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2C" w:rsidRPr="00FB2ABC" w:rsidRDefault="0091212C" w:rsidP="00FB2AB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B2ABC">
        <w:rPr>
          <w:rFonts w:ascii="標楷體" w:eastAsia="標楷體" w:hAnsi="標楷體" w:hint="eastAsia"/>
          <w:b/>
          <w:sz w:val="32"/>
          <w:szCs w:val="32"/>
        </w:rPr>
        <w:t>花蓮縣慶祝</w:t>
      </w:r>
      <w:r w:rsidRPr="00FB2ABC">
        <w:rPr>
          <w:rFonts w:ascii="標楷體" w:eastAsia="標楷體" w:hAnsi="標楷體"/>
          <w:b/>
          <w:sz w:val="32"/>
          <w:szCs w:val="32"/>
        </w:rPr>
        <w:t>104</w:t>
      </w:r>
      <w:r w:rsidRPr="00FB2ABC">
        <w:rPr>
          <w:rFonts w:ascii="標楷體" w:eastAsia="標楷體" w:hAnsi="標楷體" w:hint="eastAsia"/>
          <w:b/>
          <w:sz w:val="32"/>
          <w:szCs w:val="32"/>
        </w:rPr>
        <w:t>年度兒童節活動童心童趣</w:t>
      </w:r>
      <w:r w:rsidRPr="00FB2ABC">
        <w:rPr>
          <w:rFonts w:ascii="標楷體" w:eastAsia="標楷體" w:hAnsi="標楷體"/>
          <w:b/>
          <w:sz w:val="32"/>
          <w:szCs w:val="32"/>
        </w:rPr>
        <w:t>Fun</w:t>
      </w:r>
      <w:r w:rsidRPr="00FB2ABC">
        <w:rPr>
          <w:rFonts w:ascii="標楷體" w:eastAsia="標楷體" w:hAnsi="標楷體" w:hint="eastAsia"/>
          <w:b/>
          <w:sz w:val="32"/>
          <w:szCs w:val="32"/>
        </w:rPr>
        <w:t>假趣</w:t>
      </w:r>
    </w:p>
    <w:p w:rsidR="0091212C" w:rsidRPr="00FB2ABC" w:rsidRDefault="0091212C" w:rsidP="00FB2AB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行前會議</w:t>
      </w:r>
    </w:p>
    <w:p w:rsidR="0091212C" w:rsidRPr="00FB2ABC" w:rsidRDefault="0091212C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一、時間：</w:t>
      </w:r>
      <w:r w:rsidRPr="00FB2ABC">
        <w:rPr>
          <w:rFonts w:ascii="標楷體" w:eastAsia="標楷體" w:hAnsi="標楷體"/>
          <w:sz w:val="28"/>
          <w:szCs w:val="28"/>
        </w:rPr>
        <w:t>104</w:t>
      </w:r>
      <w:r w:rsidRPr="00FB2ABC">
        <w:rPr>
          <w:rFonts w:ascii="標楷體" w:eastAsia="標楷體" w:hAnsi="標楷體" w:hint="eastAsia"/>
          <w:sz w:val="28"/>
          <w:szCs w:val="28"/>
        </w:rPr>
        <w:t>年</w:t>
      </w:r>
      <w:r w:rsidRPr="00FB2ABC">
        <w:rPr>
          <w:rFonts w:ascii="標楷體" w:eastAsia="標楷體" w:hAnsi="標楷體"/>
          <w:sz w:val="28"/>
          <w:szCs w:val="28"/>
        </w:rPr>
        <w:t>3</w:t>
      </w:r>
      <w:r w:rsidRPr="00FB2AB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 w:rsidRPr="00FB2ABC">
        <w:rPr>
          <w:rFonts w:ascii="標楷體" w:eastAsia="標楷體" w:hAnsi="標楷體" w:hint="eastAsia"/>
          <w:sz w:val="28"/>
          <w:szCs w:val="28"/>
        </w:rPr>
        <w:t>日</w:t>
      </w:r>
      <w:r w:rsidRPr="00FB2ABC">
        <w:rPr>
          <w:rFonts w:ascii="標楷體" w:eastAsia="標楷體" w:hAnsi="標楷體"/>
          <w:sz w:val="28"/>
          <w:szCs w:val="28"/>
        </w:rPr>
        <w:t>(</w:t>
      </w:r>
      <w:r w:rsidRPr="00FB2ABC">
        <w:rPr>
          <w:rFonts w:ascii="標楷體" w:eastAsia="標楷體" w:hAnsi="標楷體" w:hint="eastAsia"/>
          <w:sz w:val="28"/>
          <w:szCs w:val="28"/>
        </w:rPr>
        <w:t>三</w:t>
      </w:r>
      <w:r w:rsidRPr="00FB2ABC">
        <w:rPr>
          <w:rFonts w:ascii="標楷體" w:eastAsia="標楷體" w:hAnsi="標楷體"/>
          <w:sz w:val="28"/>
          <w:szCs w:val="28"/>
        </w:rPr>
        <w:t>)</w:t>
      </w:r>
      <w:r w:rsidRPr="00FB2ABC">
        <w:rPr>
          <w:rFonts w:ascii="標楷體" w:eastAsia="標楷體" w:hAnsi="標楷體" w:hint="eastAsia"/>
          <w:sz w:val="28"/>
          <w:szCs w:val="28"/>
        </w:rPr>
        <w:t>下午</w:t>
      </w:r>
      <w:r w:rsidRPr="00FB2ABC">
        <w:rPr>
          <w:rFonts w:ascii="標楷體" w:eastAsia="標楷體" w:hAnsi="標楷體"/>
          <w:sz w:val="28"/>
          <w:szCs w:val="28"/>
        </w:rPr>
        <w:t>1</w:t>
      </w:r>
      <w:r w:rsidRPr="00FB2ABC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</w:t>
      </w:r>
    </w:p>
    <w:p w:rsidR="0091212C" w:rsidRDefault="0091212C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二、地點：花蓮縣</w:t>
      </w:r>
      <w:r>
        <w:rPr>
          <w:rFonts w:ascii="標楷體" w:eastAsia="標楷體" w:hAnsi="標楷體" w:hint="eastAsia"/>
          <w:sz w:val="28"/>
          <w:szCs w:val="28"/>
        </w:rPr>
        <w:t>宜昌</w:t>
      </w:r>
      <w:r w:rsidRPr="00FB2ABC">
        <w:rPr>
          <w:rFonts w:ascii="標楷體" w:eastAsia="標楷體" w:hAnsi="標楷體" w:hint="eastAsia"/>
          <w:sz w:val="28"/>
          <w:szCs w:val="28"/>
        </w:rPr>
        <w:t>國民小學</w:t>
      </w:r>
      <w:r>
        <w:rPr>
          <w:rFonts w:ascii="標楷體" w:eastAsia="標楷體" w:hAnsi="標楷體" w:hint="eastAsia"/>
          <w:sz w:val="28"/>
          <w:szCs w:val="28"/>
        </w:rPr>
        <w:t>會議室</w:t>
      </w:r>
    </w:p>
    <w:p w:rsidR="0091212C" w:rsidRPr="00FB2ABC" w:rsidRDefault="0091212C" w:rsidP="000320C7">
      <w:pPr>
        <w:spacing w:line="52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三、與會園所：</w:t>
      </w:r>
      <w:r w:rsidRPr="0006139D">
        <w:rPr>
          <w:rFonts w:ascii="標楷體" w:eastAsia="標楷體" w:hAnsi="標楷體" w:hint="eastAsia"/>
          <w:sz w:val="28"/>
          <w:szCs w:val="28"/>
        </w:rPr>
        <w:t>中原附幼、東華大附小附幼、親親蝴蝶城堡、明恥附幼、明義附幼、明廉附幼、化仁附幼、咪咪幼兒園、北昌附幼、宜昌附幼、幼華幼兒園、貓頭鷹幼兒園、南華附幼、三棧附幼、銅門附幼、北埔附幼、康樂附幼、林榮附幼、鳳林附幼、太巴塱附幼、光復鄉立幼兒園、大進附幼、明利附幼、萬榮鄉立幼兒園南區分班、水璉附幼、東華大學附幼、志學附幼、瑞北附幼、三民附幼、樂合附幼、松浦附幼、長良附幼、學田附幼、東里附幼、太平附幼、立山附幼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依鄉鎮市排列</w:t>
      </w:r>
      <w:r>
        <w:rPr>
          <w:rFonts w:ascii="標楷體" w:eastAsia="標楷體" w:hAnsi="標楷體"/>
          <w:sz w:val="28"/>
          <w:szCs w:val="28"/>
        </w:rPr>
        <w:t>)</w:t>
      </w:r>
    </w:p>
    <w:p w:rsidR="0091212C" w:rsidRPr="00FB2ABC" w:rsidRDefault="0091212C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三、報告事項：</w:t>
      </w:r>
    </w:p>
    <w:p w:rsidR="0091212C" w:rsidRDefault="0091212C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領取物品確認：單位牌、各園所簽名簽收表、會議手冊、</w:t>
      </w:r>
    </w:p>
    <w:p w:rsidR="0091212C" w:rsidRPr="00FB2ABC" w:rsidRDefault="0091212C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協助填寫事項：授獎學生名單、暫估隨行前往家長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大人</w:t>
      </w:r>
      <w:r>
        <w:rPr>
          <w:rFonts w:ascii="標楷體" w:eastAsia="標楷體" w:hAnsi="標楷體"/>
          <w:sz w:val="28"/>
          <w:szCs w:val="28"/>
        </w:rPr>
        <w:t>300</w:t>
      </w:r>
      <w:r>
        <w:rPr>
          <w:rFonts w:ascii="標楷體" w:eastAsia="標楷體" w:hAnsi="標楷體" w:hint="eastAsia"/>
          <w:sz w:val="28"/>
          <w:szCs w:val="28"/>
        </w:rPr>
        <w:t>，小孩</w:t>
      </w:r>
      <w:r>
        <w:rPr>
          <w:rFonts w:ascii="標楷體" w:eastAsia="標楷體" w:hAnsi="標楷體"/>
          <w:sz w:val="28"/>
          <w:szCs w:val="28"/>
        </w:rPr>
        <w:t>250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100</w:t>
      </w:r>
      <w:r>
        <w:rPr>
          <w:rFonts w:ascii="標楷體" w:eastAsia="標楷體" w:hAnsi="標楷體" w:hint="eastAsia"/>
          <w:sz w:val="28"/>
          <w:szCs w:val="28"/>
        </w:rPr>
        <w:t>公分以下免費，統一由學校連絡人購買</w:t>
      </w:r>
      <w:r>
        <w:rPr>
          <w:rFonts w:ascii="標楷體" w:eastAsia="標楷體" w:hAnsi="標楷體"/>
          <w:sz w:val="28"/>
          <w:szCs w:val="28"/>
        </w:rPr>
        <w:t>)</w:t>
      </w:r>
    </w:p>
    <w:p w:rsidR="0091212C" w:rsidRDefault="0091212C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 w:rsidRPr="00FB2ABC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確認下列事項：</w:t>
      </w:r>
      <w:bookmarkStart w:id="0" w:name="_GoBack"/>
      <w:bookmarkEnd w:id="0"/>
    </w:p>
    <w:p w:rsidR="0091212C" w:rsidRDefault="0091212C" w:rsidP="0030571D">
      <w:pPr>
        <w:spacing w:line="520" w:lineRule="exact"/>
        <w:ind w:leftChars="40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3-1</w:t>
      </w:r>
      <w:r w:rsidRPr="00DA2F5B">
        <w:rPr>
          <w:rFonts w:ascii="標楷體" w:eastAsia="標楷體" w:hAnsi="標楷體" w:hint="eastAsia"/>
          <w:sz w:val="28"/>
          <w:szCs w:val="28"/>
        </w:rPr>
        <w:t>報到動線</w:t>
      </w:r>
    </w:p>
    <w:p w:rsidR="0091212C" w:rsidRDefault="0091212C" w:rsidP="0030571D">
      <w:pPr>
        <w:spacing w:line="520" w:lineRule="exact"/>
        <w:ind w:leftChars="40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3-2</w:t>
      </w:r>
      <w:r w:rsidRPr="00DA2F5B">
        <w:rPr>
          <w:rFonts w:ascii="標楷體" w:eastAsia="標楷體" w:hAnsi="標楷體" w:hint="eastAsia"/>
          <w:sz w:val="28"/>
          <w:szCs w:val="28"/>
        </w:rPr>
        <w:t>車輛</w:t>
      </w:r>
      <w:r>
        <w:rPr>
          <w:rFonts w:ascii="標楷體" w:eastAsia="標楷體" w:hAnsi="標楷體" w:hint="eastAsia"/>
          <w:sz w:val="28"/>
          <w:szCs w:val="28"/>
        </w:rPr>
        <w:t>安排</w:t>
      </w:r>
    </w:p>
    <w:p w:rsidR="0091212C" w:rsidRDefault="0091212C" w:rsidP="0030571D">
      <w:pPr>
        <w:spacing w:line="520" w:lineRule="exact"/>
        <w:ind w:leftChars="40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3-3</w:t>
      </w:r>
      <w:r>
        <w:rPr>
          <w:rFonts w:ascii="標楷體" w:eastAsia="標楷體" w:hAnsi="標楷體" w:hint="eastAsia"/>
          <w:sz w:val="28"/>
          <w:szCs w:val="28"/>
        </w:rPr>
        <w:t>開幕典禮</w:t>
      </w:r>
    </w:p>
    <w:p w:rsidR="0091212C" w:rsidRPr="00FB2ABC" w:rsidRDefault="0091212C" w:rsidP="0030571D">
      <w:pPr>
        <w:spacing w:line="520" w:lineRule="exact"/>
        <w:ind w:leftChars="40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3-4</w:t>
      </w:r>
      <w:r w:rsidRPr="00DA2F5B">
        <w:rPr>
          <w:rFonts w:ascii="標楷體" w:eastAsia="標楷體" w:hAnsi="標楷體" w:hint="eastAsia"/>
          <w:sz w:val="28"/>
          <w:szCs w:val="28"/>
        </w:rPr>
        <w:t>注意事項</w:t>
      </w:r>
    </w:p>
    <w:p w:rsidR="0091212C" w:rsidRPr="00FB2ABC" w:rsidRDefault="0091212C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四、臨時提案：</w:t>
      </w:r>
    </w:p>
    <w:p w:rsidR="0091212C" w:rsidRDefault="0091212C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五、散會</w:t>
      </w:r>
    </w:p>
    <w:p w:rsidR="0091212C" w:rsidRDefault="0091212C">
      <w:pPr>
        <w:widowControl/>
        <w:rPr>
          <w:rFonts w:ascii="標楷體" w:eastAsia="標楷體" w:hAnsi="標楷體"/>
          <w:sz w:val="28"/>
          <w:szCs w:val="28"/>
        </w:rPr>
      </w:pPr>
    </w:p>
    <w:sectPr w:rsidR="0091212C" w:rsidSect="00DA2F5B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12C" w:rsidRDefault="0091212C" w:rsidP="00C00BE1">
      <w:r>
        <w:separator/>
      </w:r>
    </w:p>
  </w:endnote>
  <w:endnote w:type="continuationSeparator" w:id="0">
    <w:p w:rsidR="0091212C" w:rsidRDefault="0091212C" w:rsidP="00C00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12C" w:rsidRDefault="0091212C" w:rsidP="00C00BE1">
      <w:r>
        <w:separator/>
      </w:r>
    </w:p>
  </w:footnote>
  <w:footnote w:type="continuationSeparator" w:id="0">
    <w:p w:rsidR="0091212C" w:rsidRDefault="0091212C" w:rsidP="00C00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F18F2"/>
    <w:multiLevelType w:val="hybridMultilevel"/>
    <w:tmpl w:val="40C09964"/>
    <w:lvl w:ilvl="0" w:tplc="EF287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3C423DBE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ABC"/>
    <w:rsid w:val="000255AF"/>
    <w:rsid w:val="000320C7"/>
    <w:rsid w:val="000464A7"/>
    <w:rsid w:val="0006139D"/>
    <w:rsid w:val="00064385"/>
    <w:rsid w:val="001E180E"/>
    <w:rsid w:val="00205F44"/>
    <w:rsid w:val="0025479E"/>
    <w:rsid w:val="0030571D"/>
    <w:rsid w:val="00565121"/>
    <w:rsid w:val="005A1DCB"/>
    <w:rsid w:val="00775FC4"/>
    <w:rsid w:val="007916DC"/>
    <w:rsid w:val="008D1E27"/>
    <w:rsid w:val="0091212C"/>
    <w:rsid w:val="00B13459"/>
    <w:rsid w:val="00BF01DA"/>
    <w:rsid w:val="00C00BE1"/>
    <w:rsid w:val="00CD3945"/>
    <w:rsid w:val="00D02410"/>
    <w:rsid w:val="00DA2F5B"/>
    <w:rsid w:val="00DE4B7A"/>
    <w:rsid w:val="00E06571"/>
    <w:rsid w:val="00EE3F15"/>
    <w:rsid w:val="00FB2ABC"/>
    <w:rsid w:val="00FE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7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2ABC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C00BE1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BE1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00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0B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0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0BE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65</Words>
  <Characters>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花蓮縣慶祝104年度兒童節活動童心童趣Fun假趣</dc:title>
  <dc:subject/>
  <dc:creator>Administrator</dc:creator>
  <cp:keywords/>
  <dc:description/>
  <cp:lastModifiedBy>hlc</cp:lastModifiedBy>
  <cp:revision>2</cp:revision>
  <cp:lastPrinted>2015-03-18T00:47:00Z</cp:lastPrinted>
  <dcterms:created xsi:type="dcterms:W3CDTF">2015-03-25T09:03:00Z</dcterms:created>
  <dcterms:modified xsi:type="dcterms:W3CDTF">2015-03-25T09:03:00Z</dcterms:modified>
</cp:coreProperties>
</file>