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AA" w:rsidRPr="00C47FA1" w:rsidRDefault="00B33AAA" w:rsidP="00B9256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47FA1">
        <w:rPr>
          <w:rFonts w:ascii="標楷體" w:eastAsia="標楷體" w:hAnsi="標楷體"/>
          <w:b/>
          <w:bCs/>
          <w:sz w:val="32"/>
          <w:szCs w:val="32"/>
        </w:rPr>
        <w:t>104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C47FA1">
        <w:rPr>
          <w:rFonts w:ascii="標楷體" w:eastAsia="標楷體" w:hAnsi="標楷體" w:hint="eastAsia"/>
          <w:b/>
          <w:bCs/>
          <w:sz w:val="32"/>
          <w:szCs w:val="32"/>
        </w:rPr>
        <w:t>身心障礙學生育</w:t>
      </w:r>
      <w:r>
        <w:rPr>
          <w:rFonts w:ascii="標楷體" w:eastAsia="標楷體" w:hAnsi="標楷體" w:hint="eastAsia"/>
          <w:b/>
          <w:bCs/>
          <w:sz w:val="32"/>
          <w:szCs w:val="32"/>
        </w:rPr>
        <w:t>樂營</w:t>
      </w:r>
    </w:p>
    <w:p w:rsidR="00B33AAA" w:rsidRDefault="00B33AAA" w:rsidP="00B92567">
      <w:pPr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C47FA1">
        <w:rPr>
          <w:rFonts w:ascii="標楷體" w:eastAsia="標楷體" w:hAnsi="標楷體" w:hint="eastAsia"/>
          <w:b/>
          <w:sz w:val="32"/>
          <w:szCs w:val="32"/>
        </w:rPr>
        <w:t>兒童烘焙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南區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B33AAA" w:rsidRDefault="00B33AAA" w:rsidP="0060616F">
      <w:pPr>
        <w:pStyle w:val="NormalWeb"/>
        <w:adjustRightInd w:val="0"/>
        <w:snapToGrid w:val="0"/>
        <w:spacing w:before="0" w:beforeAutospacing="0" w:after="0" w:line="360" w:lineRule="auto"/>
        <w:ind w:left="31680" w:hangingChars="192" w:firstLine="31680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1F0024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一、實施目的：</w:t>
      </w:r>
    </w:p>
    <w:p w:rsidR="00B33AAA" w:rsidRPr="001F0024" w:rsidRDefault="00B33AAA" w:rsidP="0060616F">
      <w:pPr>
        <w:pStyle w:val="NormalWeb"/>
        <w:adjustRightInd w:val="0"/>
        <w:snapToGrid w:val="0"/>
        <w:spacing w:before="0" w:beforeAutospacing="0" w:after="0" w:line="360" w:lineRule="auto"/>
        <w:ind w:leftChars="224" w:left="31680" w:firstLine="2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1F0024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以體驗學習的方式透過動手製作小點心為媒介，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提升雙側協調及精細動作能力，並</w:t>
      </w:r>
      <w:r w:rsidRPr="001F0024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建立學生成功經驗、勇於嘗試的人格特質。</w:t>
      </w:r>
    </w:p>
    <w:p w:rsidR="00B33AAA" w:rsidRDefault="00B33AAA" w:rsidP="00C47FA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27D84">
        <w:rPr>
          <w:rFonts w:ascii="標楷體" w:eastAsia="標楷體" w:hAnsi="標楷體" w:hint="eastAsia"/>
          <w:sz w:val="28"/>
          <w:szCs w:val="28"/>
        </w:rPr>
        <w:t>二、主辦單位：花蓮縣政府教育處</w:t>
      </w:r>
    </w:p>
    <w:p w:rsidR="00B33AAA" w:rsidRPr="00227D84" w:rsidRDefault="00B33AAA" w:rsidP="00C47FA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27D84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花蓮縣立富里國民中學</w:t>
      </w:r>
    </w:p>
    <w:p w:rsidR="00B33AAA" w:rsidRDefault="00B33AAA" w:rsidP="00C47FA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227D84">
        <w:rPr>
          <w:rFonts w:ascii="標楷體" w:eastAsia="標楷體" w:hAnsi="標楷體" w:hint="eastAsia"/>
          <w:sz w:val="28"/>
          <w:szCs w:val="28"/>
        </w:rPr>
        <w:t>、參加對</w:t>
      </w:r>
      <w:r w:rsidRPr="004C6299">
        <w:rPr>
          <w:rFonts w:ascii="標楷體" w:eastAsia="標楷體" w:hAnsi="標楷體" w:hint="eastAsia"/>
          <w:sz w:val="28"/>
          <w:szCs w:val="28"/>
        </w:rPr>
        <w:t>象：</w:t>
      </w:r>
    </w:p>
    <w:p w:rsidR="00B33AAA" w:rsidRDefault="00B33AAA" w:rsidP="0060616F">
      <w:pPr>
        <w:adjustRightInd w:val="0"/>
        <w:snapToGrid w:val="0"/>
        <w:spacing w:line="360" w:lineRule="auto"/>
        <w:ind w:leftChars="225" w:left="31680" w:hanging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本場次</w:t>
      </w:r>
      <w:r>
        <w:rPr>
          <w:rFonts w:ascii="標楷體" w:eastAsia="標楷體" w:hAnsi="標楷體"/>
          <w:b/>
          <w:bCs/>
          <w:sz w:val="28"/>
          <w:szCs w:val="28"/>
        </w:rPr>
        <w:t>20</w:t>
      </w:r>
      <w:r w:rsidRPr="002D208E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C6299">
        <w:rPr>
          <w:rFonts w:ascii="標楷體" w:eastAsia="標楷體" w:hAnsi="標楷體" w:hint="eastAsia"/>
          <w:sz w:val="28"/>
          <w:szCs w:val="28"/>
        </w:rPr>
        <w:t>本縣</w:t>
      </w:r>
      <w:r>
        <w:rPr>
          <w:rFonts w:ascii="標楷體" w:eastAsia="標楷體" w:hAnsi="標楷體" w:hint="eastAsia"/>
          <w:sz w:val="28"/>
          <w:szCs w:val="28"/>
        </w:rPr>
        <w:t>經鑑輔會核定</w:t>
      </w:r>
      <w:r w:rsidRPr="004C6299">
        <w:rPr>
          <w:rFonts w:ascii="標楷體" w:eastAsia="標楷體" w:hAnsi="標楷體" w:hint="eastAsia"/>
          <w:sz w:val="28"/>
          <w:szCs w:val="28"/>
        </w:rPr>
        <w:t>身心障礙學生</w:t>
      </w:r>
      <w:r>
        <w:rPr>
          <w:rFonts w:ascii="標楷體" w:eastAsia="標楷體" w:hAnsi="標楷體" w:hint="eastAsia"/>
          <w:sz w:val="28"/>
          <w:szCs w:val="28"/>
        </w:rPr>
        <w:t>及家長參加，每位學生陪同家長以一人為限，每人僅限報名一場次</w:t>
      </w:r>
      <w:r w:rsidRPr="004C6299">
        <w:rPr>
          <w:rFonts w:ascii="標楷體" w:eastAsia="標楷體" w:hAnsi="標楷體" w:hint="eastAsia"/>
          <w:sz w:val="28"/>
          <w:szCs w:val="28"/>
        </w:rPr>
        <w:t>。</w:t>
      </w:r>
    </w:p>
    <w:p w:rsidR="00B33AAA" w:rsidRPr="0034100F" w:rsidRDefault="00B33AAA" w:rsidP="0060616F">
      <w:pPr>
        <w:adjustRightInd w:val="0"/>
        <w:snapToGrid w:val="0"/>
        <w:spacing w:line="360" w:lineRule="auto"/>
        <w:ind w:leftChars="225" w:left="31680" w:hangingChars="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34100F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烘焙教室容納人數有限，若學生為</w:t>
      </w:r>
      <w:r w:rsidRPr="00F35499">
        <w:rPr>
          <w:rFonts w:ascii="標楷體" w:eastAsia="標楷體" w:hAnsi="標楷體" w:hint="eastAsia"/>
          <w:sz w:val="28"/>
          <w:szCs w:val="28"/>
        </w:rPr>
        <w:t>特教班學生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4100F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肢體障礙、手</w:t>
      </w:r>
      <w:r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部功能不佳或無法依教師指令操作務必需家長協助外，請家長無須全程陪同。</w:t>
      </w:r>
    </w:p>
    <w:p w:rsidR="00B33AAA" w:rsidRDefault="00B33AAA" w:rsidP="00C47FA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五、活動地點：</w:t>
      </w:r>
      <w:hyperlink r:id="rId6" w:history="1">
        <w:r>
          <w:rPr>
            <w:rFonts w:ascii="標楷體" w:eastAsia="標楷體" w:hAnsi="標楷體" w:hint="eastAsia"/>
            <w:sz w:val="28"/>
            <w:szCs w:val="28"/>
          </w:rPr>
          <w:t>富里國中</w:t>
        </w:r>
        <w:r w:rsidRPr="00F705E3">
          <w:rPr>
            <w:rFonts w:ascii="標楷體" w:eastAsia="標楷體" w:hAnsi="標楷體" w:cs="Tahoma" w:hint="eastAsia"/>
            <w:bCs/>
            <w:sz w:val="28"/>
            <w:szCs w:val="28"/>
          </w:rPr>
          <w:t>烘焙教室</w:t>
        </w:r>
      </w:hyperlink>
      <w:r>
        <w:rPr>
          <w:rFonts w:ascii="標楷體" w:eastAsia="標楷體" w:hAnsi="標楷體" w:cs="Tahoma"/>
          <w:bCs/>
          <w:sz w:val="28"/>
          <w:szCs w:val="28"/>
        </w:rPr>
        <w:t>(</w:t>
      </w:r>
      <w:r w:rsidRPr="00545F8E">
        <w:rPr>
          <w:rFonts w:ascii="標楷體" w:eastAsia="標楷體" w:hAnsi="標楷體" w:cs="Tahoma" w:hint="eastAsia"/>
          <w:bCs/>
          <w:sz w:val="28"/>
          <w:szCs w:val="28"/>
        </w:rPr>
        <w:t>花蓮縣富里鄉永安街</w:t>
      </w:r>
      <w:r w:rsidRPr="00545F8E">
        <w:rPr>
          <w:rFonts w:ascii="標楷體" w:eastAsia="標楷體" w:hAnsi="標楷體" w:cs="Tahoma"/>
          <w:bCs/>
          <w:sz w:val="28"/>
          <w:szCs w:val="28"/>
        </w:rPr>
        <w:t>173</w:t>
      </w:r>
      <w:r w:rsidRPr="00545F8E">
        <w:rPr>
          <w:rFonts w:ascii="標楷體" w:eastAsia="標楷體" w:hAnsi="標楷體" w:cs="Tahoma" w:hint="eastAsia"/>
          <w:bCs/>
          <w:sz w:val="28"/>
          <w:szCs w:val="28"/>
        </w:rPr>
        <w:t>號</w:t>
      </w:r>
      <w:r>
        <w:rPr>
          <w:rFonts w:ascii="標楷體" w:eastAsia="標楷體" w:hAnsi="標楷體" w:cs="Tahoma"/>
          <w:bCs/>
          <w:sz w:val="28"/>
          <w:szCs w:val="28"/>
        </w:rPr>
        <w:t>)</w:t>
      </w:r>
    </w:p>
    <w:p w:rsidR="00B33AAA" w:rsidRPr="002D208E" w:rsidRDefault="00B33AAA" w:rsidP="007A3378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六、活動日期：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 13:00~16:00</w:t>
      </w:r>
    </w:p>
    <w:p w:rsidR="00B33AAA" w:rsidRDefault="00B33AAA" w:rsidP="0060616F">
      <w:pPr>
        <w:adjustRightInd w:val="0"/>
        <w:snapToGrid w:val="0"/>
        <w:spacing w:line="360" w:lineRule="auto"/>
        <w:ind w:left="31680" w:hangingChars="19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七、報名方式：自即日起至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，請以學校為單位填寫報名表後傳真</w:t>
      </w:r>
      <w:r>
        <w:rPr>
          <w:rFonts w:ascii="標楷體" w:eastAsia="標楷體" w:hAnsi="標楷體"/>
          <w:sz w:val="28"/>
          <w:szCs w:val="28"/>
        </w:rPr>
        <w:t>(03-8832421)</w:t>
      </w:r>
      <w:r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E-mail(aokair@yahoo.com.tw )</w:t>
      </w:r>
      <w:r>
        <w:rPr>
          <w:rFonts w:ascii="標楷體" w:eastAsia="標楷體" w:hAnsi="標楷體" w:hint="eastAsia"/>
          <w:sz w:val="28"/>
          <w:szCs w:val="28"/>
        </w:rPr>
        <w:t>至花蓮縣富里國中許弼凱老師收，並來電確認</w:t>
      </w:r>
      <w:r>
        <w:rPr>
          <w:rFonts w:ascii="標楷體" w:eastAsia="標楷體" w:hAnsi="標楷體"/>
          <w:sz w:val="28"/>
          <w:szCs w:val="28"/>
        </w:rPr>
        <w:t>(03-8830006</w:t>
      </w:r>
      <w:r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18)</w:t>
      </w:r>
      <w:r>
        <w:rPr>
          <w:rFonts w:ascii="標楷體" w:eastAsia="標楷體" w:hAnsi="標楷體" w:hint="eastAsia"/>
          <w:sz w:val="28"/>
          <w:szCs w:val="28"/>
        </w:rPr>
        <w:t>。名額有限額滿為止。</w:t>
      </w:r>
    </w:p>
    <w:p w:rsidR="00B33AAA" w:rsidRDefault="00B33AAA" w:rsidP="0060616F">
      <w:pPr>
        <w:adjustRightInd w:val="0"/>
        <w:snapToGrid w:val="0"/>
        <w:spacing w:line="360" w:lineRule="auto"/>
        <w:ind w:left="31680" w:hangingChars="19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八、本活動恕不提供交通接送，請家長自行於活動開始前及活動結束後準時接送學生。</w:t>
      </w:r>
    </w:p>
    <w:p w:rsidR="00B33AAA" w:rsidRPr="008902BE" w:rsidRDefault="00B33AAA" w:rsidP="00C47FA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8902BE">
        <w:rPr>
          <w:rFonts w:ascii="標楷體" w:eastAsia="標楷體" w:hAnsi="標楷體" w:hint="eastAsia"/>
          <w:sz w:val="28"/>
          <w:szCs w:val="28"/>
        </w:rPr>
        <w:t>九、活動流程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0"/>
        <w:gridCol w:w="2203"/>
        <w:gridCol w:w="1842"/>
        <w:gridCol w:w="2127"/>
        <w:gridCol w:w="1588"/>
      </w:tblGrid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時</w:t>
            </w:r>
            <w:r w:rsidRPr="00D8628F">
              <w:rPr>
                <w:rFonts w:ascii="標楷體" w:eastAsia="標楷體" w:hAnsi="標楷體" w:cs="華康標楷體"/>
              </w:rPr>
              <w:t xml:space="preserve">    </w:t>
            </w:r>
            <w:r w:rsidRPr="00D8628F">
              <w:rPr>
                <w:rFonts w:ascii="標楷體" w:eastAsia="標楷體" w:hAnsi="標楷體" w:cs="華康標楷體" w:hint="eastAsia"/>
              </w:rPr>
              <w:t>間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活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動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內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容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地</w:t>
            </w:r>
            <w:r w:rsidRPr="00D8628F">
              <w:rPr>
                <w:rFonts w:ascii="標楷體" w:eastAsia="標楷體" w:hAnsi="標楷體" w:cs="華康標楷體"/>
              </w:rPr>
              <w:t xml:space="preserve">    </w:t>
            </w:r>
            <w:r w:rsidRPr="00D8628F">
              <w:rPr>
                <w:rFonts w:ascii="標楷體" w:eastAsia="標楷體" w:hAnsi="標楷體" w:cs="華康標楷體" w:hint="eastAsia"/>
              </w:rPr>
              <w:t>點</w:t>
            </w: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負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責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人</w:t>
            </w:r>
            <w:r w:rsidRPr="00D8628F">
              <w:rPr>
                <w:rFonts w:ascii="標楷體" w:eastAsia="標楷體" w:hAnsi="標楷體" w:cs="華康標楷體"/>
              </w:rPr>
              <w:t xml:space="preserve"> </w:t>
            </w:r>
            <w:r w:rsidRPr="00D8628F">
              <w:rPr>
                <w:rFonts w:ascii="標楷體" w:eastAsia="標楷體" w:hAnsi="標楷體" w:cs="華康標楷體" w:hint="eastAsia"/>
              </w:rPr>
              <w:t>員</w:t>
            </w: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備</w:t>
            </w:r>
            <w:r w:rsidRPr="00D8628F">
              <w:rPr>
                <w:rFonts w:ascii="標楷體" w:eastAsia="標楷體" w:hAnsi="標楷體" w:cs="華康標楷體"/>
              </w:rPr>
              <w:t xml:space="preserve">    </w:t>
            </w:r>
            <w:r w:rsidRPr="00D8628F">
              <w:rPr>
                <w:rFonts w:ascii="標楷體" w:eastAsia="標楷體" w:hAnsi="標楷體" w:cs="華康標楷體" w:hint="eastAsia"/>
              </w:rPr>
              <w:t>註</w:t>
            </w:r>
          </w:p>
        </w:tc>
      </w:tr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907E7A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/>
              </w:rPr>
              <w:t>13</w:t>
            </w:r>
            <w:r w:rsidRPr="00D8628F">
              <w:rPr>
                <w:rFonts w:ascii="標楷體" w:eastAsia="標楷體" w:hAnsi="標楷體" w:cs="華康標楷體" w:hint="eastAsia"/>
              </w:rPr>
              <w:t>：</w:t>
            </w:r>
            <w:r w:rsidRPr="00D8628F">
              <w:rPr>
                <w:rFonts w:ascii="標楷體" w:eastAsia="標楷體" w:hAnsi="標楷體" w:cs="華康標楷體"/>
              </w:rPr>
              <w:t>00-13:10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報到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烘焙教室</w:t>
            </w: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富里國中團隊</w:t>
            </w: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</w:tr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907E7A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/>
              </w:rPr>
              <w:t>13:10-13:30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環境介紹</w:t>
            </w:r>
          </w:p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衛生及安全提醒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烘焙教室</w:t>
            </w: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富里國中團隊</w:t>
            </w: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</w:tr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907E7A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/>
              </w:rPr>
              <w:t>13</w:t>
            </w:r>
            <w:r w:rsidRPr="00D8628F">
              <w:rPr>
                <w:rFonts w:ascii="標楷體" w:eastAsia="標楷體" w:hAnsi="標楷體" w:cs="華康標楷體" w:hint="eastAsia"/>
              </w:rPr>
              <w:t>：</w:t>
            </w:r>
            <w:r w:rsidRPr="00D8628F">
              <w:rPr>
                <w:rFonts w:ascii="標楷體" w:eastAsia="標楷體" w:hAnsi="標楷體" w:cs="華康標楷體"/>
              </w:rPr>
              <w:t>30-15</w:t>
            </w:r>
            <w:r w:rsidRPr="00D8628F">
              <w:rPr>
                <w:rFonts w:ascii="標楷體" w:eastAsia="標楷體" w:hAnsi="標楷體" w:cs="華康標楷體" w:hint="eastAsia"/>
              </w:rPr>
              <w:t>：</w:t>
            </w:r>
            <w:r w:rsidRPr="00D8628F">
              <w:rPr>
                <w:rFonts w:ascii="標楷體" w:eastAsia="標楷體" w:hAnsi="標楷體" w:cs="華康標楷體"/>
              </w:rPr>
              <w:t>00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綠豆碰製作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烘焙教室</w:t>
            </w: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富里國中團隊</w:t>
            </w: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</w:tr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907E7A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/>
              </w:rPr>
              <w:t>15</w:t>
            </w:r>
            <w:r w:rsidRPr="00D8628F">
              <w:rPr>
                <w:rFonts w:ascii="標楷體" w:eastAsia="標楷體" w:hAnsi="標楷體" w:cs="華康標楷體" w:hint="eastAsia"/>
              </w:rPr>
              <w:t>：</w:t>
            </w:r>
            <w:r w:rsidRPr="00D8628F">
              <w:rPr>
                <w:rFonts w:ascii="標楷體" w:eastAsia="標楷體" w:hAnsi="標楷體" w:cs="華康標楷體"/>
              </w:rPr>
              <w:t>00-16:00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奶油小餅乾製作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烘焙教室</w:t>
            </w: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富里國中團隊</w:t>
            </w: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</w:tr>
      <w:tr w:rsidR="00B33AAA" w:rsidRPr="00D8628F">
        <w:trPr>
          <w:trHeight w:val="630"/>
          <w:jc w:val="center"/>
        </w:trPr>
        <w:tc>
          <w:tcPr>
            <w:tcW w:w="1940" w:type="dxa"/>
            <w:vAlign w:val="center"/>
          </w:tcPr>
          <w:p w:rsidR="00B33AAA" w:rsidRPr="00D8628F" w:rsidRDefault="00B33AAA" w:rsidP="00907E7A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/>
              </w:rPr>
              <w:t>16:00~</w:t>
            </w:r>
          </w:p>
        </w:tc>
        <w:tc>
          <w:tcPr>
            <w:tcW w:w="2203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  <w:r w:rsidRPr="00D8628F">
              <w:rPr>
                <w:rFonts w:ascii="標楷體" w:eastAsia="標楷體" w:hAnsi="標楷體" w:cs="華康標楷體" w:hint="eastAsia"/>
              </w:rPr>
              <w:t>快樂賦歸</w:t>
            </w:r>
          </w:p>
        </w:tc>
        <w:tc>
          <w:tcPr>
            <w:tcW w:w="1842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2127" w:type="dxa"/>
            <w:vAlign w:val="center"/>
          </w:tcPr>
          <w:p w:rsidR="00B33AAA" w:rsidRPr="00D8628F" w:rsidRDefault="00B33AAA" w:rsidP="00503237">
            <w:pPr>
              <w:jc w:val="center"/>
              <w:rPr>
                <w:rFonts w:ascii="標楷體" w:eastAsia="標楷體" w:hAnsi="標楷體" w:cs="華康標楷體"/>
              </w:rPr>
            </w:pPr>
          </w:p>
        </w:tc>
        <w:tc>
          <w:tcPr>
            <w:tcW w:w="1588" w:type="dxa"/>
            <w:vAlign w:val="center"/>
          </w:tcPr>
          <w:p w:rsidR="00B33AAA" w:rsidRPr="00D8628F" w:rsidRDefault="00B33AAA" w:rsidP="00503237">
            <w:pPr>
              <w:jc w:val="both"/>
              <w:rPr>
                <w:rFonts w:ascii="標楷體" w:eastAsia="標楷體" w:hAnsi="標楷體" w:cs="華康標楷體"/>
              </w:rPr>
            </w:pPr>
          </w:p>
        </w:tc>
      </w:tr>
    </w:tbl>
    <w:p w:rsidR="00B33AAA" w:rsidRDefault="00B33AAA"/>
    <w:p w:rsidR="00B33AAA" w:rsidRDefault="00B33AAA" w:rsidP="008902BE">
      <w:pPr>
        <w:snapToGrid w:val="0"/>
        <w:spacing w:line="30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B33AAA" w:rsidRPr="00C03F44" w:rsidRDefault="00B33AAA" w:rsidP="00D8628F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3F44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C03F44">
        <w:rPr>
          <w:rFonts w:ascii="標楷體" w:eastAsia="標楷體" w:hAnsi="標楷體"/>
          <w:b/>
          <w:bCs/>
          <w:sz w:val="32"/>
          <w:szCs w:val="32"/>
        </w:rPr>
        <w:t>104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年度身心障礙學生育樂營活動</w:t>
      </w:r>
      <w:r w:rsidRPr="00C03F44">
        <w:rPr>
          <w:rFonts w:ascii="標楷體" w:eastAsia="標楷體" w:hAnsi="標楷體"/>
          <w:b/>
          <w:bCs/>
          <w:sz w:val="32"/>
          <w:szCs w:val="32"/>
        </w:rPr>
        <w:t>-</w:t>
      </w:r>
      <w:r w:rsidRPr="00C03F44">
        <w:rPr>
          <w:rFonts w:ascii="標楷體" w:eastAsia="標楷體" w:hAnsi="標楷體" w:hint="eastAsia"/>
          <w:b/>
          <w:bCs/>
          <w:sz w:val="32"/>
          <w:szCs w:val="32"/>
        </w:rPr>
        <w:t>兒童烘焙」</w:t>
      </w:r>
    </w:p>
    <w:p w:rsidR="00B33AAA" w:rsidRPr="00C03F44" w:rsidRDefault="00B33AAA" w:rsidP="0060616F">
      <w:pPr>
        <w:ind w:leftChars="-300" w:left="316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3F44"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288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B33AAA" w:rsidRPr="00A317C3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聯絡人</w:t>
            </w:r>
            <w:r w:rsidRPr="006E7304"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B33AAA" w:rsidRPr="006E7304" w:rsidRDefault="00B33AAA" w:rsidP="00B33AAA">
            <w:pPr>
              <w:spacing w:line="400" w:lineRule="exact"/>
              <w:ind w:leftChars="-225" w:left="3168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  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年級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障礙類別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程度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特殊境遇家庭</w:t>
            </w: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B33AAA" w:rsidRPr="006E7304" w:rsidRDefault="00B33AAA" w:rsidP="00B33AAA">
            <w:pPr>
              <w:spacing w:line="400" w:lineRule="exact"/>
              <w:ind w:leftChars="-225" w:left="3168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  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年級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障礙類別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程度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特殊境遇家庭</w:t>
            </w: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B33AAA" w:rsidRPr="006E7304" w:rsidRDefault="00B33AAA" w:rsidP="00B33AAA">
            <w:pPr>
              <w:spacing w:line="400" w:lineRule="exact"/>
              <w:ind w:leftChars="-225" w:left="3168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  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年級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障礙類別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程度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特殊境遇家庭</w:t>
            </w: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B33AAA" w:rsidRPr="006E7304" w:rsidRDefault="00B33AAA" w:rsidP="00B33AAA">
            <w:pPr>
              <w:spacing w:line="400" w:lineRule="exact"/>
              <w:ind w:leftChars="-225" w:left="3168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  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年級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障礙類別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程度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特殊境遇家庭</w:t>
            </w: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B33AAA" w:rsidRPr="006E7304" w:rsidRDefault="00B33AAA" w:rsidP="00B33AAA">
            <w:pPr>
              <w:spacing w:line="400" w:lineRule="exact"/>
              <w:ind w:leftChars="-225" w:left="3168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  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年級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B33AAA" w:rsidRPr="00A317C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障礙類別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>/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程度</w:t>
            </w:r>
          </w:p>
        </w:tc>
        <w:tc>
          <w:tcPr>
            <w:tcW w:w="2528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B33AAA" w:rsidRPr="006E7304" w:rsidRDefault="00B33AAA" w:rsidP="006E7304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Pr="006E7304"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 w:rsidRPr="006E7304">
              <w:rPr>
                <w:rFonts w:ascii="標楷體" w:eastAsia="標楷體" w:hAnsi="標楷體" w:hint="eastAsia"/>
                <w:kern w:val="0"/>
                <w:sz w:val="20"/>
              </w:rPr>
              <w:t>特殊境遇家庭</w:t>
            </w:r>
          </w:p>
        </w:tc>
      </w:tr>
    </w:tbl>
    <w:p w:rsidR="00B33AAA" w:rsidRDefault="00B33AAA" w:rsidP="008902BE">
      <w:pPr>
        <w:rPr>
          <w:rFonts w:ascii="標楷體" w:eastAsia="標楷體" w:hAnsi="標楷體"/>
        </w:rPr>
      </w:pPr>
    </w:p>
    <w:p w:rsidR="00B33AAA" w:rsidRDefault="00B33AAA" w:rsidP="008902BE">
      <w:r w:rsidRPr="00B94DF3">
        <w:rPr>
          <w:rFonts w:ascii="標楷體" w:eastAsia="標楷體" w:hAnsi="標楷體" w:hint="eastAsia"/>
        </w:rPr>
        <w:t>請填妥報名表後，傳真</w:t>
      </w:r>
      <w:r w:rsidRPr="00B94DF3">
        <w:rPr>
          <w:rFonts w:ascii="標楷體" w:eastAsia="標楷體" w:hAnsi="標楷體"/>
        </w:rPr>
        <w:t>(03-</w:t>
      </w:r>
      <w:r>
        <w:rPr>
          <w:rFonts w:ascii="標楷體" w:eastAsia="標楷體" w:hAnsi="標楷體"/>
        </w:rPr>
        <w:t>8832421</w:t>
      </w:r>
      <w:r w:rsidRPr="00B94DF3">
        <w:rPr>
          <w:rFonts w:ascii="標楷體" w:eastAsia="標楷體" w:hAnsi="標楷體"/>
        </w:rPr>
        <w:t>)</w:t>
      </w:r>
      <w:r w:rsidRPr="00B94DF3">
        <w:rPr>
          <w:rFonts w:ascii="標楷體" w:eastAsia="標楷體" w:hAnsi="標楷體" w:hint="eastAsia"/>
        </w:rPr>
        <w:t>或</w:t>
      </w:r>
      <w:r w:rsidRPr="00B94DF3">
        <w:rPr>
          <w:rFonts w:ascii="標楷體" w:eastAsia="標楷體" w:hAnsi="標楷體"/>
        </w:rPr>
        <w:t>E-mail(aokair@yahoo.com.tw)</w:t>
      </w:r>
      <w:r w:rsidRPr="00B94DF3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花蓮縣富里國中許弼凱老師收，</w:t>
      </w:r>
      <w:r w:rsidRPr="00A317C3">
        <w:rPr>
          <w:rFonts w:ascii="標楷體" w:eastAsia="標楷體" w:hAnsi="標楷體" w:hint="eastAsia"/>
        </w:rPr>
        <w:t>並來電</w:t>
      </w:r>
      <w:r w:rsidRPr="00A317C3">
        <w:rPr>
          <w:rFonts w:ascii="標楷體" w:eastAsia="標楷體" w:hAnsi="標楷體"/>
        </w:rPr>
        <w:t>03-</w:t>
      </w:r>
      <w:r>
        <w:rPr>
          <w:rFonts w:ascii="標楷體" w:eastAsia="標楷體" w:hAnsi="標楷體"/>
        </w:rPr>
        <w:t>8830006</w:t>
      </w:r>
      <w:r w:rsidRPr="00A317C3">
        <w:rPr>
          <w:rFonts w:ascii="標楷體" w:eastAsia="標楷體" w:hAnsi="標楷體"/>
        </w:rPr>
        <w:t xml:space="preserve"> </w:t>
      </w:r>
      <w:r w:rsidRPr="00A317C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18</w:t>
      </w:r>
      <w:r w:rsidRPr="00A317C3">
        <w:rPr>
          <w:rFonts w:ascii="標楷體" w:eastAsia="標楷體" w:hAnsi="標楷體" w:hint="eastAsia"/>
        </w:rPr>
        <w:t>確認。</w:t>
      </w:r>
    </w:p>
    <w:sectPr w:rsidR="00B33AAA" w:rsidSect="00C47FA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AA" w:rsidRDefault="00B33AAA" w:rsidP="00907E7A">
      <w:r>
        <w:separator/>
      </w:r>
    </w:p>
  </w:endnote>
  <w:endnote w:type="continuationSeparator" w:id="0">
    <w:p w:rsidR="00B33AAA" w:rsidRDefault="00B33AAA" w:rsidP="0090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AA" w:rsidRDefault="00B33AAA" w:rsidP="00907E7A">
      <w:r>
        <w:separator/>
      </w:r>
    </w:p>
  </w:footnote>
  <w:footnote w:type="continuationSeparator" w:id="0">
    <w:p w:rsidR="00B33AAA" w:rsidRDefault="00B33AAA" w:rsidP="00907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FA1"/>
    <w:rsid w:val="00003522"/>
    <w:rsid w:val="000429B5"/>
    <w:rsid w:val="001855B3"/>
    <w:rsid w:val="001B081A"/>
    <w:rsid w:val="001F0024"/>
    <w:rsid w:val="00207AE3"/>
    <w:rsid w:val="00227D84"/>
    <w:rsid w:val="00242D25"/>
    <w:rsid w:val="002D208E"/>
    <w:rsid w:val="003136A1"/>
    <w:rsid w:val="0034100F"/>
    <w:rsid w:val="003B344C"/>
    <w:rsid w:val="003B4A91"/>
    <w:rsid w:val="003C685C"/>
    <w:rsid w:val="00406E8B"/>
    <w:rsid w:val="0048200A"/>
    <w:rsid w:val="004C6299"/>
    <w:rsid w:val="00503237"/>
    <w:rsid w:val="00545F8E"/>
    <w:rsid w:val="0060616F"/>
    <w:rsid w:val="0065237D"/>
    <w:rsid w:val="006C697B"/>
    <w:rsid w:val="006E7304"/>
    <w:rsid w:val="00773F04"/>
    <w:rsid w:val="007A3378"/>
    <w:rsid w:val="007B59E8"/>
    <w:rsid w:val="00865C84"/>
    <w:rsid w:val="008902BE"/>
    <w:rsid w:val="008E3740"/>
    <w:rsid w:val="00907E7A"/>
    <w:rsid w:val="0091420F"/>
    <w:rsid w:val="009432C5"/>
    <w:rsid w:val="00A317C3"/>
    <w:rsid w:val="00A8783F"/>
    <w:rsid w:val="00AF1981"/>
    <w:rsid w:val="00B239AA"/>
    <w:rsid w:val="00B33AAA"/>
    <w:rsid w:val="00B92567"/>
    <w:rsid w:val="00B94DF3"/>
    <w:rsid w:val="00B96E64"/>
    <w:rsid w:val="00C03F44"/>
    <w:rsid w:val="00C47FA1"/>
    <w:rsid w:val="00D8628F"/>
    <w:rsid w:val="00DB5DCF"/>
    <w:rsid w:val="00DC76FC"/>
    <w:rsid w:val="00F35499"/>
    <w:rsid w:val="00F705E3"/>
    <w:rsid w:val="00FB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A1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47FA1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basedOn w:val="DefaultParagraphFont"/>
    <w:uiPriority w:val="99"/>
    <w:rsid w:val="00C47FA1"/>
    <w:rPr>
      <w:rFonts w:cs="Times New Roman"/>
      <w:sz w:val="23"/>
      <w:szCs w:val="23"/>
    </w:rPr>
  </w:style>
  <w:style w:type="table" w:styleId="TableGrid">
    <w:name w:val="Table Grid"/>
    <w:basedOn w:val="TableNormal"/>
    <w:uiPriority w:val="99"/>
    <w:rsid w:val="008902B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07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7E7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07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7E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Rainbowfish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166</Words>
  <Characters>948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104年度辦理身心障礙學生育樂營活動計畫-</dc:title>
  <dc:subject/>
  <dc:creator>aokair</dc:creator>
  <cp:keywords/>
  <dc:description/>
  <cp:lastModifiedBy>user</cp:lastModifiedBy>
  <cp:revision>4</cp:revision>
  <cp:lastPrinted>2015-08-28T06:05:00Z</cp:lastPrinted>
  <dcterms:created xsi:type="dcterms:W3CDTF">2015-09-03T02:08:00Z</dcterms:created>
  <dcterms:modified xsi:type="dcterms:W3CDTF">2015-09-07T08:28:00Z</dcterms:modified>
</cp:coreProperties>
</file>