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811" w:rsidRDefault="00942811" w:rsidP="00DA2B0D">
      <w:pPr>
        <w:spacing w:line="240" w:lineRule="atLeast"/>
        <w:jc w:val="center"/>
        <w:rPr>
          <w:rFonts w:ascii="標楷體" w:eastAsia="標楷體" w:hAnsi="標楷體"/>
          <w:sz w:val="32"/>
          <w:szCs w:val="32"/>
        </w:rPr>
      </w:pPr>
      <w:r w:rsidRPr="00704D0A">
        <w:rPr>
          <w:rFonts w:ascii="標楷體" w:eastAsia="標楷體" w:hAnsi="標楷體" w:hint="eastAsia"/>
          <w:sz w:val="32"/>
          <w:szCs w:val="32"/>
        </w:rPr>
        <w:t>花蓮縣第一屆全國原住民族語單詞競賽初賽</w:t>
      </w:r>
      <w:r>
        <w:rPr>
          <w:rFonts w:ascii="標楷體" w:eastAsia="標楷體" w:hAnsi="標楷體" w:hint="eastAsia"/>
          <w:sz w:val="32"/>
          <w:szCs w:val="32"/>
        </w:rPr>
        <w:t>賽制圖</w:t>
      </w:r>
    </w:p>
    <w:p w:rsidR="00942811" w:rsidRPr="00B13206" w:rsidRDefault="00942811" w:rsidP="005133E6">
      <w:pPr>
        <w:pBdr>
          <w:bottom w:val="single" w:sz="6" w:space="1" w:color="auto"/>
        </w:pBdr>
        <w:ind w:firstLine="480"/>
        <w:rPr>
          <w:rFonts w:ascii="標楷體" w:eastAsia="標楷體" w:hAnsi="標楷體"/>
          <w:b/>
          <w:sz w:val="32"/>
          <w:szCs w:val="3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1" o:spid="_x0000_s1026" type="#_x0000_t202" style="position:absolute;left:0;text-align:left;margin-left:122.5pt;margin-top:12.7pt;width:173.5pt;height:29.5pt;z-index:251650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" filled="f" stroked="f" strokeweight=".5pt">
            <v:textbox>
              <w:txbxContent>
                <w:p w:rsidR="00942811" w:rsidRPr="00B13206" w:rsidRDefault="00942811">
                  <w:pPr>
                    <w:rPr>
                      <w:rFonts w:ascii="標楷體" w:eastAsia="標楷體" w:hAnsi="標楷體"/>
                    </w:rPr>
                  </w:pPr>
                  <w:r w:rsidRPr="00B13206">
                    <w:rPr>
                      <w:rFonts w:ascii="標楷體" w:eastAsia="標楷體" w:hAnsi="標楷體"/>
                    </w:rPr>
                    <w:t xml:space="preserve">( </w:t>
                  </w:r>
                  <w:r w:rsidRPr="00B13206">
                    <w:rPr>
                      <w:rFonts w:ascii="標楷體" w:eastAsia="標楷體" w:hAnsi="標楷體" w:hint="eastAsia"/>
                      <w:b/>
                    </w:rPr>
                    <w:t>預賽</w:t>
                  </w:r>
                  <w:r>
                    <w:rPr>
                      <w:rFonts w:ascii="標楷體" w:eastAsia="標楷體" w:hAnsi="標楷體"/>
                      <w:b/>
                    </w:rPr>
                    <w:t>.</w:t>
                  </w:r>
                  <w:r>
                    <w:rPr>
                      <w:rFonts w:ascii="標楷體" w:eastAsia="標楷體" w:hAnsi="標楷體" w:hint="eastAsia"/>
                      <w:b/>
                    </w:rPr>
                    <w:t>每組取兩名參加決賽</w:t>
                  </w:r>
                  <w:r>
                    <w:rPr>
                      <w:rFonts w:ascii="標楷體" w:eastAsia="標楷體" w:hAnsi="標楷體"/>
                      <w:b/>
                    </w:rPr>
                    <w:t>)</w:t>
                  </w:r>
                  <w:r>
                    <w:rPr>
                      <w:rFonts w:ascii="標楷體" w:eastAsia="標楷體" w:hAnsi="標楷體" w:hint="eastAsia"/>
                      <w:b/>
                    </w:rPr>
                    <w:t>賽</w:t>
                  </w:r>
                  <w:r w:rsidRPr="00B13206">
                    <w:rPr>
                      <w:rFonts w:ascii="標楷體" w:eastAsia="標楷體" w:hAnsi="標楷體"/>
                      <w:b/>
                    </w:rPr>
                    <w:t xml:space="preserve"> </w:t>
                  </w:r>
                  <w:r w:rsidRPr="00B13206">
                    <w:rPr>
                      <w:rFonts w:ascii="標楷體" w:eastAsia="標楷體" w:hAnsi="標楷體"/>
                    </w:rPr>
                    <w:t>)</w:t>
                  </w:r>
                </w:p>
              </w:txbxContent>
            </v:textbox>
          </v:shape>
        </w:pict>
      </w:r>
      <w:r w:rsidRPr="00B13206">
        <w:rPr>
          <w:rFonts w:ascii="標楷體" w:eastAsia="標楷體" w:hAnsi="標楷體" w:hint="eastAsia"/>
          <w:b/>
          <w:sz w:val="32"/>
          <w:szCs w:val="32"/>
        </w:rPr>
        <w:t>國中組</w:t>
      </w:r>
    </w:p>
    <w:p w:rsidR="00942811" w:rsidRDefault="00942811" w:rsidP="00C23024">
      <w:pPr>
        <w:pBdr>
          <w:bottom w:val="single" w:sz="6" w:space="1" w:color="auto"/>
        </w:pBdr>
        <w:rPr>
          <w:rFonts w:ascii="KaiTi" w:eastAsia="KaiTi"/>
          <w:b/>
          <w:sz w:val="32"/>
          <w:szCs w:val="32"/>
        </w:rPr>
      </w:pPr>
      <w:r>
        <w:rPr>
          <w:noProof/>
        </w:rPr>
        <w:pict>
          <v:rect id="矩形 97" o:spid="_x0000_s1027" style="position:absolute;margin-left:450pt;margin-top:11.5pt;width:38pt;height:26pt;z-index:2516669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" filled="f" stroked="f" strokeweight="2pt">
            <v:textbox>
              <w:txbxContent>
                <w:p w:rsidR="00942811" w:rsidRPr="00C90E35" w:rsidRDefault="00942811" w:rsidP="00AA70B5">
                  <w:pPr>
                    <w:jc w:val="center"/>
                    <w:rPr>
                      <w:color w:val="000000"/>
                    </w:rPr>
                  </w:pPr>
                  <w:r w:rsidRPr="00C90E35">
                    <w:rPr>
                      <w:color w:val="000000"/>
                    </w:rPr>
                    <w:t>(39)</w:t>
                  </w:r>
                </w:p>
              </w:txbxContent>
            </v:textbox>
          </v:rect>
        </w:pict>
      </w:r>
      <w:r>
        <w:rPr>
          <w:noProof/>
        </w:rPr>
        <w:pict>
          <v:rect id="矩形 88" o:spid="_x0000_s1028" style="position:absolute;margin-left:243.3pt;margin-top:13.2pt;width:38pt;height:26pt;z-index:2516587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" filled="f" stroked="f" strokeweight="2pt">
            <v:textbox>
              <w:txbxContent>
                <w:p w:rsidR="00942811" w:rsidRPr="00C90E35" w:rsidRDefault="00942811" w:rsidP="00AA70B5">
                  <w:pPr>
                    <w:jc w:val="center"/>
                    <w:rPr>
                      <w:color w:val="000000"/>
                    </w:rPr>
                  </w:pPr>
                  <w:r w:rsidRPr="00C90E35">
                    <w:rPr>
                      <w:color w:val="000000"/>
                    </w:rPr>
                    <w:t>(7)</w:t>
                  </w:r>
                </w:p>
              </w:txbxContent>
            </v:textbox>
          </v:rect>
        </w:pict>
      </w:r>
      <w:r>
        <w:rPr>
          <w:noProof/>
        </w:rPr>
        <w:pict>
          <v:shape id="文字方塊 8" o:spid="_x0000_s1029" type="#_x0000_t202" style="position:absolute;margin-left:296pt;margin-top:1pt;width:60.5pt;height:35pt;z-index:251621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" filled="f" stroked="f" strokeweight=".5pt">
            <v:textbox>
              <w:txbxContent>
                <w:p w:rsidR="00942811" w:rsidRPr="001A71D9" w:rsidRDefault="00942811" w:rsidP="001A71D9">
                  <w:pPr>
                    <w:spacing w:line="240" w:lineRule="exact"/>
                    <w:rPr>
                      <w:sz w:val="18"/>
                      <w:szCs w:val="18"/>
                    </w:rPr>
                  </w:pPr>
                  <w:r w:rsidRPr="001A71D9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8"/>
                      <w:szCs w:val="18"/>
                    </w:rPr>
                    <w:t>富里國中</w:t>
                  </w:r>
                  <w:r w:rsidRPr="001A71D9">
                    <w:rPr>
                      <w:rFonts w:ascii="標楷體" w:eastAsia="標楷體" w:hAnsi="標楷體" w:cs="新細明體"/>
                      <w:color w:val="000000"/>
                      <w:kern w:val="0"/>
                      <w:sz w:val="18"/>
                      <w:szCs w:val="18"/>
                    </w:rPr>
                    <w:br/>
                    <w:t>(</w:t>
                  </w: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8"/>
                      <w:szCs w:val="18"/>
                    </w:rPr>
                    <w:t>郡群布農</w:t>
                  </w:r>
                  <w:r w:rsidRPr="001A71D9">
                    <w:rPr>
                      <w:rFonts w:ascii="標楷體" w:eastAsia="標楷體" w:hAnsi="標楷體" w:cs="新細明體"/>
                      <w:color w:val="000000"/>
                      <w:kern w:val="0"/>
                      <w:sz w:val="18"/>
                      <w:szCs w:val="18"/>
                    </w:rPr>
                    <w:t>)</w:t>
                  </w:r>
                </w:p>
                <w:p w:rsidR="00942811" w:rsidRPr="00574118" w:rsidRDefault="00942811" w:rsidP="00577F8A">
                  <w:pPr>
                    <w:rPr>
                      <w:sz w:val="40"/>
                      <w:szCs w:val="4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文字方塊 24" o:spid="_x0000_s1030" type="#_x0000_t202" style="position:absolute;margin-left:172.25pt;margin-top:4.5pt;width:54.75pt;height:37.7pt;z-index:251620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" filled="f" stroked="f" strokeweight=".5pt">
            <v:textbox>
              <w:txbxContent>
                <w:p w:rsidR="00942811" w:rsidRPr="001A71D9" w:rsidRDefault="00942811" w:rsidP="001A71D9">
                  <w:pPr>
                    <w:spacing w:line="240" w:lineRule="exact"/>
                    <w:rPr>
                      <w:sz w:val="18"/>
                      <w:szCs w:val="18"/>
                    </w:rPr>
                  </w:pP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8"/>
                      <w:szCs w:val="18"/>
                    </w:rPr>
                    <w:t>瑞穗</w:t>
                  </w:r>
                  <w:r w:rsidRPr="001A71D9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8"/>
                      <w:szCs w:val="18"/>
                    </w:rPr>
                    <w:t>國中</w:t>
                  </w:r>
                  <w:r w:rsidRPr="001A71D9">
                    <w:rPr>
                      <w:rFonts w:ascii="標楷體" w:eastAsia="標楷體" w:hAnsi="標楷體" w:cs="新細明體"/>
                      <w:color w:val="000000"/>
                      <w:kern w:val="0"/>
                      <w:sz w:val="18"/>
                      <w:szCs w:val="18"/>
                    </w:rPr>
                    <w:br/>
                    <w:t>(</w:t>
                  </w: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8"/>
                      <w:szCs w:val="18"/>
                    </w:rPr>
                    <w:t>太魯閣</w:t>
                  </w:r>
                  <w:r w:rsidRPr="001A71D9">
                    <w:rPr>
                      <w:rFonts w:ascii="標楷體" w:eastAsia="標楷體" w:hAnsi="標楷體" w:cs="新細明體"/>
                      <w:color w:val="000000"/>
                      <w:kern w:val="0"/>
                      <w:sz w:val="18"/>
                      <w:szCs w:val="18"/>
                    </w:rPr>
                    <w:t>)</w:t>
                  </w:r>
                </w:p>
                <w:p w:rsidR="00942811" w:rsidRPr="00574118" w:rsidRDefault="00942811" w:rsidP="00060C4F">
                  <w:pPr>
                    <w:rPr>
                      <w:sz w:val="40"/>
                      <w:szCs w:val="4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文字方塊 18" o:spid="_x0000_s1031" type="#_x0000_t202" style="position:absolute;margin-left:78pt;margin-top:6.2pt;width:39.75pt;height:40.8pt;z-index:251617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" filled="f" stroked="f" strokeweight=".5pt">
            <v:textbox>
              <w:txbxContent>
                <w:p w:rsidR="00942811" w:rsidRPr="001A71D9" w:rsidRDefault="00942811" w:rsidP="001A71D9">
                  <w:pPr>
                    <w:spacing w:line="240" w:lineRule="exact"/>
                    <w:rPr>
                      <w:rFonts w:ascii="標楷體" w:eastAsia="標楷體" w:hAnsi="標楷體" w:cs="新細明體"/>
                      <w:color w:val="000000"/>
                      <w:kern w:val="0"/>
                      <w:sz w:val="18"/>
                      <w:szCs w:val="18"/>
                    </w:rPr>
                  </w:pPr>
                  <w:r w:rsidRPr="001A71D9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8"/>
                      <w:szCs w:val="18"/>
                    </w:rPr>
                    <w:t>阿美部落</w:t>
                  </w:r>
                </w:p>
                <w:p w:rsidR="00942811" w:rsidRDefault="00942811"/>
                <w:p w:rsidR="00942811" w:rsidRPr="00060C4F" w:rsidRDefault="00942811" w:rsidP="00F55E10">
                  <w:pPr>
                    <w:rPr>
                      <w:sz w:val="40"/>
                      <w:szCs w:val="40"/>
                    </w:rPr>
                  </w:pPr>
                  <w:r w:rsidRPr="00060C4F">
                    <w:rPr>
                      <w:sz w:val="40"/>
                      <w:szCs w:val="40"/>
                    </w:rPr>
                    <w:t>1</w:t>
                  </w:r>
                </w:p>
                <w:p w:rsidR="00942811" w:rsidRPr="00577F8A" w:rsidRDefault="00942811" w:rsidP="00F55E10">
                  <w:pPr>
                    <w:rPr>
                      <w:sz w:val="40"/>
                      <w:szCs w:val="40"/>
                    </w:rPr>
                  </w:pPr>
                  <w:r w:rsidRPr="00577F8A">
                    <w:rPr>
                      <w:sz w:val="40"/>
                      <w:szCs w:val="40"/>
                    </w:rPr>
                    <w:t>2</w:t>
                  </w:r>
                </w:p>
                <w:p w:rsidR="00942811" w:rsidRPr="00577F8A" w:rsidRDefault="00942811" w:rsidP="00F55E10">
                  <w:pPr>
                    <w:rPr>
                      <w:sz w:val="40"/>
                      <w:szCs w:val="40"/>
                    </w:rPr>
                  </w:pPr>
                  <w:r w:rsidRPr="00577F8A">
                    <w:rPr>
                      <w:sz w:val="40"/>
                      <w:szCs w:val="40"/>
                    </w:rPr>
                    <w:t>3</w:t>
                  </w:r>
                </w:p>
                <w:p w:rsidR="00942811" w:rsidRPr="00060C4F" w:rsidRDefault="00942811" w:rsidP="00F55E10">
                  <w:pPr>
                    <w:rPr>
                      <w:sz w:val="40"/>
                      <w:szCs w:val="4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文字方塊 29" o:spid="_x0000_s1032" type="#_x0000_t202" style="position:absolute;margin-left:375.4pt;margin-top:1.5pt;width:83pt;height:29.5pt;z-index:251651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" filled="f" stroked="f" strokeweight=".5pt">
            <v:textbox>
              <w:txbxContent>
                <w:p w:rsidR="00942811" w:rsidRPr="00B13206" w:rsidRDefault="00942811" w:rsidP="00D638FB">
                  <w:pPr>
                    <w:rPr>
                      <w:rFonts w:ascii="標楷體" w:eastAsia="標楷體" w:hAnsi="標楷體"/>
                    </w:rPr>
                  </w:pPr>
                  <w:r w:rsidRPr="00B13206">
                    <w:rPr>
                      <w:rFonts w:ascii="標楷體" w:eastAsia="標楷體" w:hAnsi="標楷體"/>
                    </w:rPr>
                    <w:t xml:space="preserve">( </w:t>
                  </w:r>
                  <w:r w:rsidRPr="00B13206">
                    <w:rPr>
                      <w:rFonts w:ascii="標楷體" w:eastAsia="標楷體" w:hAnsi="標楷體" w:hint="eastAsia"/>
                      <w:b/>
                    </w:rPr>
                    <w:t>決賽</w:t>
                  </w:r>
                  <w:r w:rsidRPr="00B13206">
                    <w:rPr>
                      <w:rFonts w:ascii="標楷體" w:eastAsia="標楷體" w:hAnsi="標楷體"/>
                      <w:b/>
                    </w:rPr>
                    <w:t xml:space="preserve"> </w:t>
                  </w:r>
                  <w:r w:rsidRPr="00B13206">
                    <w:rPr>
                      <w:rFonts w:ascii="標楷體" w:eastAsia="標楷體" w:hAnsi="標楷體"/>
                    </w:rPr>
                    <w:t>)</w:t>
                  </w:r>
                </w:p>
              </w:txbxContent>
            </v:textbox>
          </v:shape>
        </w:pict>
      </w:r>
      <w:r>
        <w:rPr>
          <w:noProof/>
        </w:rPr>
        <w:pict>
          <v:group id="群組 27" o:spid="_x0000_s1033" style="position:absolute;margin-left:381.5pt;margin-top:15.05pt;width:141.85pt;height:113.55pt;z-index:251625984" coordsize="18012,14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">
            <v:line id="直線接點 6" o:spid="_x0000_s1034" style="position:absolute;visibility:visible" from="3480,3070" to="14620,30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02A+cEAAADaAAAADwAAAGRycy9kb3ducmV2LnhtbESPQWsCMRSE7wX/Q3hCbzWrLSJboxRF&#10;sUd1oR4fm9fN4uZlSeK69tc3guBxmJlvmPmyt43oyIfasYLxKANBXDpdc6WgOG7eZiBCRNbYOCYF&#10;NwqwXAxe5phrd+U9dYdYiQThkKMCE2ObSxlKQxbDyLXEyft13mJM0ldSe7wmuG3kJMum0mLNacFg&#10;SytD5flwsQpOW1OU68p/f/xkp0nH72f/h4VSr8P+6xNEpD4+w4/2TiuYwv1KugFy8Q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TTYD5wQAAANoAAAAPAAAAAAAAAAAAAAAA&#10;AKECAABkcnMvZG93bnJldi54bWxQSwUGAAAAAAQABAD5AAAAjwMAAAAA&#10;" strokeweight="2.25pt"/>
            <v:line id="直線接點 7" o:spid="_x0000_s1035" style="position:absolute;visibility:visible" from="3616,3070" to="3616,86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ElYsIAAADaAAAADwAAAGRycy9kb3ducmV2LnhtbESPQWsCMRSE74X+h/AK3rpZrbSyGqVU&#10;KvZYXajHx+a5Wdy8LElcV399Uyh4HGbmG2axGmwrevKhcaxgnOUgiCunG64VlPvP5xmIEJE1to5J&#10;wZUCrJaPDwsstLvwN/W7WIsE4VCgAhNjV0gZKkMWQ+Y64uQdnbcYk/S11B4vCW5bOcnzV2mx4bRg&#10;sKMPQ9Vpd7YKDhtTVuvaf01/8sOk55eTv2Gp1OhpeJ+DiDTEe/i/vdU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AElYsIAAADaAAAADwAAAAAAAAAAAAAA&#10;AAChAgAAZHJzL2Rvd25yZXYueG1sUEsFBgAAAAAEAAQA+QAAAJADAAAAAA==&#10;" strokeweight="2.25pt"/>
            <v:line id="直線接點 9" o:spid="_x0000_s1036" style="position:absolute;visibility:visible" from="14534,3002" to="14534,8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tIUi8IAAADaAAAADwAAAGRycy9kb3ducmV2LnhtbESPQWsCMRSE74X+h/AK3rpZrZS6GqVU&#10;KvZYXajHx+a5Wdy8LElcV399Uyh4HGbmG2axGmwrevKhcaxgnOUgiCunG64VlPvP5zcQISJrbB2T&#10;gisFWC0fHxZYaHfhb+p3sRYJwqFABSbGrpAyVIYshsx1xMk7Om8xJulrqT1eEty2cpLnr9Jiw2nB&#10;YEcfhqrT7mwVHDamrNa1/5r+5IdJzy8nf8NSqdHT8D4HEWmI9/B/e6sVzO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tIUi8IAAADaAAAADwAAAAAAAAAAAAAA&#10;AAChAgAAZHJzL2Rvd25yZXYueG1sUEsFBgAAAAAEAAQA+QAAAJADAAAAAA==&#10;" strokeweight="2.25pt"/>
            <v:line id="直線接點 10" o:spid="_x0000_s1037" style="position:absolute;visibility:visible" from="3480,5117" to="14620,51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07tWMcAAADbAAAADwAAAGRycy9kb3ducmV2LnhtbESPS2sCQRCE7wH/w9CBXEKcVSTI6ihB&#10;EpIcDGp8HZud3ofZ6Vl2Jrr+e/sQyK2bqq76ejrvXK3O1IbKs4FBPwFFnHlbcWFg+/32NAYVIrLF&#10;2jMZuFKA+ax3N8XU+guv6byJhZIQDikaKGNsUq1DVpLD0PcNsWi5bx1GWdtC2xYvEu5qPUySZ+2w&#10;YmkosaFFSdnP5tcZ0I9f78f9636Rn5ZDPTp8DvLdamfMw333MgEVqYv/5r/rDyv4Qi+/yAB6dgM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bTu1YxwAAANsAAAAPAAAAAAAA&#10;AAAAAAAAAKECAABkcnMvZG93bnJldi54bWxQSwUGAAAAAAQABAD5AAAAlQMAAAAA&#10;" strokeweight="2.25pt">
              <v:stroke dashstyle="dash"/>
            </v:line>
            <v:line id="直線接點 11" o:spid="_x0000_s1038" style="position:absolute;visibility:visible" from="0,8802" to="6889,88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9HOe8AAAADbAAAADwAAAGRycy9kb3ducmV2LnhtbERPTWsCMRC9F/wPYQRvNauWIlujFKWi&#10;R3WhHofNdLO4mSxJuq7+elMQepvH+5zFqreN6MiH2rGCyTgDQVw6XXOloDh9vc5BhIissXFMCm4U&#10;YLUcvCww1+7KB+qOsRIphEOOCkyMbS5lKA1ZDGPXEifux3mLMUFfSe3xmsJtI6dZ9i4t1pwaDLa0&#10;NlRejr9WwXlrinJT+f3bd3aedjy7+DsWSo2G/ecHiEh9/Bc/3Tud5k/g75d0gFw+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fRznvAAAAA2wAAAA8AAAAAAAAAAAAAAAAA&#10;oQIAAGRycy9kb3ducmV2LnhtbFBLBQYAAAAABAAEAPkAAACOAwAAAAA=&#10;" strokeweight="2.25pt"/>
            <v:line id="直線接點 12" o:spid="_x0000_s1039" style="position:absolute;visibility:visible" from="11122,8734" to="18012,87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wNQDMAAAADbAAAADwAAAGRycy9kb3ducmV2LnhtbERP32vCMBB+H/g/hBN8m6l1DKlGEWWy&#10;PU4L+ng0Z1NsLiXJat1fvwwGe7uP7+etNoNtRU8+NI4VzKYZCOLK6YZrBeXp7XkBIkRkja1jUvCg&#10;AJv16GmFhXZ3/qT+GGuRQjgUqMDE2BVShsqQxTB1HXHirs5bjAn6WmqP9xRuW5ln2au02HBqMNjR&#10;zlB1O35ZBZeDKat97T9eztkl73l+899YKjUZD9sliEhD/Bf/ud91mp/D7y/pALn+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cDUAzAAAAA2wAAAA8AAAAAAAAAAAAAAAAA&#10;oQIAAGRycy9kb3ducmV2LnhtbFBLBQYAAAAABAAEAPkAAACOAwAAAAA=&#10;" strokeweight="2.25pt"/>
            <v:line id="直線接點 13" o:spid="_x0000_s1040" style="position:absolute;visibility:visible" from="136,8734" to="136,143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E/1l8AAAADbAAAADwAAAGRycy9kb3ducmV2LnhtbERPTWsCMRC9F/ofwhS81WxVRFajSKWl&#10;PaoLehw242ZxM1mSuK799Y0geJvH+5zFqreN6MiH2rGCj2EGgrh0uuZKQbH/ep+BCBFZY+OYFNwo&#10;wGr5+rLAXLsrb6nbxUqkEA45KjAxtrmUoTRkMQxdS5y4k/MWY4K+ktrjNYXbRo6ybCot1pwaDLb0&#10;aag87y5WwfHbFOWm8r+TQ3YcdTw++z8slBq89es5iEh9fIof7h+d5o/h/ks6QC7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hP9ZfAAAAA2wAAAA8AAAAAAAAAAAAAAAAA&#10;oQIAAGRycy9kb3ducmV2LnhtbFBLBQYAAAAABAAEAPkAAACOAwAAAAA=&#10;" strokeweight="2.25pt"/>
            <v:line id="直線接點 14" o:spid="_x0000_s1041" style="position:absolute;visibility:visible" from="6755,8802" to="6755,144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Zt48AAAADbAAAADwAAAGRycy9kb3ducmV2LnhtbERPS2sCMRC+F/wPYQRvNeuDUlajiEXR&#10;Y+2CHofNuFncTJYkXdf++kYo9DYf33OW6942oiMfascKJuMMBHHpdM2VguJr9/oOIkRkjY1jUvCg&#10;AOvV4GWJuXZ3/qTuFCuRQjjkqMDE2OZShtKQxTB2LXHirs5bjAn6SmqP9xRuGznNsjdpsebUYLCl&#10;raHydvq2Ci57U5QflT/Oz9ll2vHs5n+wUGo07DcLEJH6+C/+cx90mj+H5y/pALn6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embePAAAAA2wAAAA8AAAAAAAAAAAAAAAAA&#10;oQIAAGRycy9kb3ducmV2LnhtbFBLBQYAAAAABAAEAPkAAACOAwAAAAA=&#10;" strokeweight="2.25pt"/>
            <v:line id="直線接點 15" o:spid="_x0000_s1042" style="position:absolute;visibility:visible" from="11191,8598" to="11191,142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OrIeMEAAADbAAAADwAAAGRycy9kb3ducmV2LnhtbERP32vCMBB+H/g/hBN8W9PpJqMziijK&#10;9jgt6OPR3JpicylJrN3++mUw8O0+vp+3WA22FT350DhW8JTlIIgrpxuuFZTH3eMriBCRNbaOScE3&#10;BVgtRw8LLLS78Sf1h1iLFMKhQAUmxq6QMlSGLIbMdcSJ+3LeYkzQ11J7vKVw28ppns+lxYZTg8GO&#10;Noaqy+FqFZz3pqy2tf94PuXnac+zi//BUqnJeFi/gYg0xLv43/2u0/wX+PslHS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Y6sh4wQAAANsAAAAPAAAAAAAAAAAAAAAA&#10;AKECAABkcnMvZG93bnJldi54bWxQSwUGAAAAAAQABAD5AAAAjwMAAAAA&#10;" strokeweight="2.25pt"/>
            <v:line id="直線接點 16" o:spid="_x0000_s1043" style="position:absolute;visibility:visible" from="17878,8734" to="17878,143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DhWD8AAAADbAAAADwAAAGRycy9kb3ducmV2LnhtbERPS2sCMRC+F/wPYQRvNesDKatRxKLo&#10;sXZBj8Nm3CxuJkuSrmt/fVMo9DYf33NWm942oiMfascKJuMMBHHpdM2VguJz//oGIkRkjY1jUvCk&#10;AJv14GWFuXYP/qDuHCuRQjjkqMDE2OZShtKQxTB2LXHibs5bjAn6SmqPjxRuGznNsoW0WHNqMNjS&#10;zlB5P39ZBdeDKcr3yp/ml+w67Xh2999YKDUa9tsliEh9/Bf/uY86zV/A7y/pALn+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g4Vg/AAAAA2wAAAA8AAAAAAAAAAAAAAAAA&#10;oQIAAGRycy9kb3ducmV2LnhtbFBLBQYAAAAABAAEAPkAAACOAwAAAAA=&#10;" strokeweight="2.25pt"/>
            <v:line id="直線接點 26" o:spid="_x0000_s1044" style="position:absolute;visibility:visible" from="9075,0" to="9075,30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lScssMAAADbAAAADwAAAGRycy9kb3ducmV2LnhtbESPQWsCMRSE74X+h/AEbzXrWqRsjSIV&#10;xR5rF+rxsXluFjcvSxLX1V9vCoUeh5n5hlmsBtuKnnxoHCuYTjIQxJXTDdcKyu/tyxuIEJE1to5J&#10;wY0CrJbPTwsstLvyF/WHWIsE4VCgAhNjV0gZKkMWw8R1xMk7OW8xJulrqT1eE9y2Ms+yubTYcFow&#10;2NGHoep8uFgFx50pq03tP19/smPe8+zs71gqNR4N63cQkYb4H/5r77WCfA6/X9IPkM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ZUnLLDAAAA2wAAAA8AAAAAAAAAAAAA&#10;AAAAoQIAAGRycy9kb3ducmV2LnhtbFBLBQYAAAAABAAEAPkAAACRAwAAAAA=&#10;" strokeweight="2.25pt"/>
          </v:group>
        </w:pict>
      </w:r>
    </w:p>
    <w:p w:rsidR="00942811" w:rsidRDefault="00942811" w:rsidP="00C23024">
      <w:pPr>
        <w:pBdr>
          <w:bottom w:val="single" w:sz="6" w:space="1" w:color="auto"/>
        </w:pBdr>
        <w:rPr>
          <w:rFonts w:ascii="KaiTi" w:eastAsia="KaiTi"/>
          <w:b/>
          <w:sz w:val="32"/>
          <w:szCs w:val="32"/>
        </w:rPr>
      </w:pPr>
      <w:r>
        <w:rPr>
          <w:noProof/>
        </w:rPr>
        <w:pict>
          <v:rect id="矩形 96" o:spid="_x0000_s1045" style="position:absolute;margin-left:434.95pt;margin-top:13.3pt;width:38pt;height:26pt;z-index:2516659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" filled="f" stroked="f" strokeweight="2pt">
            <v:textbox>
              <w:txbxContent>
                <w:p w:rsidR="00942811" w:rsidRPr="00C90E35" w:rsidRDefault="00942811" w:rsidP="00AA70B5">
                  <w:pPr>
                    <w:jc w:val="center"/>
                    <w:rPr>
                      <w:color w:val="000000"/>
                    </w:rPr>
                  </w:pPr>
                  <w:bookmarkStart w:id="0" w:name="_GoBack"/>
                  <w:r w:rsidRPr="00C90E35">
                    <w:rPr>
                      <w:color w:val="000000"/>
                    </w:rPr>
                    <w:t>(37)</w:t>
                  </w:r>
                  <w:bookmarkEnd w:id="0"/>
                </w:p>
              </w:txbxContent>
            </v:textbox>
          </v:rect>
        </w:pict>
      </w:r>
      <w:r>
        <w:rPr>
          <w:noProof/>
        </w:rPr>
        <w:pict>
          <v:rect id="矩形 58" o:spid="_x0000_s1046" style="position:absolute;margin-left:120pt;margin-top:26.5pt;width:36pt;height:26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" filled="f" stroked="f" strokeweight="2pt">
            <v:textbox>
              <w:txbxContent>
                <w:p w:rsidR="00942811" w:rsidRPr="00C90E35" w:rsidRDefault="00942811" w:rsidP="00AA70B5">
                  <w:pPr>
                    <w:jc w:val="center"/>
                    <w:rPr>
                      <w:color w:val="000000"/>
                    </w:rPr>
                  </w:pPr>
                  <w:r w:rsidRPr="00C90E35">
                    <w:rPr>
                      <w:color w:val="000000"/>
                    </w:rPr>
                    <w:t>(15)</w:t>
                  </w:r>
                </w:p>
              </w:txbxContent>
            </v:textbox>
          </v:rect>
        </w:pict>
      </w:r>
      <w:r>
        <w:rPr>
          <w:noProof/>
        </w:rPr>
        <w:pict>
          <v:rect id="矩形 56" o:spid="_x0000_s1047" style="position:absolute;margin-left:39pt;margin-top:26.5pt;width:32pt;height:26pt;z-index:2516546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" filled="f" stroked="f" strokeweight="2pt">
            <v:textbox>
              <w:txbxContent>
                <w:p w:rsidR="00942811" w:rsidRPr="00C90E35" w:rsidRDefault="00942811" w:rsidP="00AA70B5">
                  <w:pPr>
                    <w:jc w:val="center"/>
                    <w:rPr>
                      <w:color w:val="000000"/>
                    </w:rPr>
                  </w:pPr>
                  <w:r w:rsidRPr="00C90E35">
                    <w:rPr>
                      <w:color w:val="000000"/>
                    </w:rPr>
                    <w:t>(6)</w:t>
                  </w:r>
                </w:p>
              </w:txbxContent>
            </v:textbox>
          </v:rect>
        </w:pict>
      </w:r>
      <w:r>
        <w:rPr>
          <w:noProof/>
        </w:rPr>
        <w:pict>
          <v:rect id="矩形 90" o:spid="_x0000_s1048" style="position:absolute;margin-left:283.55pt;margin-top:19.05pt;width:38pt;height:26pt;z-index:2516608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" filled="f" stroked="f" strokeweight="2pt">
            <v:textbox>
              <w:txbxContent>
                <w:p w:rsidR="00942811" w:rsidRPr="00C90E35" w:rsidRDefault="00942811" w:rsidP="00AA70B5">
                  <w:pPr>
                    <w:jc w:val="center"/>
                    <w:rPr>
                      <w:color w:val="000000"/>
                    </w:rPr>
                  </w:pPr>
                  <w:r w:rsidRPr="00C90E35">
                    <w:rPr>
                      <w:color w:val="000000"/>
                    </w:rPr>
                    <w:t>(29)</w:t>
                  </w:r>
                </w:p>
              </w:txbxContent>
            </v:textbox>
          </v:rect>
        </w:pict>
      </w:r>
      <w:r>
        <w:rPr>
          <w:noProof/>
        </w:rPr>
        <w:pict>
          <v:rect id="矩形 89" o:spid="_x0000_s1049" style="position:absolute;margin-left:224pt;margin-top:6.35pt;width:38pt;height:26pt;z-index:2516597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" filled="f" stroked="f" strokeweight="2pt">
            <v:textbox>
              <w:txbxContent>
                <w:p w:rsidR="00942811" w:rsidRPr="00C90E35" w:rsidRDefault="00942811" w:rsidP="00AA70B5">
                  <w:pPr>
                    <w:jc w:val="center"/>
                    <w:rPr>
                      <w:color w:val="000000"/>
                    </w:rPr>
                  </w:pPr>
                  <w:r w:rsidRPr="00C90E35">
                    <w:rPr>
                      <w:color w:val="000000"/>
                    </w:rPr>
                    <w:t>(24)</w:t>
                  </w:r>
                </w:p>
              </w:txbxContent>
            </v:textbox>
          </v:rect>
        </w:pict>
      </w:r>
      <w:r>
        <w:rPr>
          <w:noProof/>
        </w:rPr>
        <w:pict>
          <v:rect id="矩形 83" o:spid="_x0000_s1050" style="position:absolute;margin-left:170.5pt;margin-top:26.5pt;width:38pt;height:26pt;z-index:2516577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" filled="f" stroked="f" strokeweight="2pt">
            <v:textbox>
              <w:txbxContent>
                <w:p w:rsidR="00942811" w:rsidRPr="00C90E35" w:rsidRDefault="00942811" w:rsidP="00AA70B5">
                  <w:pPr>
                    <w:jc w:val="center"/>
                    <w:rPr>
                      <w:color w:val="000000"/>
                    </w:rPr>
                  </w:pPr>
                  <w:r w:rsidRPr="00C90E35">
                    <w:rPr>
                      <w:color w:val="000000"/>
                    </w:rPr>
                    <w:t>(16)</w:t>
                  </w:r>
                </w:p>
              </w:txbxContent>
            </v:textbox>
          </v:rect>
        </w:pict>
      </w:r>
      <w:r>
        <w:rPr>
          <w:noProof/>
        </w:rPr>
        <w:pict>
          <v:group id="群組 5" o:spid="_x0000_s1051" style="position:absolute;margin-left:203.25pt;margin-top:0;width:124.5pt;height:102.75pt;z-index:251614720" coordsize="15811,13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">
            <v:rect id="矩形 2" o:spid="_x0000_s1052" style="position:absolute;width:15811;height:1304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MDpcAA&#10;AADaAAAADwAAAGRycy9kb3ducmV2LnhtbESPQYvCMBSE74L/ITzBm6ZWWKQaRQTZ1dPqrnp9NM+2&#10;2LyUJtb23xtB8DjMzDfMYtWaUjRUu8Kygsk4AkGcWl1wpuD/bzuagXAeWWNpmRR05GC17PcWmGj7&#10;4AM1R5+JAGGXoILc+yqR0qU5GXRjWxEH72prgz7IOpO6xkeAm1LGUfQlDRYcFnKsaJNTejvejYJT&#10;s2O5d87H5+n69/uy6Wxx6JQaDtr1HISn1n/C7/aPVhDD60q4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VMDpcAAAADaAAAADwAAAAAAAAAAAAAAAACYAgAAZHJzL2Rvd25y&#10;ZXYueG1sUEsFBgAAAAAEAAQA9QAAAIUDAAAAAA==&#10;" filled="f" strokeweight="2pt">
              <v:textbox>
                <w:txbxContent>
                  <w:p w:rsidR="00942811" w:rsidRPr="00974A8F" w:rsidRDefault="00942811" w:rsidP="00974A8F">
                    <w:pPr>
                      <w:jc w:val="center"/>
                      <w:rPr>
                        <w:b/>
                        <w:sz w:val="44"/>
                        <w:szCs w:val="44"/>
                      </w:rPr>
                    </w:pPr>
                  </w:p>
                </w:txbxContent>
              </v:textbox>
            </v:rect>
            <v:line id="直線接點 3" o:spid="_x0000_s1053" style="position:absolute;visibility:visible" from="0,0" to="15811,130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ojYcIAAADaAAAADwAAAGRycy9kb3ducmV2LnhtbESPQWvCQBSE74L/YXlCb7pRSympaygW&#10;RY+1gXp8ZF+zIdm3YXcbU3+9Wyj0OMzMN8ymGG0nBvKhcaxguchAEFdON1wrKD/282cQISJr7ByT&#10;gh8KUGynkw3m2l35nYZzrEWCcMhRgYmxz6UMlSGLYeF64uR9OW8xJulrqT1eE9x2cpVlT9Jiw2nB&#10;YE87Q1V7/rYKLgdTVm+1Pz1+ZpfVwOvW37BU6mE2vr6AiDTG//Bf+6gVrOH3SroBcns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zojYcIAAADaAAAADwAAAAAAAAAAAAAA&#10;AAChAgAAZHJzL2Rvd25yZXYueG1sUEsFBgAAAAAEAAQA+QAAAJADAAAAAA==&#10;" strokeweight="2.25pt"/>
            <v:line id="直線接點 4" o:spid="_x0000_s1054" style="position:absolute;flip:y;visibility:visible" from="0,0" to="15811,130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TCPcMAAADaAAAADwAAAGRycy9kb3ducmV2LnhtbESP0WrCQBRE3wv+w3KFvohurFo0ugaR&#10;Flr0pTEfcMlek2D2bshuTPx7t1Do4zAzZ5hdMpha3Kl1lWUF81kEgji3uuJCQXb5nK5BOI+ssbZM&#10;Ch7kINmPXnYYa9vzD91TX4gAYRejgtL7JpbS5SUZdDPbEAfvaluDPsi2kLrFPsBNLd+i6F0arDgs&#10;lNjQsaT8lnZGgaPu7Jv++NicrovJ8J1/ZKs6Uup1PBy2IDwN/j/81/7SCpbweyXcALl/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10wj3DAAAA2gAAAA8AAAAAAAAAAAAA&#10;AAAAoQIAAGRycy9kb3ducmV2LnhtbFBLBQYAAAAABAAEAPkAAACRAwAAAAA=&#10;" strokeweight="2.25pt"/>
          </v:group>
        </w:pict>
      </w:r>
      <w:r>
        <w:rPr>
          <w:noProof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等腰三角形 1" o:spid="_x0000_s1055" type="#_x0000_t5" style="position:absolute;margin-left:27pt;margin-top:0;width:137.25pt;height:102.75pt;z-index:2516157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" strokeweight="2pt">
            <v:textbox>
              <w:txbxContent>
                <w:p w:rsidR="00942811" w:rsidRPr="00974A8F" w:rsidRDefault="00942811" w:rsidP="00974A8F">
                  <w:pPr>
                    <w:jc w:val="center"/>
                    <w:rPr>
                      <w:b/>
                      <w:sz w:val="44"/>
                      <w:szCs w:val="44"/>
                    </w:rPr>
                  </w:pPr>
                  <w:r>
                    <w:rPr>
                      <w:b/>
                      <w:sz w:val="44"/>
                      <w:szCs w:val="44"/>
                    </w:rPr>
                    <w:t>A</w:t>
                  </w:r>
                </w:p>
              </w:txbxContent>
            </v:textbox>
          </v:shape>
        </w:pict>
      </w:r>
    </w:p>
    <w:p w:rsidR="00942811" w:rsidRDefault="00942811" w:rsidP="00C23024">
      <w:pPr>
        <w:pBdr>
          <w:bottom w:val="single" w:sz="6" w:space="1" w:color="auto"/>
        </w:pBdr>
        <w:rPr>
          <w:rFonts w:ascii="KaiTi" w:eastAsia="KaiTi"/>
          <w:b/>
          <w:sz w:val="32"/>
          <w:szCs w:val="32"/>
        </w:rPr>
      </w:pPr>
      <w:r>
        <w:rPr>
          <w:noProof/>
        </w:rPr>
        <w:pict>
          <v:rect id="矩形 93" o:spid="_x0000_s1056" style="position:absolute;margin-left:476.45pt;margin-top:8.75pt;width:38pt;height:26pt;z-index:2516638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" filled="f" stroked="f" strokeweight="2pt">
            <v:textbox>
              <w:txbxContent>
                <w:p w:rsidR="00942811" w:rsidRPr="00C90E35" w:rsidRDefault="00942811" w:rsidP="00AA70B5">
                  <w:pPr>
                    <w:jc w:val="center"/>
                    <w:rPr>
                      <w:color w:val="000000"/>
                    </w:rPr>
                  </w:pPr>
                  <w:r w:rsidRPr="00C90E35">
                    <w:rPr>
                      <w:color w:val="000000"/>
                    </w:rPr>
                    <w:t>(34)</w:t>
                  </w:r>
                </w:p>
              </w:txbxContent>
            </v:textbox>
          </v:rect>
        </w:pict>
      </w:r>
      <w:r>
        <w:rPr>
          <w:noProof/>
        </w:rPr>
        <w:pict>
          <v:rect id="矩形 95" o:spid="_x0000_s1057" style="position:absolute;margin-left:387.85pt;margin-top:9pt;width:38pt;height:26pt;z-index:2516648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" filled="f" stroked="f" strokeweight="2pt">
            <v:textbox>
              <w:txbxContent>
                <w:p w:rsidR="00942811" w:rsidRPr="00C90E35" w:rsidRDefault="00942811" w:rsidP="00AA70B5">
                  <w:pPr>
                    <w:jc w:val="center"/>
                    <w:rPr>
                      <w:color w:val="000000"/>
                    </w:rPr>
                  </w:pPr>
                  <w:r w:rsidRPr="00C90E35">
                    <w:rPr>
                      <w:color w:val="000000"/>
                    </w:rPr>
                    <w:t>(33)</w:t>
                  </w:r>
                </w:p>
              </w:txbxContent>
            </v:textbox>
          </v:rect>
        </w:pict>
      </w:r>
      <w:r>
        <w:rPr>
          <w:noProof/>
        </w:rPr>
        <w:pict>
          <v:rect id="矩形 91" o:spid="_x0000_s1058" style="position:absolute;margin-left:321.5pt;margin-top:1pt;width:38pt;height:26pt;z-index:2516618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" filled="f" stroked="f" strokeweight="2pt">
            <v:textbox>
              <w:txbxContent>
                <w:p w:rsidR="00942811" w:rsidRPr="00C90E35" w:rsidRDefault="00942811" w:rsidP="00AA70B5">
                  <w:pPr>
                    <w:jc w:val="center"/>
                    <w:rPr>
                      <w:color w:val="000000"/>
                    </w:rPr>
                  </w:pPr>
                  <w:r w:rsidRPr="00C90E35">
                    <w:rPr>
                      <w:color w:val="000000"/>
                    </w:rPr>
                    <w:t>(20)</w:t>
                  </w:r>
                </w:p>
              </w:txbxContent>
            </v:textbox>
          </v:rect>
        </w:pict>
      </w:r>
      <w:r>
        <w:rPr>
          <w:noProof/>
        </w:rPr>
        <w:pict>
          <v:shape id="文字方塊 25" o:spid="_x0000_s1059" type="#_x0000_t202" style="position:absolute;margin-left:250.35pt;margin-top:22.1pt;width:33.3pt;height:44.55pt;z-index:251624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" filled="f" stroked="f" strokeweight=".5pt">
            <v:textbox>
              <w:txbxContent>
                <w:p w:rsidR="00942811" w:rsidRPr="00577F8A" w:rsidRDefault="00942811">
                  <w:pPr>
                    <w:rPr>
                      <w:b/>
                      <w:sz w:val="44"/>
                      <w:szCs w:val="44"/>
                    </w:rPr>
                  </w:pPr>
                  <w:r w:rsidRPr="00577F8A">
                    <w:rPr>
                      <w:b/>
                      <w:sz w:val="44"/>
                      <w:szCs w:val="44"/>
                    </w:rPr>
                    <w:t>B</w:t>
                  </w:r>
                </w:p>
              </w:txbxContent>
            </v:textbox>
          </v:shape>
        </w:pict>
      </w:r>
    </w:p>
    <w:p w:rsidR="00942811" w:rsidRDefault="00942811" w:rsidP="00C23024">
      <w:pPr>
        <w:pBdr>
          <w:bottom w:val="single" w:sz="6" w:space="1" w:color="auto"/>
        </w:pBdr>
        <w:rPr>
          <w:rFonts w:ascii="KaiTi" w:eastAsia="KaiTi"/>
          <w:b/>
          <w:sz w:val="32"/>
          <w:szCs w:val="32"/>
        </w:rPr>
      </w:pPr>
      <w:r>
        <w:rPr>
          <w:noProof/>
        </w:rPr>
        <w:pict>
          <v:rect id="矩形 92" o:spid="_x0000_s1060" style="position:absolute;margin-left:245.5pt;margin-top:26.5pt;width:38pt;height:26pt;z-index:2516628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" filled="f" stroked="f" strokeweight="2pt">
            <v:textbox>
              <w:txbxContent>
                <w:p w:rsidR="00942811" w:rsidRPr="00C90E35" w:rsidRDefault="00942811" w:rsidP="00AA70B5">
                  <w:pPr>
                    <w:jc w:val="center"/>
                    <w:rPr>
                      <w:color w:val="000000"/>
                    </w:rPr>
                  </w:pPr>
                  <w:r w:rsidRPr="00C90E35">
                    <w:rPr>
                      <w:color w:val="000000"/>
                    </w:rPr>
                    <w:t>(10)</w:t>
                  </w:r>
                </w:p>
              </w:txbxContent>
            </v:textbox>
          </v:rect>
        </w:pict>
      </w:r>
      <w:r>
        <w:rPr>
          <w:noProof/>
        </w:rPr>
        <w:pict>
          <v:rect id="矩形 69" o:spid="_x0000_s1061" style="position:absolute;margin-left:1in;margin-top:27pt;width:38pt;height:26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" filled="f" stroked="f" strokeweight="2pt">
            <v:textbox>
              <w:txbxContent>
                <w:p w:rsidR="00942811" w:rsidRPr="00C90E35" w:rsidRDefault="00942811" w:rsidP="00AA70B5">
                  <w:pPr>
                    <w:jc w:val="center"/>
                    <w:rPr>
                      <w:color w:val="000000"/>
                    </w:rPr>
                  </w:pPr>
                  <w:r w:rsidRPr="00C90E35">
                    <w:rPr>
                      <w:color w:val="000000"/>
                    </w:rPr>
                    <w:t>(25)</w:t>
                  </w:r>
                </w:p>
              </w:txbxContent>
            </v:textbox>
          </v:rect>
        </w:pict>
      </w:r>
      <w:r>
        <w:rPr>
          <w:noProof/>
        </w:rPr>
        <w:pict>
          <v:shape id="文字方塊 19" o:spid="_x0000_s1062" type="#_x0000_t202" style="position:absolute;margin-left:300.5pt;margin-top:29pt;width:64.75pt;height:45.5pt;z-index:251622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" filled="f" stroked="f" strokeweight=".5pt">
            <v:textbox>
              <w:txbxContent>
                <w:p w:rsidR="00942811" w:rsidRPr="001A71D9" w:rsidRDefault="00942811" w:rsidP="001A71D9">
                  <w:pPr>
                    <w:spacing w:line="240" w:lineRule="exact"/>
                    <w:rPr>
                      <w:sz w:val="18"/>
                      <w:szCs w:val="18"/>
                    </w:rPr>
                  </w:pP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8"/>
                      <w:szCs w:val="18"/>
                    </w:rPr>
                    <w:t>瑞穗</w:t>
                  </w:r>
                  <w:r w:rsidRPr="001A71D9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8"/>
                      <w:szCs w:val="18"/>
                    </w:rPr>
                    <w:t>國中</w:t>
                  </w:r>
                  <w:r w:rsidRPr="001A71D9">
                    <w:rPr>
                      <w:rFonts w:ascii="標楷體" w:eastAsia="標楷體" w:hAnsi="標楷體" w:cs="新細明體"/>
                      <w:color w:val="000000"/>
                      <w:kern w:val="0"/>
                      <w:sz w:val="18"/>
                      <w:szCs w:val="18"/>
                    </w:rPr>
                    <w:br/>
                    <w:t>(</w:t>
                  </w: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8"/>
                      <w:szCs w:val="18"/>
                    </w:rPr>
                    <w:t>丹群布農</w:t>
                  </w:r>
                  <w:r w:rsidRPr="001A71D9">
                    <w:rPr>
                      <w:rFonts w:ascii="標楷體" w:eastAsia="標楷體" w:hAnsi="標楷體" w:cs="新細明體"/>
                      <w:color w:val="000000"/>
                      <w:kern w:val="0"/>
                      <w:sz w:val="18"/>
                      <w:szCs w:val="18"/>
                    </w:rPr>
                    <w:t>)</w:t>
                  </w:r>
                </w:p>
                <w:p w:rsidR="00942811" w:rsidRPr="00060C4F" w:rsidRDefault="00942811" w:rsidP="00577F8A">
                  <w:pPr>
                    <w:rPr>
                      <w:sz w:val="40"/>
                      <w:szCs w:val="40"/>
                    </w:rPr>
                  </w:pPr>
                </w:p>
                <w:p w:rsidR="00942811" w:rsidRPr="00060C4F" w:rsidRDefault="00942811" w:rsidP="00577F8A">
                  <w:pPr>
                    <w:rPr>
                      <w:sz w:val="44"/>
                      <w:szCs w:val="44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文字方塊 20" o:spid="_x0000_s1063" type="#_x0000_t202" style="position:absolute;margin-left:184.3pt;margin-top:28.2pt;width:39.75pt;height:36.5pt;z-index:251623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" filled="f" stroked="f" strokeweight=".5pt">
            <v:textbox>
              <w:txbxContent>
                <w:p w:rsidR="00942811" w:rsidRPr="00060C4F" w:rsidRDefault="00942811" w:rsidP="001A71D9">
                  <w:pPr>
                    <w:spacing w:line="240" w:lineRule="exact"/>
                    <w:rPr>
                      <w:sz w:val="44"/>
                      <w:szCs w:val="44"/>
                    </w:rPr>
                  </w:pP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8"/>
                      <w:szCs w:val="18"/>
                    </w:rPr>
                    <w:t>光復</w:t>
                  </w:r>
                  <w:r w:rsidRPr="001A71D9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8"/>
                      <w:szCs w:val="18"/>
                    </w:rPr>
                    <w:t>國中</w:t>
                  </w:r>
                </w:p>
              </w:txbxContent>
            </v:textbox>
          </v:shape>
        </w:pict>
      </w:r>
      <w:r>
        <w:rPr>
          <w:noProof/>
        </w:rPr>
        <w:pict>
          <v:shape id="文字方塊 22" o:spid="_x0000_s1064" type="#_x0000_t202" style="position:absolute;margin-left:6.5pt;margin-top:29.5pt;width:39.75pt;height:44pt;z-index:251618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" filled="f" stroked="f" strokeweight=".5pt">
            <v:textbox>
              <w:txbxContent>
                <w:p w:rsidR="00942811" w:rsidRPr="001A71D9" w:rsidRDefault="00942811" w:rsidP="001A71D9">
                  <w:pPr>
                    <w:spacing w:line="240" w:lineRule="exact"/>
                    <w:rPr>
                      <w:rFonts w:ascii="標楷體" w:eastAsia="標楷體" w:hAnsi="標楷體" w:cs="新細明體"/>
                      <w:color w:val="000000"/>
                      <w:kern w:val="0"/>
                      <w:sz w:val="18"/>
                      <w:szCs w:val="18"/>
                    </w:rPr>
                  </w:pPr>
                  <w:r w:rsidRPr="001A71D9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8"/>
                      <w:szCs w:val="18"/>
                    </w:rPr>
                    <w:t>豐濱國中</w:t>
                  </w:r>
                </w:p>
              </w:txbxContent>
            </v:textbox>
          </v:shape>
        </w:pict>
      </w:r>
      <w:r>
        <w:rPr>
          <w:noProof/>
        </w:rPr>
        <w:pict>
          <v:shape id="文字方塊 23" o:spid="_x0000_s1065" type="#_x0000_t202" style="position:absolute;margin-left:123.25pt;margin-top:30.75pt;width:63.5pt;height:39pt;z-index:251619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" filled="f" stroked="f" strokeweight=".5pt">
            <v:textbox>
              <w:txbxContent>
                <w:p w:rsidR="00942811" w:rsidRPr="001A71D9" w:rsidRDefault="00942811" w:rsidP="001A71D9">
                  <w:pPr>
                    <w:spacing w:line="240" w:lineRule="exact"/>
                    <w:rPr>
                      <w:sz w:val="18"/>
                      <w:szCs w:val="18"/>
                    </w:rPr>
                  </w:pPr>
                  <w:r w:rsidRPr="001A71D9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8"/>
                      <w:szCs w:val="18"/>
                    </w:rPr>
                    <w:t>富里國中</w:t>
                  </w:r>
                  <w:r w:rsidRPr="001A71D9">
                    <w:rPr>
                      <w:rFonts w:ascii="標楷體" w:eastAsia="標楷體" w:hAnsi="標楷體" w:cs="新細明體"/>
                      <w:color w:val="000000"/>
                      <w:kern w:val="0"/>
                      <w:sz w:val="18"/>
                      <w:szCs w:val="18"/>
                    </w:rPr>
                    <w:br/>
                    <w:t>(</w:t>
                  </w:r>
                  <w:r w:rsidRPr="001A71D9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8"/>
                      <w:szCs w:val="18"/>
                    </w:rPr>
                    <w:t>海岸阿美</w:t>
                  </w:r>
                  <w:r w:rsidRPr="001A71D9">
                    <w:rPr>
                      <w:rFonts w:ascii="標楷體" w:eastAsia="標楷體" w:hAnsi="標楷體" w:cs="新細明體"/>
                      <w:color w:val="000000"/>
                      <w:kern w:val="0"/>
                      <w:sz w:val="18"/>
                      <w:szCs w:val="18"/>
                    </w:rPr>
                    <w:t>)</w:t>
                  </w:r>
                </w:p>
              </w:txbxContent>
            </v:textbox>
          </v:shape>
        </w:pict>
      </w:r>
      <w:r>
        <w:rPr>
          <w:noProof/>
        </w:rPr>
        <w:pict>
          <v:shape id="文字方塊 17" o:spid="_x0000_s1066" type="#_x0000_t202" style="position:absolute;margin-left:365.05pt;margin-top:13.05pt;width:182.1pt;height:41.7pt;z-index:251616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" filled="f" stroked="f" strokeweight=".5pt">
            <v:textbox>
              <w:txbxContent>
                <w:p w:rsidR="00942811" w:rsidRPr="00060C4F" w:rsidRDefault="00942811">
                  <w:pPr>
                    <w:rPr>
                      <w:sz w:val="36"/>
                      <w:szCs w:val="36"/>
                    </w:rPr>
                  </w:pPr>
                  <w:r w:rsidRPr="00060C4F">
                    <w:rPr>
                      <w:sz w:val="36"/>
                      <w:szCs w:val="36"/>
                    </w:rPr>
                    <w:t>A1   B2  A2</w:t>
                  </w:r>
                  <w:r w:rsidRPr="00060C4F">
                    <w:rPr>
                      <w:sz w:val="36"/>
                      <w:szCs w:val="36"/>
                    </w:rPr>
                    <w:tab/>
                    <w:t xml:space="preserve">  B1</w:t>
                  </w:r>
                </w:p>
              </w:txbxContent>
            </v:textbox>
          </v:shape>
        </w:pict>
      </w:r>
    </w:p>
    <w:p w:rsidR="00942811" w:rsidRDefault="00942811" w:rsidP="00C23024">
      <w:pPr>
        <w:pBdr>
          <w:bottom w:val="single" w:sz="6" w:space="1" w:color="auto"/>
        </w:pBdr>
        <w:rPr>
          <w:rFonts w:ascii="KaiTi" w:eastAsia="KaiTi"/>
          <w:b/>
          <w:sz w:val="32"/>
          <w:szCs w:val="32"/>
        </w:rPr>
      </w:pPr>
    </w:p>
    <w:p w:rsidR="00942811" w:rsidRDefault="00942811" w:rsidP="00C23024">
      <w:pPr>
        <w:rPr>
          <w:rFonts w:ascii="KaiTi" w:eastAsia="KaiTi"/>
          <w:b/>
          <w:sz w:val="32"/>
          <w:szCs w:val="32"/>
        </w:rPr>
      </w:pPr>
      <w:r>
        <w:rPr>
          <w:noProof/>
        </w:rPr>
        <w:pict>
          <v:shape id="文字方塊 72" o:spid="_x0000_s1067" type="#_x0000_t202" style="position:absolute;margin-left:160pt;margin-top:3.25pt;width:39.75pt;height:44pt;z-index:251636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" filled="f" stroked="f" strokeweight=".5pt">
            <v:textbox>
              <w:txbxContent>
                <w:p w:rsidR="00942811" w:rsidRPr="00425CF3" w:rsidRDefault="00942811" w:rsidP="00425CF3">
                  <w:pPr>
                    <w:spacing w:line="240" w:lineRule="exact"/>
                    <w:rPr>
                      <w:sz w:val="44"/>
                      <w:szCs w:val="44"/>
                    </w:rPr>
                  </w:pP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8"/>
                      <w:szCs w:val="18"/>
                    </w:rPr>
                    <w:t>中正國小</w:t>
                  </w:r>
                </w:p>
              </w:txbxContent>
            </v:textbox>
          </v:shape>
        </w:pict>
      </w:r>
      <w:r>
        <w:rPr>
          <w:noProof/>
        </w:rPr>
        <w:pict>
          <v:rect id="矩形 108" o:spid="_x0000_s1068" style="position:absolute;margin-left:370.85pt;margin-top:8.75pt;width:38pt;height:26pt;z-index:2516782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" filled="f" stroked="f" strokeweight="2pt">
            <v:textbox>
              <w:txbxContent>
                <w:p w:rsidR="00942811" w:rsidRPr="00C90E35" w:rsidRDefault="00942811" w:rsidP="00450567">
                  <w:pPr>
                    <w:jc w:val="center"/>
                    <w:rPr>
                      <w:color w:val="000000"/>
                    </w:rPr>
                  </w:pPr>
                  <w:r w:rsidRPr="00C90E35">
                    <w:rPr>
                      <w:color w:val="000000"/>
                    </w:rPr>
                    <w:t>(5)</w:t>
                  </w:r>
                </w:p>
              </w:txbxContent>
            </v:textbox>
          </v:rect>
        </w:pict>
      </w:r>
      <w:r>
        <w:rPr>
          <w:noProof/>
        </w:rPr>
        <w:pict>
          <v:shape id="文字方塊 75" o:spid="_x0000_s1069" type="#_x0000_t202" style="position:absolute;margin-left:452.5pt;margin-top:4.75pt;width:39.75pt;height:49.5pt;z-index:251639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" filled="f" stroked="f" strokeweight=".5pt">
            <v:textbox>
              <w:txbxContent>
                <w:p w:rsidR="00942811" w:rsidRPr="00425CF3" w:rsidRDefault="00942811" w:rsidP="00641D03">
                  <w:pPr>
                    <w:spacing w:line="240" w:lineRule="exact"/>
                    <w:rPr>
                      <w:sz w:val="44"/>
                      <w:szCs w:val="44"/>
                    </w:rPr>
                  </w:pP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8"/>
                      <w:szCs w:val="18"/>
                    </w:rPr>
                    <w:t>復興國小</w:t>
                  </w:r>
                </w:p>
                <w:p w:rsidR="00942811" w:rsidRPr="00574118" w:rsidRDefault="00942811" w:rsidP="00C16BAB">
                  <w:pPr>
                    <w:rPr>
                      <w:sz w:val="40"/>
                      <w:szCs w:val="4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文字方塊 73" o:spid="_x0000_s1070" type="#_x0000_t202" style="position:absolute;margin-left:300.5pt;margin-top:4.75pt;width:39.75pt;height:42.5pt;z-index:251637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" filled="f" stroked="f" strokeweight=".5pt">
            <v:textbox>
              <w:txbxContent>
                <w:p w:rsidR="00942811" w:rsidRPr="00425CF3" w:rsidRDefault="00942811" w:rsidP="00641D03">
                  <w:pPr>
                    <w:spacing w:line="240" w:lineRule="exact"/>
                    <w:rPr>
                      <w:sz w:val="44"/>
                      <w:szCs w:val="44"/>
                    </w:rPr>
                  </w:pP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8"/>
                      <w:szCs w:val="18"/>
                    </w:rPr>
                    <w:t>月眉國小</w:t>
                  </w:r>
                </w:p>
                <w:p w:rsidR="00942811" w:rsidRPr="00574118" w:rsidRDefault="00942811" w:rsidP="00C16BAB">
                  <w:pPr>
                    <w:rPr>
                      <w:sz w:val="40"/>
                      <w:szCs w:val="4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group id="群組 30" o:spid="_x0000_s1071" style="position:absolute;margin-left:328.2pt;margin-top:33.85pt;width:124.5pt;height:102.75pt;z-index:251628032" coordsize="15811,13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">
            <v:rect id="矩形 31" o:spid="_x0000_s1072" style="position:absolute;width:15811;height:1304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gUMsEA&#10;AADbAAAADwAAAGRycy9kb3ducmV2LnhtbESPzarCMBSE94LvEI7gTlMVLlKNIoL4s7p6r7o9NMe2&#10;2JyUJtb27Y0guBxm5htmvmxMIWqqXG5ZwWgYgSBOrM45VfD/txlMQTiPrLGwTApacrBcdDtzjLV9&#10;8pHqk09FgLCLUUHmfRlL6ZKMDLqhLYmDd7OVQR9klUpd4TPATSHHUfQjDeYcFjIsaZ1Rcj89jIJz&#10;vWd5cM6PL5PV7/a6bm1+bJXq95rVDISnxn/Dn/ZOK5iM4P0l/AC5e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oFDLBAAAA2wAAAA8AAAAAAAAAAAAAAAAAmAIAAGRycy9kb3du&#10;cmV2LnhtbFBLBQYAAAAABAAEAPUAAACGAwAAAAA=&#10;" filled="f" strokeweight="2pt">
              <v:textbox>
                <w:txbxContent>
                  <w:p w:rsidR="00942811" w:rsidRPr="00974A8F" w:rsidRDefault="00942811" w:rsidP="00577F8A">
                    <w:pPr>
                      <w:jc w:val="center"/>
                      <w:rPr>
                        <w:b/>
                        <w:sz w:val="44"/>
                        <w:szCs w:val="44"/>
                      </w:rPr>
                    </w:pPr>
                  </w:p>
                </w:txbxContent>
              </v:textbox>
            </v:rect>
            <v:line id="直線接點 32" o:spid="_x0000_s1073" style="position:absolute;visibility:visible" from="0,0" to="15811,130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LYMbMMAAADbAAAADwAAAGRycy9kb3ducmV2LnhtbESPQWsCMRSE74X+h/CE3mrWVYpsjSIt&#10;Sj2qC/X42Dw3i5uXJUnXbX+9EYQeh5n5hlmsBtuKnnxoHCuYjDMQxJXTDdcKyuPmdQ4iRGSNrWNS&#10;8EsBVsvnpwUW2l15T/0h1iJBOBSowMTYFVKGypDFMHYdcfLOzluMSfpaao/XBLetzLPsTVpsOC0Y&#10;7OjDUHU5/FgFp60pq8/a72bf2SnveXrxf1gq9TIa1u8gIg3xP/xof2kF0xzuX9IPkMs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y2DGzDAAAA2wAAAA8AAAAAAAAAAAAA&#10;AAAAoQIAAGRycy9kb3ducmV2LnhtbFBLBQYAAAAABAAEAPkAAACRAwAAAAA=&#10;" strokeweight="2.25pt"/>
            <v:line id="直線接點 33" o:spid="_x0000_s1074" style="position:absolute;flip:y;visibility:visible" from="0,0" to="15811,130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qMxncIAAADbAAAADwAAAGRycy9kb3ducmV2LnhtbESP3YrCMBSE7xd8h3AEbxZNtaxoNYqI&#10;grLe+PMAh+bYFpuT0kRb394IgpfDzHzDzJetKcWDaldYVjAcRCCIU6sLzhRcztv+BITzyBpLy6Tg&#10;SQ6Wi87PHBNtGz7S4+QzESDsElSQe18lUro0J4NuYCvi4F1tbdAHWWdS19gEuCnlKIrG0mDBYSHH&#10;itY5pbfT3ShwdD/4qlk/p//X+Lfdp5vLXxkp1eu2qxkIT63/hj/tnVYQx/D+En6AXL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qMxncIAAADbAAAADwAAAAAAAAAAAAAA&#10;AAChAgAAZHJzL2Rvd25yZXYueG1sUEsFBgAAAAAEAAQA+QAAAJADAAAAAA==&#10;" strokeweight="2.25pt"/>
          </v:group>
        </w:pict>
      </w:r>
      <w:r>
        <w:rPr>
          <w:noProof/>
        </w:rPr>
        <w:pict>
          <v:shape id="等腰三角形 28" o:spid="_x0000_s1075" type="#_x0000_t5" style="position:absolute;margin-left:108.3pt;margin-top:34.4pt;width:137.25pt;height:102.75pt;z-index:2516270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" strokeweight="2pt">
            <v:textbox>
              <w:txbxContent>
                <w:p w:rsidR="00942811" w:rsidRPr="00974A8F" w:rsidRDefault="00942811" w:rsidP="00577F8A">
                  <w:pPr>
                    <w:jc w:val="center"/>
                    <w:rPr>
                      <w:b/>
                      <w:sz w:val="44"/>
                      <w:szCs w:val="44"/>
                    </w:rPr>
                  </w:pPr>
                  <w:r>
                    <w:rPr>
                      <w:b/>
                      <w:sz w:val="44"/>
                      <w:szCs w:val="44"/>
                    </w:rPr>
                    <w:t>A</w:t>
                  </w:r>
                </w:p>
              </w:txbxContent>
            </v:textbox>
          </v:shape>
        </w:pict>
      </w:r>
    </w:p>
    <w:p w:rsidR="00942811" w:rsidRPr="00B13206" w:rsidRDefault="00942811" w:rsidP="005133E6">
      <w:pPr>
        <w:ind w:firstLine="480"/>
        <w:rPr>
          <w:rFonts w:ascii="標楷體" w:eastAsia="標楷體" w:hAnsi="標楷體"/>
          <w:b/>
          <w:sz w:val="32"/>
          <w:szCs w:val="32"/>
        </w:rPr>
      </w:pPr>
      <w:r>
        <w:rPr>
          <w:noProof/>
        </w:rPr>
        <w:pict>
          <v:rect id="矩形 112" o:spid="_x0000_s1076" style="position:absolute;left:0;text-align:left;margin-left:407.5pt;margin-top:18.25pt;width:38pt;height:26pt;z-index:2516823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" filled="f" stroked="f" strokeweight="2pt">
            <v:textbox>
              <w:txbxContent>
                <w:p w:rsidR="00942811" w:rsidRPr="00C90E35" w:rsidRDefault="00942811" w:rsidP="00450567">
                  <w:pPr>
                    <w:jc w:val="center"/>
                    <w:rPr>
                      <w:color w:val="000000"/>
                    </w:rPr>
                  </w:pPr>
                  <w:r w:rsidRPr="00C90E35">
                    <w:rPr>
                      <w:color w:val="000000"/>
                    </w:rPr>
                    <w:t>(27)</w:t>
                  </w:r>
                </w:p>
              </w:txbxContent>
            </v:textbox>
          </v:rect>
        </w:pict>
      </w:r>
      <w:r>
        <w:rPr>
          <w:noProof/>
        </w:rPr>
        <w:pict>
          <v:rect id="矩形 111" o:spid="_x0000_s1077" style="position:absolute;left:0;text-align:left;margin-left:353.95pt;margin-top:7.25pt;width:38pt;height:26pt;z-index:2516812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" filled="f" stroked="f" strokeweight="2pt">
            <v:textbox>
              <w:txbxContent>
                <w:p w:rsidR="00942811" w:rsidRPr="00C90E35" w:rsidRDefault="00942811" w:rsidP="00450567">
                  <w:pPr>
                    <w:jc w:val="center"/>
                    <w:rPr>
                      <w:color w:val="000000"/>
                    </w:rPr>
                  </w:pPr>
                  <w:r w:rsidRPr="00C90E35">
                    <w:rPr>
                      <w:color w:val="000000"/>
                    </w:rPr>
                    <w:t>(21)</w:t>
                  </w:r>
                </w:p>
              </w:txbxContent>
            </v:textbox>
          </v:rect>
        </w:pict>
      </w:r>
      <w:r>
        <w:rPr>
          <w:noProof/>
        </w:rPr>
        <w:pict>
          <v:rect id="矩形 109" o:spid="_x0000_s1078" style="position:absolute;left:0;text-align:left;margin-left:445.65pt;margin-top:24.75pt;width:38pt;height:26pt;z-index:2516792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" filled="f" stroked="f" strokeweight="2pt">
            <v:textbox>
              <w:txbxContent>
                <w:p w:rsidR="00942811" w:rsidRPr="00C90E35" w:rsidRDefault="00942811" w:rsidP="00450567">
                  <w:pPr>
                    <w:jc w:val="center"/>
                    <w:rPr>
                      <w:color w:val="000000"/>
                    </w:rPr>
                  </w:pPr>
                  <w:r w:rsidRPr="00C90E35">
                    <w:rPr>
                      <w:color w:val="000000"/>
                    </w:rPr>
                    <w:t>(17)</w:t>
                  </w:r>
                </w:p>
              </w:txbxContent>
            </v:textbox>
          </v:rect>
        </w:pict>
      </w:r>
      <w:r>
        <w:rPr>
          <w:noProof/>
        </w:rPr>
        <w:pict>
          <v:rect id="矩形 105" o:spid="_x0000_s1079" style="position:absolute;left:0;text-align:left;margin-left:197.75pt;margin-top:25.25pt;width:38pt;height:26pt;z-index:2516751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" filled="f" stroked="f" strokeweight="2pt">
            <v:textbox>
              <w:txbxContent>
                <w:p w:rsidR="00942811" w:rsidRPr="00C90E35" w:rsidRDefault="00942811" w:rsidP="00450567">
                  <w:pPr>
                    <w:jc w:val="center"/>
                    <w:rPr>
                      <w:color w:val="000000"/>
                    </w:rPr>
                  </w:pPr>
                  <w:r w:rsidRPr="00C90E35">
                    <w:rPr>
                      <w:color w:val="000000"/>
                    </w:rPr>
                    <w:t>(1)</w:t>
                  </w:r>
                </w:p>
              </w:txbxContent>
            </v:textbox>
          </v:rect>
        </w:pict>
      </w:r>
      <w:r>
        <w:rPr>
          <w:noProof/>
        </w:rPr>
        <w:pict>
          <v:rect id="矩形 107" o:spid="_x0000_s1080" style="position:absolute;left:0;text-align:left;margin-left:296pt;margin-top:24.75pt;width:38pt;height:26pt;z-index:2516771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" filled="f" stroked="f" strokeweight="2pt">
            <v:textbox>
              <w:txbxContent>
                <w:p w:rsidR="00942811" w:rsidRPr="00C90E35" w:rsidRDefault="00942811" w:rsidP="00450567">
                  <w:pPr>
                    <w:jc w:val="center"/>
                    <w:rPr>
                      <w:color w:val="000000"/>
                    </w:rPr>
                  </w:pPr>
                  <w:r w:rsidRPr="00C90E35">
                    <w:rPr>
                      <w:color w:val="000000"/>
                    </w:rPr>
                    <w:t>(12)</w:t>
                  </w:r>
                </w:p>
              </w:txbxContent>
            </v:textbox>
          </v:rect>
        </w:pict>
      </w:r>
      <w:r>
        <w:rPr>
          <w:noProof/>
        </w:rPr>
        <w:pict>
          <v:rect id="矩形 104" o:spid="_x0000_s1081" style="position:absolute;left:0;text-align:left;margin-left:114pt;margin-top:25.25pt;width:38pt;height:26pt;z-index:2516741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" filled="f" stroked="f" strokeweight="2pt">
            <v:textbox>
              <w:txbxContent>
                <w:p w:rsidR="00942811" w:rsidRPr="00C90E35" w:rsidRDefault="00942811" w:rsidP="00450567">
                  <w:pPr>
                    <w:jc w:val="center"/>
                    <w:rPr>
                      <w:color w:val="000000"/>
                    </w:rPr>
                  </w:pPr>
                  <w:r w:rsidRPr="00C90E35">
                    <w:rPr>
                      <w:color w:val="000000"/>
                    </w:rPr>
                    <w:t>(11)</w:t>
                  </w:r>
                </w:p>
              </w:txbxContent>
            </v:textbox>
          </v:rect>
        </w:pict>
      </w:r>
      <w:r w:rsidRPr="00B13206">
        <w:rPr>
          <w:rFonts w:ascii="標楷體" w:eastAsia="標楷體" w:hAnsi="標楷體" w:hint="eastAsia"/>
          <w:b/>
          <w:sz w:val="32"/>
          <w:szCs w:val="32"/>
        </w:rPr>
        <w:t>國小組</w:t>
      </w:r>
    </w:p>
    <w:p w:rsidR="00942811" w:rsidRDefault="00942811" w:rsidP="00C23024">
      <w:pPr>
        <w:pBdr>
          <w:bottom w:val="single" w:sz="6" w:space="1" w:color="auto"/>
        </w:pBdr>
        <w:rPr>
          <w:rFonts w:ascii="KaiTi" w:eastAsia="KaiTi"/>
          <w:b/>
          <w:sz w:val="32"/>
          <w:szCs w:val="32"/>
        </w:rPr>
      </w:pPr>
      <w:r>
        <w:rPr>
          <w:noProof/>
        </w:rPr>
        <w:pict>
          <v:shape id="文字方塊 46" o:spid="_x0000_s1082" type="#_x0000_t202" style="position:absolute;margin-left:4.25pt;margin-top:.5pt;width:109.75pt;height:58.75pt;z-index:25165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" filled="f" stroked="f" strokeweight=".5pt">
            <v:textbox>
              <w:txbxContent>
                <w:p w:rsidR="00942811" w:rsidRDefault="00942811" w:rsidP="00D2619B">
                  <w:pPr>
                    <w:spacing w:line="240" w:lineRule="atLeast"/>
                    <w:rPr>
                      <w:rFonts w:ascii="標楷體" w:eastAsia="標楷體" w:hAnsi="標楷體"/>
                      <w:b/>
                    </w:rPr>
                  </w:pPr>
                  <w:r w:rsidRPr="00B13206">
                    <w:rPr>
                      <w:rFonts w:ascii="標楷體" w:eastAsia="標楷體" w:hAnsi="標楷體"/>
                    </w:rPr>
                    <w:t xml:space="preserve">( </w:t>
                  </w:r>
                  <w:r w:rsidRPr="00B13206">
                    <w:rPr>
                      <w:rFonts w:ascii="標楷體" w:eastAsia="標楷體" w:hAnsi="標楷體" w:hint="eastAsia"/>
                      <w:b/>
                    </w:rPr>
                    <w:t>預賽</w:t>
                  </w:r>
                  <w:r>
                    <w:rPr>
                      <w:rFonts w:ascii="標楷體" w:eastAsia="標楷體" w:hAnsi="標楷體"/>
                      <w:b/>
                    </w:rPr>
                    <w:t>.</w:t>
                  </w:r>
                  <w:r>
                    <w:rPr>
                      <w:rFonts w:ascii="標楷體" w:eastAsia="標楷體" w:hAnsi="標楷體" w:hint="eastAsia"/>
                      <w:b/>
                    </w:rPr>
                    <w:t>每組</w:t>
                  </w:r>
                </w:p>
                <w:p w:rsidR="00942811" w:rsidRPr="00B13206" w:rsidRDefault="00942811" w:rsidP="00D2619B">
                  <w:pPr>
                    <w:spacing w:line="240" w:lineRule="atLeas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  <w:b/>
                    </w:rPr>
                    <w:t>取兩名參加決賽</w:t>
                  </w:r>
                  <w:r>
                    <w:rPr>
                      <w:rFonts w:ascii="標楷體" w:eastAsia="標楷體" w:hAnsi="標楷體"/>
                      <w:b/>
                    </w:rPr>
                    <w:t>)</w:t>
                  </w:r>
                  <w:r w:rsidRPr="00B13206">
                    <w:rPr>
                      <w:rFonts w:ascii="標楷體" w:eastAsia="標楷體" w:hAnsi="標楷體"/>
                      <w:b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shape id="文字方塊 67" o:spid="_x0000_s1083" type="#_x0000_t202" style="position:absolute;margin-left:375.65pt;margin-top:19.95pt;width:33.3pt;height:44.55pt;z-index:251632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" filled="f" stroked="f" strokeweight=".5pt">
            <v:textbox>
              <w:txbxContent>
                <w:p w:rsidR="00942811" w:rsidRPr="00577F8A" w:rsidRDefault="00942811" w:rsidP="00F55E10">
                  <w:pPr>
                    <w:rPr>
                      <w:b/>
                      <w:sz w:val="44"/>
                      <w:szCs w:val="44"/>
                    </w:rPr>
                  </w:pPr>
                  <w:r w:rsidRPr="00577F8A">
                    <w:rPr>
                      <w:b/>
                      <w:sz w:val="44"/>
                      <w:szCs w:val="44"/>
                    </w:rPr>
                    <w:t>B</w:t>
                  </w:r>
                </w:p>
              </w:txbxContent>
            </v:textbox>
          </v:shape>
        </w:pict>
      </w:r>
    </w:p>
    <w:p w:rsidR="00942811" w:rsidRDefault="00942811" w:rsidP="00C23024">
      <w:pPr>
        <w:pBdr>
          <w:bottom w:val="single" w:sz="6" w:space="1" w:color="auto"/>
        </w:pBdr>
        <w:rPr>
          <w:rFonts w:ascii="KaiTi" w:eastAsia="KaiTi"/>
          <w:b/>
          <w:sz w:val="32"/>
          <w:szCs w:val="32"/>
        </w:rPr>
      </w:pPr>
      <w:r>
        <w:rPr>
          <w:noProof/>
        </w:rPr>
        <w:pict>
          <v:shape id="文字方塊 71" o:spid="_x0000_s1084" type="#_x0000_t202" style="position:absolute;margin-left:80.25pt;margin-top:17.75pt;width:39.75pt;height:44pt;z-index:251635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" filled="f" stroked="f" strokeweight=".5pt">
            <v:textbox>
              <w:txbxContent>
                <w:p w:rsidR="00942811" w:rsidRPr="00425CF3" w:rsidRDefault="00942811" w:rsidP="00425CF3">
                  <w:pPr>
                    <w:spacing w:line="240" w:lineRule="exact"/>
                    <w:rPr>
                      <w:sz w:val="44"/>
                      <w:szCs w:val="44"/>
                    </w:rPr>
                  </w:pP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8"/>
                      <w:szCs w:val="18"/>
                    </w:rPr>
                    <w:t>紅葉國小</w:t>
                  </w:r>
                </w:p>
                <w:p w:rsidR="00942811" w:rsidRPr="00574118" w:rsidRDefault="00942811" w:rsidP="00C16BAB">
                  <w:pPr>
                    <w:rPr>
                      <w:sz w:val="40"/>
                      <w:szCs w:val="4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rect id="矩形 110" o:spid="_x0000_s1085" style="position:absolute;margin-left:372.05pt;margin-top:23.25pt;width:38pt;height:26pt;z-index:2516802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" filled="f" stroked="f" strokeweight="2pt">
            <v:textbox>
              <w:txbxContent>
                <w:p w:rsidR="00942811" w:rsidRPr="00C90E35" w:rsidRDefault="00942811" w:rsidP="00450567">
                  <w:pPr>
                    <w:jc w:val="center"/>
                    <w:rPr>
                      <w:color w:val="000000"/>
                    </w:rPr>
                  </w:pPr>
                  <w:r w:rsidRPr="00C90E35">
                    <w:rPr>
                      <w:color w:val="000000"/>
                    </w:rPr>
                    <w:t>(8)</w:t>
                  </w:r>
                </w:p>
              </w:txbxContent>
            </v:textbox>
          </v:rect>
        </w:pict>
      </w:r>
      <w:r>
        <w:rPr>
          <w:noProof/>
        </w:rPr>
        <w:pict>
          <v:rect id="矩形 106" o:spid="_x0000_s1086" style="position:absolute;margin-left:158pt;margin-top:22.75pt;width:38pt;height:26pt;z-index:2516761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" filled="f" stroked="f" strokeweight="2pt">
            <v:textbox>
              <w:txbxContent>
                <w:p w:rsidR="00942811" w:rsidRPr="00C90E35" w:rsidRDefault="00942811" w:rsidP="00450567">
                  <w:pPr>
                    <w:jc w:val="center"/>
                    <w:rPr>
                      <w:color w:val="000000"/>
                    </w:rPr>
                  </w:pPr>
                  <w:r w:rsidRPr="00C90E35">
                    <w:rPr>
                      <w:color w:val="000000"/>
                    </w:rPr>
                    <w:t>(26)</w:t>
                  </w:r>
                </w:p>
              </w:txbxContent>
            </v:textbox>
          </v:rect>
        </w:pict>
      </w:r>
      <w:r>
        <w:rPr>
          <w:noProof/>
        </w:rPr>
        <w:pict>
          <v:shape id="文字方塊 76" o:spid="_x0000_s1087" type="#_x0000_t202" style="position:absolute;margin-left:448pt;margin-top:16.25pt;width:39.75pt;height:46.5pt;z-index:251640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" filled="f" stroked="f" strokeweight=".5pt">
            <v:textbox>
              <w:txbxContent>
                <w:p w:rsidR="00942811" w:rsidRPr="00425CF3" w:rsidRDefault="00942811" w:rsidP="00641D03">
                  <w:pPr>
                    <w:spacing w:line="240" w:lineRule="exact"/>
                    <w:rPr>
                      <w:sz w:val="44"/>
                      <w:szCs w:val="44"/>
                    </w:rPr>
                  </w:pP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8"/>
                      <w:szCs w:val="18"/>
                    </w:rPr>
                    <w:t>馬遠國小</w:t>
                  </w:r>
                </w:p>
                <w:p w:rsidR="00942811" w:rsidRPr="00574118" w:rsidRDefault="00942811" w:rsidP="00C16BAB">
                  <w:pPr>
                    <w:rPr>
                      <w:sz w:val="40"/>
                      <w:szCs w:val="4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文字方塊 74" o:spid="_x0000_s1088" type="#_x0000_t202" style="position:absolute;margin-left:301pt;margin-top:16.25pt;width:39.75pt;height:46.5pt;z-index:251638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" filled="f" stroked="f" strokeweight=".5pt">
            <v:textbox>
              <w:txbxContent>
                <w:p w:rsidR="00942811" w:rsidRPr="00425CF3" w:rsidRDefault="00942811" w:rsidP="00641D03">
                  <w:pPr>
                    <w:spacing w:line="240" w:lineRule="exact"/>
                    <w:rPr>
                      <w:sz w:val="44"/>
                      <w:szCs w:val="44"/>
                    </w:rPr>
                  </w:pP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8"/>
                      <w:szCs w:val="18"/>
                    </w:rPr>
                    <w:t>景美國小</w:t>
                  </w:r>
                </w:p>
                <w:p w:rsidR="00942811" w:rsidRPr="00574118" w:rsidRDefault="00942811" w:rsidP="00C16BAB">
                  <w:pPr>
                    <w:rPr>
                      <w:sz w:val="40"/>
                      <w:szCs w:val="4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文字方塊 70" o:spid="_x0000_s1089" type="#_x0000_t202" style="position:absolute;margin-left:238.5pt;margin-top:19.25pt;width:39.75pt;height:41pt;z-index:251634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" filled="f" stroked="f" strokeweight=".5pt">
            <v:textbox>
              <w:txbxContent>
                <w:p w:rsidR="00942811" w:rsidRPr="00425CF3" w:rsidRDefault="00942811" w:rsidP="00425CF3">
                  <w:pPr>
                    <w:spacing w:line="240" w:lineRule="exact"/>
                    <w:rPr>
                      <w:sz w:val="44"/>
                      <w:szCs w:val="44"/>
                    </w:rPr>
                  </w:pP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8"/>
                      <w:szCs w:val="18"/>
                    </w:rPr>
                    <w:t>忠孝國小</w:t>
                  </w:r>
                </w:p>
                <w:p w:rsidR="00942811" w:rsidRPr="00574118" w:rsidRDefault="00942811" w:rsidP="00C16BAB">
                  <w:pPr>
                    <w:rPr>
                      <w:sz w:val="40"/>
                      <w:szCs w:val="40"/>
                    </w:rPr>
                  </w:pPr>
                </w:p>
              </w:txbxContent>
            </v:textbox>
          </v:shape>
        </w:pict>
      </w:r>
    </w:p>
    <w:p w:rsidR="00942811" w:rsidRDefault="00942811" w:rsidP="00C23024">
      <w:pPr>
        <w:pBdr>
          <w:bottom w:val="single" w:sz="6" w:space="1" w:color="auto"/>
        </w:pBdr>
        <w:rPr>
          <w:rFonts w:ascii="KaiTi" w:eastAsia="KaiTi"/>
          <w:b/>
          <w:sz w:val="32"/>
          <w:szCs w:val="32"/>
        </w:rPr>
      </w:pPr>
      <w:r>
        <w:rPr>
          <w:noProof/>
        </w:rPr>
        <w:pict>
          <v:shape id="文字方塊 78" o:spid="_x0000_s1090" type="#_x0000_t202" style="position:absolute;margin-left:240.5pt;margin-top:24.25pt;width:60.5pt;height:50pt;z-index:251642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" filled="f" stroked="f" strokeweight=".5pt">
            <v:textbox>
              <w:txbxContent>
                <w:p w:rsidR="00942811" w:rsidRDefault="00942811" w:rsidP="00641D03">
                  <w:pPr>
                    <w:spacing w:line="240" w:lineRule="exact"/>
                    <w:rPr>
                      <w:rFonts w:ascii="標楷體" w:eastAsia="標楷體" w:hAnsi="標楷體" w:cs="新細明體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8"/>
                      <w:szCs w:val="18"/>
                    </w:rPr>
                    <w:t>嘉里國小</w:t>
                  </w:r>
                </w:p>
                <w:p w:rsidR="00942811" w:rsidRPr="00425CF3" w:rsidRDefault="00942811" w:rsidP="00641D03">
                  <w:pPr>
                    <w:spacing w:line="240" w:lineRule="exact"/>
                    <w:rPr>
                      <w:sz w:val="44"/>
                      <w:szCs w:val="44"/>
                    </w:rPr>
                  </w:pPr>
                  <w:r>
                    <w:rPr>
                      <w:rFonts w:ascii="標楷體" w:eastAsia="標楷體" w:hAnsi="標楷體" w:cs="新細明體"/>
                      <w:color w:val="000000"/>
                      <w:kern w:val="0"/>
                      <w:sz w:val="18"/>
                      <w:szCs w:val="18"/>
                    </w:rPr>
                    <w:t>(</w:t>
                  </w: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8"/>
                      <w:szCs w:val="18"/>
                    </w:rPr>
                    <w:t>中部阿美</w:t>
                  </w:r>
                  <w:r>
                    <w:rPr>
                      <w:rFonts w:ascii="標楷體" w:eastAsia="標楷體" w:hAnsi="標楷體" w:cs="新細明體"/>
                      <w:color w:val="000000"/>
                      <w:kern w:val="0"/>
                      <w:sz w:val="18"/>
                      <w:szCs w:val="18"/>
                    </w:rPr>
                    <w:t>)</w:t>
                  </w:r>
                </w:p>
                <w:p w:rsidR="00942811" w:rsidRPr="00060C4F" w:rsidRDefault="00942811" w:rsidP="00641D03">
                  <w:pPr>
                    <w:spacing w:line="240" w:lineRule="exact"/>
                    <w:rPr>
                      <w:sz w:val="44"/>
                      <w:szCs w:val="44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文字方塊 77" o:spid="_x0000_s1091" type="#_x0000_t202" style="position:absolute;margin-left:63.75pt;margin-top:21.25pt;width:58.25pt;height:39.5pt;z-index:251641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" filled="f" stroked="f" strokeweight=".5pt">
            <v:textbox>
              <w:txbxContent>
                <w:p w:rsidR="00942811" w:rsidRDefault="00942811" w:rsidP="00641D03">
                  <w:pPr>
                    <w:spacing w:line="240" w:lineRule="exact"/>
                    <w:rPr>
                      <w:rFonts w:ascii="標楷體" w:eastAsia="標楷體" w:hAnsi="標楷體" w:cs="新細明體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8"/>
                      <w:szCs w:val="18"/>
                    </w:rPr>
                    <w:t>嘉里國小</w:t>
                  </w:r>
                </w:p>
                <w:p w:rsidR="00942811" w:rsidRPr="00425CF3" w:rsidRDefault="00942811" w:rsidP="00641D03">
                  <w:pPr>
                    <w:spacing w:line="240" w:lineRule="exact"/>
                    <w:rPr>
                      <w:sz w:val="44"/>
                      <w:szCs w:val="44"/>
                    </w:rPr>
                  </w:pPr>
                  <w:r>
                    <w:rPr>
                      <w:rFonts w:ascii="標楷體" w:eastAsia="標楷體" w:hAnsi="標楷體" w:cs="新細明體"/>
                      <w:color w:val="000000"/>
                      <w:kern w:val="0"/>
                      <w:sz w:val="18"/>
                      <w:szCs w:val="18"/>
                    </w:rPr>
                    <w:t>(</w:t>
                  </w: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8"/>
                      <w:szCs w:val="18"/>
                    </w:rPr>
                    <w:t>太魯閣</w:t>
                  </w:r>
                  <w:r>
                    <w:rPr>
                      <w:rFonts w:ascii="標楷體" w:eastAsia="標楷體" w:hAnsi="標楷體" w:cs="新細明體"/>
                      <w:color w:val="000000"/>
                      <w:kern w:val="0"/>
                      <w:sz w:val="18"/>
                      <w:szCs w:val="18"/>
                    </w:rPr>
                    <w:t>)</w:t>
                  </w:r>
                </w:p>
                <w:p w:rsidR="00942811" w:rsidRPr="00060C4F" w:rsidRDefault="00942811" w:rsidP="00C16BAB">
                  <w:pPr>
                    <w:rPr>
                      <w:sz w:val="40"/>
                      <w:szCs w:val="4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rect id="矩形 124" o:spid="_x0000_s1092" style="position:absolute;margin-left:434.65pt;margin-top:25.7pt;width:38pt;height:26pt;z-index:2516945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" filled="f" stroked="f" strokeweight="2pt">
            <v:textbox>
              <w:txbxContent>
                <w:p w:rsidR="00942811" w:rsidRPr="00C90E35" w:rsidRDefault="00942811" w:rsidP="00CF4982">
                  <w:pPr>
                    <w:jc w:val="center"/>
                    <w:rPr>
                      <w:color w:val="000000"/>
                    </w:rPr>
                  </w:pPr>
                  <w:r w:rsidRPr="00C90E35">
                    <w:rPr>
                      <w:color w:val="000000"/>
                    </w:rPr>
                    <w:t>(40)</w:t>
                  </w:r>
                </w:p>
              </w:txbxContent>
            </v:textbox>
          </v:rect>
        </w:pict>
      </w:r>
      <w:r>
        <w:rPr>
          <w:noProof/>
        </w:rPr>
        <w:pict>
          <v:rect id="矩形 113" o:spid="_x0000_s1093" style="position:absolute;margin-left:158pt;margin-top:16.25pt;width:38pt;height:26pt;z-index:2516833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" filled="f" stroked="f" strokeweight="2pt">
            <v:textbox>
              <w:txbxContent>
                <w:p w:rsidR="00942811" w:rsidRPr="00C90E35" w:rsidRDefault="00942811" w:rsidP="00CF4982">
                  <w:pPr>
                    <w:jc w:val="center"/>
                    <w:rPr>
                      <w:color w:val="000000"/>
                    </w:rPr>
                  </w:pPr>
                  <w:r w:rsidRPr="00C90E35">
                    <w:rPr>
                      <w:color w:val="000000"/>
                    </w:rPr>
                    <w:t>(30)</w:t>
                  </w:r>
                </w:p>
              </w:txbxContent>
            </v:textbox>
          </v:rect>
        </w:pict>
      </w:r>
      <w:r>
        <w:rPr>
          <w:noProof/>
        </w:rPr>
        <w:pict>
          <v:group id="群組 38" o:spid="_x0000_s1094" style="position:absolute;margin-left:350.5pt;margin-top:26.75pt;width:159.7pt;height:136.3pt;z-index:251631104" coordsize="20286,17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">
            <v:line id="直線接點 39" o:spid="_x0000_s1095" style="position:absolute;visibility:visible" from="5778,3048" to="16916,3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hKeHcMAAADbAAAADwAAAGRycy9kb3ducmV2LnhtbESPQWsCMRSE7wX/Q3hCbzWrlqKrUaTF&#10;0h6rC3p8bJ6bxc3LksR19dc3hYLHYWa+YZbr3jaiIx9qxwrGowwEcel0zZWCYr99mYEIEVlj45gU&#10;3CjAejV4WmKu3ZV/qNvFSiQIhxwVmBjbXMpQGrIYRq4lTt7JeYsxSV9J7fGa4LaRkyx7kxZrTgsG&#10;W3o3VJ53F6vg+GmK8qPy36+H7DjpeHr2dyyUeh72mwWISH18hP/bX1rBdA5/X9IPkK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ISnh3DAAAA2wAAAA8AAAAAAAAAAAAA&#10;AAAAoQIAAGRycy9kb3ducmV2LnhtbFBLBQYAAAAABAAEAPkAAACRAwAAAAA=&#10;" strokeweight="2.25pt"/>
            <v:line id="直線接點 40" o:spid="_x0000_s1096" style="position:absolute;visibility:visible" from="5905,3048" to="5905,86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y5E/cAAAADbAAAADwAAAGRycy9kb3ducmV2LnhtbERPW2vCMBR+H/gfwhH2NlMvDKmmIspk&#10;e5wW9PHQHJvS5qQkWe3265eHwR4/vvt2N9pODORD41jBfJaBIK6cbrhWUF7eXtYgQkTW2DkmBd8U&#10;YFdMnraYa/fgTxrOsRYphEOOCkyMfS5lqAxZDDPXEyfu7rzFmKCvpfb4SOG2k4sse5UWG04NBns6&#10;GKra85dVcDuZsjrW/mN1zW6LgZet/8FSqefpuN+AiDTGf/Gf+10rWKX16Uv6AbL4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suRP3AAAAA2wAAAA8AAAAAAAAAAAAAAAAA&#10;oQIAAGRycy9kb3ducmV2LnhtbFBLBQYAAAAABAAEAPkAAACOAwAAAAA=&#10;" strokeweight="2.25pt"/>
            <v:line id="直線接點 41" o:spid="_x0000_s1097" style="position:absolute;visibility:visible" from="16827,2984" to="16827,86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LhZsIAAADbAAAADwAAAGRycy9kb3ducmV2LnhtbESPQWsCMRSE7wX/Q3hCbzWrlSKrUcSi&#10;1KO6oMfH5rlZ3LwsSbpu++sbQehxmJlvmMWqt43oyIfasYLxKANBXDpdc6WgOG3fZiBCRNbYOCYF&#10;PxRgtRy8LDDX7s4H6o6xEgnCIUcFJsY2lzKUhiyGkWuJk3d13mJM0ldSe7wnuG3kJMs+pMWa04LB&#10;ljaGytvx2yq47ExRflZ+Pz1nl0nH7zf/i4VSr8N+PQcRqY//4Wf7SyuYjuHxJf0Aufw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GLhZsIAAADbAAAADwAAAAAAAAAAAAAA&#10;AAChAgAAZHJzL2Rvd25yZXYueG1sUEsFBgAAAAAEAAQA+QAAAJADAAAAAA==&#10;" strokeweight="2.25pt"/>
            <v:line id="直線接點 42" o:spid="_x0000_s1098" style="position:absolute;visibility:visible" from="5778,5143" to="16916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2P5qccAAADbAAAADwAAAGRycy9kb3ducmV2LnhtbESPS2sCQRCE74L/YWghF9FZFwlhdZQg&#10;SvRgMMZHjs1O7yPZ6Vl2Rl3/vRMI5FhU1VfUdN6aSlypcaVlBaNhBII4tbrkXMHhczV4AeE8ssbK&#10;Mim4k4P5rNuZYqLtjT/ouve5CBB2CSoovK8TKV1akEE3tDVx8DLbGPRBNrnUDd4C3FQyjqJnabDk&#10;sFBgTYuC0p/9xSiQ/fe3r9PytMi+t7Ecnzej7Lg7KvXUa18nIDy1/j/8115rBeMYfr+EHyBnD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XY/mpxwAAANsAAAAPAAAAAAAA&#10;AAAAAAAAAKECAABkcnMvZG93bnJldi54bWxQSwUGAAAAAAQABAD5AAAAlQMAAAAA&#10;" strokeweight="2.25pt">
              <v:stroke dashstyle="dash"/>
            </v:line>
            <v:line id="直線接點 43" o:spid="_x0000_s1099" style="position:absolute;visibility:visible" from="2286,8826" to="9174,88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/zaisMAAADbAAAADwAAAGRycy9kb3ducmV2LnhtbESPT2sCMRTE7wW/Q3iCt5r1D0VWo4hS&#10;scfqgh4fm+dmcfOyJOm69tM3hUKPw8z8hlltetuIjnyoHSuYjDMQxKXTNVcKivP76wJEiMgaG8ek&#10;4EkBNuvBywpz7R78Sd0pViJBOOSowMTY5lKG0pDFMHYtcfJuzluMSfpKao+PBLeNnGbZm7RYc1ow&#10;2NLOUHk/fVkF14Mpyn3lP+aX7DrteHb331goNRr22yWISH38D/+1j1rBfAa/X9IPkO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v82orDAAAA2wAAAA8AAAAAAAAAAAAA&#10;AAAAoQIAAGRycy9kb3ducmV2LnhtbFBLBQYAAAAABAAEAPkAAACRAwAAAAA=&#10;" strokeweight="2.25pt"/>
            <v:line id="直線接點 44" o:spid="_x0000_s1100" style="position:absolute;visibility:visible" from="13398,8763" to="20286,87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BVC/sMAAADbAAAADwAAAGRycy9kb3ducmV2LnhtbESPQWsCMRSE7wX/Q3iCt5pVl1JWo4hF&#10;qcfaBT0+Ns/N4uZlSdJ121/fCIUeh5n5hlltBtuKnnxoHCuYTTMQxJXTDdcKys/98yuIEJE1to5J&#10;wTcF2KxHTysstLvzB/WnWIsE4VCgAhNjV0gZKkMWw9R1xMm7Om8xJulrqT3eE9y2cp5lL9Jiw2nB&#10;YEc7Q9Xt9GUVXA6mrN5qf8zP2WXe8+Lmf7BUajIetksQkYb4H/5rv2sFeQ6PL+kHyP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QVQv7DAAAA2wAAAA8AAAAAAAAAAAAA&#10;AAAAoQIAAGRycy9kb3ducmV2LnhtbFBLBQYAAAAABAAEAPkAAACRAwAAAAA=&#10;" strokeweight="2.25pt"/>
            <v:line id="直線接點 45" o:spid="_x0000_s1101" style="position:absolute;visibility:visible" from="2413,8763" to="2413,116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1nnZcMAAADbAAAADwAAAGRycy9kb3ducmV2LnhtbESPQWsCMRSE7wX/Q3hCbzWrtSKrUaTF&#10;Uo/VBT0+Ns/N4uZlSeK67a83hYLHYWa+YZbr3jaiIx9qxwrGowwEcel0zZWC4rB9mYMIEVlj45gU&#10;/FCA9WrwtMRcuxt/U7ePlUgQDjkqMDG2uZShNGQxjFxLnLyz8xZjkr6S2uMtwW0jJ1k2kxZrTgsG&#10;W3o3VF72V6vg9GmK8qPyu+kxO006fr34XyyUeh72mwWISH18hP/bX1rB9A3+vqQfIF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tZ52XDAAAA2wAAAA8AAAAAAAAAAAAA&#10;AAAAoQIAAGRycy9kb3ducmV2LnhtbFBLBQYAAAAABAAEAPkAAACRAwAAAAA=&#10;" strokeweight="2.25pt"/>
            <v:line id="直線接點 49" o:spid="_x0000_s1102" style="position:absolute;visibility:visible" from="11366,0" to="11366,30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hTtYMMAAADbAAAADwAAAGRycy9kb3ducmV2LnhtbESPQWsCMRSE7wX/Q3hCbzWrlaKrUaTF&#10;Uo/VBT0+Ns/N4uZlSeK67a83hYLHYWa+YZbr3jaiIx9qxwrGowwEcel0zZWC4rB9mYEIEVlj45gU&#10;/FCA9WrwtMRcuxt/U7ePlUgQDjkqMDG2uZShNGQxjFxLnLyz8xZjkr6S2uMtwW0jJ1n2Ji3WnBYM&#10;tvRuqLzsr1bB6dMU5Ufld9Njdpp0/Hrxv1go9TzsNwsQkfr4CP+3v7SC6Rz+vqQfIF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oU7WDDAAAA2wAAAA8AAAAAAAAAAAAA&#10;AAAAoQIAAGRycy9kb3ducmV2LnhtbFBLBQYAAAAABAAEAPkAAACRAwAAAAA=&#10;" strokeweight="2.25pt"/>
            <v:line id="直線接點 57" o:spid="_x0000_s1103" style="position:absolute;visibility:visible" from="9080,8699" to="9080,173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R5KVMMAAADbAAAADwAAAGRycy9kb3ducmV2LnhtbESPQWsCMRSE7wX/Q3hCbzVb21pZjSKK&#10;xR7VhXp8bF43i5uXJYnr2l/fCIUeh5n5hpkve9uIjnyoHSt4HmUgiEuna64UFMft0xREiMgaG8ek&#10;4EYBlovBwxxz7a68p+4QK5EgHHJUYGJscylDachiGLmWOHnfzluMSfpKao/XBLeNHGfZRFqsOS0Y&#10;bGltqDwfLlbB6cMU5abyn69f2Wnc8cvZ/2Ch1OOwX81AROrjf/ivvdMK3t7h/iX9ALn4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EeSlTDAAAA2wAAAA8AAAAAAAAAAAAA&#10;AAAAoQIAAGRycy9kb3ducmV2LnhtbFBLBQYAAAAABAAEAPkAAACRAwAAAAA=&#10;" strokeweight="2.25pt"/>
            <v:line id="直線接點 59" o:spid="_x0000_s1104" style="position:absolute;visibility:visible" from="13525,8699" to="13525,116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817vcMAAADbAAAADwAAAGRycy9kb3ducmV2LnhtbESPQWsCMRSE7wX/Q3hCbzVb20pdjSKK&#10;xR7VhXp8bF43i5uXJYnr2l/fCIUeh5n5hpkve9uIjnyoHSt4HmUgiEuna64UFMft0zuIEJE1No5J&#10;wY0CLBeDhznm2l15T90hViJBOOSowMTY5lKG0pDFMHItcfK+nbcYk/SV1B6vCW4bOc6yibRYc1ow&#10;2NLaUHk+XKyC04cpyk3lP1+/stO445ez/8FCqcdhv5qBiNTH//Bfe6cVvE3h/iX9ALn4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/Ne73DAAAA2wAAAA8AAAAAAAAAAAAA&#10;AAAAoQIAAGRycy9kb3ducmV2LnhtbFBLBQYAAAAABAAEAPkAAACRAwAAAAA=&#10;" strokeweight="2.25pt"/>
            <v:line id="直線接點 60" o:spid="_x0000_s1105" style="position:absolute;visibility:visible" from="11366,11620" to="16116,11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sYncAAAADbAAAADwAAAGRycy9kb3ducmV2LnhtbERPz2vCMBS+D/wfwhO8zXQ6RDpTGcrE&#10;HacFPT6at6a0eSlJVqt//XIY7Pjx/d5sR9uJgXxoHCt4mWcgiCunG64VlOeP5zWIEJE1do5JwZ0C&#10;bIvJ0wZz7W78RcMp1iKFcMhRgYmxz6UMlSGLYe564sR9O28xJuhrqT3eUrjt5CLLVtJiw6nBYE87&#10;Q1V7+rEKrgdTVvvaf75esuti4GXrH1gqNZuO728gIo3xX/znPmoFq7Q+fUk/QBa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CbGJ3AAAAA2wAAAA8AAAAAAAAAAAAAAAAA&#10;oQIAAGRycy9kb3ducmV2LnhtbFBLBQYAAAAABAAEAPkAAACOAwAAAAA=&#10;" strokeweight="2.25pt"/>
            <v:line id="直線接點 61" o:spid="_x0000_s1106" style="position:absolute;visibility:visible" from="11493,11620" to="11493,172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9e9BsIAAADbAAAADwAAAGRycy9kb3ducmV2LnhtbESPQWsCMRSE7wX/Q3hCbzWrFZHVKGJR&#10;6lFd0ONj89wsbl6WJF23/fWNUOhxmJlvmOW6t43oyIfasYLxKANBXDpdc6WgOO/e5iBCRNbYOCYF&#10;3xRgvRq8LDHX7sFH6k6xEgnCIUcFJsY2lzKUhiyGkWuJk3dz3mJM0ldSe3wkuG3kJMtm0mLNacFg&#10;S1tD5f30ZRVc96YoPyp/mF6y66Tj97v/wUKp12G/WYCI1Mf/8F/7UyuYjeH5Jf0Aufo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9e9BsIAAADbAAAADwAAAAAAAAAAAAAA&#10;AAChAgAAZHJzL2Rvd25yZXYueG1sUEsFBgAAAAAEAAQA+QAAAJADAAAAAA==&#10;" strokeweight="2.25pt"/>
            <v:line id="直線接點 62" o:spid="_x0000_s1107" style="position:absolute;visibility:visible" from="16002,11620" to="16002,172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wUjccMAAADbAAAADwAAAGRycy9kb3ducmV2LnhtbESPQWsCMRSE74X+h/AEbzXrWqRsjSIV&#10;xR5rF+rxsXluFjcvSxLX1V9vCoUeh5n5hlmsBtuKnnxoHCuYTjIQxJXTDdcKyu/tyxuIEJE1to5J&#10;wY0CrJbPTwsstLvyF/WHWIsE4VCgAhNjV0gZKkMWw8R1xMk7OW8xJulrqT1eE9y2Ms+yubTYcFow&#10;2NGHoep8uFgFx50pq03tP19/smPe8+zs71gqNR4N63cQkYb4H/5r77WCeQ6/X9IPkM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8FI3HDAAAA2wAAAA8AAAAAAAAAAAAA&#10;AAAAoQIAAGRycy9kb3ducmV2LnhtbFBLBQYAAAAABAAEAPkAAACRAwAAAAA=&#10;" strokeweight="2.25pt"/>
            <v:line id="直線接點 63" o:spid="_x0000_s1108" style="position:absolute;visibility:visible" from="20193,8636" to="20193,17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EmG6sIAAADbAAAADwAAAGRycy9kb3ducmV2LnhtbESPQWsCMRSE7wX/Q3iCt5pVi8hqFFEq&#10;9lhd0ONj89wsbl6WJF3X/vqmUOhxmJlvmNWmt43oyIfasYLJOANBXDpdc6WgOL+/LkCEiKyxcUwK&#10;nhRgsx68rDDX7sGf1J1iJRKEQ44KTIxtLmUoDVkMY9cSJ+/mvMWYpK+k9vhIcNvIaZbNpcWa04LB&#10;lnaGyvvpyyq4HkxR7iv/8XbJrtOOZ3f/jYVSo2G/XYKI1Mf/8F/7qBXMZ/D7Jf0Auf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EmG6sIAAADbAAAADwAAAAAAAAAAAAAA&#10;AAChAgAAZHJzL2Rvd25yZXYueG1sUEsFBgAAAAAEAAQA+QAAAJADAAAAAA==&#10;" strokeweight="2.25pt"/>
            <v:line id="直線接點 64" o:spid="_x0000_s1109" style="position:absolute;visibility:visible" from="0,11620" to="4749,11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6AensMAAADbAAAADwAAAGRycy9kb3ducmV2LnhtbESPT2sCMRTE7wW/Q3hCbzXrH0RWo4hS&#10;aY/VBT0+Ns/N4uZlSdJ120/fFASPw8z8hlltetuIjnyoHSsYjzIQxKXTNVcKitP72wJEiMgaG8ek&#10;4IcCbNaDlxXm2t35i7pjrESCcMhRgYmxzaUMpSGLYeRa4uRdnbcYk/SV1B7vCW4bOcmyubRYc1ow&#10;2NLOUHk7flsFl4Mpyn3lP2fn7DLpeHrzv1go9Trst0sQkfr4DD/aH1rBfAb/X9IPkO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+gHp7DAAAA2wAAAA8AAAAAAAAAAAAA&#10;AAAAoQIAAGRycy9kb3ducmV2LnhtbFBLBQYAAAAABAAEAPkAAACRAwAAAAA=&#10;" strokeweight="2.25pt"/>
            <v:line id="直線接點 65" o:spid="_x0000_s1110" style="position:absolute;visibility:visible" from="126,11620" to="126,172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Oy7BcMAAADbAAAADwAAAGRycy9kb3ducmV2LnhtbESPQWsCMRSE74X+h/AK3mpWa6VsjSKW&#10;ih6rC3p8bJ6bxc3LkqTr6q83hYLHYWa+YWaL3jaiIx9qxwpGwwwEcel0zZWCYv/9+gEiRGSNjWNS&#10;cKUAi/nz0wxz7S78Q90uViJBOOSowMTY5lKG0pDFMHQtcfJOzluMSfpKao+XBLeNHGfZVFqsOS0Y&#10;bGllqDzvfq2C49oU5Vflt5NDdhx3/Hb2NyyUGrz0y08Qkfr4CP+3N1rB9B3+vqQfIO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suwXDAAAA2wAAAA8AAAAAAAAAAAAA&#10;AAAAoQIAAGRycy9kb3ducmV2LnhtbFBLBQYAAAAABAAEAPkAAACRAwAAAAA=&#10;" strokeweight="2.25pt"/>
            <v:line id="直線接點 66" o:spid="_x0000_s1111" style="position:absolute;visibility:visible" from="4635,11620" to="4635,172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D4lcsMAAADbAAAADwAAAGRycy9kb3ducmV2LnhtbESPT2sCMRTE7wW/Q3iCt5r1D0tZjSIW&#10;pR5rF/T42Dw3i5uXJUnXbT99Uyj0OMzMb5j1drCt6MmHxrGC2TQDQVw53XCtoPw4PL+ACBFZY+uY&#10;FHxRgO1m9LTGQrsHv1N/jrVIEA4FKjAxdoWUoTJkMUxdR5y8m/MWY5K+ltrjI8FtK+dZlkuLDacF&#10;gx3tDVX386dVcD2asnqt/Wl5ya7znhd3/42lUpPxsFuBiDTE//Bf+00ryHP4/ZJ+gNz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A+JXLDAAAA2wAAAA8AAAAAAAAAAAAA&#10;AAAAoQIAAGRycy9kb3ducmV2LnhtbFBLBQYAAAAABAAEAPkAAACRAwAAAAA=&#10;" strokeweight="2.25pt"/>
          </v:group>
        </w:pict>
      </w:r>
      <w:r>
        <w:rPr>
          <w:noProof/>
        </w:rPr>
        <w:pict>
          <v:shape id="文字方塊 47" o:spid="_x0000_s1112" type="#_x0000_t202" style="position:absolute;margin-left:328.65pt;margin-top:33.25pt;width:83pt;height:29.5pt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" filled="f" stroked="f" strokeweight=".5pt">
            <v:textbox>
              <w:txbxContent>
                <w:p w:rsidR="00942811" w:rsidRPr="00B13206" w:rsidRDefault="00942811" w:rsidP="00D638FB">
                  <w:pPr>
                    <w:rPr>
                      <w:rFonts w:ascii="標楷體" w:eastAsia="標楷體" w:hAnsi="標楷體"/>
                    </w:rPr>
                  </w:pPr>
                  <w:r w:rsidRPr="00B13206">
                    <w:rPr>
                      <w:rFonts w:ascii="標楷體" w:eastAsia="標楷體" w:hAnsi="標楷體"/>
                    </w:rPr>
                    <w:t xml:space="preserve">( </w:t>
                  </w:r>
                  <w:r w:rsidRPr="00B13206">
                    <w:rPr>
                      <w:rFonts w:ascii="標楷體" w:eastAsia="標楷體" w:hAnsi="標楷體" w:hint="eastAsia"/>
                      <w:b/>
                    </w:rPr>
                    <w:t>決賽</w:t>
                  </w:r>
                  <w:r w:rsidRPr="00B13206">
                    <w:rPr>
                      <w:rFonts w:ascii="標楷體" w:eastAsia="標楷體" w:hAnsi="標楷體"/>
                      <w:b/>
                    </w:rPr>
                    <w:t xml:space="preserve"> </w:t>
                  </w:r>
                  <w:r w:rsidRPr="00B13206">
                    <w:rPr>
                      <w:rFonts w:ascii="標楷體" w:eastAsia="標楷體" w:hAnsi="標楷體"/>
                    </w:rPr>
                    <w:t>)</w:t>
                  </w:r>
                </w:p>
              </w:txbxContent>
            </v:textbox>
          </v:shape>
        </w:pict>
      </w:r>
    </w:p>
    <w:p w:rsidR="00942811" w:rsidRDefault="00942811" w:rsidP="00C23024">
      <w:pPr>
        <w:pBdr>
          <w:bottom w:val="single" w:sz="6" w:space="1" w:color="auto"/>
        </w:pBdr>
        <w:rPr>
          <w:rFonts w:ascii="KaiTi" w:eastAsia="KaiTi"/>
          <w:b/>
          <w:sz w:val="32"/>
          <w:szCs w:val="32"/>
        </w:rPr>
      </w:pPr>
      <w:r>
        <w:rPr>
          <w:noProof/>
        </w:rPr>
        <w:pict>
          <v:rect id="矩形 123" o:spid="_x0000_s1113" style="position:absolute;margin-left:421.1pt;margin-top:27.25pt;width:38pt;height:26pt;z-index:2516935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" filled="f" stroked="f" strokeweight="2pt">
            <v:textbox>
              <w:txbxContent>
                <w:p w:rsidR="00942811" w:rsidRPr="00C90E35" w:rsidRDefault="00942811" w:rsidP="00CF4982">
                  <w:pPr>
                    <w:jc w:val="center"/>
                    <w:rPr>
                      <w:color w:val="000000"/>
                    </w:rPr>
                  </w:pPr>
                  <w:r w:rsidRPr="00C90E35">
                    <w:rPr>
                      <w:color w:val="000000"/>
                    </w:rPr>
                    <w:t>(38)</w:t>
                  </w:r>
                </w:p>
              </w:txbxContent>
            </v:textbox>
          </v:rect>
        </w:pict>
      </w:r>
      <w:r>
        <w:rPr>
          <w:noProof/>
        </w:rPr>
        <w:pict>
          <v:rect id="矩形 118" o:spid="_x0000_s1114" style="position:absolute;margin-left:195.1pt;margin-top:24.75pt;width:38pt;height:26pt;z-index:2516884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" filled="f" stroked="f" strokeweight="2pt">
            <v:textbox>
              <w:txbxContent>
                <w:p w:rsidR="00942811" w:rsidRPr="00C90E35" w:rsidRDefault="00942811" w:rsidP="00CF4982">
                  <w:pPr>
                    <w:jc w:val="center"/>
                    <w:rPr>
                      <w:color w:val="000000"/>
                    </w:rPr>
                  </w:pPr>
                  <w:r w:rsidRPr="00C90E35">
                    <w:rPr>
                      <w:color w:val="000000"/>
                    </w:rPr>
                    <w:t>(22)</w:t>
                  </w:r>
                </w:p>
              </w:txbxContent>
            </v:textbox>
          </v:rect>
        </w:pict>
      </w:r>
      <w:r>
        <w:rPr>
          <w:noProof/>
        </w:rPr>
        <w:pict>
          <v:rect id="矩形 117" o:spid="_x0000_s1115" style="position:absolute;margin-left:138pt;margin-top:7.15pt;width:38pt;height:26pt;z-index:2516874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" filled="f" stroked="f" strokeweight="2pt">
            <v:textbox>
              <w:txbxContent>
                <w:p w:rsidR="00942811" w:rsidRPr="00C90E35" w:rsidRDefault="00942811" w:rsidP="00CF4982">
                  <w:pPr>
                    <w:jc w:val="center"/>
                    <w:rPr>
                      <w:color w:val="000000"/>
                    </w:rPr>
                  </w:pPr>
                  <w:r w:rsidRPr="00C90E35">
                    <w:rPr>
                      <w:color w:val="000000"/>
                    </w:rPr>
                    <w:t>(18)</w:t>
                  </w:r>
                </w:p>
              </w:txbxContent>
            </v:textbox>
          </v:rect>
        </w:pict>
      </w:r>
      <w:r>
        <w:rPr>
          <w:noProof/>
        </w:rPr>
        <w:pict>
          <v:rect id="矩形 114" o:spid="_x0000_s1116" style="position:absolute;margin-left:84.5pt;margin-top:34.25pt;width:38pt;height:26pt;z-index:2516843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" filled="f" stroked="f" strokeweight="2pt">
            <v:textbox>
              <w:txbxContent>
                <w:p w:rsidR="00942811" w:rsidRPr="00C90E35" w:rsidRDefault="00942811" w:rsidP="00CF4982">
                  <w:pPr>
                    <w:jc w:val="center"/>
                    <w:rPr>
                      <w:color w:val="000000"/>
                    </w:rPr>
                  </w:pPr>
                  <w:r w:rsidRPr="00C90E35">
                    <w:rPr>
                      <w:color w:val="000000"/>
                    </w:rPr>
                    <w:t>(2)</w:t>
                  </w:r>
                </w:p>
              </w:txbxContent>
            </v:textbox>
          </v:rect>
        </w:pict>
      </w:r>
      <w:r>
        <w:rPr>
          <w:noProof/>
        </w:rPr>
        <w:pict>
          <v:rect id="矩形 115" o:spid="_x0000_s1117" style="position:absolute;margin-left:232pt;margin-top:34.25pt;width:38pt;height:26pt;z-index:2516853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" filled="f" stroked="f" strokeweight="2pt">
            <v:textbox>
              <w:txbxContent>
                <w:p w:rsidR="00942811" w:rsidRPr="00C90E35" w:rsidRDefault="00942811" w:rsidP="00CF4982">
                  <w:pPr>
                    <w:jc w:val="center"/>
                    <w:rPr>
                      <w:color w:val="000000"/>
                    </w:rPr>
                  </w:pPr>
                  <w:r w:rsidRPr="00C90E35">
                    <w:rPr>
                      <w:color w:val="000000"/>
                    </w:rPr>
                    <w:t>(3)</w:t>
                  </w:r>
                </w:p>
              </w:txbxContent>
            </v:textbox>
          </v:rect>
        </w:pict>
      </w:r>
      <w:r>
        <w:rPr>
          <w:noProof/>
        </w:rPr>
        <w:pict>
          <v:group id="群組 34" o:spid="_x0000_s1118" style="position:absolute;margin-left:116.1pt;margin-top:2.85pt;width:124.5pt;height:102.75pt;z-index:251629056" coordsize="15811,13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">
            <v:rect id="矩形 35" o:spid="_x0000_s1119" style="position:absolute;width:15811;height:1304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MSMcIA&#10;AADbAAAADwAAAGRycy9kb3ducmV2LnhtbESPT4vCMBTE78J+h/CEvdlURZFqFBEWV0/+2/X6aN62&#10;ZZuX0sTafnsjCB6HmfkNs1i1phQN1a6wrGAYxSCIU6sLzhRczl+DGQjnkTWWlklBRw5Wy4/eAhNt&#10;73yk5uQzESDsElSQe18lUro0J4MushVx8P5sbdAHWWdS13gPcFPKURxPpcGCw0KOFW1ySv9PN6Pg&#10;p9mx3DvnR7/j9WF73XS2OHZKffbb9RyEp9a/w6/2t1YwnsDzS/gBcv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ExIxwgAAANsAAAAPAAAAAAAAAAAAAAAAAJgCAABkcnMvZG93&#10;bnJldi54bWxQSwUGAAAAAAQABAD1AAAAhwMAAAAA&#10;" filled="f" strokeweight="2pt">
              <v:textbox>
                <w:txbxContent>
                  <w:p w:rsidR="00942811" w:rsidRPr="00974A8F" w:rsidRDefault="00942811" w:rsidP="00577F8A">
                    <w:pPr>
                      <w:jc w:val="center"/>
                      <w:rPr>
                        <w:b/>
                        <w:sz w:val="44"/>
                        <w:szCs w:val="44"/>
                      </w:rPr>
                    </w:pPr>
                  </w:p>
                </w:txbxContent>
              </v:textbox>
            </v:rect>
            <v:line id="直線接點 36" o:spid="_x0000_s1120" style="position:absolute;visibility:visible" from="0,0" to="15811,130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40Kb8IAAADbAAAADwAAAGRycy9kb3ducmV2LnhtbESPQWsCMRSE7wX/Q3iCt5pVi8hqFFEq&#10;9lhd0ONj89wsbl6WJF3X/vqmUOhxmJlvmNWmt43oyIfasYLJOANBXDpdc6WgOL+/LkCEiKyxcUwK&#10;nhRgsx68rDDX7sGf1J1iJRKEQ44KTIxtLmUoDVkMY9cSJ+/mvMWYpK+k9vhIcNvIaZbNpcWa04LB&#10;lnaGyvvpyyq4HkxR7iv/8XbJrtOOZ3f/jYVSo2G/XYKI1Mf/8F/7qBXM5vD7Jf0Auf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40Kb8IAAADbAAAADwAAAAAAAAAAAAAA&#10;AAChAgAAZHJzL2Rvd25yZXYueG1sUEsFBgAAAAAEAAQA+QAAAJADAAAAAA==&#10;" strokeweight="2.25pt"/>
            <v:line id="直線接點 37" o:spid="_x0000_s1121" style="position:absolute;flip:y;visibility:visible" from="0,0" to="15811,130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g3nsIAAADbAAAADwAAAGRycy9kb3ducmV2LnhtbESP3YrCMBSE7wXfIRzBm0VTlfWnGkVE&#10;Qdm98ecBDs2xLTYnpYm2vr0RBC+HmfmGWawaU4gHVS63rGDQj0AQJ1bnnCq4nHe9KQjnkTUWlknB&#10;kxyslu3WAmNtaz7S4+RTESDsYlSQeV/GUrokI4Oub0vi4F1tZdAHWaVSV1gHuCnkMIrG0mDOYSHD&#10;kjYZJbfT3ShwdP/3Zb15zv6uo5/mkGwvv0WkVLfTrOcgPDX+G/6091rBaALvL+EHyOU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Zg3nsIAAADbAAAADwAAAAAAAAAAAAAA&#10;AAChAgAAZHJzL2Rvd25yZXYueG1sUEsFBgAAAAAEAAQA+QAAAJADAAAAAA==&#10;" strokeweight="2.25pt"/>
          </v:group>
        </w:pict>
      </w:r>
    </w:p>
    <w:p w:rsidR="00942811" w:rsidRDefault="00942811" w:rsidP="00C23024">
      <w:pPr>
        <w:pBdr>
          <w:bottom w:val="single" w:sz="6" w:space="1" w:color="auto"/>
        </w:pBdr>
        <w:rPr>
          <w:rFonts w:ascii="KaiTi" w:eastAsia="KaiTi"/>
          <w:b/>
          <w:sz w:val="32"/>
          <w:szCs w:val="32"/>
        </w:rPr>
      </w:pPr>
      <w:r>
        <w:rPr>
          <w:noProof/>
        </w:rPr>
        <w:pict>
          <v:rect id="矩形 122" o:spid="_x0000_s1122" style="position:absolute;margin-left:465.5pt;margin-top:19.7pt;width:38pt;height:26pt;z-index:2516925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" filled="f" stroked="f" strokeweight="2pt">
            <v:textbox>
              <w:txbxContent>
                <w:p w:rsidR="00942811" w:rsidRPr="00C90E35" w:rsidRDefault="00942811" w:rsidP="00CF4982">
                  <w:pPr>
                    <w:jc w:val="center"/>
                    <w:rPr>
                      <w:color w:val="000000"/>
                    </w:rPr>
                  </w:pPr>
                  <w:r w:rsidRPr="00C90E35">
                    <w:rPr>
                      <w:color w:val="000000"/>
                    </w:rPr>
                    <w:t>(36)</w:t>
                  </w:r>
                </w:p>
              </w:txbxContent>
            </v:textbox>
          </v:rect>
        </w:pict>
      </w:r>
      <w:r>
        <w:rPr>
          <w:noProof/>
        </w:rPr>
        <w:pict>
          <v:rect id="矩形 121" o:spid="_x0000_s1123" style="position:absolute;margin-left:378.5pt;margin-top:20.3pt;width:38pt;height:26pt;z-index:2516915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" filled="f" stroked="f" strokeweight="2pt">
            <v:textbox>
              <w:txbxContent>
                <w:p w:rsidR="00942811" w:rsidRPr="00C90E35" w:rsidRDefault="00942811" w:rsidP="00CF4982">
                  <w:pPr>
                    <w:jc w:val="center"/>
                    <w:rPr>
                      <w:color w:val="000000"/>
                    </w:rPr>
                  </w:pPr>
                  <w:r w:rsidRPr="00C90E35">
                    <w:rPr>
                      <w:color w:val="000000"/>
                    </w:rPr>
                    <w:t>(35)</w:t>
                  </w:r>
                </w:p>
              </w:txbxContent>
            </v:textbox>
          </v:rect>
        </w:pict>
      </w:r>
      <w:r>
        <w:rPr>
          <w:noProof/>
        </w:rPr>
        <w:pict>
          <v:shape id="文字方塊 68" o:spid="_x0000_s1124" type="#_x0000_t202" style="position:absolute;margin-left:161.8pt;margin-top:25.15pt;width:33.3pt;height:44.55pt;z-index:251633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" filled="f" stroked="f" strokeweight=".5pt">
            <v:textbox>
              <w:txbxContent>
                <w:p w:rsidR="00942811" w:rsidRPr="00577F8A" w:rsidRDefault="00942811" w:rsidP="00F55E10">
                  <w:pPr>
                    <w:rPr>
                      <w:b/>
                      <w:sz w:val="44"/>
                      <w:szCs w:val="44"/>
                    </w:rPr>
                  </w:pPr>
                  <w:r>
                    <w:rPr>
                      <w:b/>
                      <w:sz w:val="44"/>
                      <w:szCs w:val="44"/>
                    </w:rPr>
                    <w:t>C</w:t>
                  </w:r>
                </w:p>
              </w:txbxContent>
            </v:textbox>
          </v:shape>
        </w:pict>
      </w:r>
    </w:p>
    <w:p w:rsidR="00942811" w:rsidRDefault="00942811" w:rsidP="00C23024">
      <w:pPr>
        <w:pBdr>
          <w:bottom w:val="single" w:sz="6" w:space="1" w:color="auto"/>
        </w:pBdr>
        <w:rPr>
          <w:rFonts w:ascii="KaiTi" w:eastAsia="KaiTi"/>
          <w:b/>
          <w:sz w:val="32"/>
          <w:szCs w:val="32"/>
        </w:rPr>
      </w:pPr>
      <w:r>
        <w:rPr>
          <w:noProof/>
        </w:rPr>
        <w:pict>
          <v:shape id="文字方塊 80" o:spid="_x0000_s1125" type="#_x0000_t202" style="position:absolute;margin-left:239.75pt;margin-top:18.25pt;width:39.75pt;height:46pt;z-index:251644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" filled="f" stroked="f" strokeweight=".5pt">
            <v:textbox>
              <w:txbxContent>
                <w:p w:rsidR="00942811" w:rsidRPr="00641D03" w:rsidRDefault="00942811" w:rsidP="00641D03">
                  <w:pPr>
                    <w:spacing w:line="240" w:lineRule="exact"/>
                    <w:rPr>
                      <w:rFonts w:ascii="標楷體" w:eastAsia="標楷體" w:hAnsi="標楷體" w:cs="新細明體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8"/>
                      <w:szCs w:val="18"/>
                    </w:rPr>
                    <w:t>明廉國小</w:t>
                  </w:r>
                </w:p>
                <w:p w:rsidR="00942811" w:rsidRPr="00060C4F" w:rsidRDefault="00942811" w:rsidP="00C16BAB">
                  <w:pPr>
                    <w:rPr>
                      <w:sz w:val="40"/>
                      <w:szCs w:val="40"/>
                    </w:rPr>
                  </w:pPr>
                </w:p>
                <w:p w:rsidR="00942811" w:rsidRPr="00060C4F" w:rsidRDefault="00942811" w:rsidP="00C16BAB">
                  <w:pPr>
                    <w:rPr>
                      <w:sz w:val="44"/>
                      <w:szCs w:val="44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文字方塊 79" o:spid="_x0000_s1126" type="#_x0000_t202" style="position:absolute;margin-left:84.5pt;margin-top:18.75pt;width:39.75pt;height:46pt;z-index:251643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" filled="f" stroked="f" strokeweight=".5pt">
            <v:textbox>
              <w:txbxContent>
                <w:p w:rsidR="00942811" w:rsidRPr="00641D03" w:rsidRDefault="00942811" w:rsidP="00641D03">
                  <w:pPr>
                    <w:spacing w:line="240" w:lineRule="exact"/>
                    <w:rPr>
                      <w:rFonts w:ascii="標楷體" w:eastAsia="標楷體" w:hAnsi="標楷體" w:cs="新細明體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8"/>
                      <w:szCs w:val="18"/>
                    </w:rPr>
                    <w:t>中華國小</w:t>
                  </w:r>
                </w:p>
              </w:txbxContent>
            </v:textbox>
          </v:shape>
        </w:pict>
      </w:r>
      <w:r>
        <w:rPr>
          <w:noProof/>
        </w:rPr>
        <w:pict>
          <v:rect id="矩形 120" o:spid="_x0000_s1127" style="position:absolute;margin-left:439.35pt;margin-top:7pt;width:38pt;height:26pt;z-index:2516904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" filled="f" stroked="f" strokeweight="2pt">
            <v:textbox>
              <w:txbxContent>
                <w:p w:rsidR="00942811" w:rsidRPr="00C90E35" w:rsidRDefault="00942811" w:rsidP="00CF4982">
                  <w:pPr>
                    <w:jc w:val="center"/>
                    <w:rPr>
                      <w:color w:val="000000"/>
                    </w:rPr>
                  </w:pPr>
                  <w:r w:rsidRPr="00C90E35">
                    <w:rPr>
                      <w:color w:val="000000"/>
                    </w:rPr>
                    <w:t>(32)</w:t>
                  </w:r>
                </w:p>
              </w:txbxContent>
            </v:textbox>
          </v:rect>
        </w:pict>
      </w:r>
      <w:r>
        <w:rPr>
          <w:noProof/>
        </w:rPr>
        <w:pict>
          <v:rect id="矩形 119" o:spid="_x0000_s1128" style="position:absolute;margin-left:351.45pt;margin-top:7.5pt;width:38pt;height:26pt;z-index:2516894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" filled="f" stroked="f" strokeweight="2pt">
            <v:textbox>
              <w:txbxContent>
                <w:p w:rsidR="00942811" w:rsidRPr="00C90E35" w:rsidRDefault="00942811" w:rsidP="00CF4982">
                  <w:pPr>
                    <w:jc w:val="center"/>
                    <w:rPr>
                      <w:color w:val="000000"/>
                    </w:rPr>
                  </w:pPr>
                  <w:r w:rsidRPr="00C90E35">
                    <w:rPr>
                      <w:color w:val="000000"/>
                    </w:rPr>
                    <w:t>(31)</w:t>
                  </w:r>
                </w:p>
              </w:txbxContent>
            </v:textbox>
          </v:rect>
        </w:pict>
      </w:r>
      <w:r>
        <w:rPr>
          <w:noProof/>
        </w:rPr>
        <w:pict>
          <v:rect id="矩形 116" o:spid="_x0000_s1129" style="position:absolute;margin-left:160pt;margin-top:26.25pt;width:38pt;height:26pt;z-index:2516864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" filled="f" stroked="f" strokeweight="2pt">
            <v:textbox>
              <w:txbxContent>
                <w:p w:rsidR="00942811" w:rsidRPr="00C90E35" w:rsidRDefault="00942811" w:rsidP="00CF4982">
                  <w:pPr>
                    <w:jc w:val="center"/>
                    <w:rPr>
                      <w:color w:val="000000"/>
                    </w:rPr>
                  </w:pPr>
                  <w:r w:rsidRPr="00C90E35">
                    <w:rPr>
                      <w:color w:val="000000"/>
                    </w:rPr>
                    <w:t>(13)</w:t>
                  </w:r>
                </w:p>
              </w:txbxContent>
            </v:textbox>
          </v:rect>
        </w:pict>
      </w:r>
    </w:p>
    <w:p w:rsidR="00942811" w:rsidRDefault="00942811" w:rsidP="00C23024">
      <w:pPr>
        <w:pBdr>
          <w:bottom w:val="single" w:sz="6" w:space="1" w:color="auto"/>
        </w:pBdr>
        <w:rPr>
          <w:rFonts w:ascii="KaiTi" w:eastAsia="KaiTi"/>
          <w:b/>
          <w:sz w:val="32"/>
          <w:szCs w:val="32"/>
        </w:rPr>
      </w:pPr>
      <w:r>
        <w:rPr>
          <w:noProof/>
        </w:rPr>
        <w:pict>
          <v:shape id="_x0000_s1130" type="#_x0000_t202" style="position:absolute;margin-left:496.65pt;margin-top:10.5pt;width:25.65pt;height:21.7pt;z-index:251700736" strokecolor="white">
            <v:textbox>
              <w:txbxContent>
                <w:p w:rsidR="00942811" w:rsidRPr="00FB26FA" w:rsidRDefault="00942811">
                  <w:pPr>
                    <w:rPr>
                      <w:rFonts w:ascii="標楷體" w:eastAsia="標楷體" w:hAnsi="標楷體"/>
                      <w:sz w:val="18"/>
                      <w:szCs w:val="18"/>
                    </w:rPr>
                  </w:pPr>
                  <w:r w:rsidRPr="00FB26FA">
                    <w:rPr>
                      <w:rFonts w:ascii="標楷體" w:eastAsia="標楷體" w:hAnsi="標楷體" w:hint="eastAsia"/>
                      <w:sz w:val="18"/>
                      <w:szCs w:val="18"/>
                    </w:rPr>
                    <w:t>己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31" type="#_x0000_t202" style="position:absolute;margin-left:465.25pt;margin-top:10.5pt;width:22.5pt;height:21.7pt;z-index:251699712" strokecolor="white">
            <v:textbox>
              <w:txbxContent>
                <w:p w:rsidR="00942811" w:rsidRPr="00FB26FA" w:rsidRDefault="00942811">
                  <w:pPr>
                    <w:rPr>
                      <w:rFonts w:ascii="標楷體" w:eastAsia="標楷體" w:hAnsi="標楷體"/>
                      <w:sz w:val="18"/>
                      <w:szCs w:val="18"/>
                    </w:rPr>
                  </w:pPr>
                  <w:r w:rsidRPr="00FB26FA">
                    <w:rPr>
                      <w:rFonts w:ascii="標楷體" w:eastAsia="標楷體" w:hAnsi="標楷體" w:hint="eastAsia"/>
                      <w:sz w:val="18"/>
                      <w:szCs w:val="18"/>
                    </w:rPr>
                    <w:t>戊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32" type="#_x0000_t202" style="position:absolute;margin-left:428.7pt;margin-top:10.5pt;width:21.3pt;height:21.7pt;z-index:251698688" strokecolor="white">
            <v:textbox>
              <w:txbxContent>
                <w:p w:rsidR="00942811" w:rsidRPr="00FB26FA" w:rsidRDefault="00942811">
                  <w:pPr>
                    <w:rPr>
                      <w:rFonts w:ascii="標楷體" w:eastAsia="標楷體" w:hAnsi="標楷體"/>
                      <w:sz w:val="18"/>
                      <w:szCs w:val="18"/>
                    </w:rPr>
                  </w:pPr>
                  <w:r w:rsidRPr="00FB26FA">
                    <w:rPr>
                      <w:rFonts w:ascii="標楷體" w:eastAsia="標楷體" w:hAnsi="標楷體" w:hint="eastAsia"/>
                      <w:sz w:val="18"/>
                      <w:szCs w:val="18"/>
                    </w:rPr>
                    <w:t>丁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33" type="#_x0000_t202" style="position:absolute;margin-left:407.5pt;margin-top:10.5pt;width:20.95pt;height:21.7pt;z-index:251697664" strokecolor="white">
            <v:textbox>
              <w:txbxContent>
                <w:p w:rsidR="00942811" w:rsidRPr="00DA2B0D" w:rsidRDefault="00942811">
                  <w:pPr>
                    <w:rPr>
                      <w:rFonts w:ascii="標楷體" w:eastAsia="標楷體" w:hAnsi="標楷體"/>
                      <w:sz w:val="18"/>
                      <w:szCs w:val="18"/>
                    </w:rPr>
                  </w:pPr>
                  <w:r w:rsidRPr="00DA2B0D">
                    <w:rPr>
                      <w:rFonts w:ascii="標楷體" w:eastAsia="標楷體" w:hAnsi="標楷體" w:hint="eastAsia"/>
                      <w:sz w:val="18"/>
                      <w:szCs w:val="18"/>
                    </w:rPr>
                    <w:t>丙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34" type="#_x0000_t202" style="position:absolute;margin-left:375.4pt;margin-top:10.5pt;width:21.6pt;height:21.7pt;z-index:251696640" strokecolor="white">
            <v:textbox>
              <w:txbxContent>
                <w:p w:rsidR="00942811" w:rsidRPr="00DA2B0D" w:rsidRDefault="00942811">
                  <w:pPr>
                    <w:rPr>
                      <w:rFonts w:ascii="標楷體" w:eastAsia="標楷體" w:hAnsi="標楷體"/>
                      <w:sz w:val="18"/>
                      <w:szCs w:val="18"/>
                    </w:rPr>
                  </w:pPr>
                  <w:r w:rsidRPr="00DA2B0D">
                    <w:rPr>
                      <w:rFonts w:ascii="標楷體" w:eastAsia="標楷體" w:hAnsi="標楷體" w:hint="eastAsia"/>
                      <w:sz w:val="18"/>
                      <w:szCs w:val="18"/>
                    </w:rPr>
                    <w:t>乙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35" type="#_x0000_t202" style="position:absolute;margin-left:339.8pt;margin-top:10.5pt;width:25.25pt;height:21.7pt;z-index:251695616" strokecolor="white">
            <v:textbox>
              <w:txbxContent>
                <w:p w:rsidR="00942811" w:rsidRPr="00DA2B0D" w:rsidRDefault="00942811">
                  <w:pPr>
                    <w:rPr>
                      <w:rFonts w:ascii="標楷體" w:eastAsia="標楷體" w:hAnsi="標楷體"/>
                      <w:sz w:val="18"/>
                      <w:szCs w:val="18"/>
                    </w:rPr>
                  </w:pPr>
                  <w:r w:rsidRPr="00DA2B0D">
                    <w:rPr>
                      <w:rFonts w:ascii="標楷體" w:eastAsia="標楷體" w:hAnsi="標楷體" w:hint="eastAsia"/>
                      <w:sz w:val="18"/>
                      <w:szCs w:val="18"/>
                    </w:rPr>
                    <w:t>甲</w:t>
                  </w:r>
                </w:p>
              </w:txbxContent>
            </v:textbox>
          </v:shape>
        </w:pict>
      </w:r>
    </w:p>
    <w:p w:rsidR="00942811" w:rsidRDefault="00942811" w:rsidP="00C23024">
      <w:pPr>
        <w:rPr>
          <w:rFonts w:ascii="KaiTi" w:eastAsia="KaiTi"/>
          <w:b/>
          <w:sz w:val="32"/>
          <w:szCs w:val="32"/>
        </w:rPr>
      </w:pPr>
      <w:r>
        <w:rPr>
          <w:noProof/>
        </w:rPr>
        <w:pict>
          <v:shape id="文字方塊 82" o:spid="_x0000_s1136" type="#_x0000_t202" style="position:absolute;margin-left:289pt;margin-top:10.1pt;width:51.9pt;height:47.15pt;z-index:251646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" filled="f" stroked="f" strokeweight=".5pt">
            <v:textbox>
              <w:txbxContent>
                <w:p w:rsidR="00942811" w:rsidRPr="005B3008" w:rsidRDefault="00942811" w:rsidP="005B3008">
                  <w:pPr>
                    <w:spacing w:line="240" w:lineRule="exact"/>
                    <w:rPr>
                      <w:rFonts w:ascii="標楷體" w:eastAsia="標楷體" w:hAnsi="標楷體" w:cs="新細明體"/>
                      <w:color w:val="000000"/>
                      <w:kern w:val="0"/>
                      <w:sz w:val="18"/>
                      <w:szCs w:val="18"/>
                    </w:rPr>
                  </w:pPr>
                  <w:r w:rsidRPr="005B3008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8"/>
                      <w:szCs w:val="18"/>
                    </w:rPr>
                    <w:t>瑞穗</w:t>
                  </w:r>
                  <w:r w:rsidRPr="005B3008">
                    <w:rPr>
                      <w:rFonts w:ascii="標楷體" w:eastAsia="標楷體" w:hAnsi="標楷體" w:cs="新細明體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5B3008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8"/>
                      <w:szCs w:val="18"/>
                    </w:rPr>
                    <w:t>國中小</w:t>
                  </w:r>
                </w:p>
              </w:txbxContent>
            </v:textbox>
          </v:shape>
        </w:pict>
      </w:r>
      <w:r>
        <w:rPr>
          <w:noProof/>
        </w:rPr>
        <w:pict>
          <v:shape id="文字方塊 81" o:spid="_x0000_s1137" type="#_x0000_t202" style="position:absolute;margin-left:129.25pt;margin-top:8.95pt;width:39.75pt;height:53.5pt;z-index:251645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" filled="f" stroked="f" strokeweight=".5pt">
            <v:textbox>
              <w:txbxContent>
                <w:p w:rsidR="00942811" w:rsidRPr="005B3008" w:rsidRDefault="00942811" w:rsidP="005B3008">
                  <w:pPr>
                    <w:spacing w:line="240" w:lineRule="exact"/>
                    <w:rPr>
                      <w:rFonts w:ascii="標楷體" w:eastAsia="標楷體" w:hAnsi="標楷體" w:cs="新細明體"/>
                      <w:color w:val="000000"/>
                      <w:kern w:val="0"/>
                      <w:sz w:val="18"/>
                      <w:szCs w:val="18"/>
                    </w:rPr>
                  </w:pPr>
                  <w:r w:rsidRPr="005B3008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8"/>
                      <w:szCs w:val="18"/>
                    </w:rPr>
                    <w:t>國福國小</w:t>
                  </w:r>
                </w:p>
              </w:txbxContent>
            </v:textbox>
          </v:shape>
        </w:pict>
      </w:r>
      <w:r>
        <w:rPr>
          <w:noProof/>
        </w:rPr>
        <w:pict>
          <v:rect id="矩形 99" o:spid="_x0000_s1138" style="position:absolute;margin-left:210.75pt;margin-top:9.5pt;width:38pt;height:26pt;z-index:2516689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" filled="f" stroked="f" strokeweight="2pt">
            <v:textbox>
              <w:txbxContent>
                <w:p w:rsidR="00942811" w:rsidRPr="00C90E35" w:rsidRDefault="00942811" w:rsidP="00AA70B5">
                  <w:pPr>
                    <w:jc w:val="center"/>
                    <w:rPr>
                      <w:color w:val="000000"/>
                    </w:rPr>
                  </w:pPr>
                  <w:r w:rsidRPr="00C90E35">
                    <w:rPr>
                      <w:color w:val="000000"/>
                    </w:rPr>
                    <w:t>(14)</w:t>
                  </w:r>
                </w:p>
              </w:txbxContent>
            </v:textbox>
          </v:rect>
        </w:pict>
      </w:r>
      <w:r>
        <w:rPr>
          <w:noProof/>
        </w:rPr>
        <w:pict>
          <v:group id="群組 50" o:spid="_x0000_s1139" style="position:absolute;margin-left:164.85pt;margin-top:35.05pt;width:124.5pt;height:102.75pt;z-index:251630080" coordsize="15811,13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">
            <v:rect id="矩形 51" o:spid="_x0000_s1140" style="position:absolute;width:15811;height:1304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fxksEA&#10;AADbAAAADwAAAGRycy9kb3ducmV2LnhtbESPS4vCQBCE78L+h6EXvJmJiiLRUURY9nHy7bXJtEkw&#10;0xMyszH5944geCyq6itqsWpNKRqqXWFZwTCKQRCnVhecKTgevgYzEM4jaywtk4KOHKyWH70FJtre&#10;eUfN3mciQNglqCD3vkqkdGlOBl1kK+LgXW1t0AdZZ1LXeA9wU8pRHE+lwYLDQo4VbXJKb/t/o+DU&#10;/LL8c86PzuP19vuy6Wyx65Tqf7brOQhPrX+HX+0frWAyhOeX8AP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z38ZLBAAAA2wAAAA8AAAAAAAAAAAAAAAAAmAIAAGRycy9kb3du&#10;cmV2LnhtbFBLBQYAAAAABAAEAPUAAACGAwAAAAA=&#10;" filled="f" strokeweight="2pt">
              <v:textbox>
                <w:txbxContent>
                  <w:p w:rsidR="00942811" w:rsidRPr="00974A8F" w:rsidRDefault="00942811" w:rsidP="00577F8A">
                    <w:pPr>
                      <w:jc w:val="center"/>
                      <w:rPr>
                        <w:b/>
                        <w:sz w:val="44"/>
                        <w:szCs w:val="44"/>
                      </w:rPr>
                    </w:pPr>
                  </w:p>
                </w:txbxContent>
              </v:textbox>
            </v:rect>
            <v:line id="直線接點 52" o:spid="_x0000_s1141" style="position:absolute;visibility:visible" from="0,0" to="15811,130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WnpzMMAAADbAAAADwAAAGRycy9kb3ducmV2LnhtbESPQWsCMRSE7wX/Q3iCt5p1bUVWo4hF&#10;aY+1C3p8bJ6bxc3LkqTrtr++KRR6HGbmG2a9HWwrevKhcaxgNs1AEFdON1wrKD8Oj0sQISJrbB2T&#10;gi8KsN2MHtZYaHfnd+pPsRYJwqFABSbGrpAyVIYshqnriJN3dd5iTNLXUnu8J7htZZ5lC2mx4bRg&#10;sKO9oep2+rQKLkdTVi+1f3s6Z5e85/nNf2Op1GQ87FYgIg3xP/zXftUKnnP4/ZJ+gNz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Fp6czDAAAA2wAAAA8AAAAAAAAAAAAA&#10;AAAAoQIAAGRycy9kb3ducmV2LnhtbFBLBQYAAAAABAAEAPkAAACRAwAAAAA=&#10;" strokeweight="2.25pt"/>
            <v:line id="直線接點 53" o:spid="_x0000_s1142" style="position:absolute;flip:y;visibility:visible" from="0,0" to="15811,130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3zUPcIAAADbAAAADwAAAGRycy9kb3ducmV2LnhtbESP0YrCMBRE3wX/IVzBF9FURdFqFBEX&#10;XPTF6gdcmmtbbG5KE239+42w4OMwM2eY9bY1pXhR7QrLCsajCARxanXBmYLb9We4AOE8ssbSMil4&#10;k4PtpttZY6xtwxd6JT4TAcIuRgW591UspUtzMuhGtiIO3t3WBn2QdSZ1jU2Am1JOomguDRYcFnKs&#10;aJ9T+kieRoGj59lXzf69PN2ng/Y3PdxmZaRUv9fuViA8tf4b/m8ftYLZFD5fwg+Qm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3zUPcIAAADbAAAADwAAAAAAAAAAAAAA&#10;AAChAgAAZHJzL2Rvd25yZXYueG1sUEsFBgAAAAAEAAQA+QAAAJADAAAAAA==&#10;" strokeweight="2.25pt"/>
          </v:group>
        </w:pict>
      </w:r>
    </w:p>
    <w:p w:rsidR="00942811" w:rsidRPr="00B13206" w:rsidRDefault="00942811" w:rsidP="005133E6">
      <w:pPr>
        <w:ind w:firstLine="480"/>
        <w:rPr>
          <w:rFonts w:ascii="標楷體" w:eastAsia="標楷體" w:hAnsi="標楷體"/>
          <w:b/>
          <w:sz w:val="32"/>
          <w:szCs w:val="32"/>
        </w:rPr>
      </w:pPr>
      <w:r>
        <w:rPr>
          <w:noProof/>
        </w:rPr>
        <w:pict>
          <v:rect id="矩形 103" o:spid="_x0000_s1143" style="position:absolute;left:0;text-align:left;margin-left:243.55pt;margin-top:19pt;width:38pt;height:26pt;z-index:2516730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" filled="f" stroked="f" strokeweight="2pt">
            <v:textbox>
              <w:txbxContent>
                <w:p w:rsidR="00942811" w:rsidRPr="00C90E35" w:rsidRDefault="00942811" w:rsidP="00856807">
                  <w:pPr>
                    <w:jc w:val="center"/>
                    <w:rPr>
                      <w:color w:val="000000"/>
                    </w:rPr>
                  </w:pPr>
                  <w:r w:rsidRPr="00C90E35">
                    <w:rPr>
                      <w:color w:val="000000"/>
                    </w:rPr>
                    <w:t>(28)</w:t>
                  </w:r>
                </w:p>
              </w:txbxContent>
            </v:textbox>
          </v:rect>
        </w:pict>
      </w:r>
      <w:r>
        <w:rPr>
          <w:noProof/>
        </w:rPr>
        <w:pict>
          <v:rect id="矩形 102" o:spid="_x0000_s1144" style="position:absolute;left:0;text-align:left;margin-left:184.75pt;margin-top:5.5pt;width:38pt;height:26pt;z-index:2516720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" filled="f" stroked="f" strokeweight="2pt">
            <v:textbox>
              <w:txbxContent>
                <w:p w:rsidR="00942811" w:rsidRPr="00C90E35" w:rsidRDefault="00942811" w:rsidP="00856807">
                  <w:pPr>
                    <w:jc w:val="center"/>
                    <w:rPr>
                      <w:color w:val="000000"/>
                    </w:rPr>
                  </w:pPr>
                  <w:r w:rsidRPr="00C90E35">
                    <w:rPr>
                      <w:color w:val="000000"/>
                    </w:rPr>
                    <w:t>(19)</w:t>
                  </w:r>
                </w:p>
              </w:txbxContent>
            </v:textbox>
          </v:rect>
        </w:pict>
      </w:r>
      <w:r>
        <w:rPr>
          <w:noProof/>
        </w:rPr>
        <w:pict>
          <v:rect id="矩形 98" o:spid="_x0000_s1145" style="position:absolute;left:0;text-align:left;margin-left:132.75pt;margin-top:33.5pt;width:38pt;height:26pt;z-index:2516679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" filled="f" stroked="f" strokeweight="2pt">
            <v:textbox>
              <w:txbxContent>
                <w:p w:rsidR="00942811" w:rsidRPr="00C90E35" w:rsidRDefault="00942811" w:rsidP="00AA70B5">
                  <w:pPr>
                    <w:jc w:val="center"/>
                    <w:rPr>
                      <w:color w:val="000000"/>
                    </w:rPr>
                  </w:pPr>
                  <w:r w:rsidRPr="00C90E35">
                    <w:rPr>
                      <w:color w:val="000000"/>
                    </w:rPr>
                    <w:t>(4)</w:t>
                  </w:r>
                </w:p>
              </w:txbxContent>
            </v:textbox>
          </v:rect>
        </w:pict>
      </w:r>
      <w:r>
        <w:rPr>
          <w:noProof/>
        </w:rPr>
        <w:pict>
          <v:rect id="矩形 100" o:spid="_x0000_s1146" style="position:absolute;left:0;text-align:left;margin-left:280.05pt;margin-top:33.5pt;width:38pt;height:26pt;z-index:2516700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" filled="f" stroked="f" strokeweight="2pt">
            <v:textbox>
              <w:txbxContent>
                <w:p w:rsidR="00942811" w:rsidRPr="00C90E35" w:rsidRDefault="00942811" w:rsidP="00AA70B5">
                  <w:pPr>
                    <w:jc w:val="center"/>
                    <w:rPr>
                      <w:color w:val="000000"/>
                    </w:rPr>
                  </w:pPr>
                  <w:r w:rsidRPr="00C90E35">
                    <w:rPr>
                      <w:color w:val="000000"/>
                    </w:rPr>
                    <w:t>(9)</w:t>
                  </w:r>
                </w:p>
              </w:txbxContent>
            </v:textbox>
          </v:rect>
        </w:pict>
      </w:r>
      <w:r>
        <w:rPr>
          <w:noProof/>
        </w:rPr>
        <w:pict>
          <v:shape id="文字方塊 86" o:spid="_x0000_s1147" type="#_x0000_t202" style="position:absolute;left:0;text-align:left;margin-left:212pt;margin-top:55.4pt;width:33.3pt;height:44.55pt;z-index:251649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" filled="f" stroked="f" strokeweight=".5pt">
            <v:textbox>
              <w:txbxContent>
                <w:p w:rsidR="00942811" w:rsidRPr="00577F8A" w:rsidRDefault="00942811" w:rsidP="005133E6">
                  <w:pPr>
                    <w:rPr>
                      <w:b/>
                      <w:sz w:val="44"/>
                      <w:szCs w:val="44"/>
                    </w:rPr>
                  </w:pPr>
                  <w:r>
                    <w:rPr>
                      <w:b/>
                      <w:sz w:val="44"/>
                      <w:szCs w:val="44"/>
                    </w:rPr>
                    <w:t>A</w:t>
                  </w:r>
                </w:p>
              </w:txbxContent>
            </v:textbox>
          </v:shape>
        </w:pict>
      </w:r>
      <w:r w:rsidRPr="00B13206">
        <w:rPr>
          <w:rFonts w:ascii="標楷體" w:eastAsia="標楷體" w:hAnsi="標楷體" w:hint="eastAsia"/>
          <w:b/>
          <w:sz w:val="32"/>
          <w:szCs w:val="32"/>
        </w:rPr>
        <w:t>瀕危組</w:t>
      </w:r>
    </w:p>
    <w:p w:rsidR="00942811" w:rsidRDefault="00942811" w:rsidP="005133E6">
      <w:pPr>
        <w:ind w:firstLine="480"/>
        <w:rPr>
          <w:rFonts w:ascii="KaiTi" w:eastAsia="KaiTi"/>
          <w:b/>
          <w:sz w:val="32"/>
          <w:szCs w:val="32"/>
        </w:rPr>
      </w:pPr>
    </w:p>
    <w:p w:rsidR="00942811" w:rsidRDefault="00942811" w:rsidP="005133E6">
      <w:pPr>
        <w:ind w:firstLine="480"/>
        <w:rPr>
          <w:rFonts w:ascii="KaiTi" w:eastAsia="KaiTi"/>
          <w:b/>
          <w:sz w:val="32"/>
          <w:szCs w:val="32"/>
        </w:rPr>
      </w:pPr>
      <w:r>
        <w:rPr>
          <w:noProof/>
        </w:rPr>
        <w:pict>
          <v:shape id="文字方塊 85" o:spid="_x0000_s1148" type="#_x0000_t202" style="position:absolute;left:0;text-align:left;margin-left:289.5pt;margin-top:14.25pt;width:39.75pt;height:45.6pt;z-index:251648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" filled="f" stroked="f" strokeweight=".5pt">
            <v:textbox>
              <w:txbxContent>
                <w:p w:rsidR="00942811" w:rsidRPr="005B3008" w:rsidRDefault="00942811" w:rsidP="005B3008">
                  <w:pPr>
                    <w:spacing w:line="240" w:lineRule="exact"/>
                    <w:rPr>
                      <w:rFonts w:ascii="標楷體" w:eastAsia="標楷體" w:hAnsi="標楷體" w:cs="新細明體"/>
                      <w:color w:val="000000"/>
                      <w:kern w:val="0"/>
                      <w:sz w:val="18"/>
                      <w:szCs w:val="18"/>
                    </w:rPr>
                  </w:pPr>
                  <w:r w:rsidRPr="005B3008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8"/>
                      <w:szCs w:val="18"/>
                    </w:rPr>
                    <w:t>豐濱國中</w:t>
                  </w:r>
                </w:p>
              </w:txbxContent>
            </v:textbox>
          </v:shape>
        </w:pict>
      </w:r>
      <w:r>
        <w:rPr>
          <w:noProof/>
        </w:rPr>
        <w:pict>
          <v:shape id="文字方塊 84" o:spid="_x0000_s1149" type="#_x0000_t202" style="position:absolute;left:0;text-align:left;margin-left:129.4pt;margin-top:14.5pt;width:39.75pt;height:45.5pt;z-index:251647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" filled="f" stroked="f" strokeweight=".5pt">
            <v:textbox>
              <w:txbxContent>
                <w:p w:rsidR="00942811" w:rsidRPr="005B3008" w:rsidRDefault="00942811" w:rsidP="005B3008">
                  <w:pPr>
                    <w:spacing w:line="240" w:lineRule="exact"/>
                    <w:rPr>
                      <w:rFonts w:ascii="標楷體" w:eastAsia="標楷體" w:hAnsi="標楷體" w:cs="新細明體"/>
                      <w:color w:val="000000"/>
                      <w:kern w:val="0"/>
                      <w:sz w:val="18"/>
                      <w:szCs w:val="18"/>
                    </w:rPr>
                  </w:pPr>
                  <w:r w:rsidRPr="005B3008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8"/>
                      <w:szCs w:val="18"/>
                    </w:rPr>
                    <w:t>北昌國小</w:t>
                  </w:r>
                </w:p>
              </w:txbxContent>
            </v:textbox>
          </v:shape>
        </w:pict>
      </w:r>
      <w:r>
        <w:rPr>
          <w:noProof/>
        </w:rPr>
        <w:pict>
          <v:rect id="矩形 101" o:spid="_x0000_s1150" style="position:absolute;left:0;text-align:left;margin-left:209pt;margin-top:26.55pt;width:38pt;height:26pt;z-index:2516710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" filled="f" stroked="f" strokeweight="2pt">
            <v:textbox>
              <w:txbxContent>
                <w:p w:rsidR="00942811" w:rsidRPr="00C90E35" w:rsidRDefault="00942811" w:rsidP="00856807">
                  <w:pPr>
                    <w:jc w:val="center"/>
                    <w:rPr>
                      <w:color w:val="000000"/>
                    </w:rPr>
                  </w:pPr>
                  <w:r w:rsidRPr="00C90E35">
                    <w:rPr>
                      <w:color w:val="000000"/>
                    </w:rPr>
                    <w:t>(23)</w:t>
                  </w:r>
                </w:p>
              </w:txbxContent>
            </v:textbox>
          </v:rect>
        </w:pict>
      </w:r>
    </w:p>
    <w:p w:rsidR="00942811" w:rsidRDefault="00942811" w:rsidP="003A3A75">
      <w:pPr>
        <w:jc w:val="center"/>
        <w:rPr>
          <w:rFonts w:ascii="KaiTi" w:eastAsia="KaiTi"/>
          <w:b/>
          <w:sz w:val="40"/>
          <w:szCs w:val="40"/>
        </w:rPr>
      </w:pPr>
    </w:p>
    <w:p w:rsidR="00942811" w:rsidRDefault="00942811" w:rsidP="00D2619B">
      <w:pPr>
        <w:spacing w:line="240" w:lineRule="atLeast"/>
        <w:jc w:val="center"/>
        <w:rPr>
          <w:rFonts w:ascii="標楷體" w:eastAsia="標楷體" w:hAnsi="標楷體"/>
          <w:sz w:val="32"/>
          <w:szCs w:val="32"/>
        </w:rPr>
      </w:pPr>
    </w:p>
    <w:p w:rsidR="00942811" w:rsidRDefault="00942811" w:rsidP="00D2619B">
      <w:pPr>
        <w:spacing w:line="240" w:lineRule="atLeast"/>
        <w:jc w:val="center"/>
        <w:rPr>
          <w:rFonts w:ascii="標楷體" w:eastAsia="標楷體" w:hAnsi="標楷體"/>
          <w:sz w:val="32"/>
          <w:szCs w:val="32"/>
        </w:rPr>
      </w:pPr>
      <w:r w:rsidRPr="00704D0A">
        <w:rPr>
          <w:rFonts w:ascii="標楷體" w:eastAsia="標楷體" w:hAnsi="標楷體" w:hint="eastAsia"/>
          <w:sz w:val="32"/>
          <w:szCs w:val="32"/>
        </w:rPr>
        <w:t>花蓮縣第一屆全國原住民族語單詞競賽初賽</w:t>
      </w:r>
      <w:r>
        <w:rPr>
          <w:rFonts w:ascii="標楷體" w:eastAsia="標楷體" w:hAnsi="標楷體" w:hint="eastAsia"/>
          <w:sz w:val="32"/>
          <w:szCs w:val="32"/>
        </w:rPr>
        <w:t>成績一覽表</w:t>
      </w:r>
    </w:p>
    <w:tbl>
      <w:tblPr>
        <w:tblW w:w="9922" w:type="dxa"/>
        <w:tblInd w:w="312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1276"/>
        <w:gridCol w:w="1842"/>
        <w:gridCol w:w="1134"/>
        <w:gridCol w:w="1560"/>
        <w:gridCol w:w="1134"/>
        <w:gridCol w:w="1842"/>
        <w:gridCol w:w="1134"/>
      </w:tblGrid>
      <w:tr w:rsidR="00942811" w:rsidRPr="00C90E35" w:rsidTr="00227C7C">
        <w:trPr>
          <w:trHeight w:val="33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2811" w:rsidRPr="00D2619B" w:rsidRDefault="00942811" w:rsidP="00D2619B">
            <w:pPr>
              <w:widowControl/>
              <w:spacing w:line="240" w:lineRule="atLeas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2619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組別</w:t>
            </w:r>
          </w:p>
          <w:p w:rsidR="00942811" w:rsidRPr="00D2619B" w:rsidRDefault="00942811" w:rsidP="00D2619B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   </w:t>
            </w:r>
            <w:r w:rsidRPr="00D2619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名次</w:t>
            </w:r>
          </w:p>
          <w:p w:rsidR="00942811" w:rsidRPr="00D2619B" w:rsidRDefault="00942811" w:rsidP="00D2619B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2619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校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2811" w:rsidRPr="00D2619B" w:rsidRDefault="00942811" w:rsidP="00D2619B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2619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第一名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2811" w:rsidRDefault="00942811" w:rsidP="00D2619B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2619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指導</w:t>
            </w:r>
          </w:p>
          <w:p w:rsidR="00942811" w:rsidRPr="00D2619B" w:rsidRDefault="00942811" w:rsidP="00D2619B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2619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老師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2811" w:rsidRPr="00D2619B" w:rsidRDefault="00942811" w:rsidP="00D2619B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2619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第二名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2811" w:rsidRDefault="00942811" w:rsidP="00D2619B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2619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指導</w:t>
            </w:r>
          </w:p>
          <w:p w:rsidR="00942811" w:rsidRPr="00D2619B" w:rsidRDefault="00942811" w:rsidP="00D2619B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2619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老師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2811" w:rsidRPr="00D2619B" w:rsidRDefault="00942811" w:rsidP="00D2619B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2619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第三名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2811" w:rsidRDefault="00942811" w:rsidP="00D2619B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2619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指導</w:t>
            </w:r>
          </w:p>
          <w:p w:rsidR="00942811" w:rsidRPr="00D2619B" w:rsidRDefault="00942811" w:rsidP="00D2619B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2619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老師</w:t>
            </w:r>
          </w:p>
        </w:tc>
      </w:tr>
      <w:tr w:rsidR="00942811" w:rsidRPr="00C90E35" w:rsidTr="00227C7C">
        <w:trPr>
          <w:trHeight w:val="15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2811" w:rsidRPr="00D2619B" w:rsidRDefault="00942811" w:rsidP="003A3A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2619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國小組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2811" w:rsidRPr="00D2619B" w:rsidRDefault="00942811" w:rsidP="003A3A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2811" w:rsidRPr="00D2619B" w:rsidRDefault="00942811" w:rsidP="003A3A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2811" w:rsidRPr="00D2619B" w:rsidRDefault="00942811" w:rsidP="003A3A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2811" w:rsidRPr="00D2619B" w:rsidRDefault="00942811" w:rsidP="003A3A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2811" w:rsidRPr="00D2619B" w:rsidRDefault="00942811" w:rsidP="003A3A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2811" w:rsidRPr="00D2619B" w:rsidRDefault="00942811" w:rsidP="003A3A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942811" w:rsidRPr="00C90E35" w:rsidTr="00227C7C">
        <w:trPr>
          <w:trHeight w:val="15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2811" w:rsidRPr="00D2619B" w:rsidRDefault="00942811" w:rsidP="003A3A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2619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國中組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2811" w:rsidRPr="00D2619B" w:rsidRDefault="00942811" w:rsidP="003A3A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2811" w:rsidRPr="00D2619B" w:rsidRDefault="00942811" w:rsidP="003A3A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2811" w:rsidRPr="00D2619B" w:rsidRDefault="00942811" w:rsidP="003A3A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2811" w:rsidRPr="00D2619B" w:rsidRDefault="00942811" w:rsidP="003A3A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2811" w:rsidRPr="00D2619B" w:rsidRDefault="00942811" w:rsidP="003A3A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2811" w:rsidRPr="00D2619B" w:rsidRDefault="00942811" w:rsidP="003A3A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942811" w:rsidRPr="00C90E35" w:rsidTr="00227C7C">
        <w:trPr>
          <w:trHeight w:val="15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2811" w:rsidRPr="00D2619B" w:rsidRDefault="00942811" w:rsidP="003A3A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2619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瀕危組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2811" w:rsidRPr="00D2619B" w:rsidRDefault="00942811" w:rsidP="003A3A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2811" w:rsidRPr="00D2619B" w:rsidRDefault="00942811" w:rsidP="003A3A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2811" w:rsidRPr="00D2619B" w:rsidRDefault="00942811" w:rsidP="003A3A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2811" w:rsidRPr="00D2619B" w:rsidRDefault="00942811" w:rsidP="003A3A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2811" w:rsidRPr="00D2619B" w:rsidRDefault="00942811" w:rsidP="003A3A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2811" w:rsidRPr="00D2619B" w:rsidRDefault="00942811" w:rsidP="003A3A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</w:tbl>
    <w:p w:rsidR="00942811" w:rsidRPr="00D2619B" w:rsidRDefault="00942811" w:rsidP="005133E6">
      <w:pPr>
        <w:ind w:firstLine="480"/>
        <w:rPr>
          <w:rFonts w:ascii="KaiTi" w:eastAsia="KaiTi"/>
          <w:b/>
          <w:sz w:val="28"/>
          <w:szCs w:val="28"/>
        </w:rPr>
      </w:pPr>
    </w:p>
    <w:sectPr w:rsidR="00942811" w:rsidRPr="00D2619B" w:rsidSect="00C2302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2811" w:rsidRDefault="00942811" w:rsidP="00690ECB">
      <w:r>
        <w:separator/>
      </w:r>
    </w:p>
  </w:endnote>
  <w:endnote w:type="continuationSeparator" w:id="0">
    <w:p w:rsidR="00942811" w:rsidRDefault="00942811" w:rsidP="00690E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KaiTi">
    <w:altName w:val="Arial Unicode MS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2811" w:rsidRDefault="00942811" w:rsidP="00690ECB">
      <w:r>
        <w:separator/>
      </w:r>
    </w:p>
  </w:footnote>
  <w:footnote w:type="continuationSeparator" w:id="0">
    <w:p w:rsidR="00942811" w:rsidRDefault="00942811" w:rsidP="00690E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bordersDoNotSurroundHeader/>
  <w:bordersDoNotSurroundFooter/>
  <w:defaultTabStop w:val="480"/>
  <w:drawingGridHorizontalSpacing w:val="120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3024"/>
    <w:rsid w:val="00060C4F"/>
    <w:rsid w:val="000941C7"/>
    <w:rsid w:val="00095A80"/>
    <w:rsid w:val="001A71D9"/>
    <w:rsid w:val="00227C7C"/>
    <w:rsid w:val="002518A1"/>
    <w:rsid w:val="0038017C"/>
    <w:rsid w:val="003A3A75"/>
    <w:rsid w:val="003A44A3"/>
    <w:rsid w:val="003B40F4"/>
    <w:rsid w:val="00410DE4"/>
    <w:rsid w:val="00425CF3"/>
    <w:rsid w:val="00450567"/>
    <w:rsid w:val="0046548A"/>
    <w:rsid w:val="00496D42"/>
    <w:rsid w:val="005133E6"/>
    <w:rsid w:val="00535A12"/>
    <w:rsid w:val="00564E7C"/>
    <w:rsid w:val="00566A7A"/>
    <w:rsid w:val="00574118"/>
    <w:rsid w:val="00577F8A"/>
    <w:rsid w:val="005922EC"/>
    <w:rsid w:val="005B3008"/>
    <w:rsid w:val="005C1B37"/>
    <w:rsid w:val="006236F9"/>
    <w:rsid w:val="00641D03"/>
    <w:rsid w:val="00690ECB"/>
    <w:rsid w:val="006C2184"/>
    <w:rsid w:val="00704D0A"/>
    <w:rsid w:val="007379F4"/>
    <w:rsid w:val="007C0449"/>
    <w:rsid w:val="007C5A2D"/>
    <w:rsid w:val="008271BD"/>
    <w:rsid w:val="00856807"/>
    <w:rsid w:val="00870218"/>
    <w:rsid w:val="00904A73"/>
    <w:rsid w:val="00942811"/>
    <w:rsid w:val="00947D97"/>
    <w:rsid w:val="00963C4F"/>
    <w:rsid w:val="00974A8F"/>
    <w:rsid w:val="00A242CD"/>
    <w:rsid w:val="00AA70B5"/>
    <w:rsid w:val="00B13206"/>
    <w:rsid w:val="00C16BAB"/>
    <w:rsid w:val="00C23024"/>
    <w:rsid w:val="00C4622F"/>
    <w:rsid w:val="00C90E35"/>
    <w:rsid w:val="00CC432D"/>
    <w:rsid w:val="00CE46A0"/>
    <w:rsid w:val="00CF4982"/>
    <w:rsid w:val="00D15BC8"/>
    <w:rsid w:val="00D20822"/>
    <w:rsid w:val="00D2619B"/>
    <w:rsid w:val="00D31BAE"/>
    <w:rsid w:val="00D638FB"/>
    <w:rsid w:val="00DA2B0D"/>
    <w:rsid w:val="00DE0187"/>
    <w:rsid w:val="00DE0653"/>
    <w:rsid w:val="00E57197"/>
    <w:rsid w:val="00E825F3"/>
    <w:rsid w:val="00F060F3"/>
    <w:rsid w:val="00F55E10"/>
    <w:rsid w:val="00F80155"/>
    <w:rsid w:val="00FB01D8"/>
    <w:rsid w:val="00FB26FA"/>
    <w:rsid w:val="00FB3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A12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60C4F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0C4F"/>
    <w:rPr>
      <w:rFonts w:ascii="Cambria" w:eastAsia="新細明體" w:hAnsi="Cambria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690E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90ECB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690E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90EC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35</Words>
  <Characters>205</Characters>
  <Application>Microsoft Office Outlook</Application>
  <DocSecurity>0</DocSecurity>
  <Lines>0</Lines>
  <Paragraphs>0</Paragraphs>
  <ScaleCrop>false</ScaleCrop>
  <Company>Toshiba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花蓮縣第一屆全國原住民族語單詞競賽初賽賽制圖</dc:title>
  <dc:subject/>
  <dc:creator>lisfe-t</dc:creator>
  <cp:keywords/>
  <dc:description/>
  <cp:lastModifiedBy>ASUS</cp:lastModifiedBy>
  <cp:revision>2</cp:revision>
  <cp:lastPrinted>2013-12-02T02:36:00Z</cp:lastPrinted>
  <dcterms:created xsi:type="dcterms:W3CDTF">2013-12-04T03:05:00Z</dcterms:created>
  <dcterms:modified xsi:type="dcterms:W3CDTF">2013-12-04T03:05:00Z</dcterms:modified>
</cp:coreProperties>
</file>