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99" w:rsidRDefault="00A62E99" w:rsidP="008774A0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704D0A">
        <w:rPr>
          <w:rFonts w:ascii="標楷體" w:eastAsia="標楷體" w:hAnsi="標楷體" w:hint="eastAsia"/>
          <w:sz w:val="32"/>
          <w:szCs w:val="32"/>
        </w:rPr>
        <w:t>花蓮縣第一屆全國原住民族語單詞競賽賽程時間表</w:t>
      </w:r>
    </w:p>
    <w:p w:rsidR="00A62E99" w:rsidRDefault="00A62E99" w:rsidP="00D474FA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/>
          <w:sz w:val="32"/>
          <w:szCs w:val="32"/>
        </w:rPr>
        <w:t>102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07</w:t>
      </w: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星期六</w:t>
      </w:r>
      <w:r>
        <w:rPr>
          <w:rFonts w:ascii="標楷體" w:eastAsia="標楷體" w:hAnsi="標楷體"/>
          <w:sz w:val="32"/>
          <w:szCs w:val="32"/>
        </w:rPr>
        <w:t xml:space="preserve">)          </w:t>
      </w:r>
      <w:r>
        <w:rPr>
          <w:rFonts w:ascii="標楷體" w:eastAsia="標楷體" w:hAnsi="標楷體" w:hint="eastAsia"/>
          <w:sz w:val="32"/>
          <w:szCs w:val="32"/>
        </w:rPr>
        <w:t>比賽地點：復興國小風雨教室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1101"/>
        <w:gridCol w:w="1059"/>
        <w:gridCol w:w="5400"/>
        <w:gridCol w:w="1320"/>
        <w:gridCol w:w="1094"/>
      </w:tblGrid>
      <w:tr w:rsidR="00A62E99" w:rsidRPr="00771BA3" w:rsidTr="00945329">
        <w:tc>
          <w:tcPr>
            <w:tcW w:w="708" w:type="dxa"/>
            <w:vAlign w:val="center"/>
          </w:tcPr>
          <w:p w:rsidR="00A62E99" w:rsidRPr="00ED19F7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19F7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比賽隊伍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勝隊</w:t>
            </w:r>
          </w:p>
        </w:tc>
      </w:tr>
      <w:tr w:rsidR="00A62E99" w:rsidRPr="00771BA3" w:rsidTr="00945329">
        <w:trPr>
          <w:trHeight w:val="396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  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嘉里國小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月眉國小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8873" w:type="dxa"/>
            <w:gridSpan w:val="4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開幕典禮</w:t>
            </w:r>
          </w:p>
        </w:tc>
      </w:tr>
      <w:tr w:rsidR="00A62E99" w:rsidRPr="00771BA3" w:rsidTr="00945329">
        <w:trPr>
          <w:trHeight w:val="396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阿美部落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 xml:space="preserve">  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富里國中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A07028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景美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馬遠國小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丹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瑞穗國中小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A33C30">
              <w:rPr>
                <w:rFonts w:ascii="標楷體" w:eastAsia="標楷體" w:hAnsi="標楷體" w:hint="eastAsia"/>
                <w:sz w:val="28"/>
                <w:szCs w:val="28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Pr="00771BA3">
              <w:rPr>
                <w:rFonts w:ascii="標楷體" w:eastAsia="標楷體" w:hAnsi="標楷體"/>
                <w:szCs w:val="24"/>
              </w:rPr>
              <w:t>(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葛瑪蘭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丹群布農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301DC2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中正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中部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紅葉國小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301DC2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景美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6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BC4FD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明廉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海岸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BC4FD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國福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C4FD6">
              <w:rPr>
                <w:rFonts w:ascii="標楷體" w:eastAsia="標楷體" w:hAnsi="標楷體" w:hint="eastAsia"/>
                <w:szCs w:val="24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BC4FD6">
              <w:rPr>
                <w:rFonts w:ascii="標楷體" w:eastAsia="標楷體" w:hAnsi="標楷體"/>
                <w:szCs w:val="24"/>
              </w:rPr>
              <w:t>(</w:t>
            </w:r>
            <w:r w:rsidRPr="00BC4FD6">
              <w:rPr>
                <w:rFonts w:ascii="標楷體" w:eastAsia="標楷體" w:hAnsi="標楷體" w:hint="eastAsia"/>
                <w:szCs w:val="24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阿美部落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16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 xml:space="preserve">  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光復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中部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62E99" w:rsidRPr="00771BA3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A62E99" w:rsidRPr="00945329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62E99" w:rsidRPr="00771BA3" w:rsidRDefault="00A62E99" w:rsidP="00A0702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17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ED19F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馬遠國小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丹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6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18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19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0E75C8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撒奇萊雅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葛瑪蘭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974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974255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群群布農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丹群布農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8E50B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8E50B6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馬遠國小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丹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8E50B6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03008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中華國小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5077D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077D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E75C8">
              <w:rPr>
                <w:rFonts w:ascii="標楷體" w:eastAsia="標楷體" w:hAnsi="標楷體" w:hint="eastAsia"/>
                <w:sz w:val="28"/>
                <w:szCs w:val="28"/>
              </w:rPr>
              <w:t>葛瑪蘭</w:t>
            </w:r>
            <w:r w:rsidRPr="000E75C8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6C2EF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6C2EF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 xml:space="preserve">  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丹群布農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6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6C2EF8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6C2EF8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豐濱國中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海岸阿美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26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25027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25027B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紅葉國小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 xml:space="preserve">)- 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北部阿美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景美國小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764BF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瀕危組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ED19F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ED19F7">
              <w:rPr>
                <w:rFonts w:ascii="標楷體" w:eastAsia="標楷體" w:hAnsi="標楷體" w:hint="eastAsia"/>
                <w:szCs w:val="24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BC4FD6">
              <w:rPr>
                <w:rFonts w:ascii="標楷體" w:eastAsia="標楷體" w:hAnsi="標楷體"/>
                <w:szCs w:val="24"/>
              </w:rPr>
              <w:t>(</w:t>
            </w:r>
            <w:r w:rsidRPr="00BC4FD6">
              <w:rPr>
                <w:rFonts w:ascii="標楷體" w:eastAsia="標楷體" w:hAnsi="標楷體" w:hint="eastAsia"/>
                <w:szCs w:val="24"/>
              </w:rPr>
              <w:t>撒奇萊雅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FE1D9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FE1D9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)-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富里國中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群群布農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101" w:type="dxa"/>
            <w:vAlign w:val="center"/>
          </w:tcPr>
          <w:p w:rsidR="00A62E99" w:rsidRPr="00771BA3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59" w:type="dxa"/>
            <w:vAlign w:val="center"/>
          </w:tcPr>
          <w:p w:rsidR="00A62E99" w:rsidRPr="00945329" w:rsidRDefault="00A62E99" w:rsidP="00FE1D9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5329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FE1D9D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太魯閣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 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嘉里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中部阿美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945329">
        <w:trPr>
          <w:trHeight w:val="397"/>
        </w:trPr>
        <w:tc>
          <w:tcPr>
            <w:tcW w:w="708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A62E99" w:rsidRDefault="00A62E99" w:rsidP="0057479F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 w:rsidR="00A62E99" w:rsidRPr="00945329" w:rsidRDefault="00A62E99" w:rsidP="00FE1D9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62E99" w:rsidRDefault="00A62E99" w:rsidP="00664E3B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國小組決賽抽籤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771BA3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2E99" w:rsidRDefault="00A62E99" w:rsidP="00704D0A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A62E99" w:rsidRDefault="00A62E99" w:rsidP="00BA3305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704D0A">
        <w:rPr>
          <w:rFonts w:ascii="標楷體" w:eastAsia="標楷體" w:hAnsi="標楷體" w:hint="eastAsia"/>
          <w:sz w:val="32"/>
          <w:szCs w:val="32"/>
        </w:rPr>
        <w:t>第一屆全國原住民族語單詞競賽花蓮縣初賽賽程時間表</w:t>
      </w:r>
    </w:p>
    <w:p w:rsidR="00A62E99" w:rsidRPr="00D474FA" w:rsidRDefault="00A62E99" w:rsidP="00D474FA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>
        <w:rPr>
          <w:rFonts w:ascii="標楷體" w:eastAsia="標楷體" w:hAnsi="標楷體"/>
          <w:sz w:val="32"/>
          <w:szCs w:val="32"/>
        </w:rPr>
        <w:t>102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07</w:t>
      </w:r>
      <w:r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星期六</w:t>
      </w:r>
      <w:r>
        <w:rPr>
          <w:rFonts w:ascii="標楷體" w:eastAsia="標楷體" w:hAnsi="標楷體"/>
          <w:sz w:val="32"/>
          <w:szCs w:val="32"/>
        </w:rPr>
        <w:t xml:space="preserve">)         </w:t>
      </w:r>
      <w:r>
        <w:rPr>
          <w:rFonts w:ascii="標楷體" w:eastAsia="標楷體" w:hAnsi="標楷體" w:hint="eastAsia"/>
          <w:sz w:val="32"/>
          <w:szCs w:val="32"/>
        </w:rPr>
        <w:t>比賽地點：復興國小風雨教室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1080"/>
        <w:gridCol w:w="1080"/>
        <w:gridCol w:w="5400"/>
        <w:gridCol w:w="1320"/>
        <w:gridCol w:w="1094"/>
      </w:tblGrid>
      <w:tr w:rsidR="00A62E99" w:rsidRPr="00771BA3" w:rsidTr="00ED19F7">
        <w:tc>
          <w:tcPr>
            <w:tcW w:w="708" w:type="dxa"/>
            <w:vAlign w:val="center"/>
          </w:tcPr>
          <w:p w:rsidR="00A62E99" w:rsidRPr="00ED19F7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19F7">
              <w:rPr>
                <w:rFonts w:ascii="標楷體" w:eastAsia="標楷體" w:hAnsi="標楷體" w:hint="eastAsia"/>
                <w:szCs w:val="24"/>
              </w:rPr>
              <w:t>場次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比賽隊伍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1BA3">
              <w:rPr>
                <w:rFonts w:ascii="標楷體" w:eastAsia="標楷體" w:hAnsi="標楷體" w:hint="eastAsia"/>
                <w:sz w:val="32"/>
                <w:szCs w:val="32"/>
              </w:rPr>
              <w:t>勝隊</w:t>
            </w: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戊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A1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B2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A2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B1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丙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3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己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敗</w:t>
            </w:r>
            <w:r>
              <w:rPr>
                <w:rFonts w:ascii="標楷體" w:eastAsia="標楷體" w:hAnsi="標楷體"/>
                <w:sz w:val="28"/>
                <w:szCs w:val="28"/>
              </w:rPr>
              <w:t>-34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敗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三、四名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敗</w:t>
            </w:r>
            <w:r>
              <w:rPr>
                <w:rFonts w:ascii="標楷體" w:eastAsia="標楷體" w:hAnsi="標楷體"/>
                <w:sz w:val="28"/>
                <w:szCs w:val="28"/>
              </w:rPr>
              <w:t>-36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敗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三、四名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>
              <w:rPr>
                <w:rFonts w:ascii="標楷體" w:eastAsia="標楷體" w:hAnsi="標楷體"/>
                <w:sz w:val="28"/>
                <w:szCs w:val="28"/>
              </w:rPr>
              <w:t>-34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一、二名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2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>
              <w:rPr>
                <w:rFonts w:ascii="標楷體" w:eastAsia="標楷體" w:hAnsi="標楷體"/>
                <w:sz w:val="28"/>
                <w:szCs w:val="28"/>
              </w:rPr>
              <w:t>-36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勝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一、二名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2E99" w:rsidRPr="00771BA3" w:rsidTr="00664E3B">
        <w:trPr>
          <w:trHeight w:val="443"/>
        </w:trPr>
        <w:tc>
          <w:tcPr>
            <w:tcW w:w="708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62E99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771BA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71BA3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320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  <w:vAlign w:val="center"/>
          </w:tcPr>
          <w:p w:rsidR="00A62E99" w:rsidRPr="00771BA3" w:rsidRDefault="00A62E99" w:rsidP="00563FE9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62E99" w:rsidRPr="00BA3305" w:rsidRDefault="00A62E99" w:rsidP="00704D0A">
      <w:pPr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附註：賽程時間為暫定</w:t>
      </w:r>
      <w:r>
        <w:rPr>
          <w:rFonts w:ascii="標楷體" w:eastAsia="標楷體" w:hAnsi="標楷體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若有提前或延後</w:t>
      </w:r>
      <w:r>
        <w:rPr>
          <w:rFonts w:ascii="標楷體" w:eastAsia="標楷體" w:hAnsi="標楷體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以大會公布為準。</w:t>
      </w:r>
    </w:p>
    <w:sectPr w:rsidR="00A62E99" w:rsidRPr="00BA3305" w:rsidSect="00704D0A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99" w:rsidRDefault="00A62E99" w:rsidP="00945329">
      <w:r>
        <w:separator/>
      </w:r>
    </w:p>
  </w:endnote>
  <w:endnote w:type="continuationSeparator" w:id="0">
    <w:p w:rsidR="00A62E99" w:rsidRDefault="00A62E99" w:rsidP="00945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E99" w:rsidRDefault="00A62E99">
    <w:pPr>
      <w:pStyle w:val="Footer"/>
      <w:jc w:val="center"/>
    </w:pPr>
    <w:fldSimple w:instr=" PAGE   \* MERGEFORMAT ">
      <w:r w:rsidRPr="00FF116E">
        <w:rPr>
          <w:noProof/>
          <w:lang w:val="zh-TW"/>
        </w:rPr>
        <w:t>3</w:t>
      </w:r>
    </w:fldSimple>
  </w:p>
  <w:p w:rsidR="00A62E99" w:rsidRDefault="00A62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99" w:rsidRDefault="00A62E99" w:rsidP="00945329">
      <w:r>
        <w:separator/>
      </w:r>
    </w:p>
  </w:footnote>
  <w:footnote w:type="continuationSeparator" w:id="0">
    <w:p w:rsidR="00A62E99" w:rsidRDefault="00A62E99" w:rsidP="00945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D0A"/>
    <w:rsid w:val="0002320F"/>
    <w:rsid w:val="0009320B"/>
    <w:rsid w:val="000E75C8"/>
    <w:rsid w:val="000F1F92"/>
    <w:rsid w:val="000F703C"/>
    <w:rsid w:val="00216093"/>
    <w:rsid w:val="0025027B"/>
    <w:rsid w:val="00301DC2"/>
    <w:rsid w:val="00391DAB"/>
    <w:rsid w:val="004F5CB1"/>
    <w:rsid w:val="00503008"/>
    <w:rsid w:val="005077DC"/>
    <w:rsid w:val="00563FE9"/>
    <w:rsid w:val="0057479F"/>
    <w:rsid w:val="00664E3B"/>
    <w:rsid w:val="006C2EF8"/>
    <w:rsid w:val="00704D0A"/>
    <w:rsid w:val="00764BF3"/>
    <w:rsid w:val="00770B3F"/>
    <w:rsid w:val="00771BA3"/>
    <w:rsid w:val="007C1408"/>
    <w:rsid w:val="008774A0"/>
    <w:rsid w:val="008B69CE"/>
    <w:rsid w:val="008E50B6"/>
    <w:rsid w:val="00945329"/>
    <w:rsid w:val="00974255"/>
    <w:rsid w:val="009A0A76"/>
    <w:rsid w:val="00A07028"/>
    <w:rsid w:val="00A33C30"/>
    <w:rsid w:val="00A62E99"/>
    <w:rsid w:val="00B11219"/>
    <w:rsid w:val="00BA3305"/>
    <w:rsid w:val="00BC4FD6"/>
    <w:rsid w:val="00BE23FB"/>
    <w:rsid w:val="00BE6C0A"/>
    <w:rsid w:val="00BF6C22"/>
    <w:rsid w:val="00D144CC"/>
    <w:rsid w:val="00D31FB3"/>
    <w:rsid w:val="00D474FA"/>
    <w:rsid w:val="00ED19F7"/>
    <w:rsid w:val="00F4259E"/>
    <w:rsid w:val="00FE1D9D"/>
    <w:rsid w:val="00FF1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0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04D0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4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45329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9453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5329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245</Words>
  <Characters>1398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第一屆全國原住民族語單詞競賽花蓮縣初賽賽程時間表</dc:title>
  <dc:subject/>
  <dc:creator>user</dc:creator>
  <cp:keywords/>
  <dc:description/>
  <cp:lastModifiedBy>user</cp:lastModifiedBy>
  <cp:revision>2</cp:revision>
  <cp:lastPrinted>2013-12-02T04:49:00Z</cp:lastPrinted>
  <dcterms:created xsi:type="dcterms:W3CDTF">2013-12-04T02:38:00Z</dcterms:created>
  <dcterms:modified xsi:type="dcterms:W3CDTF">2013-12-04T02:38:00Z</dcterms:modified>
</cp:coreProperties>
</file>