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CD" w:rsidRDefault="003A46CD" w:rsidP="001C6AE1">
      <w:pPr>
        <w:jc w:val="center"/>
        <w:rPr>
          <w:rFonts w:ascii="Times New Roman" w:eastAsia="標楷體" w:hAnsi="Times New Roman"/>
          <w:b/>
          <w:sz w:val="32"/>
        </w:rPr>
      </w:pPr>
      <w:r w:rsidRPr="0028687B">
        <w:rPr>
          <w:rFonts w:ascii="Times New Roman" w:eastAsia="標楷體" w:hAnsi="Times New Roman" w:hint="eastAsia"/>
          <w:b/>
          <w:sz w:val="32"/>
        </w:rPr>
        <w:t>教育部</w:t>
      </w:r>
      <w:r w:rsidRPr="0028687B">
        <w:rPr>
          <w:rFonts w:ascii="Times New Roman" w:eastAsia="標楷體" w:hAnsi="Times New Roman"/>
          <w:b/>
          <w:sz w:val="32"/>
        </w:rPr>
        <w:t>10</w:t>
      </w:r>
      <w:r>
        <w:rPr>
          <w:rFonts w:ascii="Times New Roman" w:eastAsia="標楷體" w:hAnsi="Times New Roman"/>
          <w:b/>
          <w:sz w:val="32"/>
        </w:rPr>
        <w:t>3</w:t>
      </w:r>
      <w:r w:rsidRPr="0028687B">
        <w:rPr>
          <w:rFonts w:ascii="Times New Roman" w:eastAsia="標楷體" w:hAnsi="Times New Roman" w:hint="eastAsia"/>
          <w:b/>
          <w:sz w:val="32"/>
        </w:rPr>
        <w:t>年度</w:t>
      </w:r>
      <w:r>
        <w:rPr>
          <w:rFonts w:ascii="Times New Roman" w:eastAsia="標楷體" w:hAnsi="Times New Roman" w:hint="eastAsia"/>
          <w:b/>
          <w:sz w:val="32"/>
        </w:rPr>
        <w:t>區</w:t>
      </w:r>
      <w:r w:rsidRPr="0028687B">
        <w:rPr>
          <w:rFonts w:ascii="Times New Roman" w:eastAsia="標楷體" w:hAnsi="Times New Roman" w:hint="eastAsia"/>
          <w:b/>
          <w:sz w:val="32"/>
        </w:rPr>
        <w:t>域防災教育服務團計畫</w:t>
      </w:r>
      <w:r>
        <w:rPr>
          <w:rFonts w:ascii="Times New Roman" w:eastAsia="標楷體" w:hAnsi="Times New Roman"/>
          <w:b/>
          <w:sz w:val="32"/>
        </w:rPr>
        <w:t>(</w:t>
      </w:r>
      <w:r>
        <w:rPr>
          <w:rFonts w:ascii="Times New Roman" w:eastAsia="標楷體" w:hAnsi="Times New Roman" w:hint="eastAsia"/>
          <w:b/>
          <w:sz w:val="32"/>
        </w:rPr>
        <w:t>南區</w:t>
      </w:r>
      <w:r>
        <w:rPr>
          <w:rFonts w:ascii="Times New Roman" w:eastAsia="標楷體" w:hAnsi="Times New Roman"/>
          <w:b/>
          <w:sz w:val="32"/>
        </w:rPr>
        <w:t>)</w:t>
      </w:r>
    </w:p>
    <w:p w:rsidR="003A46CD" w:rsidRDefault="003A46CD" w:rsidP="001C6AE1">
      <w:pPr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防災教育核心課程研習規劃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3659"/>
        <w:gridCol w:w="5532"/>
        <w:gridCol w:w="709"/>
      </w:tblGrid>
      <w:tr w:rsidR="003A46CD" w:rsidRPr="00494C10" w:rsidTr="00494C10">
        <w:trPr>
          <w:trHeight w:val="567"/>
          <w:jc w:val="center"/>
        </w:trPr>
        <w:tc>
          <w:tcPr>
            <w:tcW w:w="804" w:type="dxa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3659" w:type="dxa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5532" w:type="dxa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課程綱要</w:t>
            </w:r>
          </w:p>
        </w:tc>
        <w:tc>
          <w:tcPr>
            <w:tcW w:w="709" w:type="dxa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時數</w:t>
            </w: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3659" w:type="dxa"/>
            <w:vMerge w:val="restart"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校園環境安全與災害潛勢檢核</w:t>
            </w:r>
          </w:p>
        </w:tc>
        <w:tc>
          <w:tcPr>
            <w:tcW w:w="5532" w:type="dxa"/>
            <w:vMerge w:val="restart"/>
            <w:vAlign w:val="center"/>
          </w:tcPr>
          <w:p w:rsidR="003A46CD" w:rsidRPr="00494C10" w:rsidRDefault="003A46CD" w:rsidP="008F7197">
            <w:pPr>
              <w:autoSpaceDE w:val="0"/>
              <w:autoSpaceDN w:val="0"/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 xml:space="preserve">1. 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災潛判定原則</w:t>
            </w:r>
          </w:p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 xml:space="preserve">2. 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災潛系統操作方法</w:t>
            </w:r>
          </w:p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 xml:space="preserve">3. 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災潛應用</w:t>
            </w:r>
          </w:p>
        </w:tc>
        <w:tc>
          <w:tcPr>
            <w:tcW w:w="709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autoSpaceDE w:val="0"/>
              <w:autoSpaceDN w:val="0"/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autoSpaceDE w:val="0"/>
              <w:autoSpaceDN w:val="0"/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716"/>
          <w:jc w:val="center"/>
        </w:trPr>
        <w:tc>
          <w:tcPr>
            <w:tcW w:w="804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659" w:type="dxa"/>
            <w:vMerge w:val="restart"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校園防救計畫編撰與檢核</w:t>
            </w:r>
          </w:p>
        </w:tc>
        <w:tc>
          <w:tcPr>
            <w:tcW w:w="5532" w:type="dxa"/>
            <w:vMerge w:val="restart"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校園災害防救計畫之重要性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校園災害潛勢圖資與防救災相關料蒐集與調查</w:t>
            </w: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 xml:space="preserve">    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校園災害防救編組與作業程序研擬與制訂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校園災害防救計畫編撰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校園災害防救計畫檢核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校園災害防救計畫常見問題</w:t>
            </w:r>
          </w:p>
        </w:tc>
        <w:tc>
          <w:tcPr>
            <w:tcW w:w="709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</w:tr>
      <w:tr w:rsidR="003A46CD" w:rsidRPr="00494C10" w:rsidTr="00494C10">
        <w:trPr>
          <w:trHeight w:val="716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717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1"/>
              </w:numPr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452"/>
          <w:jc w:val="center"/>
        </w:trPr>
        <w:tc>
          <w:tcPr>
            <w:tcW w:w="804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659" w:type="dxa"/>
            <w:vMerge w:val="restart"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校園防災地圖製作與檢核</w:t>
            </w:r>
          </w:p>
        </w:tc>
        <w:tc>
          <w:tcPr>
            <w:tcW w:w="5532" w:type="dxa"/>
            <w:vMerge w:val="restart"/>
            <w:vAlign w:val="center"/>
          </w:tcPr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1.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認識防災地圖</w:t>
            </w:r>
          </w:p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2.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防災地圖製作軟體介紹及操作</w:t>
            </w:r>
          </w:p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3.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製作校園防災地圖</w:t>
            </w: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(</w:t>
            </w:r>
            <w:r w:rsidRPr="00494C10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實作</w:t>
            </w:r>
            <w:r w:rsidRPr="00494C10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snapToGrid w:val="0"/>
              <w:spacing w:beforeLines="10"/>
              <w:jc w:val="both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595"/>
          <w:jc w:val="center"/>
        </w:trPr>
        <w:tc>
          <w:tcPr>
            <w:tcW w:w="804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3659" w:type="dxa"/>
            <w:vMerge w:val="restart"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校園防災避難演練與兵棋推演</w:t>
            </w:r>
          </w:p>
        </w:tc>
        <w:tc>
          <w:tcPr>
            <w:tcW w:w="5532" w:type="dxa"/>
            <w:vMerge w:val="restart"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各類型災害疏散避難與演練規劃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輻射人為災害疏散避難與演練規劃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兵棋推演理論應用與實務操作概念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兵棋推演情境模擬與作業流程管控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兵棋推演議題對策與成果評估檢討</w:t>
            </w:r>
          </w:p>
        </w:tc>
        <w:tc>
          <w:tcPr>
            <w:tcW w:w="709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</w:tr>
      <w:tr w:rsidR="003A46CD" w:rsidRPr="00494C10" w:rsidTr="00494C10">
        <w:trPr>
          <w:trHeight w:val="596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596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595"/>
          <w:jc w:val="center"/>
        </w:trPr>
        <w:tc>
          <w:tcPr>
            <w:tcW w:w="804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3659" w:type="dxa"/>
            <w:vMerge w:val="restart"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防災資源整合與應用</w:t>
            </w:r>
          </w:p>
        </w:tc>
        <w:tc>
          <w:tcPr>
            <w:tcW w:w="5532" w:type="dxa"/>
            <w:vMerge w:val="restart"/>
            <w:vAlign w:val="center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全球氣候環境背景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推動防災校園基地的重要性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推動防災校園基地的基本工作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推動防災校園基地步驟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相關的「防災」網站資料蒐集</w:t>
            </w:r>
          </w:p>
        </w:tc>
        <w:tc>
          <w:tcPr>
            <w:tcW w:w="709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</w:tr>
      <w:tr w:rsidR="003A46CD" w:rsidRPr="00494C10" w:rsidTr="00494C10">
        <w:trPr>
          <w:trHeight w:val="596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596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3659" w:type="dxa"/>
            <w:vMerge w:val="restart"/>
            <w:vAlign w:val="center"/>
          </w:tcPr>
          <w:p w:rsidR="003A46CD" w:rsidRPr="00494C10" w:rsidRDefault="003A46CD" w:rsidP="00494C10">
            <w:pPr>
              <w:spacing w:line="500" w:lineRule="exact"/>
              <w:ind w:left="142"/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 w:hint="eastAsia"/>
              </w:rPr>
              <w:t>經驗交流分享與檢測</w:t>
            </w:r>
          </w:p>
        </w:tc>
        <w:tc>
          <w:tcPr>
            <w:tcW w:w="5532" w:type="dxa"/>
            <w:vMerge w:val="restart"/>
          </w:tcPr>
          <w:p w:rsidR="003A46CD" w:rsidRPr="00494C10" w:rsidRDefault="003A46CD" w:rsidP="008F71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邀請參與防災校園網絡建置與實驗計畫績選學校進行經驗分享</w:t>
            </w:r>
          </w:p>
          <w:p w:rsidR="003A46CD" w:rsidRPr="00494C10" w:rsidRDefault="003A46CD" w:rsidP="008F71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napToGrid w:val="0"/>
              <w:spacing w:beforeLines="10"/>
              <w:ind w:leftChars="0" w:left="262" w:hanging="262"/>
              <w:jc w:val="both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臺東縣萬安國小、臺南市</w:t>
            </w:r>
            <w:r w:rsidRPr="00494C10">
              <w:rPr>
                <w:rFonts w:ascii="Arial Unicode MS" w:eastAsia="Arial Unicode MS" w:hAnsi="Arial Unicode MS" w:cs="Arial Unicode MS" w:hint="eastAsia"/>
                <w:kern w:val="0"/>
                <w:sz w:val="25"/>
                <w:szCs w:val="25"/>
              </w:rPr>
              <w:t>𦰡</w:t>
            </w:r>
            <w:r w:rsidRPr="00494C10">
              <w:rPr>
                <w:rFonts w:ascii="Times New Roman" w:eastAsia="標楷體" w:hAnsi="Times New Roman" w:hint="eastAsia"/>
                <w:kern w:val="0"/>
                <w:sz w:val="25"/>
                <w:szCs w:val="25"/>
              </w:rPr>
              <w:t>拔國小、高雄市六龜國小</w:t>
            </w:r>
          </w:p>
        </w:tc>
        <w:tc>
          <w:tcPr>
            <w:tcW w:w="709" w:type="dxa"/>
            <w:vMerge w:val="restart"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  <w:r w:rsidRPr="00494C10">
              <w:rPr>
                <w:rFonts w:ascii="Times New Roman" w:eastAsia="標楷體" w:hAnsi="Times New Roman"/>
              </w:rPr>
              <w:t>2</w:t>
            </w: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</w:tcPr>
          <w:p w:rsidR="003A46CD" w:rsidRPr="00494C10" w:rsidRDefault="003A46CD" w:rsidP="00494C10">
            <w:pPr>
              <w:spacing w:line="500" w:lineRule="exact"/>
              <w:ind w:left="142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</w:tcPr>
          <w:p w:rsidR="003A46CD" w:rsidRPr="00494C10" w:rsidRDefault="003A46CD" w:rsidP="008F7197">
            <w:pPr>
              <w:autoSpaceDE w:val="0"/>
              <w:autoSpaceDN w:val="0"/>
              <w:snapToGrid w:val="0"/>
              <w:spacing w:beforeLines="10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A46CD" w:rsidRPr="00494C10" w:rsidTr="00494C10">
        <w:trPr>
          <w:trHeight w:val="360"/>
          <w:jc w:val="center"/>
        </w:trPr>
        <w:tc>
          <w:tcPr>
            <w:tcW w:w="804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59" w:type="dxa"/>
            <w:vMerge/>
          </w:tcPr>
          <w:p w:rsidR="003A46CD" w:rsidRPr="00494C10" w:rsidRDefault="003A46CD" w:rsidP="00494C10">
            <w:pPr>
              <w:spacing w:line="500" w:lineRule="exact"/>
              <w:ind w:left="142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532" w:type="dxa"/>
            <w:vMerge/>
          </w:tcPr>
          <w:p w:rsidR="003A46CD" w:rsidRPr="00494C10" w:rsidRDefault="003A46CD" w:rsidP="008F7197">
            <w:pPr>
              <w:autoSpaceDE w:val="0"/>
              <w:autoSpaceDN w:val="0"/>
              <w:snapToGrid w:val="0"/>
              <w:spacing w:beforeLines="10"/>
              <w:rPr>
                <w:rFonts w:ascii="Times New Roman" w:eastAsia="標楷體" w:hAnsi="Times New Roman"/>
                <w:kern w:val="0"/>
                <w:sz w:val="25"/>
                <w:szCs w:val="25"/>
              </w:rPr>
            </w:pPr>
          </w:p>
        </w:tc>
        <w:tc>
          <w:tcPr>
            <w:tcW w:w="709" w:type="dxa"/>
            <w:vMerge/>
            <w:vAlign w:val="center"/>
          </w:tcPr>
          <w:p w:rsidR="003A46CD" w:rsidRPr="00494C10" w:rsidRDefault="003A46CD" w:rsidP="00494C1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3A46CD" w:rsidRDefault="003A46CD" w:rsidP="0008559B"/>
    <w:p w:rsidR="003A46CD" w:rsidRDefault="003A46CD" w:rsidP="0008559B"/>
    <w:p w:rsidR="003A46CD" w:rsidRDefault="003A46CD" w:rsidP="0008559B">
      <w:pPr>
        <w:sectPr w:rsidR="003A46CD" w:rsidSect="00123C02">
          <w:pgSz w:w="11906" w:h="16838"/>
          <w:pgMar w:top="1800" w:right="1440" w:bottom="1800" w:left="1440" w:header="851" w:footer="992" w:gutter="0"/>
          <w:cols w:space="425"/>
          <w:docGrid w:type="lines" w:linePitch="360"/>
        </w:sectPr>
      </w:pPr>
    </w:p>
    <w:p w:rsidR="003A46CD" w:rsidRDefault="003A46CD" w:rsidP="004759E5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【花東場次】</w:t>
      </w:r>
    </w:p>
    <w:p w:rsidR="003A46CD" w:rsidRDefault="003A46CD" w:rsidP="004759E5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時間：</w:t>
      </w:r>
      <w:r>
        <w:rPr>
          <w:rFonts w:ascii="Times New Roman" w:eastAsia="標楷體" w:hAnsi="Times New Roman"/>
          <w:b/>
          <w:sz w:val="32"/>
        </w:rPr>
        <w:t>103</w:t>
      </w:r>
      <w:r>
        <w:rPr>
          <w:rFonts w:ascii="Times New Roman" w:eastAsia="標楷體" w:hAnsi="Times New Roman" w:hint="eastAsia"/>
          <w:b/>
          <w:sz w:val="32"/>
        </w:rPr>
        <w:t>年</w:t>
      </w:r>
      <w:r>
        <w:rPr>
          <w:rFonts w:ascii="Times New Roman" w:eastAsia="標楷體" w:hAnsi="Times New Roman"/>
          <w:b/>
          <w:sz w:val="32"/>
        </w:rPr>
        <w:t>4</w:t>
      </w:r>
      <w:r>
        <w:rPr>
          <w:rFonts w:ascii="Times New Roman" w:eastAsia="標楷體" w:hAnsi="Times New Roman" w:hint="eastAsia"/>
          <w:b/>
          <w:sz w:val="32"/>
        </w:rPr>
        <w:t>月</w:t>
      </w:r>
      <w:r>
        <w:rPr>
          <w:rFonts w:ascii="Times New Roman" w:eastAsia="標楷體" w:hAnsi="Times New Roman"/>
          <w:b/>
          <w:sz w:val="32"/>
        </w:rPr>
        <w:t>24</w:t>
      </w:r>
      <w:r>
        <w:rPr>
          <w:rFonts w:ascii="Times New Roman" w:eastAsia="標楷體" w:hAnsi="Times New Roman" w:hint="eastAsia"/>
          <w:b/>
          <w:sz w:val="32"/>
        </w:rPr>
        <w:t>日</w:t>
      </w:r>
      <w:r>
        <w:rPr>
          <w:rFonts w:ascii="Times New Roman" w:eastAsia="標楷體" w:hAnsi="Times New Roman"/>
          <w:b/>
          <w:sz w:val="32"/>
        </w:rPr>
        <w:t>(</w:t>
      </w:r>
      <w:r>
        <w:rPr>
          <w:rFonts w:ascii="Times New Roman" w:eastAsia="標楷體" w:hAnsi="Times New Roman" w:hint="eastAsia"/>
          <w:b/>
          <w:sz w:val="32"/>
        </w:rPr>
        <w:t>四</w:t>
      </w:r>
      <w:r>
        <w:rPr>
          <w:rFonts w:ascii="Times New Roman" w:eastAsia="標楷體" w:hAnsi="Times New Roman"/>
          <w:b/>
          <w:sz w:val="32"/>
        </w:rPr>
        <w:t>)</w:t>
      </w:r>
      <w:r>
        <w:rPr>
          <w:rFonts w:ascii="Times New Roman" w:eastAsia="標楷體" w:hAnsi="Times New Roman" w:hint="eastAsia"/>
          <w:b/>
          <w:sz w:val="32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4"/>
          <w:attr w:name="Year" w:val="2014"/>
        </w:smartTagPr>
        <w:r>
          <w:rPr>
            <w:rFonts w:ascii="Times New Roman" w:eastAsia="標楷體" w:hAnsi="Times New Roman"/>
            <w:b/>
            <w:sz w:val="32"/>
          </w:rPr>
          <w:t>4</w:t>
        </w:r>
        <w:r>
          <w:rPr>
            <w:rFonts w:ascii="Times New Roman" w:eastAsia="標楷體" w:hAnsi="Times New Roman" w:hint="eastAsia"/>
            <w:b/>
            <w:sz w:val="32"/>
          </w:rPr>
          <w:t>月</w:t>
        </w:r>
        <w:r>
          <w:rPr>
            <w:rFonts w:ascii="Times New Roman" w:eastAsia="標楷體" w:hAnsi="Times New Roman"/>
            <w:b/>
            <w:sz w:val="32"/>
          </w:rPr>
          <w:t>25</w:t>
        </w:r>
        <w:r>
          <w:rPr>
            <w:rFonts w:ascii="Times New Roman" w:eastAsia="標楷體" w:hAnsi="Times New Roman" w:hint="eastAsia"/>
            <w:b/>
            <w:sz w:val="32"/>
          </w:rPr>
          <w:t>日</w:t>
        </w:r>
      </w:smartTag>
      <w:r>
        <w:rPr>
          <w:rFonts w:ascii="Times New Roman" w:eastAsia="標楷體" w:hAnsi="Times New Roman"/>
          <w:b/>
          <w:sz w:val="32"/>
        </w:rPr>
        <w:t xml:space="preserve"> (</w:t>
      </w:r>
      <w:r>
        <w:rPr>
          <w:rFonts w:ascii="Times New Roman" w:eastAsia="標楷體" w:hAnsi="Times New Roman" w:hint="eastAsia"/>
          <w:b/>
          <w:sz w:val="32"/>
        </w:rPr>
        <w:t>五</w:t>
      </w:r>
      <w:r>
        <w:rPr>
          <w:rFonts w:ascii="Times New Roman" w:eastAsia="標楷體" w:hAnsi="Times New Roman"/>
          <w:b/>
          <w:sz w:val="32"/>
        </w:rPr>
        <w:t>)</w:t>
      </w:r>
    </w:p>
    <w:p w:rsidR="003A46CD" w:rsidRDefault="003A46CD" w:rsidP="00F92ED4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地點：</w:t>
      </w:r>
      <w:r w:rsidRPr="000731B3">
        <w:rPr>
          <w:rFonts w:ascii="Times New Roman" w:eastAsia="標楷體" w:hAnsi="Times New Roman" w:hint="eastAsia"/>
          <w:b/>
          <w:sz w:val="32"/>
        </w:rPr>
        <w:t>花蓮縣花蓮市林政街</w:t>
      </w:r>
      <w:r w:rsidRPr="000731B3">
        <w:rPr>
          <w:rFonts w:ascii="Times New Roman" w:eastAsia="標楷體" w:hAnsi="Times New Roman"/>
          <w:b/>
          <w:sz w:val="32"/>
        </w:rPr>
        <w:t>7</w:t>
      </w:r>
      <w:r w:rsidRPr="000731B3">
        <w:rPr>
          <w:rFonts w:ascii="Times New Roman" w:eastAsia="標楷體" w:hAnsi="Times New Roman" w:hint="eastAsia"/>
          <w:b/>
          <w:sz w:val="32"/>
        </w:rPr>
        <w:t>號</w:t>
      </w:r>
      <w:r>
        <w:rPr>
          <w:rFonts w:ascii="Times New Roman" w:eastAsia="標楷體" w:hAnsi="Times New Roman" w:hint="eastAsia"/>
          <w:b/>
          <w:sz w:val="32"/>
        </w:rPr>
        <w:t>（國風國中）</w:t>
      </w:r>
    </w:p>
    <w:p w:rsidR="003A46CD" w:rsidRPr="000731B3" w:rsidRDefault="003A46CD" w:rsidP="004759E5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/>
          <w:b/>
          <w:sz w:val="32"/>
        </w:rPr>
      </w:pPr>
    </w:p>
    <w:p w:rsidR="003A46CD" w:rsidRPr="000731B3" w:rsidRDefault="003A46CD" w:rsidP="00E3384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" o:spid="_x0000_i1025" type="#_x0000_t75" style="width:397.5pt;height:5in;visibility:visible">
            <v:imagedata r:id="rId7" o:title=""/>
          </v:shape>
        </w:pict>
      </w:r>
    </w:p>
    <w:p w:rsidR="003A46CD" w:rsidRPr="004759E5" w:rsidRDefault="003A46CD" w:rsidP="004759E5">
      <w:pPr>
        <w:rPr>
          <w:rFonts w:ascii="Times New Roman" w:eastAsia="標楷體" w:hAnsi="Times New Roman"/>
          <w:b/>
          <w:sz w:val="32"/>
        </w:rPr>
      </w:pPr>
    </w:p>
    <w:p w:rsidR="003A46CD" w:rsidRDefault="003A46CD" w:rsidP="00C50CC6">
      <w:pPr>
        <w:jc w:val="center"/>
        <w:rPr>
          <w:rFonts w:ascii="Times New Roman" w:eastAsia="標楷體" w:hAnsi="Times New Roman"/>
          <w:b/>
          <w:sz w:val="32"/>
        </w:rPr>
      </w:pPr>
    </w:p>
    <w:p w:rsidR="003A46CD" w:rsidRDefault="003A46CD" w:rsidP="00C50CC6">
      <w:pPr>
        <w:jc w:val="center"/>
        <w:rPr>
          <w:rFonts w:ascii="Times New Roman" w:eastAsia="標楷體" w:hAnsi="Times New Roman"/>
          <w:b/>
          <w:sz w:val="32"/>
        </w:rPr>
        <w:sectPr w:rsidR="003A46CD" w:rsidSect="00FA2ED9">
          <w:pgSz w:w="11906" w:h="16838"/>
          <w:pgMar w:top="1800" w:right="1440" w:bottom="1800" w:left="1440" w:header="851" w:footer="992" w:gutter="0"/>
          <w:cols w:space="425"/>
          <w:docGrid w:type="lines" w:linePitch="360"/>
        </w:sect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2920"/>
        <w:gridCol w:w="1260"/>
        <w:gridCol w:w="2880"/>
        <w:gridCol w:w="1294"/>
      </w:tblGrid>
      <w:tr w:rsidR="003A46CD" w:rsidRPr="00494C10" w:rsidTr="00E4257D">
        <w:tc>
          <w:tcPr>
            <w:tcW w:w="9498" w:type="dxa"/>
            <w:gridSpan w:val="5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b/>
                <w:szCs w:val="24"/>
              </w:rPr>
              <w:t>南區防災教育服務團計畫防災教育核心課程</w:t>
            </w:r>
            <w:r w:rsidRPr="00F92ED4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E33842">
              <w:rPr>
                <w:rFonts w:ascii="Times New Roman" w:eastAsia="標楷體" w:hAnsi="Times New Roman" w:hint="eastAsia"/>
                <w:b/>
                <w:szCs w:val="24"/>
              </w:rPr>
              <w:t>花蓮、臺東</w:t>
            </w:r>
            <w:r w:rsidRPr="00F92ED4">
              <w:rPr>
                <w:rFonts w:ascii="Times New Roman" w:eastAsia="標楷體" w:hAnsi="Times New Roman" w:hint="eastAsia"/>
                <w:b/>
                <w:szCs w:val="24"/>
              </w:rPr>
              <w:t>場</w:t>
            </w:r>
            <w:r w:rsidRPr="00F92ED4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  <w:r w:rsidRPr="00F92ED4">
              <w:rPr>
                <w:rFonts w:ascii="Times New Roman" w:eastAsia="標楷體" w:hAnsi="Times New Roman" w:hint="eastAsia"/>
                <w:b/>
                <w:szCs w:val="24"/>
              </w:rPr>
              <w:t>議程</w:t>
            </w:r>
          </w:p>
          <w:p w:rsidR="003A46CD" w:rsidRPr="00F92ED4" w:rsidRDefault="003A46CD" w:rsidP="00E3384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b/>
                <w:szCs w:val="24"/>
              </w:rPr>
              <w:t>第一日</w:t>
            </w:r>
            <w:r w:rsidRPr="00F92ED4">
              <w:rPr>
                <w:rFonts w:ascii="Times New Roman" w:eastAsia="標楷體" w:hAnsi="Times New Roman"/>
                <w:b/>
                <w:szCs w:val="24"/>
              </w:rPr>
              <w:t xml:space="preserve"> (4/2</w:t>
            </w:r>
            <w:r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F92ED4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使用時間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主持人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備考</w:t>
            </w: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0800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0820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準備及報到時間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20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承辦單位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講習人員報到</w:t>
            </w: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0820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0830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主持人致詞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高雄大學</w:t>
            </w:r>
          </w:p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吳明淏</w:t>
            </w:r>
            <w:r w:rsidRPr="00F92ED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0830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1000</w:t>
            </w:r>
          </w:p>
        </w:tc>
        <w:tc>
          <w:tcPr>
            <w:tcW w:w="2920" w:type="dxa"/>
            <w:vAlign w:val="center"/>
          </w:tcPr>
          <w:p w:rsidR="003A46CD" w:rsidRPr="00494C10" w:rsidRDefault="003A46CD" w:rsidP="0054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4C10">
              <w:rPr>
                <w:rFonts w:ascii="標楷體" w:eastAsia="標楷體" w:hAnsi="標楷體" w:hint="eastAsia"/>
                <w:szCs w:val="24"/>
              </w:rPr>
              <w:t>校園防救計畫編撰與檢核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90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E33842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銘傳大學</w:t>
            </w:r>
          </w:p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王价巨</w:t>
            </w:r>
            <w:r w:rsidRPr="00E3384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1000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1030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課後交流</w:t>
            </w:r>
            <w:r w:rsidRPr="00F92ED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 xml:space="preserve">&amp; 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茶水時間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30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1030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1200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543E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</w:rPr>
              <w:t>防災資源整合與應用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90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E33842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銘傳大學</w:t>
            </w:r>
          </w:p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王价巨</w:t>
            </w:r>
            <w:r w:rsidRPr="00E3384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1200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1300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課後交流</w:t>
            </w:r>
            <w:r w:rsidRPr="00F92ED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&amp;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中餐休息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60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1300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1430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</w:rPr>
              <w:t>校園防災避難演練與兵棋推演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90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高雄大學</w:t>
            </w:r>
          </w:p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吳明淏</w:t>
            </w:r>
            <w:r w:rsidRPr="00F92ED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1430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1500</w:t>
            </w:r>
          </w:p>
        </w:tc>
        <w:tc>
          <w:tcPr>
            <w:tcW w:w="292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課後交流</w:t>
            </w:r>
            <w:r w:rsidRPr="00F92ED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 xml:space="preserve">&amp; 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茶水時間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30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F92ED4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1500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1630</w:t>
            </w:r>
          </w:p>
        </w:tc>
        <w:tc>
          <w:tcPr>
            <w:tcW w:w="2920" w:type="dxa"/>
            <w:vAlign w:val="center"/>
          </w:tcPr>
          <w:p w:rsidR="003A46CD" w:rsidRPr="00494C10" w:rsidRDefault="003A46CD" w:rsidP="0054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4C10">
              <w:rPr>
                <w:rFonts w:ascii="標楷體" w:eastAsia="標楷體" w:hAnsi="標楷體" w:hint="eastAsia"/>
              </w:rPr>
              <w:t>經驗交流分享與檢測</w:t>
            </w:r>
          </w:p>
        </w:tc>
        <w:tc>
          <w:tcPr>
            <w:tcW w:w="1260" w:type="dxa"/>
            <w:vAlign w:val="center"/>
          </w:tcPr>
          <w:p w:rsidR="003A46CD" w:rsidRPr="00F92ED4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/>
                <w:szCs w:val="24"/>
              </w:rPr>
              <w:t>90</w:t>
            </w:r>
            <w:r w:rsidRPr="00F92ED4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Default="003A46CD" w:rsidP="00543ED4">
            <w:pPr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臺東縣萬安國小</w:t>
            </w:r>
          </w:p>
          <w:p w:rsidR="003A46CD" w:rsidRPr="002D5374" w:rsidRDefault="003A46CD" w:rsidP="00E33842">
            <w:pPr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余德章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主任</w:t>
            </w:r>
          </w:p>
        </w:tc>
        <w:tc>
          <w:tcPr>
            <w:tcW w:w="1294" w:type="dxa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9498" w:type="dxa"/>
            <w:gridSpan w:val="5"/>
            <w:vAlign w:val="center"/>
          </w:tcPr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第一日</w:t>
            </w:r>
          </w:p>
          <w:p w:rsidR="003A46CD" w:rsidRPr="00F92ED4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92ED4">
              <w:rPr>
                <w:rFonts w:ascii="Times New Roman" w:eastAsia="標楷體" w:hAnsi="Times New Roman" w:hint="eastAsia"/>
                <w:szCs w:val="24"/>
              </w:rPr>
              <w:t>課程結束</w:t>
            </w:r>
          </w:p>
        </w:tc>
      </w:tr>
    </w:tbl>
    <w:p w:rsidR="003A46CD" w:rsidRDefault="003A46CD" w:rsidP="00C50CC6">
      <w:pPr>
        <w:jc w:val="center"/>
        <w:rPr>
          <w:rFonts w:ascii="Times New Roman" w:eastAsia="標楷體" w:hAnsi="Times New Roman"/>
          <w:b/>
          <w:sz w:val="3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2920"/>
        <w:gridCol w:w="1260"/>
        <w:gridCol w:w="2880"/>
        <w:gridCol w:w="1294"/>
      </w:tblGrid>
      <w:tr w:rsidR="003A46CD" w:rsidRPr="00494C10" w:rsidTr="00E4257D">
        <w:tc>
          <w:tcPr>
            <w:tcW w:w="9498" w:type="dxa"/>
            <w:gridSpan w:val="5"/>
            <w:vAlign w:val="center"/>
          </w:tcPr>
          <w:p w:rsidR="003A46CD" w:rsidRPr="00E33842" w:rsidRDefault="003A46CD" w:rsidP="00E3384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b/>
                <w:szCs w:val="24"/>
              </w:rPr>
              <w:t>南區防災教育服務團計畫防災教育核心課程</w:t>
            </w:r>
            <w:r w:rsidRPr="00E33842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E33842">
              <w:rPr>
                <w:rFonts w:ascii="Times New Roman" w:eastAsia="標楷體" w:hAnsi="Times New Roman" w:hint="eastAsia"/>
                <w:b/>
                <w:szCs w:val="24"/>
              </w:rPr>
              <w:t>花蓮、臺東場</w:t>
            </w:r>
            <w:r w:rsidRPr="00E33842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  <w:r w:rsidRPr="00E33842">
              <w:rPr>
                <w:rFonts w:ascii="Times New Roman" w:eastAsia="標楷體" w:hAnsi="Times New Roman" w:hint="eastAsia"/>
                <w:b/>
                <w:szCs w:val="24"/>
              </w:rPr>
              <w:t>議程</w:t>
            </w:r>
          </w:p>
          <w:p w:rsidR="003A46CD" w:rsidRPr="00E33842" w:rsidRDefault="003A46CD" w:rsidP="00E3384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b/>
                <w:szCs w:val="24"/>
              </w:rPr>
              <w:t>第二日</w:t>
            </w:r>
            <w:r w:rsidRPr="00E33842">
              <w:rPr>
                <w:rFonts w:ascii="Times New Roman" w:eastAsia="標楷體" w:hAnsi="Times New Roman"/>
                <w:b/>
                <w:szCs w:val="24"/>
              </w:rPr>
              <w:t xml:space="preserve"> (4/25)</w:t>
            </w: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292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26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使用時間</w:t>
            </w:r>
          </w:p>
        </w:tc>
        <w:tc>
          <w:tcPr>
            <w:tcW w:w="288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主持人</w:t>
            </w:r>
          </w:p>
        </w:tc>
        <w:tc>
          <w:tcPr>
            <w:tcW w:w="1294" w:type="dxa"/>
            <w:vAlign w:val="center"/>
          </w:tcPr>
          <w:p w:rsidR="003A46CD" w:rsidRPr="00E33842" w:rsidRDefault="003A46CD" w:rsidP="00E4257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備考</w:t>
            </w: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0800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0830</w:t>
            </w:r>
          </w:p>
        </w:tc>
        <w:tc>
          <w:tcPr>
            <w:tcW w:w="292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準備及報到時間</w:t>
            </w:r>
          </w:p>
        </w:tc>
        <w:tc>
          <w:tcPr>
            <w:tcW w:w="126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30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承辦單位</w:t>
            </w:r>
          </w:p>
        </w:tc>
        <w:tc>
          <w:tcPr>
            <w:tcW w:w="1294" w:type="dxa"/>
            <w:vAlign w:val="center"/>
          </w:tcPr>
          <w:p w:rsidR="003A46CD" w:rsidRPr="00E33842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講習人員報到</w:t>
            </w: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0830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1000</w:t>
            </w:r>
          </w:p>
        </w:tc>
        <w:tc>
          <w:tcPr>
            <w:tcW w:w="2920" w:type="dxa"/>
            <w:vAlign w:val="center"/>
          </w:tcPr>
          <w:p w:rsidR="003A46CD" w:rsidRPr="00E33842" w:rsidRDefault="003A46CD" w:rsidP="00E3384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校園環境安全與災害潛勢檢核</w:t>
            </w:r>
          </w:p>
        </w:tc>
        <w:tc>
          <w:tcPr>
            <w:tcW w:w="126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90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1B44DE" w:rsidRDefault="003A46CD" w:rsidP="00543ED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44DE">
              <w:rPr>
                <w:rFonts w:ascii="Times New Roman" w:eastAsia="標楷體" w:hAnsi="Times New Roman" w:hint="eastAsia"/>
                <w:sz w:val="28"/>
                <w:szCs w:val="28"/>
              </w:rPr>
              <w:t>李文正</w:t>
            </w:r>
            <w:r w:rsidRPr="001B44D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B44DE">
              <w:rPr>
                <w:rFonts w:ascii="Times New Roman" w:eastAsia="標楷體" w:hAnsi="Times New Roman" w:hint="eastAsia"/>
                <w:sz w:val="28"/>
                <w:szCs w:val="28"/>
              </w:rPr>
              <w:t>博士</w:t>
            </w:r>
          </w:p>
        </w:tc>
        <w:tc>
          <w:tcPr>
            <w:tcW w:w="1294" w:type="dxa"/>
            <w:vAlign w:val="center"/>
          </w:tcPr>
          <w:p w:rsidR="003A46CD" w:rsidRPr="00E33842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1000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1030</w:t>
            </w:r>
          </w:p>
        </w:tc>
        <w:tc>
          <w:tcPr>
            <w:tcW w:w="292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課後交流</w:t>
            </w:r>
            <w:r w:rsidRPr="00E3384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 xml:space="preserve">&amp; 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茶水時間</w:t>
            </w:r>
          </w:p>
        </w:tc>
        <w:tc>
          <w:tcPr>
            <w:tcW w:w="126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30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3A46CD" w:rsidRPr="00E33842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1144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1030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│</w:t>
            </w:r>
          </w:p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1200</w:t>
            </w:r>
          </w:p>
        </w:tc>
        <w:tc>
          <w:tcPr>
            <w:tcW w:w="292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校園防災地圖製作與檢核</w:t>
            </w:r>
          </w:p>
        </w:tc>
        <w:tc>
          <w:tcPr>
            <w:tcW w:w="1260" w:type="dxa"/>
            <w:vAlign w:val="center"/>
          </w:tcPr>
          <w:p w:rsidR="003A46CD" w:rsidRPr="00E33842" w:rsidRDefault="003A46CD" w:rsidP="00E425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/>
                <w:szCs w:val="24"/>
              </w:rPr>
              <w:t>90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2880" w:type="dxa"/>
            <w:vAlign w:val="center"/>
          </w:tcPr>
          <w:p w:rsidR="003A46CD" w:rsidRPr="001B44DE" w:rsidRDefault="003A46CD" w:rsidP="00543ED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44DE">
              <w:rPr>
                <w:rFonts w:ascii="Times New Roman" w:eastAsia="標楷體" w:hAnsi="Times New Roman" w:hint="eastAsia"/>
                <w:sz w:val="28"/>
                <w:szCs w:val="28"/>
              </w:rPr>
              <w:t>李文正</w:t>
            </w:r>
            <w:r w:rsidRPr="001B44D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B44DE">
              <w:rPr>
                <w:rFonts w:ascii="Times New Roman" w:eastAsia="標楷體" w:hAnsi="Times New Roman" w:hint="eastAsia"/>
                <w:sz w:val="28"/>
                <w:szCs w:val="28"/>
              </w:rPr>
              <w:t>博士</w:t>
            </w:r>
          </w:p>
        </w:tc>
        <w:tc>
          <w:tcPr>
            <w:tcW w:w="1294" w:type="dxa"/>
            <w:vAlign w:val="center"/>
          </w:tcPr>
          <w:p w:rsidR="003A46CD" w:rsidRPr="00E33842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46CD" w:rsidRPr="00494C10" w:rsidTr="00E4257D">
        <w:tc>
          <w:tcPr>
            <w:tcW w:w="9498" w:type="dxa"/>
            <w:gridSpan w:val="5"/>
            <w:vAlign w:val="center"/>
          </w:tcPr>
          <w:p w:rsidR="003A46CD" w:rsidRPr="00E33842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第二日</w:t>
            </w:r>
            <w:r w:rsidRPr="00E3384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33842">
              <w:rPr>
                <w:rFonts w:ascii="Times New Roman" w:eastAsia="標楷體" w:hAnsi="Times New Roman" w:hint="eastAsia"/>
                <w:szCs w:val="24"/>
              </w:rPr>
              <w:t>課程結束</w:t>
            </w:r>
          </w:p>
          <w:p w:rsidR="003A46CD" w:rsidRPr="00E33842" w:rsidRDefault="003A46CD" w:rsidP="00E425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3842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</w:tr>
    </w:tbl>
    <w:p w:rsidR="003A46CD" w:rsidRPr="00101A51" w:rsidRDefault="003A46CD" w:rsidP="008F7197">
      <w:pPr>
        <w:jc w:val="center"/>
      </w:pPr>
    </w:p>
    <w:sectPr w:rsidR="003A46CD" w:rsidRPr="00101A51" w:rsidSect="00DE08A4">
      <w:pgSz w:w="11906" w:h="1683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CD" w:rsidRDefault="003A46CD" w:rsidP="007318E5">
      <w:r>
        <w:separator/>
      </w:r>
    </w:p>
  </w:endnote>
  <w:endnote w:type="continuationSeparator" w:id="0">
    <w:p w:rsidR="003A46CD" w:rsidRDefault="003A46CD" w:rsidP="0073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CD" w:rsidRDefault="003A46CD" w:rsidP="007318E5">
      <w:r>
        <w:separator/>
      </w:r>
    </w:p>
  </w:footnote>
  <w:footnote w:type="continuationSeparator" w:id="0">
    <w:p w:rsidR="003A46CD" w:rsidRDefault="003A46CD" w:rsidP="00731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F94"/>
    <w:multiLevelType w:val="hybridMultilevel"/>
    <w:tmpl w:val="C01ED5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89E0F23"/>
    <w:multiLevelType w:val="hybridMultilevel"/>
    <w:tmpl w:val="EB223FF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49D2C05"/>
    <w:multiLevelType w:val="hybridMultilevel"/>
    <w:tmpl w:val="C01ED5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2201577"/>
    <w:multiLevelType w:val="hybridMultilevel"/>
    <w:tmpl w:val="45A6515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D82"/>
    <w:rsid w:val="000319FF"/>
    <w:rsid w:val="000731B3"/>
    <w:rsid w:val="00080F4C"/>
    <w:rsid w:val="0008559B"/>
    <w:rsid w:val="00101A51"/>
    <w:rsid w:val="00110596"/>
    <w:rsid w:val="00123C02"/>
    <w:rsid w:val="00190C3F"/>
    <w:rsid w:val="001A27D9"/>
    <w:rsid w:val="001A2C48"/>
    <w:rsid w:val="001B44DE"/>
    <w:rsid w:val="001C6AE1"/>
    <w:rsid w:val="001D0D70"/>
    <w:rsid w:val="00203FC5"/>
    <w:rsid w:val="0020721C"/>
    <w:rsid w:val="00245718"/>
    <w:rsid w:val="00252E50"/>
    <w:rsid w:val="0028687B"/>
    <w:rsid w:val="002A3B04"/>
    <w:rsid w:val="002A4D3F"/>
    <w:rsid w:val="002C268B"/>
    <w:rsid w:val="002D5374"/>
    <w:rsid w:val="00303892"/>
    <w:rsid w:val="00322C7D"/>
    <w:rsid w:val="00326156"/>
    <w:rsid w:val="00341AF7"/>
    <w:rsid w:val="00370DA4"/>
    <w:rsid w:val="00391C33"/>
    <w:rsid w:val="003A46CD"/>
    <w:rsid w:val="003A4A58"/>
    <w:rsid w:val="0040372E"/>
    <w:rsid w:val="0041235E"/>
    <w:rsid w:val="00423D8B"/>
    <w:rsid w:val="00443D82"/>
    <w:rsid w:val="004759E5"/>
    <w:rsid w:val="00480340"/>
    <w:rsid w:val="00494C10"/>
    <w:rsid w:val="004B415B"/>
    <w:rsid w:val="004B590B"/>
    <w:rsid w:val="004F4D3F"/>
    <w:rsid w:val="00521C07"/>
    <w:rsid w:val="00543480"/>
    <w:rsid w:val="00543ED4"/>
    <w:rsid w:val="005A33E8"/>
    <w:rsid w:val="005D2DD6"/>
    <w:rsid w:val="00625278"/>
    <w:rsid w:val="00634E86"/>
    <w:rsid w:val="00661C16"/>
    <w:rsid w:val="006713E3"/>
    <w:rsid w:val="00696C7F"/>
    <w:rsid w:val="00713E0D"/>
    <w:rsid w:val="00731363"/>
    <w:rsid w:val="007318E5"/>
    <w:rsid w:val="007375A8"/>
    <w:rsid w:val="0075020F"/>
    <w:rsid w:val="00763783"/>
    <w:rsid w:val="007A36FB"/>
    <w:rsid w:val="007F47BB"/>
    <w:rsid w:val="008519D2"/>
    <w:rsid w:val="00851BE1"/>
    <w:rsid w:val="008C7490"/>
    <w:rsid w:val="008D4B6C"/>
    <w:rsid w:val="008E1B68"/>
    <w:rsid w:val="008F7197"/>
    <w:rsid w:val="00964FC9"/>
    <w:rsid w:val="009816E5"/>
    <w:rsid w:val="009865B1"/>
    <w:rsid w:val="0099129A"/>
    <w:rsid w:val="00A57ABF"/>
    <w:rsid w:val="00A63A39"/>
    <w:rsid w:val="00A90D24"/>
    <w:rsid w:val="00AB0D39"/>
    <w:rsid w:val="00AB580D"/>
    <w:rsid w:val="00AE78F0"/>
    <w:rsid w:val="00B8622C"/>
    <w:rsid w:val="00B87A14"/>
    <w:rsid w:val="00C50CC6"/>
    <w:rsid w:val="00C50E81"/>
    <w:rsid w:val="00C55E20"/>
    <w:rsid w:val="00C56CD3"/>
    <w:rsid w:val="00C81AF7"/>
    <w:rsid w:val="00C94518"/>
    <w:rsid w:val="00C95B81"/>
    <w:rsid w:val="00CB73CB"/>
    <w:rsid w:val="00CD67B0"/>
    <w:rsid w:val="00D071A4"/>
    <w:rsid w:val="00D6381D"/>
    <w:rsid w:val="00D7415B"/>
    <w:rsid w:val="00DA78C0"/>
    <w:rsid w:val="00DC79DB"/>
    <w:rsid w:val="00DD6A26"/>
    <w:rsid w:val="00DE08A4"/>
    <w:rsid w:val="00DE6A56"/>
    <w:rsid w:val="00DF617C"/>
    <w:rsid w:val="00E165C5"/>
    <w:rsid w:val="00E33842"/>
    <w:rsid w:val="00E4257D"/>
    <w:rsid w:val="00E800C1"/>
    <w:rsid w:val="00E826EF"/>
    <w:rsid w:val="00E901F7"/>
    <w:rsid w:val="00EA1696"/>
    <w:rsid w:val="00EC76F1"/>
    <w:rsid w:val="00EF7C51"/>
    <w:rsid w:val="00F57173"/>
    <w:rsid w:val="00F80F04"/>
    <w:rsid w:val="00F92ED4"/>
    <w:rsid w:val="00FA2ED9"/>
    <w:rsid w:val="00FE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1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71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3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18E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3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18E5"/>
    <w:rPr>
      <w:rFonts w:cs="Times New Roman"/>
      <w:sz w:val="20"/>
      <w:szCs w:val="20"/>
    </w:rPr>
  </w:style>
  <w:style w:type="paragraph" w:styleId="ListParagraph">
    <w:name w:val="List Paragraph"/>
    <w:aliases w:val="清單段落一_J"/>
    <w:basedOn w:val="Normal"/>
    <w:uiPriority w:val="99"/>
    <w:qFormat/>
    <w:rsid w:val="0028687B"/>
    <w:pPr>
      <w:ind w:leftChars="200" w:left="480"/>
    </w:pPr>
  </w:style>
  <w:style w:type="character" w:styleId="Hyperlink">
    <w:name w:val="Hyperlink"/>
    <w:basedOn w:val="DefaultParagraphFont"/>
    <w:uiPriority w:val="99"/>
    <w:rsid w:val="007375A8"/>
    <w:rPr>
      <w:rFonts w:cs="Times New Roman"/>
      <w:color w:val="0000FF"/>
      <w:u w:val="single"/>
    </w:rPr>
  </w:style>
  <w:style w:type="character" w:customStyle="1" w:styleId="st">
    <w:name w:val="st"/>
    <w:basedOn w:val="DefaultParagraphFont"/>
    <w:uiPriority w:val="99"/>
    <w:rsid w:val="00370D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59E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9E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191</Words>
  <Characters>1093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教育部103年度區域防災教育服務團計畫(南區)</dc:title>
  <dc:subject/>
  <dc:creator>superuser</dc:creator>
  <cp:keywords/>
  <dc:description/>
  <cp:lastModifiedBy>hlc</cp:lastModifiedBy>
  <cp:revision>3</cp:revision>
  <dcterms:created xsi:type="dcterms:W3CDTF">2014-04-11T00:34:00Z</dcterms:created>
  <dcterms:modified xsi:type="dcterms:W3CDTF">2014-04-14T02:38:00Z</dcterms:modified>
</cp:coreProperties>
</file>