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8EB" w:rsidRPr="00C009A6" w:rsidRDefault="001208EB" w:rsidP="0063095E">
      <w:pPr>
        <w:tabs>
          <w:tab w:val="left" w:pos="1134"/>
        </w:tabs>
        <w:spacing w:line="500" w:lineRule="exact"/>
        <w:rPr>
          <w:rFonts w:ascii="標楷體" w:eastAsia="標楷體" w:hAnsi="標楷體"/>
          <w:sz w:val="32"/>
        </w:rPr>
      </w:pPr>
      <w:r w:rsidRPr="008D2E4D">
        <w:rPr>
          <w:rFonts w:ascii="標楷體" w:eastAsia="標楷體" w:hAnsi="標楷體" w:hint="eastAsia"/>
          <w:b/>
          <w:sz w:val="36"/>
          <w:szCs w:val="36"/>
        </w:rPr>
        <w:t>教育部全國中小學強震即時警報系統測試訊息</w:t>
      </w:r>
    </w:p>
    <w:p w:rsidR="001208EB" w:rsidRPr="00C009A6" w:rsidRDefault="001208EB" w:rsidP="0081276A">
      <w:pPr>
        <w:numPr>
          <w:ilvl w:val="0"/>
          <w:numId w:val="19"/>
        </w:numPr>
        <w:tabs>
          <w:tab w:val="left" w:pos="1134"/>
        </w:tabs>
        <w:spacing w:line="500" w:lineRule="exact"/>
        <w:ind w:hanging="251"/>
        <w:rPr>
          <w:rFonts w:ascii="標楷體" w:eastAsia="標楷體" w:hAnsi="標楷體"/>
          <w:b/>
          <w:sz w:val="32"/>
        </w:rPr>
      </w:pPr>
      <w:r w:rsidRPr="00C009A6">
        <w:rPr>
          <w:rFonts w:ascii="標楷體" w:eastAsia="標楷體" w:hAnsi="標楷體" w:hint="eastAsia"/>
          <w:b/>
          <w:sz w:val="32"/>
        </w:rPr>
        <w:t>第一階段測試訊息發布：</w:t>
      </w:r>
    </w:p>
    <w:p w:rsidR="001208EB" w:rsidRPr="00C009A6" w:rsidRDefault="001208EB" w:rsidP="00CB4B3B">
      <w:pPr>
        <w:numPr>
          <w:ilvl w:val="0"/>
          <w:numId w:val="17"/>
        </w:numPr>
        <w:tabs>
          <w:tab w:val="left" w:pos="1418"/>
        </w:tabs>
        <w:spacing w:line="500" w:lineRule="exact"/>
        <w:ind w:left="1418" w:firstLine="0"/>
        <w:jc w:val="both"/>
        <w:rPr>
          <w:rFonts w:ascii="標楷體" w:eastAsia="標楷體" w:hAnsi="標楷體"/>
          <w:sz w:val="32"/>
        </w:rPr>
      </w:pPr>
      <w:r w:rsidRPr="00C009A6">
        <w:rPr>
          <w:rFonts w:ascii="標楷體" w:eastAsia="標楷體" w:hAnsi="標楷體" w:hint="eastAsia"/>
          <w:sz w:val="32"/>
        </w:rPr>
        <w:t>交通部中央氣象局於</w:t>
      </w:r>
      <w:r w:rsidRPr="00C009A6">
        <w:rPr>
          <w:rFonts w:ascii="標楷體" w:eastAsia="標楷體" w:hAnsi="標楷體"/>
          <w:sz w:val="32"/>
        </w:rPr>
        <w:t>103</w:t>
      </w:r>
      <w:r w:rsidRPr="00C009A6">
        <w:rPr>
          <w:rFonts w:ascii="標楷體" w:eastAsia="標楷體" w:hAnsi="標楷體" w:hint="eastAsia"/>
          <w:sz w:val="32"/>
        </w:rPr>
        <w:t>年</w:t>
      </w:r>
      <w:r w:rsidRPr="00C009A6">
        <w:rPr>
          <w:rFonts w:ascii="標楷體" w:eastAsia="標楷體" w:hAnsi="標楷體"/>
          <w:sz w:val="32"/>
        </w:rPr>
        <w:t>5</w:t>
      </w:r>
      <w:r w:rsidRPr="00C009A6">
        <w:rPr>
          <w:rFonts w:ascii="標楷體" w:eastAsia="標楷體" w:hAnsi="標楷體" w:hint="eastAsia"/>
          <w:sz w:val="32"/>
        </w:rPr>
        <w:t>月</w:t>
      </w:r>
      <w:r w:rsidRPr="00C009A6">
        <w:rPr>
          <w:rFonts w:ascii="標楷體" w:eastAsia="標楷體" w:hAnsi="標楷體"/>
          <w:sz w:val="32"/>
        </w:rPr>
        <w:t>1</w:t>
      </w:r>
      <w:r w:rsidRPr="00C009A6">
        <w:rPr>
          <w:rFonts w:ascii="標楷體" w:eastAsia="標楷體" w:hAnsi="標楷體" w:hint="eastAsia"/>
          <w:sz w:val="32"/>
        </w:rPr>
        <w:t>日上午</w:t>
      </w:r>
      <w:r w:rsidRPr="00C009A6">
        <w:rPr>
          <w:rFonts w:ascii="標楷體" w:eastAsia="標楷體" w:hAnsi="標楷體"/>
          <w:sz w:val="32"/>
        </w:rPr>
        <w:t>9</w:t>
      </w:r>
      <w:r w:rsidRPr="00C009A6">
        <w:rPr>
          <w:rFonts w:ascii="標楷體" w:eastAsia="標楷體" w:hAnsi="標楷體" w:hint="eastAsia"/>
          <w:sz w:val="32"/>
        </w:rPr>
        <w:t>時</w:t>
      </w:r>
      <w:r w:rsidRPr="00C009A6">
        <w:rPr>
          <w:rFonts w:ascii="標楷體" w:eastAsia="標楷體" w:hAnsi="標楷體"/>
          <w:sz w:val="32"/>
        </w:rPr>
        <w:t>21</w:t>
      </w:r>
      <w:r w:rsidRPr="00C009A6">
        <w:rPr>
          <w:rFonts w:ascii="標楷體" w:eastAsia="標楷體" w:hAnsi="標楷體" w:hint="eastAsia"/>
          <w:sz w:val="32"/>
        </w:rPr>
        <w:t>分，發布地震訊息警訊，全國中小學於規定日期開啟電腦及作業軟體，接受訊息。</w:t>
      </w:r>
    </w:p>
    <w:p w:rsidR="001208EB" w:rsidRDefault="001208EB" w:rsidP="00CB4B3B">
      <w:pPr>
        <w:numPr>
          <w:ilvl w:val="0"/>
          <w:numId w:val="17"/>
        </w:numPr>
        <w:tabs>
          <w:tab w:val="left" w:pos="1418"/>
        </w:tabs>
        <w:spacing w:line="500" w:lineRule="exact"/>
        <w:ind w:left="1418" w:firstLine="0"/>
        <w:jc w:val="both"/>
        <w:rPr>
          <w:rFonts w:ascii="標楷體" w:eastAsia="標楷體" w:hAnsi="標楷體"/>
          <w:sz w:val="32"/>
        </w:rPr>
      </w:pPr>
      <w:r w:rsidRPr="009870B0">
        <w:rPr>
          <w:rFonts w:ascii="標楷體" w:eastAsia="標楷體" w:hAnsi="標楷體" w:hint="eastAsia"/>
          <w:sz w:val="32"/>
        </w:rPr>
        <w:t>各校應於接受地震訊息警訊後，於指定路徑檔案</w:t>
      </w:r>
      <w:r w:rsidRPr="009870B0">
        <w:rPr>
          <w:rFonts w:ascii="標楷體" w:eastAsia="標楷體" w:hAnsi="標楷體"/>
          <w:color w:val="000000"/>
          <w:sz w:val="32"/>
          <w:szCs w:val="32"/>
        </w:rPr>
        <w:t>C:\CWB\EQ\XML\CWB-EEW103000101.xml</w:t>
      </w:r>
      <w:r w:rsidRPr="009870B0">
        <w:rPr>
          <w:rFonts w:ascii="標楷體" w:eastAsia="標楷體" w:hAnsi="標楷體" w:hint="eastAsia"/>
          <w:color w:val="000000"/>
          <w:sz w:val="32"/>
          <w:szCs w:val="32"/>
        </w:rPr>
        <w:t>附加於電子郵件，回傳至</w:t>
      </w:r>
      <w:r w:rsidRPr="00323828">
        <w:rPr>
          <w:rFonts w:ascii="標楷體" w:eastAsia="標楷體" w:hAnsi="標楷體" w:hint="eastAsia"/>
          <w:sz w:val="32"/>
        </w:rPr>
        <w:t>指定郵件信箱</w:t>
      </w:r>
      <w:r w:rsidRPr="00323828">
        <w:rPr>
          <w:rFonts w:ascii="標楷體" w:eastAsia="標楷體" w:hAnsi="標楷體"/>
          <w:sz w:val="32"/>
        </w:rPr>
        <w:t>phelix227@mail.moe.gov.tw</w:t>
      </w:r>
      <w:r w:rsidRPr="00323828">
        <w:rPr>
          <w:rFonts w:ascii="標楷體" w:eastAsia="標楷體" w:hAnsi="標楷體" w:hint="eastAsia"/>
          <w:sz w:val="32"/>
        </w:rPr>
        <w:t>，</w:t>
      </w:r>
      <w:r w:rsidRPr="009870B0">
        <w:rPr>
          <w:rFonts w:ascii="標楷體" w:eastAsia="標楷體" w:hAnsi="標楷體" w:hint="eastAsia"/>
          <w:sz w:val="32"/>
        </w:rPr>
        <w:t>並於郵件主旨填寫：○○縣○○國民中</w:t>
      </w:r>
      <w:r w:rsidRPr="009870B0">
        <w:rPr>
          <w:rFonts w:ascii="標楷體" w:eastAsia="標楷體" w:hAnsi="標楷體"/>
          <w:sz w:val="32"/>
        </w:rPr>
        <w:t>(</w:t>
      </w:r>
      <w:r w:rsidRPr="009870B0">
        <w:rPr>
          <w:rFonts w:ascii="標楷體" w:eastAsia="標楷體" w:hAnsi="標楷體" w:hint="eastAsia"/>
          <w:sz w:val="32"/>
        </w:rPr>
        <w:t>小</w:t>
      </w:r>
      <w:r w:rsidRPr="009870B0">
        <w:rPr>
          <w:rFonts w:ascii="標楷體" w:eastAsia="標楷體" w:hAnsi="標楷體"/>
          <w:sz w:val="32"/>
        </w:rPr>
        <w:t>)</w:t>
      </w:r>
      <w:r w:rsidRPr="009870B0">
        <w:rPr>
          <w:rFonts w:ascii="標楷體" w:eastAsia="標楷體" w:hAnsi="標楷體" w:hint="eastAsia"/>
          <w:sz w:val="32"/>
        </w:rPr>
        <w:t>學確認畫面接受有</w:t>
      </w:r>
      <w:r w:rsidRPr="009870B0">
        <w:rPr>
          <w:rFonts w:ascii="標楷體" w:eastAsia="標楷體" w:hAnsi="標楷體"/>
          <w:sz w:val="32"/>
        </w:rPr>
        <w:t>(</w:t>
      </w:r>
      <w:r w:rsidRPr="009870B0">
        <w:rPr>
          <w:rFonts w:ascii="標楷體" w:eastAsia="標楷體" w:hAnsi="標楷體" w:hint="eastAsia"/>
          <w:sz w:val="32"/>
        </w:rPr>
        <w:t>無</w:t>
      </w:r>
      <w:r w:rsidRPr="009870B0">
        <w:rPr>
          <w:rFonts w:ascii="標楷體" w:eastAsia="標楷體" w:hAnsi="標楷體"/>
          <w:sz w:val="32"/>
        </w:rPr>
        <w:t>)</w:t>
      </w:r>
      <w:r w:rsidRPr="009870B0">
        <w:rPr>
          <w:rFonts w:ascii="標楷體" w:eastAsia="標楷體" w:hAnsi="標楷體" w:hint="eastAsia"/>
          <w:sz w:val="32"/>
        </w:rPr>
        <w:t>訊息，以確認完成訊息接受。</w:t>
      </w:r>
    </w:p>
    <w:p w:rsidR="001208EB" w:rsidRDefault="001208EB" w:rsidP="009870B0">
      <w:pPr>
        <w:tabs>
          <w:tab w:val="left" w:pos="1418"/>
        </w:tabs>
        <w:spacing w:line="500" w:lineRule="exact"/>
        <w:ind w:left="1418"/>
        <w:jc w:val="both"/>
        <w:rPr>
          <w:rFonts w:ascii="標楷體" w:eastAsia="標楷體" w:hAnsi="標楷體"/>
          <w:b/>
          <w:sz w:val="32"/>
        </w:rPr>
      </w:pPr>
      <w:r w:rsidRPr="009870B0">
        <w:rPr>
          <w:rFonts w:ascii="標楷體" w:eastAsia="標楷體" w:hAnsi="標楷體" w:hint="eastAsia"/>
          <w:b/>
          <w:sz w:val="32"/>
          <w:u w:val="single"/>
        </w:rPr>
        <w:t>操作</w:t>
      </w:r>
      <w:r w:rsidRPr="009870B0">
        <w:rPr>
          <w:rFonts w:ascii="標楷體" w:eastAsia="標楷體" w:hAnsi="標楷體" w:hint="eastAsia"/>
          <w:b/>
          <w:sz w:val="32"/>
        </w:rPr>
        <w:t>：</w:t>
      </w:r>
    </w:p>
    <w:p w:rsidR="001208EB" w:rsidRPr="0063095E" w:rsidRDefault="001208EB" w:rsidP="009870B0">
      <w:pPr>
        <w:tabs>
          <w:tab w:val="left" w:pos="1418"/>
        </w:tabs>
        <w:spacing w:line="500" w:lineRule="exact"/>
        <w:ind w:left="1418"/>
        <w:jc w:val="both"/>
        <w:rPr>
          <w:rFonts w:ascii="標楷體" w:eastAsia="標楷體" w:hAnsi="標楷體"/>
          <w:b/>
          <w:color w:val="FF0000"/>
          <w:sz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69pt;margin-top:21.85pt;width:363.35pt;height:285.2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" stroked="f">
            <v:textbox style="mso-fit-shape-to-text:t">
              <w:txbxContent>
                <w:p w:rsidR="001208EB" w:rsidRDefault="001208EB">
                  <w:r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圖片 3" o:spid="_x0000_i1026" type="#_x0000_t75" style="width:320.25pt;height:231.75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 w:rsidRPr="0063095E">
        <w:rPr>
          <w:rFonts w:ascii="標楷體" w:eastAsia="標楷體" w:hAnsi="標楷體"/>
          <w:b/>
          <w:color w:val="FF0000"/>
          <w:sz w:val="32"/>
        </w:rPr>
        <w:t>a.</w:t>
      </w:r>
      <w:r w:rsidRPr="0063095E">
        <w:rPr>
          <w:rFonts w:ascii="標楷體" w:eastAsia="標楷體" w:hAnsi="標楷體" w:hint="eastAsia"/>
          <w:b/>
          <w:color w:val="FF0000"/>
          <w:sz w:val="32"/>
        </w:rPr>
        <w:t>指定路徑檔案擷取</w:t>
      </w:r>
    </w:p>
    <w:p w:rsidR="001208EB" w:rsidRDefault="001208EB" w:rsidP="009870B0">
      <w:pPr>
        <w:tabs>
          <w:tab w:val="left" w:pos="1418"/>
        </w:tabs>
        <w:spacing w:line="500" w:lineRule="exact"/>
        <w:ind w:left="1418"/>
        <w:jc w:val="both"/>
        <w:rPr>
          <w:rFonts w:ascii="標楷體" w:eastAsia="標楷體" w:hAnsi="標楷體"/>
          <w:b/>
          <w:sz w:val="32"/>
          <w:u w:val="single"/>
        </w:rPr>
      </w:pPr>
    </w:p>
    <w:p w:rsidR="001208EB" w:rsidRDefault="001208EB" w:rsidP="009870B0">
      <w:pPr>
        <w:tabs>
          <w:tab w:val="left" w:pos="1418"/>
        </w:tabs>
        <w:spacing w:line="500" w:lineRule="exact"/>
        <w:ind w:left="1418"/>
        <w:jc w:val="both"/>
        <w:rPr>
          <w:rFonts w:ascii="標楷體" w:eastAsia="標楷體" w:hAnsi="標楷體"/>
          <w:b/>
          <w:sz w:val="32"/>
          <w:u w:val="single"/>
        </w:rPr>
      </w:pPr>
    </w:p>
    <w:p w:rsidR="001208EB" w:rsidRDefault="001208EB" w:rsidP="009870B0">
      <w:pPr>
        <w:tabs>
          <w:tab w:val="left" w:pos="1418"/>
        </w:tabs>
        <w:spacing w:line="500" w:lineRule="exact"/>
        <w:ind w:left="1418"/>
        <w:jc w:val="both"/>
        <w:rPr>
          <w:rFonts w:ascii="標楷體" w:eastAsia="標楷體" w:hAnsi="標楷體"/>
          <w:b/>
          <w:sz w:val="32"/>
          <w:u w:val="single"/>
        </w:rPr>
      </w:pPr>
    </w:p>
    <w:p w:rsidR="001208EB" w:rsidRDefault="001208EB" w:rsidP="009870B0">
      <w:pPr>
        <w:tabs>
          <w:tab w:val="left" w:pos="1418"/>
        </w:tabs>
        <w:spacing w:line="500" w:lineRule="exact"/>
        <w:ind w:left="1418"/>
        <w:jc w:val="both"/>
        <w:rPr>
          <w:rFonts w:ascii="標楷體" w:eastAsia="標楷體" w:hAnsi="標楷體"/>
          <w:b/>
          <w:sz w:val="32"/>
          <w:u w:val="single"/>
        </w:rPr>
      </w:pPr>
    </w:p>
    <w:p w:rsidR="001208EB" w:rsidRDefault="001208EB" w:rsidP="009870B0">
      <w:pPr>
        <w:tabs>
          <w:tab w:val="left" w:pos="1418"/>
        </w:tabs>
        <w:spacing w:line="500" w:lineRule="exact"/>
        <w:ind w:left="1418"/>
        <w:jc w:val="both"/>
        <w:rPr>
          <w:rFonts w:ascii="標楷體" w:eastAsia="標楷體" w:hAnsi="標楷體"/>
          <w:b/>
          <w:sz w:val="32"/>
          <w:u w:val="single"/>
        </w:rPr>
      </w:pPr>
    </w:p>
    <w:p w:rsidR="001208EB" w:rsidRDefault="001208EB" w:rsidP="009870B0">
      <w:pPr>
        <w:tabs>
          <w:tab w:val="left" w:pos="1418"/>
        </w:tabs>
        <w:spacing w:line="500" w:lineRule="exact"/>
        <w:ind w:left="1418"/>
        <w:jc w:val="both"/>
        <w:rPr>
          <w:rFonts w:ascii="標楷體" w:eastAsia="標楷體" w:hAnsi="標楷體"/>
          <w:b/>
          <w:sz w:val="32"/>
          <w:u w:val="single"/>
        </w:rPr>
      </w:pPr>
    </w:p>
    <w:p w:rsidR="001208EB" w:rsidRDefault="001208EB" w:rsidP="009870B0">
      <w:pPr>
        <w:tabs>
          <w:tab w:val="left" w:pos="1418"/>
        </w:tabs>
        <w:spacing w:line="500" w:lineRule="exact"/>
        <w:ind w:left="1418"/>
        <w:jc w:val="both"/>
        <w:rPr>
          <w:rFonts w:ascii="標楷體" w:eastAsia="標楷體" w:hAnsi="標楷體"/>
          <w:b/>
          <w:sz w:val="32"/>
          <w:u w:val="single"/>
        </w:rPr>
      </w:pPr>
    </w:p>
    <w:p w:rsidR="001208EB" w:rsidRDefault="001208EB" w:rsidP="009870B0">
      <w:pPr>
        <w:tabs>
          <w:tab w:val="left" w:pos="1418"/>
        </w:tabs>
        <w:spacing w:line="500" w:lineRule="exact"/>
        <w:ind w:left="1418"/>
        <w:jc w:val="both"/>
        <w:rPr>
          <w:rFonts w:ascii="標楷體" w:eastAsia="標楷體" w:hAnsi="標楷體"/>
          <w:b/>
          <w:sz w:val="32"/>
          <w:u w:val="single"/>
        </w:rPr>
      </w:pPr>
    </w:p>
    <w:p w:rsidR="001208EB" w:rsidRDefault="001208EB" w:rsidP="009870B0">
      <w:pPr>
        <w:tabs>
          <w:tab w:val="left" w:pos="1418"/>
        </w:tabs>
        <w:spacing w:line="500" w:lineRule="exact"/>
        <w:jc w:val="both"/>
        <w:rPr>
          <w:rFonts w:ascii="標楷體" w:eastAsia="標楷體" w:hAnsi="標楷體"/>
          <w:b/>
          <w:sz w:val="32"/>
          <w:u w:val="single"/>
        </w:rPr>
      </w:pPr>
    </w:p>
    <w:p w:rsidR="001208EB" w:rsidRDefault="001208EB" w:rsidP="009870B0">
      <w:pPr>
        <w:tabs>
          <w:tab w:val="left" w:pos="1418"/>
        </w:tabs>
        <w:spacing w:line="500" w:lineRule="exact"/>
        <w:jc w:val="both"/>
        <w:rPr>
          <w:rFonts w:ascii="標楷體" w:eastAsia="標楷體" w:hAnsi="標楷體"/>
          <w:b/>
          <w:sz w:val="32"/>
          <w:u w:val="single"/>
        </w:rPr>
      </w:pPr>
    </w:p>
    <w:p w:rsidR="001208EB" w:rsidRPr="00837CC9" w:rsidRDefault="001208EB" w:rsidP="00837CC9">
      <w:pPr>
        <w:tabs>
          <w:tab w:val="left" w:pos="1418"/>
        </w:tabs>
        <w:spacing w:line="500" w:lineRule="exact"/>
        <w:jc w:val="both"/>
        <w:rPr>
          <w:rFonts w:ascii="標楷體" w:eastAsia="標楷體" w:hAnsi="標楷體"/>
          <w:b/>
          <w:color w:val="FF0000"/>
          <w:sz w:val="32"/>
        </w:rPr>
      </w:pPr>
      <w:r w:rsidRPr="009870B0">
        <w:rPr>
          <w:rFonts w:ascii="標楷體" w:eastAsia="標楷體" w:hAnsi="標楷體"/>
          <w:b/>
          <w:sz w:val="32"/>
        </w:rPr>
        <w:t xml:space="preserve">    </w:t>
      </w:r>
      <w:r w:rsidRPr="0063095E">
        <w:rPr>
          <w:rFonts w:ascii="標楷體" w:eastAsia="標楷體" w:hAnsi="標楷體"/>
          <w:b/>
          <w:color w:val="FF0000"/>
          <w:sz w:val="32"/>
        </w:rPr>
        <w:t xml:space="preserve">     b.</w:t>
      </w:r>
      <w:r w:rsidRPr="0063095E">
        <w:rPr>
          <w:rFonts w:ascii="標楷體" w:eastAsia="標楷體" w:hAnsi="標楷體" w:hint="eastAsia"/>
          <w:b/>
          <w:color w:val="FF0000"/>
          <w:sz w:val="32"/>
        </w:rPr>
        <w:t>請將擷取檔案</w:t>
      </w:r>
      <w:r w:rsidRPr="0063095E">
        <w:rPr>
          <w:rFonts w:ascii="標楷體" w:eastAsia="標楷體" w:hAnsi="標楷體"/>
          <w:b/>
          <w:color w:val="FF0000"/>
          <w:sz w:val="32"/>
        </w:rPr>
        <w:t>.xml</w:t>
      </w:r>
      <w:r w:rsidRPr="0063095E">
        <w:rPr>
          <w:rFonts w:ascii="標楷體" w:eastAsia="標楷體" w:hAnsi="標楷體" w:hint="eastAsia"/>
          <w:b/>
          <w:color w:val="FF0000"/>
          <w:sz w:val="32"/>
        </w:rPr>
        <w:t>回傳至指定郵件</w:t>
      </w:r>
    </w:p>
    <w:p w:rsidR="001208EB" w:rsidRPr="009870B0" w:rsidRDefault="001208EB" w:rsidP="009870B0">
      <w:pPr>
        <w:tabs>
          <w:tab w:val="left" w:pos="1418"/>
        </w:tabs>
        <w:spacing w:line="500" w:lineRule="exact"/>
        <w:ind w:left="1418"/>
        <w:jc w:val="both"/>
        <w:rPr>
          <w:rFonts w:ascii="標楷體" w:eastAsia="標楷體" w:hAnsi="標楷體"/>
          <w:b/>
          <w:sz w:val="32"/>
          <w:u w:val="single"/>
        </w:rPr>
      </w:pPr>
      <w:r>
        <w:rPr>
          <w:noProof/>
        </w:rPr>
        <w:pict>
          <v:shape id="_x0000_s1027" type="#_x0000_t202" style="position:absolute;left:0;text-align:left;margin-left:65.65pt;margin-top:7pt;width:330.35pt;height:211.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" stroked="f">
            <v:textbox>
              <w:txbxContent>
                <w:p w:rsidR="001208EB" w:rsidRDefault="001208EB">
                  <w:r>
                    <w:rPr>
                      <w:noProof/>
                    </w:rPr>
                    <w:pict>
                      <v:shape id="圖片 1" o:spid="_x0000_i1028" type="#_x0000_t75" style="width:316.5pt;height:219pt;visibility:visible">
                        <v:imagedata r:id="rId8" o:title="" cropbottom="38314f" cropright="36671f"/>
                      </v:shape>
                    </w:pict>
                  </w:r>
                </w:p>
              </w:txbxContent>
            </v:textbox>
          </v:shape>
        </w:pict>
      </w:r>
    </w:p>
    <w:p w:rsidR="001208EB" w:rsidRDefault="001208EB" w:rsidP="009870B0">
      <w:pPr>
        <w:tabs>
          <w:tab w:val="left" w:pos="1418"/>
        </w:tabs>
        <w:spacing w:line="500" w:lineRule="exact"/>
        <w:ind w:left="1418"/>
        <w:jc w:val="both"/>
        <w:rPr>
          <w:rFonts w:ascii="標楷體" w:eastAsia="標楷體" w:hAnsi="標楷體"/>
          <w:b/>
          <w:sz w:val="32"/>
          <w:u w:val="single"/>
        </w:rPr>
      </w:pPr>
    </w:p>
    <w:p w:rsidR="001208EB" w:rsidRDefault="001208EB" w:rsidP="009870B0">
      <w:pPr>
        <w:tabs>
          <w:tab w:val="left" w:pos="1418"/>
        </w:tabs>
        <w:spacing w:line="500" w:lineRule="exact"/>
        <w:ind w:left="1418"/>
        <w:jc w:val="both"/>
        <w:rPr>
          <w:rFonts w:ascii="標楷體" w:eastAsia="標楷體" w:hAnsi="標楷體"/>
          <w:b/>
          <w:sz w:val="32"/>
          <w:u w:val="single"/>
        </w:rPr>
      </w:pPr>
    </w:p>
    <w:p w:rsidR="001208EB" w:rsidRDefault="001208EB" w:rsidP="009870B0">
      <w:pPr>
        <w:tabs>
          <w:tab w:val="left" w:pos="1418"/>
        </w:tabs>
        <w:spacing w:line="500" w:lineRule="exact"/>
        <w:ind w:left="1418"/>
        <w:jc w:val="both"/>
        <w:rPr>
          <w:rFonts w:ascii="標楷體" w:eastAsia="標楷體" w:hAnsi="標楷體"/>
          <w:b/>
          <w:sz w:val="32"/>
          <w:u w:val="single"/>
        </w:rPr>
      </w:pPr>
    </w:p>
    <w:p w:rsidR="001208EB" w:rsidRDefault="001208EB" w:rsidP="009870B0">
      <w:pPr>
        <w:tabs>
          <w:tab w:val="left" w:pos="1418"/>
        </w:tabs>
        <w:spacing w:line="500" w:lineRule="exact"/>
        <w:ind w:left="1418"/>
        <w:jc w:val="both"/>
        <w:rPr>
          <w:rFonts w:ascii="標楷體" w:eastAsia="標楷體" w:hAnsi="標楷體"/>
          <w:b/>
          <w:sz w:val="32"/>
          <w:u w:val="single"/>
        </w:rPr>
      </w:pPr>
    </w:p>
    <w:p w:rsidR="001208EB" w:rsidRPr="009870B0" w:rsidRDefault="001208EB" w:rsidP="009870B0">
      <w:pPr>
        <w:tabs>
          <w:tab w:val="left" w:pos="1418"/>
        </w:tabs>
        <w:spacing w:line="500" w:lineRule="exact"/>
        <w:ind w:left="1418"/>
        <w:jc w:val="both"/>
        <w:rPr>
          <w:rFonts w:ascii="標楷體" w:eastAsia="標楷體" w:hAnsi="標楷體"/>
          <w:b/>
          <w:sz w:val="32"/>
          <w:u w:val="single"/>
        </w:rPr>
      </w:pPr>
    </w:p>
    <w:p w:rsidR="001208EB" w:rsidRDefault="001208EB" w:rsidP="00CB4B3B">
      <w:pPr>
        <w:numPr>
          <w:ilvl w:val="0"/>
          <w:numId w:val="17"/>
        </w:numPr>
        <w:tabs>
          <w:tab w:val="left" w:pos="1418"/>
        </w:tabs>
        <w:spacing w:line="500" w:lineRule="exact"/>
        <w:ind w:left="1418" w:firstLine="0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各校於接受地震訊息警訊後，可一併檢視</w:t>
      </w:r>
      <w:r w:rsidRPr="00261C58">
        <w:rPr>
          <w:rFonts w:ascii="標楷體" w:eastAsia="標楷體" w:hAnsi="標楷體" w:hint="eastAsia"/>
          <w:sz w:val="32"/>
        </w:rPr>
        <w:t>校內廣播系統（或</w:t>
      </w:r>
      <w:r>
        <w:rPr>
          <w:rFonts w:ascii="標楷體" w:eastAsia="標楷體" w:hAnsi="標楷體" w:hint="eastAsia"/>
          <w:sz w:val="32"/>
        </w:rPr>
        <w:t>其他應用設備</w:t>
      </w:r>
      <w:r w:rsidRPr="00261C58">
        <w:rPr>
          <w:rFonts w:ascii="標楷體" w:eastAsia="標楷體" w:hAnsi="標楷體" w:hint="eastAsia"/>
          <w:sz w:val="32"/>
        </w:rPr>
        <w:t>）</w:t>
      </w:r>
      <w:r>
        <w:rPr>
          <w:rFonts w:ascii="標楷體" w:eastAsia="標楷體" w:hAnsi="標楷體" w:hint="eastAsia"/>
          <w:sz w:val="32"/>
        </w:rPr>
        <w:t>介接及運作情形。</w:t>
      </w:r>
    </w:p>
    <w:p w:rsidR="001208EB" w:rsidRDefault="001208EB" w:rsidP="00CB4B3B">
      <w:pPr>
        <w:numPr>
          <w:ilvl w:val="0"/>
          <w:numId w:val="17"/>
        </w:numPr>
        <w:tabs>
          <w:tab w:val="left" w:pos="1418"/>
        </w:tabs>
        <w:spacing w:line="500" w:lineRule="exact"/>
        <w:ind w:left="1418" w:firstLine="0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各校完成接受訊息警訊，請於是日依前開說明操作步驟，解除「接受演練測試檔案」□後按下「確定」鈕。</w:t>
      </w:r>
    </w:p>
    <w:p w:rsidR="001208EB" w:rsidRPr="009654A3" w:rsidRDefault="001208EB" w:rsidP="00267C9D">
      <w:pPr>
        <w:rPr>
          <w:rStyle w:val="Hyperlink"/>
          <w:rFonts w:ascii="標楷體" w:eastAsia="標楷體" w:hAnsi="標楷體"/>
          <w:sz w:val="32"/>
          <w:u w:val="none"/>
        </w:rPr>
      </w:pPr>
    </w:p>
    <w:sectPr w:rsidR="001208EB" w:rsidRPr="009654A3" w:rsidSect="00837CC9">
      <w:footerReference w:type="even" r:id="rId9"/>
      <w:footerReference w:type="default" r:id="rId10"/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8EB" w:rsidRDefault="001208EB">
      <w:r>
        <w:separator/>
      </w:r>
    </w:p>
  </w:endnote>
  <w:endnote w:type="continuationSeparator" w:id="0">
    <w:p w:rsidR="001208EB" w:rsidRDefault="00120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8EB" w:rsidRDefault="001208EB" w:rsidP="00915A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208EB" w:rsidRDefault="001208E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8EB" w:rsidRDefault="001208EB" w:rsidP="00915A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208EB" w:rsidRDefault="001208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8EB" w:rsidRDefault="001208EB">
      <w:r>
        <w:separator/>
      </w:r>
    </w:p>
  </w:footnote>
  <w:footnote w:type="continuationSeparator" w:id="0">
    <w:p w:rsidR="001208EB" w:rsidRDefault="001208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119EC"/>
    <w:multiLevelType w:val="hybridMultilevel"/>
    <w:tmpl w:val="3418ED7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426502A"/>
    <w:multiLevelType w:val="hybridMultilevel"/>
    <w:tmpl w:val="51EADD0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>
    <w:nsid w:val="135F4A7C"/>
    <w:multiLevelType w:val="hybridMultilevel"/>
    <w:tmpl w:val="6234C96A"/>
    <w:lvl w:ilvl="0" w:tplc="940895D8">
      <w:start w:val="6"/>
      <w:numFmt w:val="taiwaneseCountingThousand"/>
      <w:lvlText w:val="%1、"/>
      <w:lvlJc w:val="left"/>
      <w:pPr>
        <w:ind w:left="120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58B298E"/>
    <w:multiLevelType w:val="hybridMultilevel"/>
    <w:tmpl w:val="CF7AF25C"/>
    <w:lvl w:ilvl="0" w:tplc="72269CAE">
      <w:start w:val="7"/>
      <w:numFmt w:val="ideographLegalTraditional"/>
      <w:lvlText w:val="%1、"/>
      <w:lvlJc w:val="left"/>
      <w:pPr>
        <w:ind w:left="120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1E112464"/>
    <w:multiLevelType w:val="hybridMultilevel"/>
    <w:tmpl w:val="B6A0A822"/>
    <w:lvl w:ilvl="0" w:tplc="04090015">
      <w:start w:val="1"/>
      <w:numFmt w:val="taiwaneseCountingThousand"/>
      <w:lvlText w:val="%1、"/>
      <w:lvlJc w:val="left"/>
      <w:pPr>
        <w:ind w:left="120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5">
    <w:nsid w:val="1F425730"/>
    <w:multiLevelType w:val="hybridMultilevel"/>
    <w:tmpl w:val="750CA97C"/>
    <w:lvl w:ilvl="0" w:tplc="BE0678BC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1FD61815"/>
    <w:multiLevelType w:val="hybridMultilevel"/>
    <w:tmpl w:val="7D8A934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24AE5A45"/>
    <w:multiLevelType w:val="hybridMultilevel"/>
    <w:tmpl w:val="8A1823C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273561DD"/>
    <w:multiLevelType w:val="hybridMultilevel"/>
    <w:tmpl w:val="DD628ED2"/>
    <w:lvl w:ilvl="0" w:tplc="9926CC62">
      <w:start w:val="1"/>
      <w:numFmt w:val="ideographDigital"/>
      <w:lvlText w:val="(%1)"/>
      <w:lvlJc w:val="left"/>
      <w:pPr>
        <w:ind w:left="480" w:hanging="48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28C827FC"/>
    <w:multiLevelType w:val="hybridMultilevel"/>
    <w:tmpl w:val="7D00D12E"/>
    <w:lvl w:ilvl="0" w:tplc="AAAC3B84">
      <w:start w:val="1"/>
      <w:numFmt w:val="ideographDigital"/>
      <w:lvlText w:val="(%1)"/>
      <w:lvlJc w:val="left"/>
      <w:pPr>
        <w:ind w:left="96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0">
    <w:nsid w:val="2AC50035"/>
    <w:multiLevelType w:val="hybridMultilevel"/>
    <w:tmpl w:val="D360B670"/>
    <w:lvl w:ilvl="0" w:tplc="6A3AB442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2D2F138A"/>
    <w:multiLevelType w:val="hybridMultilevel"/>
    <w:tmpl w:val="8D4C49AA"/>
    <w:lvl w:ilvl="0" w:tplc="72A80E34">
      <w:start w:val="5"/>
      <w:numFmt w:val="taiwaneseCountingThousand"/>
      <w:lvlText w:val="%1、"/>
      <w:lvlJc w:val="left"/>
      <w:pPr>
        <w:ind w:left="120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2EBA4EC4"/>
    <w:multiLevelType w:val="hybridMultilevel"/>
    <w:tmpl w:val="3850DB78"/>
    <w:lvl w:ilvl="0" w:tplc="1C044D08">
      <w:start w:val="1"/>
      <w:numFmt w:val="decimal"/>
      <w:lvlText w:val="(%1)"/>
      <w:lvlJc w:val="righ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3">
    <w:nsid w:val="38607CDA"/>
    <w:multiLevelType w:val="hybridMultilevel"/>
    <w:tmpl w:val="D7267A7E"/>
    <w:lvl w:ilvl="0" w:tplc="A7A87098">
      <w:start w:val="1"/>
      <w:numFmt w:val="ideographDigital"/>
      <w:lvlText w:val="(%1)"/>
      <w:lvlJc w:val="left"/>
      <w:pPr>
        <w:ind w:left="166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2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0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8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6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4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2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06" w:hanging="480"/>
      </w:pPr>
      <w:rPr>
        <w:rFonts w:cs="Times New Roman"/>
      </w:rPr>
    </w:lvl>
  </w:abstractNum>
  <w:abstractNum w:abstractNumId="14">
    <w:nsid w:val="3BD230B3"/>
    <w:multiLevelType w:val="hybridMultilevel"/>
    <w:tmpl w:val="E09C648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3BF7380B"/>
    <w:multiLevelType w:val="hybridMultilevel"/>
    <w:tmpl w:val="717E7C94"/>
    <w:lvl w:ilvl="0" w:tplc="04090015">
      <w:start w:val="1"/>
      <w:numFmt w:val="taiwaneseCountingThousand"/>
      <w:lvlText w:val="%1、"/>
      <w:lvlJc w:val="left"/>
      <w:pPr>
        <w:ind w:left="1189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49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29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109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589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069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549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29" w:hanging="480"/>
      </w:pPr>
      <w:rPr>
        <w:rFonts w:cs="Times New Roman"/>
      </w:rPr>
    </w:lvl>
  </w:abstractNum>
  <w:abstractNum w:abstractNumId="16">
    <w:nsid w:val="413A0356"/>
    <w:multiLevelType w:val="hybridMultilevel"/>
    <w:tmpl w:val="A75CF944"/>
    <w:lvl w:ilvl="0" w:tplc="46603982">
      <w:start w:val="1"/>
      <w:numFmt w:val="ideographDigital"/>
      <w:lvlText w:val="(%1)"/>
      <w:lvlJc w:val="left"/>
      <w:pPr>
        <w:ind w:left="960" w:hanging="48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7">
    <w:nsid w:val="4275443B"/>
    <w:multiLevelType w:val="hybridMultilevel"/>
    <w:tmpl w:val="6598F102"/>
    <w:lvl w:ilvl="0" w:tplc="A7A87098">
      <w:start w:val="1"/>
      <w:numFmt w:val="ideographDigital"/>
      <w:lvlText w:val="(%1)"/>
      <w:lvlJc w:val="left"/>
      <w:pPr>
        <w:ind w:left="166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2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0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8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6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4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2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06" w:hanging="480"/>
      </w:pPr>
      <w:rPr>
        <w:rFonts w:cs="Times New Roman"/>
      </w:rPr>
    </w:lvl>
  </w:abstractNum>
  <w:abstractNum w:abstractNumId="18">
    <w:nsid w:val="4BA54C26"/>
    <w:multiLevelType w:val="hybridMultilevel"/>
    <w:tmpl w:val="46BC1A70"/>
    <w:lvl w:ilvl="0" w:tplc="04090015">
      <w:start w:val="1"/>
      <w:numFmt w:val="taiwaneseCountingThousand"/>
      <w:lvlText w:val="%1、"/>
      <w:lvlJc w:val="left"/>
      <w:pPr>
        <w:ind w:left="120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9">
    <w:nsid w:val="4BF11A95"/>
    <w:multiLevelType w:val="hybridMultilevel"/>
    <w:tmpl w:val="DE6ED9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4CC9707C"/>
    <w:multiLevelType w:val="hybridMultilevel"/>
    <w:tmpl w:val="6D84C550"/>
    <w:lvl w:ilvl="0" w:tplc="084C91F6">
      <w:start w:val="1"/>
      <w:numFmt w:val="ideographDigital"/>
      <w:lvlText w:val="(%1)"/>
      <w:lvlJc w:val="left"/>
      <w:pPr>
        <w:ind w:left="960" w:hanging="48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1">
    <w:nsid w:val="4EDA3C68"/>
    <w:multiLevelType w:val="hybridMultilevel"/>
    <w:tmpl w:val="1E72516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522931CF"/>
    <w:multiLevelType w:val="hybridMultilevel"/>
    <w:tmpl w:val="24CA9BB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55752D12"/>
    <w:multiLevelType w:val="multilevel"/>
    <w:tmpl w:val="AA02BA26"/>
    <w:lvl w:ilvl="0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>
    <w:nsid w:val="55C4084E"/>
    <w:multiLevelType w:val="hybridMultilevel"/>
    <w:tmpl w:val="A5985B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>
    <w:nsid w:val="56937BB3"/>
    <w:multiLevelType w:val="hybridMultilevel"/>
    <w:tmpl w:val="65A2555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6">
    <w:nsid w:val="648F0CDD"/>
    <w:multiLevelType w:val="hybridMultilevel"/>
    <w:tmpl w:val="65A2555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7">
    <w:nsid w:val="64C356F0"/>
    <w:multiLevelType w:val="hybridMultilevel"/>
    <w:tmpl w:val="658E55CA"/>
    <w:lvl w:ilvl="0" w:tplc="04090015">
      <w:start w:val="1"/>
      <w:numFmt w:val="taiwaneseCountingThousand"/>
      <w:lvlText w:val="%1、"/>
      <w:lvlJc w:val="left"/>
      <w:pPr>
        <w:ind w:left="120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8">
    <w:nsid w:val="674F0A07"/>
    <w:multiLevelType w:val="hybridMultilevel"/>
    <w:tmpl w:val="54D4BD46"/>
    <w:lvl w:ilvl="0" w:tplc="04090015">
      <w:start w:val="1"/>
      <w:numFmt w:val="taiwaneseCountingThousand"/>
      <w:lvlText w:val="%1、"/>
      <w:lvlJc w:val="left"/>
      <w:pPr>
        <w:ind w:left="118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  <w:rPr>
        <w:rFonts w:cs="Times New Roman"/>
      </w:rPr>
    </w:lvl>
  </w:abstractNum>
  <w:abstractNum w:abstractNumId="29">
    <w:nsid w:val="677669DC"/>
    <w:multiLevelType w:val="hybridMultilevel"/>
    <w:tmpl w:val="9070BC52"/>
    <w:lvl w:ilvl="0" w:tplc="24D094F8">
      <w:start w:val="1"/>
      <w:numFmt w:val="decimal"/>
      <w:lvlText w:val="(%1)"/>
      <w:lvlJc w:val="right"/>
      <w:pPr>
        <w:ind w:left="96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0">
    <w:nsid w:val="67C534C3"/>
    <w:multiLevelType w:val="hybridMultilevel"/>
    <w:tmpl w:val="9DC03842"/>
    <w:lvl w:ilvl="0" w:tplc="04090015">
      <w:start w:val="1"/>
      <w:numFmt w:val="taiwaneseCountingThousand"/>
      <w:lvlText w:val="%1、"/>
      <w:lvlJc w:val="left"/>
      <w:pPr>
        <w:tabs>
          <w:tab w:val="num" w:pos="1138"/>
        </w:tabs>
        <w:ind w:left="1138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18"/>
        </w:tabs>
        <w:ind w:left="161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98"/>
        </w:tabs>
        <w:ind w:left="209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78"/>
        </w:tabs>
        <w:ind w:left="257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58"/>
        </w:tabs>
        <w:ind w:left="305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538"/>
        </w:tabs>
        <w:ind w:left="353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18"/>
        </w:tabs>
        <w:ind w:left="401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98"/>
        </w:tabs>
        <w:ind w:left="449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978"/>
        </w:tabs>
        <w:ind w:left="4978" w:hanging="480"/>
      </w:pPr>
      <w:rPr>
        <w:rFonts w:cs="Times New Roman"/>
      </w:rPr>
    </w:lvl>
  </w:abstractNum>
  <w:abstractNum w:abstractNumId="31">
    <w:nsid w:val="6AE659FF"/>
    <w:multiLevelType w:val="hybridMultilevel"/>
    <w:tmpl w:val="CCFEB1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2">
    <w:nsid w:val="6B98658E"/>
    <w:multiLevelType w:val="hybridMultilevel"/>
    <w:tmpl w:val="EAB24070"/>
    <w:lvl w:ilvl="0" w:tplc="7D5A5F0C">
      <w:start w:val="1"/>
      <w:numFmt w:val="decimal"/>
      <w:lvlText w:val="(%1)"/>
      <w:lvlJc w:val="right"/>
      <w:pPr>
        <w:ind w:left="96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5"/>
  </w:num>
  <w:num w:numId="5">
    <w:abstractNumId w:val="23"/>
  </w:num>
  <w:num w:numId="6">
    <w:abstractNumId w:val="30"/>
  </w:num>
  <w:num w:numId="7">
    <w:abstractNumId w:val="6"/>
  </w:num>
  <w:num w:numId="8">
    <w:abstractNumId w:val="14"/>
  </w:num>
  <w:num w:numId="9">
    <w:abstractNumId w:val="7"/>
  </w:num>
  <w:num w:numId="10">
    <w:abstractNumId w:val="26"/>
  </w:num>
  <w:num w:numId="11">
    <w:abstractNumId w:val="24"/>
  </w:num>
  <w:num w:numId="12">
    <w:abstractNumId w:val="1"/>
  </w:num>
  <w:num w:numId="13">
    <w:abstractNumId w:val="10"/>
  </w:num>
  <w:num w:numId="14">
    <w:abstractNumId w:val="8"/>
  </w:num>
  <w:num w:numId="15">
    <w:abstractNumId w:val="29"/>
  </w:num>
  <w:num w:numId="16">
    <w:abstractNumId w:val="22"/>
  </w:num>
  <w:num w:numId="17">
    <w:abstractNumId w:val="32"/>
  </w:num>
  <w:num w:numId="18">
    <w:abstractNumId w:val="27"/>
  </w:num>
  <w:num w:numId="19">
    <w:abstractNumId w:val="20"/>
  </w:num>
  <w:num w:numId="20">
    <w:abstractNumId w:val="12"/>
  </w:num>
  <w:num w:numId="21">
    <w:abstractNumId w:val="16"/>
  </w:num>
  <w:num w:numId="22">
    <w:abstractNumId w:val="9"/>
  </w:num>
  <w:num w:numId="23">
    <w:abstractNumId w:val="31"/>
  </w:num>
  <w:num w:numId="24">
    <w:abstractNumId w:val="4"/>
  </w:num>
  <w:num w:numId="25">
    <w:abstractNumId w:val="19"/>
  </w:num>
  <w:num w:numId="26">
    <w:abstractNumId w:val="18"/>
  </w:num>
  <w:num w:numId="27">
    <w:abstractNumId w:val="11"/>
  </w:num>
  <w:num w:numId="28">
    <w:abstractNumId w:val="21"/>
  </w:num>
  <w:num w:numId="29">
    <w:abstractNumId w:val="3"/>
  </w:num>
  <w:num w:numId="30">
    <w:abstractNumId w:val="0"/>
  </w:num>
  <w:num w:numId="31">
    <w:abstractNumId w:val="2"/>
  </w:num>
  <w:num w:numId="32">
    <w:abstractNumId w:val="28"/>
  </w:num>
  <w:num w:numId="33">
    <w:abstractNumId w:val="17"/>
  </w:num>
  <w:num w:numId="3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462"/>
    <w:rsid w:val="00003596"/>
    <w:rsid w:val="00004332"/>
    <w:rsid w:val="00004825"/>
    <w:rsid w:val="000159A8"/>
    <w:rsid w:val="00025AED"/>
    <w:rsid w:val="00045CBF"/>
    <w:rsid w:val="000468D0"/>
    <w:rsid w:val="00051EF3"/>
    <w:rsid w:val="00060790"/>
    <w:rsid w:val="00064D47"/>
    <w:rsid w:val="00070871"/>
    <w:rsid w:val="00074DEF"/>
    <w:rsid w:val="00083D7D"/>
    <w:rsid w:val="00084307"/>
    <w:rsid w:val="000911B0"/>
    <w:rsid w:val="00094520"/>
    <w:rsid w:val="000957E5"/>
    <w:rsid w:val="00096DBD"/>
    <w:rsid w:val="000A1462"/>
    <w:rsid w:val="000A1A46"/>
    <w:rsid w:val="000A2EA6"/>
    <w:rsid w:val="000A4864"/>
    <w:rsid w:val="000B367C"/>
    <w:rsid w:val="000B3917"/>
    <w:rsid w:val="000B4E7F"/>
    <w:rsid w:val="000B5D2A"/>
    <w:rsid w:val="000C33A1"/>
    <w:rsid w:val="000C68C5"/>
    <w:rsid w:val="000D2729"/>
    <w:rsid w:val="000D345B"/>
    <w:rsid w:val="000D6DD7"/>
    <w:rsid w:val="000E4BB9"/>
    <w:rsid w:val="000F100A"/>
    <w:rsid w:val="000F1019"/>
    <w:rsid w:val="000F4DAC"/>
    <w:rsid w:val="000F6E0B"/>
    <w:rsid w:val="0010003C"/>
    <w:rsid w:val="00105882"/>
    <w:rsid w:val="001059B9"/>
    <w:rsid w:val="00105D40"/>
    <w:rsid w:val="00106A68"/>
    <w:rsid w:val="00112DF0"/>
    <w:rsid w:val="001136B4"/>
    <w:rsid w:val="001172A8"/>
    <w:rsid w:val="001208EB"/>
    <w:rsid w:val="00121D8A"/>
    <w:rsid w:val="0012296A"/>
    <w:rsid w:val="001244BD"/>
    <w:rsid w:val="00126EB4"/>
    <w:rsid w:val="00133388"/>
    <w:rsid w:val="00134E99"/>
    <w:rsid w:val="00136144"/>
    <w:rsid w:val="0014111D"/>
    <w:rsid w:val="00142F31"/>
    <w:rsid w:val="0014677A"/>
    <w:rsid w:val="00154E37"/>
    <w:rsid w:val="0015604A"/>
    <w:rsid w:val="00156836"/>
    <w:rsid w:val="001601EC"/>
    <w:rsid w:val="001663E2"/>
    <w:rsid w:val="00172A08"/>
    <w:rsid w:val="0019254B"/>
    <w:rsid w:val="00195174"/>
    <w:rsid w:val="00195EA2"/>
    <w:rsid w:val="001A2E3F"/>
    <w:rsid w:val="001A481B"/>
    <w:rsid w:val="001B4515"/>
    <w:rsid w:val="001B4A14"/>
    <w:rsid w:val="001B54C8"/>
    <w:rsid w:val="001C0C9A"/>
    <w:rsid w:val="001C18CD"/>
    <w:rsid w:val="001C3D0F"/>
    <w:rsid w:val="001C4C38"/>
    <w:rsid w:val="001C6EA3"/>
    <w:rsid w:val="001D0F3B"/>
    <w:rsid w:val="001D32D9"/>
    <w:rsid w:val="001D4B7A"/>
    <w:rsid w:val="001D4CBE"/>
    <w:rsid w:val="001D7E04"/>
    <w:rsid w:val="001E359F"/>
    <w:rsid w:val="001E3FE8"/>
    <w:rsid w:val="001E4FB0"/>
    <w:rsid w:val="001E5AB2"/>
    <w:rsid w:val="001E5EA4"/>
    <w:rsid w:val="001F0ED0"/>
    <w:rsid w:val="001F29F0"/>
    <w:rsid w:val="001F3891"/>
    <w:rsid w:val="001F3F03"/>
    <w:rsid w:val="001F55BA"/>
    <w:rsid w:val="001F6B08"/>
    <w:rsid w:val="00202CDC"/>
    <w:rsid w:val="00202EE5"/>
    <w:rsid w:val="00210E54"/>
    <w:rsid w:val="00216CC4"/>
    <w:rsid w:val="002200D9"/>
    <w:rsid w:val="002244CD"/>
    <w:rsid w:val="0022478A"/>
    <w:rsid w:val="002266A2"/>
    <w:rsid w:val="00227CFF"/>
    <w:rsid w:val="0023307A"/>
    <w:rsid w:val="00237D26"/>
    <w:rsid w:val="00237EBE"/>
    <w:rsid w:val="002409A3"/>
    <w:rsid w:val="00240ECB"/>
    <w:rsid w:val="00245148"/>
    <w:rsid w:val="00250903"/>
    <w:rsid w:val="002519F6"/>
    <w:rsid w:val="00261C58"/>
    <w:rsid w:val="0026381B"/>
    <w:rsid w:val="0026436B"/>
    <w:rsid w:val="0026684B"/>
    <w:rsid w:val="00267C9D"/>
    <w:rsid w:val="00276B4B"/>
    <w:rsid w:val="00281C2B"/>
    <w:rsid w:val="00281D4D"/>
    <w:rsid w:val="0028717B"/>
    <w:rsid w:val="002958D1"/>
    <w:rsid w:val="00296F1E"/>
    <w:rsid w:val="00297E9E"/>
    <w:rsid w:val="002A566A"/>
    <w:rsid w:val="002B05F3"/>
    <w:rsid w:val="002B0693"/>
    <w:rsid w:val="002B4C89"/>
    <w:rsid w:val="002B661C"/>
    <w:rsid w:val="002C0E64"/>
    <w:rsid w:val="002C1043"/>
    <w:rsid w:val="002C6AE2"/>
    <w:rsid w:val="002C741E"/>
    <w:rsid w:val="002C78EF"/>
    <w:rsid w:val="002D3A71"/>
    <w:rsid w:val="002D50BF"/>
    <w:rsid w:val="002D7E5B"/>
    <w:rsid w:val="002E27B3"/>
    <w:rsid w:val="002E2906"/>
    <w:rsid w:val="002E4DB7"/>
    <w:rsid w:val="002E758E"/>
    <w:rsid w:val="002F1B4C"/>
    <w:rsid w:val="002F72D7"/>
    <w:rsid w:val="00300232"/>
    <w:rsid w:val="00300433"/>
    <w:rsid w:val="003005AB"/>
    <w:rsid w:val="003039CB"/>
    <w:rsid w:val="00304FB7"/>
    <w:rsid w:val="00307603"/>
    <w:rsid w:val="00307DC3"/>
    <w:rsid w:val="00312915"/>
    <w:rsid w:val="00313FC0"/>
    <w:rsid w:val="00317F18"/>
    <w:rsid w:val="00323828"/>
    <w:rsid w:val="00325C6E"/>
    <w:rsid w:val="00325D60"/>
    <w:rsid w:val="003301F4"/>
    <w:rsid w:val="0033667D"/>
    <w:rsid w:val="00337749"/>
    <w:rsid w:val="0034375E"/>
    <w:rsid w:val="00345ED1"/>
    <w:rsid w:val="00345F4D"/>
    <w:rsid w:val="00350B4E"/>
    <w:rsid w:val="00354573"/>
    <w:rsid w:val="00354FB8"/>
    <w:rsid w:val="00357D9E"/>
    <w:rsid w:val="0037072A"/>
    <w:rsid w:val="003716F6"/>
    <w:rsid w:val="00372CE0"/>
    <w:rsid w:val="00374C51"/>
    <w:rsid w:val="00375E21"/>
    <w:rsid w:val="003762DB"/>
    <w:rsid w:val="0038138F"/>
    <w:rsid w:val="003868FF"/>
    <w:rsid w:val="0039022D"/>
    <w:rsid w:val="00392F8D"/>
    <w:rsid w:val="003934C1"/>
    <w:rsid w:val="003A4708"/>
    <w:rsid w:val="003A5AAE"/>
    <w:rsid w:val="003B2218"/>
    <w:rsid w:val="003C03ED"/>
    <w:rsid w:val="003C3E87"/>
    <w:rsid w:val="003C6114"/>
    <w:rsid w:val="003D7B94"/>
    <w:rsid w:val="003E06F6"/>
    <w:rsid w:val="003E578F"/>
    <w:rsid w:val="003F21C1"/>
    <w:rsid w:val="003F3063"/>
    <w:rsid w:val="003F66F8"/>
    <w:rsid w:val="003F6EAC"/>
    <w:rsid w:val="003F7E02"/>
    <w:rsid w:val="00400261"/>
    <w:rsid w:val="00405F83"/>
    <w:rsid w:val="00407BD1"/>
    <w:rsid w:val="00412629"/>
    <w:rsid w:val="0042073B"/>
    <w:rsid w:val="004261BB"/>
    <w:rsid w:val="004308D5"/>
    <w:rsid w:val="004341AE"/>
    <w:rsid w:val="00437033"/>
    <w:rsid w:val="00441BA7"/>
    <w:rsid w:val="00443697"/>
    <w:rsid w:val="00443927"/>
    <w:rsid w:val="0044586F"/>
    <w:rsid w:val="004476B4"/>
    <w:rsid w:val="00451FDC"/>
    <w:rsid w:val="00453DB7"/>
    <w:rsid w:val="004540A1"/>
    <w:rsid w:val="00454DED"/>
    <w:rsid w:val="004563D3"/>
    <w:rsid w:val="00457FB4"/>
    <w:rsid w:val="0046558F"/>
    <w:rsid w:val="00466EA3"/>
    <w:rsid w:val="00476D7E"/>
    <w:rsid w:val="00476DDE"/>
    <w:rsid w:val="004773F0"/>
    <w:rsid w:val="00481BC1"/>
    <w:rsid w:val="00493322"/>
    <w:rsid w:val="0049573A"/>
    <w:rsid w:val="004970D3"/>
    <w:rsid w:val="004A0571"/>
    <w:rsid w:val="004A1EDF"/>
    <w:rsid w:val="004A537B"/>
    <w:rsid w:val="004A6546"/>
    <w:rsid w:val="004B377F"/>
    <w:rsid w:val="004C0096"/>
    <w:rsid w:val="004C0DAB"/>
    <w:rsid w:val="004C148B"/>
    <w:rsid w:val="004C178E"/>
    <w:rsid w:val="004C7CED"/>
    <w:rsid w:val="004D2747"/>
    <w:rsid w:val="004E4744"/>
    <w:rsid w:val="004E74C5"/>
    <w:rsid w:val="004F0E29"/>
    <w:rsid w:val="004F55D0"/>
    <w:rsid w:val="004F60AD"/>
    <w:rsid w:val="005035B7"/>
    <w:rsid w:val="00507011"/>
    <w:rsid w:val="005072ED"/>
    <w:rsid w:val="00517466"/>
    <w:rsid w:val="00517A42"/>
    <w:rsid w:val="00521641"/>
    <w:rsid w:val="00521B33"/>
    <w:rsid w:val="00526919"/>
    <w:rsid w:val="00526F98"/>
    <w:rsid w:val="005316B8"/>
    <w:rsid w:val="00531B8E"/>
    <w:rsid w:val="00531D0E"/>
    <w:rsid w:val="0053391D"/>
    <w:rsid w:val="00534088"/>
    <w:rsid w:val="00534111"/>
    <w:rsid w:val="0053719A"/>
    <w:rsid w:val="005407E8"/>
    <w:rsid w:val="0054246C"/>
    <w:rsid w:val="00545372"/>
    <w:rsid w:val="005456C0"/>
    <w:rsid w:val="005463C9"/>
    <w:rsid w:val="0054674D"/>
    <w:rsid w:val="00546FF0"/>
    <w:rsid w:val="00547CD6"/>
    <w:rsid w:val="00550F85"/>
    <w:rsid w:val="0055392D"/>
    <w:rsid w:val="005662E0"/>
    <w:rsid w:val="00572E33"/>
    <w:rsid w:val="005741A5"/>
    <w:rsid w:val="00576668"/>
    <w:rsid w:val="0058543D"/>
    <w:rsid w:val="0058622B"/>
    <w:rsid w:val="005874B1"/>
    <w:rsid w:val="00594EC7"/>
    <w:rsid w:val="00597F78"/>
    <w:rsid w:val="005A1FD9"/>
    <w:rsid w:val="005A7ABC"/>
    <w:rsid w:val="005B079B"/>
    <w:rsid w:val="005B0B94"/>
    <w:rsid w:val="005B192D"/>
    <w:rsid w:val="005B2934"/>
    <w:rsid w:val="005B3EA4"/>
    <w:rsid w:val="005B4F3E"/>
    <w:rsid w:val="005B55DC"/>
    <w:rsid w:val="005B624D"/>
    <w:rsid w:val="005B67C5"/>
    <w:rsid w:val="005C5B92"/>
    <w:rsid w:val="005C6CB4"/>
    <w:rsid w:val="005D1C79"/>
    <w:rsid w:val="005D62C6"/>
    <w:rsid w:val="005E53E5"/>
    <w:rsid w:val="005F15A6"/>
    <w:rsid w:val="005F480A"/>
    <w:rsid w:val="00604683"/>
    <w:rsid w:val="00612E75"/>
    <w:rsid w:val="00612ECE"/>
    <w:rsid w:val="00620125"/>
    <w:rsid w:val="006236F7"/>
    <w:rsid w:val="00627C23"/>
    <w:rsid w:val="0063095E"/>
    <w:rsid w:val="00630E0A"/>
    <w:rsid w:val="0063158E"/>
    <w:rsid w:val="006415F3"/>
    <w:rsid w:val="00652E88"/>
    <w:rsid w:val="0065302F"/>
    <w:rsid w:val="006637D8"/>
    <w:rsid w:val="0066395A"/>
    <w:rsid w:val="0066557D"/>
    <w:rsid w:val="00667B84"/>
    <w:rsid w:val="00671B67"/>
    <w:rsid w:val="006745DE"/>
    <w:rsid w:val="006842F0"/>
    <w:rsid w:val="0068721B"/>
    <w:rsid w:val="006932CE"/>
    <w:rsid w:val="00694A8D"/>
    <w:rsid w:val="00695E1F"/>
    <w:rsid w:val="006A04CD"/>
    <w:rsid w:val="006A3461"/>
    <w:rsid w:val="006B7164"/>
    <w:rsid w:val="006C227E"/>
    <w:rsid w:val="006C2770"/>
    <w:rsid w:val="006C28EB"/>
    <w:rsid w:val="006C334D"/>
    <w:rsid w:val="006C3867"/>
    <w:rsid w:val="006C4CA3"/>
    <w:rsid w:val="006C5104"/>
    <w:rsid w:val="006C5BED"/>
    <w:rsid w:val="006D111E"/>
    <w:rsid w:val="006D2826"/>
    <w:rsid w:val="006D332F"/>
    <w:rsid w:val="006D4660"/>
    <w:rsid w:val="006E0B86"/>
    <w:rsid w:val="006F5EF9"/>
    <w:rsid w:val="006F6777"/>
    <w:rsid w:val="007015DE"/>
    <w:rsid w:val="00705D33"/>
    <w:rsid w:val="00706EAC"/>
    <w:rsid w:val="007077E5"/>
    <w:rsid w:val="00716085"/>
    <w:rsid w:val="0071689F"/>
    <w:rsid w:val="00716AFF"/>
    <w:rsid w:val="00721FE7"/>
    <w:rsid w:val="007220FD"/>
    <w:rsid w:val="0072615F"/>
    <w:rsid w:val="00726B7B"/>
    <w:rsid w:val="00730A3F"/>
    <w:rsid w:val="00733E0D"/>
    <w:rsid w:val="00737910"/>
    <w:rsid w:val="00744602"/>
    <w:rsid w:val="00751D03"/>
    <w:rsid w:val="007670D1"/>
    <w:rsid w:val="00767BF6"/>
    <w:rsid w:val="0077316E"/>
    <w:rsid w:val="00777394"/>
    <w:rsid w:val="00781390"/>
    <w:rsid w:val="007852F2"/>
    <w:rsid w:val="00795A9D"/>
    <w:rsid w:val="007A5F07"/>
    <w:rsid w:val="007A71C9"/>
    <w:rsid w:val="007B44DF"/>
    <w:rsid w:val="007C1D56"/>
    <w:rsid w:val="007C3720"/>
    <w:rsid w:val="007C446A"/>
    <w:rsid w:val="007C556D"/>
    <w:rsid w:val="007C64DF"/>
    <w:rsid w:val="007D68AF"/>
    <w:rsid w:val="007E2BD7"/>
    <w:rsid w:val="007E6CE2"/>
    <w:rsid w:val="007F7584"/>
    <w:rsid w:val="00800DFB"/>
    <w:rsid w:val="00800F20"/>
    <w:rsid w:val="00805DD8"/>
    <w:rsid w:val="008068F8"/>
    <w:rsid w:val="00810CAD"/>
    <w:rsid w:val="00811307"/>
    <w:rsid w:val="008120F4"/>
    <w:rsid w:val="0081276A"/>
    <w:rsid w:val="00814D0C"/>
    <w:rsid w:val="00814D2C"/>
    <w:rsid w:val="00816703"/>
    <w:rsid w:val="00820BA0"/>
    <w:rsid w:val="00821EE7"/>
    <w:rsid w:val="008259D9"/>
    <w:rsid w:val="00836D08"/>
    <w:rsid w:val="00837771"/>
    <w:rsid w:val="00837CC9"/>
    <w:rsid w:val="00843BD4"/>
    <w:rsid w:val="008549AD"/>
    <w:rsid w:val="00855580"/>
    <w:rsid w:val="008579C0"/>
    <w:rsid w:val="00861C5B"/>
    <w:rsid w:val="00861EC3"/>
    <w:rsid w:val="00862019"/>
    <w:rsid w:val="0087393C"/>
    <w:rsid w:val="008751B8"/>
    <w:rsid w:val="00875542"/>
    <w:rsid w:val="00883214"/>
    <w:rsid w:val="008846D2"/>
    <w:rsid w:val="00885072"/>
    <w:rsid w:val="00886D43"/>
    <w:rsid w:val="0089173C"/>
    <w:rsid w:val="008945CF"/>
    <w:rsid w:val="00897B4C"/>
    <w:rsid w:val="008A4237"/>
    <w:rsid w:val="008B2566"/>
    <w:rsid w:val="008B4395"/>
    <w:rsid w:val="008C1ACA"/>
    <w:rsid w:val="008C4AEA"/>
    <w:rsid w:val="008C5EBB"/>
    <w:rsid w:val="008D25AA"/>
    <w:rsid w:val="008D2D9D"/>
    <w:rsid w:val="008D2E4D"/>
    <w:rsid w:val="008D3112"/>
    <w:rsid w:val="008D488B"/>
    <w:rsid w:val="008E3D22"/>
    <w:rsid w:val="009045A2"/>
    <w:rsid w:val="00906762"/>
    <w:rsid w:val="009119CC"/>
    <w:rsid w:val="00911F03"/>
    <w:rsid w:val="00915A2E"/>
    <w:rsid w:val="00921C50"/>
    <w:rsid w:val="0092389D"/>
    <w:rsid w:val="009255F6"/>
    <w:rsid w:val="00935330"/>
    <w:rsid w:val="0094483F"/>
    <w:rsid w:val="00945B22"/>
    <w:rsid w:val="00952534"/>
    <w:rsid w:val="009548EF"/>
    <w:rsid w:val="0095525A"/>
    <w:rsid w:val="0095776F"/>
    <w:rsid w:val="00962F1B"/>
    <w:rsid w:val="009647C2"/>
    <w:rsid w:val="00964CEE"/>
    <w:rsid w:val="009654A3"/>
    <w:rsid w:val="0096676B"/>
    <w:rsid w:val="009707FE"/>
    <w:rsid w:val="00971761"/>
    <w:rsid w:val="009774C9"/>
    <w:rsid w:val="009801D6"/>
    <w:rsid w:val="009803F9"/>
    <w:rsid w:val="0098068E"/>
    <w:rsid w:val="00982BF3"/>
    <w:rsid w:val="00983F16"/>
    <w:rsid w:val="00985107"/>
    <w:rsid w:val="009870B0"/>
    <w:rsid w:val="00991190"/>
    <w:rsid w:val="00993453"/>
    <w:rsid w:val="009B19A5"/>
    <w:rsid w:val="009B3E22"/>
    <w:rsid w:val="009C3AD5"/>
    <w:rsid w:val="009C637A"/>
    <w:rsid w:val="009C7790"/>
    <w:rsid w:val="009C7A39"/>
    <w:rsid w:val="009D2F0A"/>
    <w:rsid w:val="009D3116"/>
    <w:rsid w:val="009D42F6"/>
    <w:rsid w:val="009D5C4A"/>
    <w:rsid w:val="009E0415"/>
    <w:rsid w:val="009E156B"/>
    <w:rsid w:val="009E7022"/>
    <w:rsid w:val="009F0AF1"/>
    <w:rsid w:val="009F3B6E"/>
    <w:rsid w:val="00A012DF"/>
    <w:rsid w:val="00A022EC"/>
    <w:rsid w:val="00A11BD0"/>
    <w:rsid w:val="00A160ED"/>
    <w:rsid w:val="00A1726C"/>
    <w:rsid w:val="00A20F02"/>
    <w:rsid w:val="00A22CC7"/>
    <w:rsid w:val="00A267E5"/>
    <w:rsid w:val="00A31A95"/>
    <w:rsid w:val="00A44477"/>
    <w:rsid w:val="00A46891"/>
    <w:rsid w:val="00A5710B"/>
    <w:rsid w:val="00A63ACD"/>
    <w:rsid w:val="00A654EB"/>
    <w:rsid w:val="00A671D8"/>
    <w:rsid w:val="00A7236C"/>
    <w:rsid w:val="00A72F20"/>
    <w:rsid w:val="00A733CB"/>
    <w:rsid w:val="00A73C33"/>
    <w:rsid w:val="00A75030"/>
    <w:rsid w:val="00A7664B"/>
    <w:rsid w:val="00A821F3"/>
    <w:rsid w:val="00A90B2D"/>
    <w:rsid w:val="00A9107C"/>
    <w:rsid w:val="00A91B0A"/>
    <w:rsid w:val="00A91F5C"/>
    <w:rsid w:val="00A92C47"/>
    <w:rsid w:val="00A934E4"/>
    <w:rsid w:val="00A96978"/>
    <w:rsid w:val="00A9724B"/>
    <w:rsid w:val="00AA09A4"/>
    <w:rsid w:val="00AA371A"/>
    <w:rsid w:val="00AA63EE"/>
    <w:rsid w:val="00AB2851"/>
    <w:rsid w:val="00AB2A42"/>
    <w:rsid w:val="00AB5380"/>
    <w:rsid w:val="00AB565A"/>
    <w:rsid w:val="00AC06A6"/>
    <w:rsid w:val="00AC0F1A"/>
    <w:rsid w:val="00AC2863"/>
    <w:rsid w:val="00AD2C9B"/>
    <w:rsid w:val="00AD7F5D"/>
    <w:rsid w:val="00AE36BE"/>
    <w:rsid w:val="00AE533D"/>
    <w:rsid w:val="00AE5DF9"/>
    <w:rsid w:val="00AE7941"/>
    <w:rsid w:val="00AF1893"/>
    <w:rsid w:val="00AF3E33"/>
    <w:rsid w:val="00AF6301"/>
    <w:rsid w:val="00B00E8A"/>
    <w:rsid w:val="00B10C07"/>
    <w:rsid w:val="00B14320"/>
    <w:rsid w:val="00B16806"/>
    <w:rsid w:val="00B23DDF"/>
    <w:rsid w:val="00B24E5A"/>
    <w:rsid w:val="00B26E3C"/>
    <w:rsid w:val="00B3053F"/>
    <w:rsid w:val="00B32645"/>
    <w:rsid w:val="00B32804"/>
    <w:rsid w:val="00B3338D"/>
    <w:rsid w:val="00B337D1"/>
    <w:rsid w:val="00B34E63"/>
    <w:rsid w:val="00B354D8"/>
    <w:rsid w:val="00B369F4"/>
    <w:rsid w:val="00B370EB"/>
    <w:rsid w:val="00B433B9"/>
    <w:rsid w:val="00B441C7"/>
    <w:rsid w:val="00B443C0"/>
    <w:rsid w:val="00B45450"/>
    <w:rsid w:val="00B47EA9"/>
    <w:rsid w:val="00B5140F"/>
    <w:rsid w:val="00B635E6"/>
    <w:rsid w:val="00B6462F"/>
    <w:rsid w:val="00B64E19"/>
    <w:rsid w:val="00B67282"/>
    <w:rsid w:val="00B74448"/>
    <w:rsid w:val="00B76879"/>
    <w:rsid w:val="00B8043F"/>
    <w:rsid w:val="00B81E77"/>
    <w:rsid w:val="00B82482"/>
    <w:rsid w:val="00B86B73"/>
    <w:rsid w:val="00B87460"/>
    <w:rsid w:val="00B90856"/>
    <w:rsid w:val="00B945A6"/>
    <w:rsid w:val="00B95374"/>
    <w:rsid w:val="00BA0F5D"/>
    <w:rsid w:val="00BA27E3"/>
    <w:rsid w:val="00BA2C88"/>
    <w:rsid w:val="00BA5D16"/>
    <w:rsid w:val="00BB03F8"/>
    <w:rsid w:val="00BB21D0"/>
    <w:rsid w:val="00BC2C64"/>
    <w:rsid w:val="00BD5D50"/>
    <w:rsid w:val="00BD643E"/>
    <w:rsid w:val="00BE548D"/>
    <w:rsid w:val="00BF43CE"/>
    <w:rsid w:val="00C009A6"/>
    <w:rsid w:val="00C05972"/>
    <w:rsid w:val="00C13BC3"/>
    <w:rsid w:val="00C216DF"/>
    <w:rsid w:val="00C23F26"/>
    <w:rsid w:val="00C31134"/>
    <w:rsid w:val="00C34A4E"/>
    <w:rsid w:val="00C34C64"/>
    <w:rsid w:val="00C352F3"/>
    <w:rsid w:val="00C374DD"/>
    <w:rsid w:val="00C447D4"/>
    <w:rsid w:val="00C51DA0"/>
    <w:rsid w:val="00C51F5E"/>
    <w:rsid w:val="00C52D20"/>
    <w:rsid w:val="00C54767"/>
    <w:rsid w:val="00C565F8"/>
    <w:rsid w:val="00C62D04"/>
    <w:rsid w:val="00C64DD9"/>
    <w:rsid w:val="00C73BBE"/>
    <w:rsid w:val="00C76B10"/>
    <w:rsid w:val="00C77BAE"/>
    <w:rsid w:val="00C828A6"/>
    <w:rsid w:val="00C90F7C"/>
    <w:rsid w:val="00C927E3"/>
    <w:rsid w:val="00C94855"/>
    <w:rsid w:val="00C94C8B"/>
    <w:rsid w:val="00CA0DAD"/>
    <w:rsid w:val="00CA48C4"/>
    <w:rsid w:val="00CA4CF6"/>
    <w:rsid w:val="00CA53E7"/>
    <w:rsid w:val="00CB219D"/>
    <w:rsid w:val="00CB2CA4"/>
    <w:rsid w:val="00CB4B3B"/>
    <w:rsid w:val="00CC1ACC"/>
    <w:rsid w:val="00CC7DA6"/>
    <w:rsid w:val="00CD1453"/>
    <w:rsid w:val="00CD2E02"/>
    <w:rsid w:val="00CD4204"/>
    <w:rsid w:val="00CD7C47"/>
    <w:rsid w:val="00CE6503"/>
    <w:rsid w:val="00CE733C"/>
    <w:rsid w:val="00CE79EA"/>
    <w:rsid w:val="00CF0F7B"/>
    <w:rsid w:val="00CF5321"/>
    <w:rsid w:val="00CF60E9"/>
    <w:rsid w:val="00CF6502"/>
    <w:rsid w:val="00D02371"/>
    <w:rsid w:val="00D06EF8"/>
    <w:rsid w:val="00D14D5A"/>
    <w:rsid w:val="00D160BE"/>
    <w:rsid w:val="00D31D29"/>
    <w:rsid w:val="00D353A1"/>
    <w:rsid w:val="00D3553A"/>
    <w:rsid w:val="00D42545"/>
    <w:rsid w:val="00D4331D"/>
    <w:rsid w:val="00D441CB"/>
    <w:rsid w:val="00D4482C"/>
    <w:rsid w:val="00D501A2"/>
    <w:rsid w:val="00D57891"/>
    <w:rsid w:val="00D62AF4"/>
    <w:rsid w:val="00D646CD"/>
    <w:rsid w:val="00D64F53"/>
    <w:rsid w:val="00D70A2D"/>
    <w:rsid w:val="00D731B6"/>
    <w:rsid w:val="00D736AE"/>
    <w:rsid w:val="00D737D7"/>
    <w:rsid w:val="00D77743"/>
    <w:rsid w:val="00D80D48"/>
    <w:rsid w:val="00D80D51"/>
    <w:rsid w:val="00D8536C"/>
    <w:rsid w:val="00D931FB"/>
    <w:rsid w:val="00D93A90"/>
    <w:rsid w:val="00D942AE"/>
    <w:rsid w:val="00D97346"/>
    <w:rsid w:val="00D97750"/>
    <w:rsid w:val="00DA0E95"/>
    <w:rsid w:val="00DA2C8F"/>
    <w:rsid w:val="00DA41B9"/>
    <w:rsid w:val="00DB0F7C"/>
    <w:rsid w:val="00DB221E"/>
    <w:rsid w:val="00DB2862"/>
    <w:rsid w:val="00DC145C"/>
    <w:rsid w:val="00DC4262"/>
    <w:rsid w:val="00DC4DAD"/>
    <w:rsid w:val="00DC6BA3"/>
    <w:rsid w:val="00DD5A54"/>
    <w:rsid w:val="00DD5D74"/>
    <w:rsid w:val="00DD7EE4"/>
    <w:rsid w:val="00DE3D96"/>
    <w:rsid w:val="00DE6861"/>
    <w:rsid w:val="00DF14CD"/>
    <w:rsid w:val="00DF269B"/>
    <w:rsid w:val="00DF289C"/>
    <w:rsid w:val="00DF2FA2"/>
    <w:rsid w:val="00E04452"/>
    <w:rsid w:val="00E10EF4"/>
    <w:rsid w:val="00E123F5"/>
    <w:rsid w:val="00E168E1"/>
    <w:rsid w:val="00E16C97"/>
    <w:rsid w:val="00E2116C"/>
    <w:rsid w:val="00E26D4B"/>
    <w:rsid w:val="00E27AAE"/>
    <w:rsid w:val="00E3311D"/>
    <w:rsid w:val="00E401DE"/>
    <w:rsid w:val="00E44D19"/>
    <w:rsid w:val="00E513D8"/>
    <w:rsid w:val="00E541F4"/>
    <w:rsid w:val="00E61D6F"/>
    <w:rsid w:val="00E61E6B"/>
    <w:rsid w:val="00E66CCD"/>
    <w:rsid w:val="00E70278"/>
    <w:rsid w:val="00E71482"/>
    <w:rsid w:val="00E740A1"/>
    <w:rsid w:val="00E766E6"/>
    <w:rsid w:val="00E81A2A"/>
    <w:rsid w:val="00E84372"/>
    <w:rsid w:val="00E85539"/>
    <w:rsid w:val="00E85B24"/>
    <w:rsid w:val="00E86E14"/>
    <w:rsid w:val="00E87265"/>
    <w:rsid w:val="00E914BD"/>
    <w:rsid w:val="00E93ABC"/>
    <w:rsid w:val="00E949EC"/>
    <w:rsid w:val="00E95765"/>
    <w:rsid w:val="00EA4944"/>
    <w:rsid w:val="00EA62CA"/>
    <w:rsid w:val="00EA7FDE"/>
    <w:rsid w:val="00EB27A9"/>
    <w:rsid w:val="00EB75D7"/>
    <w:rsid w:val="00EB7E64"/>
    <w:rsid w:val="00EC37C3"/>
    <w:rsid w:val="00ED343E"/>
    <w:rsid w:val="00ED426A"/>
    <w:rsid w:val="00ED55D6"/>
    <w:rsid w:val="00EE168B"/>
    <w:rsid w:val="00EE56DB"/>
    <w:rsid w:val="00F05B4C"/>
    <w:rsid w:val="00F10C26"/>
    <w:rsid w:val="00F20087"/>
    <w:rsid w:val="00F2266E"/>
    <w:rsid w:val="00F2553D"/>
    <w:rsid w:val="00F330E5"/>
    <w:rsid w:val="00F34818"/>
    <w:rsid w:val="00F3665A"/>
    <w:rsid w:val="00F3710B"/>
    <w:rsid w:val="00F42074"/>
    <w:rsid w:val="00F423D4"/>
    <w:rsid w:val="00F477AD"/>
    <w:rsid w:val="00F47E49"/>
    <w:rsid w:val="00F502BF"/>
    <w:rsid w:val="00F51149"/>
    <w:rsid w:val="00F518C3"/>
    <w:rsid w:val="00F52F81"/>
    <w:rsid w:val="00F537AF"/>
    <w:rsid w:val="00F62376"/>
    <w:rsid w:val="00F64AE0"/>
    <w:rsid w:val="00F660A7"/>
    <w:rsid w:val="00F66F21"/>
    <w:rsid w:val="00F80DBC"/>
    <w:rsid w:val="00F9115D"/>
    <w:rsid w:val="00F964EB"/>
    <w:rsid w:val="00FA25DD"/>
    <w:rsid w:val="00FA2A19"/>
    <w:rsid w:val="00FA63CD"/>
    <w:rsid w:val="00FA6981"/>
    <w:rsid w:val="00FB3936"/>
    <w:rsid w:val="00FB3B44"/>
    <w:rsid w:val="00FB5E3F"/>
    <w:rsid w:val="00FC12DE"/>
    <w:rsid w:val="00FC1B77"/>
    <w:rsid w:val="00FC3537"/>
    <w:rsid w:val="00FD0BFA"/>
    <w:rsid w:val="00FD10D4"/>
    <w:rsid w:val="00FD341A"/>
    <w:rsid w:val="00FD7494"/>
    <w:rsid w:val="00FE36F8"/>
    <w:rsid w:val="00FE7086"/>
    <w:rsid w:val="00FF00E0"/>
    <w:rsid w:val="00FF1DB6"/>
    <w:rsid w:val="00FF676E"/>
    <w:rsid w:val="00FF7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462"/>
    <w:rPr>
      <w:kern w:val="0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uiPriority w:val="99"/>
    <w:rsid w:val="000A1462"/>
    <w:pPr>
      <w:spacing w:line="500" w:lineRule="exact"/>
      <w:ind w:left="538" w:hangingChars="168" w:hanging="538"/>
    </w:pPr>
    <w:rPr>
      <w:rFonts w:ascii="標楷體" w:eastAsia="標楷體" w:hAnsi="標楷體"/>
      <w:sz w:val="3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kern w:val="0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0A1462"/>
    <w:pPr>
      <w:spacing w:after="120" w:line="480" w:lineRule="auto"/>
      <w:ind w:leftChars="200" w:left="48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rsid w:val="000A1462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0A14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kern w:val="0"/>
      <w:sz w:val="20"/>
      <w:szCs w:val="20"/>
    </w:rPr>
  </w:style>
  <w:style w:type="character" w:styleId="PageNumber">
    <w:name w:val="page number"/>
    <w:basedOn w:val="DefaultParagraphFont"/>
    <w:uiPriority w:val="99"/>
    <w:rsid w:val="000A146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20087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Cambria" w:eastAsia="新細明體" w:hAnsi="Cambria" w:cs="Times New Roman"/>
      <w:kern w:val="0"/>
      <w:sz w:val="2"/>
    </w:rPr>
  </w:style>
  <w:style w:type="paragraph" w:styleId="Header">
    <w:name w:val="header"/>
    <w:basedOn w:val="Normal"/>
    <w:link w:val="HeaderChar"/>
    <w:uiPriority w:val="99"/>
    <w:rsid w:val="00962F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62F1B"/>
    <w:rPr>
      <w:rFonts w:cs="Times New Roman"/>
    </w:rPr>
  </w:style>
  <w:style w:type="paragraph" w:customStyle="1" w:styleId="2">
    <w:name w:val="內文2"/>
    <w:uiPriority w:val="99"/>
    <w:rsid w:val="008D488B"/>
    <w:pPr>
      <w:widowControl w:val="0"/>
    </w:pPr>
    <w:rPr>
      <w:color w:val="000000"/>
      <w:szCs w:val="20"/>
    </w:rPr>
  </w:style>
  <w:style w:type="character" w:styleId="CommentReference">
    <w:name w:val="annotation reference"/>
    <w:basedOn w:val="DefaultParagraphFont"/>
    <w:uiPriority w:val="99"/>
    <w:rsid w:val="00604683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rsid w:val="00604683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04683"/>
    <w:rPr>
      <w:rFonts w:cs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046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04683"/>
    <w:rPr>
      <w:b/>
    </w:rPr>
  </w:style>
  <w:style w:type="table" w:styleId="TableGrid">
    <w:name w:val="Table Grid"/>
    <w:basedOn w:val="TableNormal"/>
    <w:uiPriority w:val="99"/>
    <w:rsid w:val="00DC6BA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Heading">
    <w:name w:val="Note Heading"/>
    <w:basedOn w:val="Normal"/>
    <w:next w:val="Normal"/>
    <w:link w:val="NoteHeadingChar"/>
    <w:uiPriority w:val="99"/>
    <w:rsid w:val="00281D4D"/>
    <w:pPr>
      <w:jc w:val="center"/>
    </w:pPr>
    <w:rPr>
      <w:rFonts w:ascii="標楷體" w:eastAsia="標楷體" w:hAnsi="標楷體"/>
      <w:sz w:val="32"/>
    </w:rPr>
  </w:style>
  <w:style w:type="character" w:customStyle="1" w:styleId="NoteHeadingChar">
    <w:name w:val="Note Heading Char"/>
    <w:basedOn w:val="DefaultParagraphFont"/>
    <w:link w:val="NoteHeading"/>
    <w:uiPriority w:val="99"/>
    <w:locked/>
    <w:rsid w:val="00281D4D"/>
    <w:rPr>
      <w:rFonts w:ascii="標楷體" w:eastAsia="標楷體" w:hAnsi="標楷體" w:cs="Times New Roman"/>
      <w:sz w:val="24"/>
      <w:szCs w:val="24"/>
    </w:rPr>
  </w:style>
  <w:style w:type="paragraph" w:styleId="Closing">
    <w:name w:val="Closing"/>
    <w:basedOn w:val="Normal"/>
    <w:link w:val="ClosingChar"/>
    <w:uiPriority w:val="99"/>
    <w:rsid w:val="00281D4D"/>
    <w:pPr>
      <w:ind w:leftChars="1800" w:left="100"/>
    </w:pPr>
    <w:rPr>
      <w:rFonts w:ascii="標楷體" w:eastAsia="標楷體" w:hAnsi="標楷體"/>
      <w:sz w:val="32"/>
    </w:rPr>
  </w:style>
  <w:style w:type="character" w:customStyle="1" w:styleId="ClosingChar">
    <w:name w:val="Closing Char"/>
    <w:basedOn w:val="DefaultParagraphFont"/>
    <w:link w:val="Closing"/>
    <w:uiPriority w:val="99"/>
    <w:locked/>
    <w:rsid w:val="00281D4D"/>
    <w:rPr>
      <w:rFonts w:ascii="標楷體" w:eastAsia="標楷體" w:hAnsi="標楷體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9548EF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29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2</Pages>
  <Words>58</Words>
  <Characters>331</Characters>
  <Application>Microsoft Office Outlook</Application>
  <DocSecurity>0</DocSecurity>
  <Lines>0</Lines>
  <Paragraphs>0</Paragraphs>
  <ScaleCrop>false</ScaleCrop>
  <Company>CSRC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教育部國家防災日921地震避難掩護演練實施計畫</dc:title>
  <dc:subject/>
  <dc:creator>donface</dc:creator>
  <cp:keywords/>
  <dc:description/>
  <cp:lastModifiedBy>hlc</cp:lastModifiedBy>
  <cp:revision>4</cp:revision>
  <cp:lastPrinted>2013-05-28T10:58:00Z</cp:lastPrinted>
  <dcterms:created xsi:type="dcterms:W3CDTF">2014-04-21T05:59:00Z</dcterms:created>
  <dcterms:modified xsi:type="dcterms:W3CDTF">2014-04-21T06:05:00Z</dcterms:modified>
</cp:coreProperties>
</file>