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A66" w:rsidRPr="00A14491" w:rsidRDefault="004F4A66">
      <w:pPr>
        <w:rPr>
          <w:rFonts w:ascii="標楷體" w:eastAsia="標楷體" w:hAnsi="標楷體" w:cs="Times New Roman"/>
          <w:b/>
          <w:bCs/>
          <w:sz w:val="44"/>
          <w:szCs w:val="44"/>
        </w:rPr>
      </w:pPr>
      <w:r w:rsidRPr="00A14491">
        <w:rPr>
          <w:rFonts w:ascii="標楷體" w:eastAsia="標楷體" w:hAnsi="標楷體" w:cs="標楷體"/>
          <w:b/>
          <w:bCs/>
          <w:sz w:val="44"/>
          <w:szCs w:val="44"/>
        </w:rPr>
        <w:t>104</w:t>
      </w:r>
      <w:r w:rsidRPr="00A14491">
        <w:rPr>
          <w:rFonts w:ascii="標楷體" w:eastAsia="標楷體" w:hAnsi="標楷體" w:cs="標楷體" w:hint="eastAsia"/>
          <w:b/>
          <w:bCs/>
          <w:sz w:val="44"/>
          <w:szCs w:val="44"/>
        </w:rPr>
        <w:t>年太魯閣國家公園主題展板各校展期表</w:t>
      </w:r>
    </w:p>
    <w:tbl>
      <w:tblPr>
        <w:tblW w:w="9526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8"/>
        <w:gridCol w:w="3576"/>
        <w:gridCol w:w="4962"/>
      </w:tblGrid>
      <w:tr w:rsidR="004F4A66" w:rsidRPr="00C958E9">
        <w:tc>
          <w:tcPr>
            <w:tcW w:w="988" w:type="dxa"/>
          </w:tcPr>
          <w:p w:rsidR="004F4A66" w:rsidRPr="00C958E9" w:rsidRDefault="004F4A66" w:rsidP="00C958E9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項次</w:t>
            </w:r>
          </w:p>
        </w:tc>
        <w:tc>
          <w:tcPr>
            <w:tcW w:w="3576" w:type="dxa"/>
          </w:tcPr>
          <w:p w:rsidR="004F4A66" w:rsidRPr="00C958E9" w:rsidRDefault="004F4A66" w:rsidP="00C958E9">
            <w:pPr>
              <w:ind w:firstLineChars="100" w:firstLine="320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參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 xml:space="preserve">  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展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 xml:space="preserve">  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學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 xml:space="preserve">  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校</w:t>
            </w:r>
          </w:p>
        </w:tc>
        <w:tc>
          <w:tcPr>
            <w:tcW w:w="4962" w:type="dxa"/>
          </w:tcPr>
          <w:p w:rsidR="004F4A66" w:rsidRPr="00C958E9" w:rsidRDefault="004F4A66" w:rsidP="00C958E9">
            <w:pPr>
              <w:ind w:firstLineChars="100" w:firstLine="320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參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 xml:space="preserve">     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展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 xml:space="preserve">     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日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 xml:space="preserve">     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期</w:t>
            </w:r>
          </w:p>
        </w:tc>
      </w:tr>
      <w:tr w:rsidR="004F4A66" w:rsidRPr="00C958E9">
        <w:tc>
          <w:tcPr>
            <w:tcW w:w="988" w:type="dxa"/>
          </w:tcPr>
          <w:p w:rsidR="004F4A66" w:rsidRPr="00C958E9" w:rsidRDefault="004F4A66" w:rsidP="00C958E9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1</w:t>
            </w:r>
          </w:p>
        </w:tc>
        <w:tc>
          <w:tcPr>
            <w:tcW w:w="3576" w:type="dxa"/>
          </w:tcPr>
          <w:p w:rsidR="004F4A66" w:rsidRPr="00C958E9" w:rsidRDefault="004F4A66" w:rsidP="00751F98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花蓮縣</w:t>
            </w:r>
            <w:bookmarkStart w:id="0" w:name="_GoBack"/>
            <w:bookmarkEnd w:id="0"/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秀林鄉秀林國小</w:t>
            </w:r>
          </w:p>
        </w:tc>
        <w:tc>
          <w:tcPr>
            <w:tcW w:w="4962" w:type="dxa"/>
          </w:tcPr>
          <w:p w:rsidR="004F4A66" w:rsidRPr="00C958E9" w:rsidRDefault="004F4A66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104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年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09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月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15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日至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09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月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28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日</w:t>
            </w:r>
          </w:p>
        </w:tc>
      </w:tr>
      <w:tr w:rsidR="004F4A66" w:rsidRPr="00C958E9">
        <w:tc>
          <w:tcPr>
            <w:tcW w:w="988" w:type="dxa"/>
          </w:tcPr>
          <w:p w:rsidR="004F4A66" w:rsidRPr="00C958E9" w:rsidRDefault="004F4A66" w:rsidP="00C958E9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2</w:t>
            </w:r>
          </w:p>
        </w:tc>
        <w:tc>
          <w:tcPr>
            <w:tcW w:w="3576" w:type="dxa"/>
          </w:tcPr>
          <w:p w:rsidR="004F4A66" w:rsidRPr="00C958E9" w:rsidRDefault="004F4A66" w:rsidP="00751F98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花蓮縣秀林鄉三棧國小</w:t>
            </w:r>
          </w:p>
        </w:tc>
        <w:tc>
          <w:tcPr>
            <w:tcW w:w="4962" w:type="dxa"/>
          </w:tcPr>
          <w:p w:rsidR="004F4A66" w:rsidRPr="00C958E9" w:rsidRDefault="004F4A66" w:rsidP="00751F98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104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年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09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月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15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日至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09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月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28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日</w:t>
            </w:r>
          </w:p>
        </w:tc>
      </w:tr>
      <w:tr w:rsidR="004F4A66" w:rsidRPr="00C958E9">
        <w:tc>
          <w:tcPr>
            <w:tcW w:w="988" w:type="dxa"/>
          </w:tcPr>
          <w:p w:rsidR="004F4A66" w:rsidRPr="00C958E9" w:rsidRDefault="004F4A66" w:rsidP="00C958E9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3</w:t>
            </w:r>
          </w:p>
        </w:tc>
        <w:tc>
          <w:tcPr>
            <w:tcW w:w="3576" w:type="dxa"/>
          </w:tcPr>
          <w:p w:rsidR="004F4A66" w:rsidRPr="00C958E9" w:rsidRDefault="004F4A66" w:rsidP="00751F98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花蓮縣秀林鄉景美國小</w:t>
            </w:r>
          </w:p>
        </w:tc>
        <w:tc>
          <w:tcPr>
            <w:tcW w:w="4962" w:type="dxa"/>
          </w:tcPr>
          <w:p w:rsidR="004F4A66" w:rsidRPr="00C958E9" w:rsidRDefault="004F4A66" w:rsidP="00751F98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104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年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09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月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29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日至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10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月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12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日</w:t>
            </w:r>
          </w:p>
        </w:tc>
      </w:tr>
      <w:tr w:rsidR="004F4A66" w:rsidRPr="00C958E9">
        <w:tc>
          <w:tcPr>
            <w:tcW w:w="988" w:type="dxa"/>
          </w:tcPr>
          <w:p w:rsidR="004F4A66" w:rsidRPr="00C958E9" w:rsidRDefault="004F4A66" w:rsidP="00C958E9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4</w:t>
            </w:r>
          </w:p>
        </w:tc>
        <w:tc>
          <w:tcPr>
            <w:tcW w:w="3576" w:type="dxa"/>
          </w:tcPr>
          <w:p w:rsidR="004F4A66" w:rsidRPr="00C958E9" w:rsidRDefault="004F4A66" w:rsidP="00751F98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花蓮縣秀林鄉佳民國小</w:t>
            </w:r>
          </w:p>
        </w:tc>
        <w:tc>
          <w:tcPr>
            <w:tcW w:w="4962" w:type="dxa"/>
          </w:tcPr>
          <w:p w:rsidR="004F4A66" w:rsidRPr="00C958E9" w:rsidRDefault="004F4A66" w:rsidP="00751F98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104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年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09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月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29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日至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10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月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12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日</w:t>
            </w:r>
          </w:p>
        </w:tc>
      </w:tr>
      <w:tr w:rsidR="004F4A66" w:rsidRPr="00C958E9">
        <w:tc>
          <w:tcPr>
            <w:tcW w:w="988" w:type="dxa"/>
          </w:tcPr>
          <w:p w:rsidR="004F4A66" w:rsidRPr="00C958E9" w:rsidRDefault="004F4A66" w:rsidP="00C958E9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5</w:t>
            </w:r>
          </w:p>
        </w:tc>
        <w:tc>
          <w:tcPr>
            <w:tcW w:w="3576" w:type="dxa"/>
          </w:tcPr>
          <w:p w:rsidR="004F4A66" w:rsidRPr="00C958E9" w:rsidRDefault="004F4A66" w:rsidP="00751F98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花蓮縣秀林鄉崇德國小</w:t>
            </w:r>
          </w:p>
        </w:tc>
        <w:tc>
          <w:tcPr>
            <w:tcW w:w="4962" w:type="dxa"/>
          </w:tcPr>
          <w:p w:rsidR="004F4A66" w:rsidRPr="00C958E9" w:rsidRDefault="004F4A66" w:rsidP="00751F98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104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年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10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月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13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日至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10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月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26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日</w:t>
            </w:r>
          </w:p>
        </w:tc>
      </w:tr>
      <w:tr w:rsidR="004F4A66" w:rsidRPr="00C958E9">
        <w:tc>
          <w:tcPr>
            <w:tcW w:w="988" w:type="dxa"/>
          </w:tcPr>
          <w:p w:rsidR="004F4A66" w:rsidRPr="00C958E9" w:rsidRDefault="004F4A66" w:rsidP="00C958E9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6</w:t>
            </w:r>
          </w:p>
        </w:tc>
        <w:tc>
          <w:tcPr>
            <w:tcW w:w="3576" w:type="dxa"/>
          </w:tcPr>
          <w:p w:rsidR="004F4A66" w:rsidRPr="00C958E9" w:rsidRDefault="004F4A66" w:rsidP="00751F98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花蓮縣秀林鄉和平國小</w:t>
            </w:r>
          </w:p>
        </w:tc>
        <w:tc>
          <w:tcPr>
            <w:tcW w:w="4962" w:type="dxa"/>
          </w:tcPr>
          <w:p w:rsidR="004F4A66" w:rsidRPr="00C958E9" w:rsidRDefault="004F4A66" w:rsidP="00751F98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104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年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10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月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13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日至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10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月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26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日</w:t>
            </w:r>
          </w:p>
        </w:tc>
      </w:tr>
      <w:tr w:rsidR="004F4A66" w:rsidRPr="00C958E9">
        <w:tc>
          <w:tcPr>
            <w:tcW w:w="988" w:type="dxa"/>
          </w:tcPr>
          <w:p w:rsidR="004F4A66" w:rsidRPr="00C958E9" w:rsidRDefault="004F4A66" w:rsidP="00C958E9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7</w:t>
            </w:r>
          </w:p>
        </w:tc>
        <w:tc>
          <w:tcPr>
            <w:tcW w:w="3576" w:type="dxa"/>
          </w:tcPr>
          <w:p w:rsidR="004F4A66" w:rsidRPr="00C958E9" w:rsidRDefault="004F4A66" w:rsidP="00751F98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花蓮縣秀林鄉富世國小</w:t>
            </w:r>
          </w:p>
        </w:tc>
        <w:tc>
          <w:tcPr>
            <w:tcW w:w="4962" w:type="dxa"/>
          </w:tcPr>
          <w:p w:rsidR="004F4A66" w:rsidRPr="00C958E9" w:rsidRDefault="004F4A66" w:rsidP="00751F98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104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年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10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月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27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日至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11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月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09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日</w:t>
            </w:r>
          </w:p>
        </w:tc>
      </w:tr>
      <w:tr w:rsidR="004F4A66" w:rsidRPr="00C958E9">
        <w:tc>
          <w:tcPr>
            <w:tcW w:w="988" w:type="dxa"/>
          </w:tcPr>
          <w:p w:rsidR="004F4A66" w:rsidRPr="00C958E9" w:rsidRDefault="004F4A66" w:rsidP="00C958E9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8</w:t>
            </w:r>
          </w:p>
        </w:tc>
        <w:tc>
          <w:tcPr>
            <w:tcW w:w="3576" w:type="dxa"/>
          </w:tcPr>
          <w:p w:rsidR="004F4A66" w:rsidRPr="00C958E9" w:rsidRDefault="004F4A66" w:rsidP="00751F98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花蓮縣秀林鄉水源國小</w:t>
            </w:r>
          </w:p>
        </w:tc>
        <w:tc>
          <w:tcPr>
            <w:tcW w:w="4962" w:type="dxa"/>
          </w:tcPr>
          <w:p w:rsidR="004F4A66" w:rsidRPr="00C958E9" w:rsidRDefault="004F4A66" w:rsidP="00751F98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104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年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10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月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27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日至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11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月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09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日</w:t>
            </w:r>
          </w:p>
        </w:tc>
      </w:tr>
      <w:tr w:rsidR="004F4A66" w:rsidRPr="00C958E9">
        <w:tc>
          <w:tcPr>
            <w:tcW w:w="988" w:type="dxa"/>
          </w:tcPr>
          <w:p w:rsidR="004F4A66" w:rsidRPr="00C958E9" w:rsidRDefault="004F4A66" w:rsidP="00C958E9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9</w:t>
            </w:r>
          </w:p>
        </w:tc>
        <w:tc>
          <w:tcPr>
            <w:tcW w:w="3576" w:type="dxa"/>
          </w:tcPr>
          <w:p w:rsidR="004F4A66" w:rsidRPr="00C958E9" w:rsidRDefault="004F4A66" w:rsidP="004039AF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花蓮縣秀林鄉銅門國小</w:t>
            </w:r>
          </w:p>
        </w:tc>
        <w:tc>
          <w:tcPr>
            <w:tcW w:w="4962" w:type="dxa"/>
          </w:tcPr>
          <w:p w:rsidR="004F4A66" w:rsidRPr="00C958E9" w:rsidRDefault="004F4A66" w:rsidP="004039AF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104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年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11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月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10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日至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11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月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23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日</w:t>
            </w:r>
          </w:p>
        </w:tc>
      </w:tr>
      <w:tr w:rsidR="004F4A66" w:rsidRPr="00C958E9">
        <w:tc>
          <w:tcPr>
            <w:tcW w:w="988" w:type="dxa"/>
          </w:tcPr>
          <w:p w:rsidR="004F4A66" w:rsidRPr="00C958E9" w:rsidRDefault="004F4A66" w:rsidP="00C958E9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10</w:t>
            </w:r>
          </w:p>
        </w:tc>
        <w:tc>
          <w:tcPr>
            <w:tcW w:w="3576" w:type="dxa"/>
          </w:tcPr>
          <w:p w:rsidR="004F4A66" w:rsidRPr="00C958E9" w:rsidRDefault="004F4A66" w:rsidP="004039AF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花蓮縣秀林鄉文蘭國小</w:t>
            </w:r>
          </w:p>
        </w:tc>
        <w:tc>
          <w:tcPr>
            <w:tcW w:w="4962" w:type="dxa"/>
          </w:tcPr>
          <w:p w:rsidR="004F4A66" w:rsidRPr="00C958E9" w:rsidRDefault="004F4A66" w:rsidP="004039AF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104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年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11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月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10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日至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11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月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23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日</w:t>
            </w:r>
          </w:p>
        </w:tc>
      </w:tr>
      <w:tr w:rsidR="004F4A66" w:rsidRPr="00C958E9">
        <w:tc>
          <w:tcPr>
            <w:tcW w:w="988" w:type="dxa"/>
          </w:tcPr>
          <w:p w:rsidR="004F4A66" w:rsidRPr="00C958E9" w:rsidRDefault="004F4A66" w:rsidP="00C958E9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11</w:t>
            </w:r>
          </w:p>
        </w:tc>
        <w:tc>
          <w:tcPr>
            <w:tcW w:w="3576" w:type="dxa"/>
          </w:tcPr>
          <w:p w:rsidR="004F4A66" w:rsidRPr="00C958E9" w:rsidRDefault="004F4A66" w:rsidP="004039AF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花蓮縣秀林鄉銅蘭國小</w:t>
            </w:r>
          </w:p>
        </w:tc>
        <w:tc>
          <w:tcPr>
            <w:tcW w:w="4962" w:type="dxa"/>
          </w:tcPr>
          <w:p w:rsidR="004F4A66" w:rsidRPr="00C958E9" w:rsidRDefault="004F4A66" w:rsidP="004039AF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104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年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11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月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24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日至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12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月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07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日</w:t>
            </w:r>
          </w:p>
        </w:tc>
      </w:tr>
      <w:tr w:rsidR="004F4A66" w:rsidRPr="00C958E9">
        <w:tc>
          <w:tcPr>
            <w:tcW w:w="988" w:type="dxa"/>
          </w:tcPr>
          <w:p w:rsidR="004F4A66" w:rsidRPr="00C958E9" w:rsidRDefault="004F4A66" w:rsidP="00C958E9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12</w:t>
            </w:r>
          </w:p>
        </w:tc>
        <w:tc>
          <w:tcPr>
            <w:tcW w:w="3576" w:type="dxa"/>
          </w:tcPr>
          <w:p w:rsidR="004F4A66" w:rsidRPr="00C958E9" w:rsidRDefault="004F4A66" w:rsidP="004039AF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花蓮縣秀林鄉西寶國小</w:t>
            </w:r>
          </w:p>
        </w:tc>
        <w:tc>
          <w:tcPr>
            <w:tcW w:w="4962" w:type="dxa"/>
          </w:tcPr>
          <w:p w:rsidR="004F4A66" w:rsidRPr="00C958E9" w:rsidRDefault="004F4A66" w:rsidP="004039AF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104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年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11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月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24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日至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12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月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07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日</w:t>
            </w:r>
          </w:p>
        </w:tc>
      </w:tr>
      <w:tr w:rsidR="004F4A66" w:rsidRPr="00C958E9">
        <w:tc>
          <w:tcPr>
            <w:tcW w:w="988" w:type="dxa"/>
          </w:tcPr>
          <w:p w:rsidR="004F4A66" w:rsidRPr="00C958E9" w:rsidRDefault="004F4A66" w:rsidP="00C958E9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13</w:t>
            </w:r>
          </w:p>
        </w:tc>
        <w:tc>
          <w:tcPr>
            <w:tcW w:w="3576" w:type="dxa"/>
          </w:tcPr>
          <w:p w:rsidR="004F4A66" w:rsidRPr="00C958E9" w:rsidRDefault="004F4A66" w:rsidP="00E47E0C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花蓮縣新城鄉新城國小</w:t>
            </w:r>
          </w:p>
        </w:tc>
        <w:tc>
          <w:tcPr>
            <w:tcW w:w="4962" w:type="dxa"/>
          </w:tcPr>
          <w:p w:rsidR="004F4A66" w:rsidRPr="00C958E9" w:rsidRDefault="004F4A66" w:rsidP="00E47E0C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104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年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12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月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08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日至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12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月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22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日</w:t>
            </w:r>
          </w:p>
        </w:tc>
      </w:tr>
      <w:tr w:rsidR="004F4A66" w:rsidRPr="00C958E9">
        <w:tc>
          <w:tcPr>
            <w:tcW w:w="988" w:type="dxa"/>
          </w:tcPr>
          <w:p w:rsidR="004F4A66" w:rsidRPr="00C958E9" w:rsidRDefault="004F4A66" w:rsidP="00C958E9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14</w:t>
            </w:r>
          </w:p>
        </w:tc>
        <w:tc>
          <w:tcPr>
            <w:tcW w:w="3576" w:type="dxa"/>
          </w:tcPr>
          <w:p w:rsidR="004F4A66" w:rsidRPr="00C958E9" w:rsidRDefault="004F4A66" w:rsidP="00E47E0C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花蓮縣新城鄉北埔國小</w:t>
            </w:r>
          </w:p>
        </w:tc>
        <w:tc>
          <w:tcPr>
            <w:tcW w:w="4962" w:type="dxa"/>
          </w:tcPr>
          <w:p w:rsidR="004F4A66" w:rsidRPr="00C958E9" w:rsidRDefault="004F4A66" w:rsidP="00E47E0C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104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年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12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月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08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日至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12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月</w:t>
            </w: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22</w:t>
            </w: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日</w:t>
            </w:r>
          </w:p>
        </w:tc>
      </w:tr>
      <w:tr w:rsidR="004F4A66" w:rsidRPr="00C958E9">
        <w:tc>
          <w:tcPr>
            <w:tcW w:w="988" w:type="dxa"/>
          </w:tcPr>
          <w:p w:rsidR="004F4A66" w:rsidRPr="00C958E9" w:rsidRDefault="004F4A66" w:rsidP="00C958E9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15</w:t>
            </w:r>
          </w:p>
        </w:tc>
        <w:tc>
          <w:tcPr>
            <w:tcW w:w="3576" w:type="dxa"/>
          </w:tcPr>
          <w:p w:rsidR="004F4A66" w:rsidRPr="00C958E9" w:rsidRDefault="004F4A66" w:rsidP="00E47E0C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花蓮縣新城鄉康樂國小</w:t>
            </w:r>
          </w:p>
        </w:tc>
        <w:tc>
          <w:tcPr>
            <w:tcW w:w="4962" w:type="dxa"/>
          </w:tcPr>
          <w:p w:rsidR="004F4A66" w:rsidRPr="00C958E9" w:rsidRDefault="004F4A66" w:rsidP="00E47E0C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958E9">
              <w:rPr>
                <w:rFonts w:ascii="標楷體" w:eastAsia="標楷體" w:hAnsi="標楷體" w:cs="標楷體"/>
                <w:sz w:val="28"/>
                <w:szCs w:val="28"/>
              </w:rPr>
              <w:t>104</w:t>
            </w:r>
            <w:r w:rsidRPr="00C958E9">
              <w:rPr>
                <w:rFonts w:ascii="標楷體" w:eastAsia="標楷體" w:hAnsi="標楷體" w:cs="標楷體" w:hint="eastAsia"/>
                <w:sz w:val="28"/>
                <w:szCs w:val="28"/>
              </w:rPr>
              <w:t>年</w:t>
            </w:r>
            <w:r w:rsidRPr="00C958E9">
              <w:rPr>
                <w:rFonts w:ascii="標楷體" w:eastAsia="標楷體" w:hAnsi="標楷體" w:cs="標楷體"/>
                <w:sz w:val="28"/>
                <w:szCs w:val="28"/>
              </w:rPr>
              <w:t>12</w:t>
            </w:r>
            <w:r w:rsidRPr="00C958E9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 w:rsidRPr="00C958E9">
              <w:rPr>
                <w:rFonts w:ascii="標楷體" w:eastAsia="標楷體" w:hAnsi="標楷體" w:cs="標楷體"/>
                <w:sz w:val="28"/>
                <w:szCs w:val="28"/>
              </w:rPr>
              <w:t>23</w:t>
            </w:r>
            <w:r w:rsidRPr="00C958E9">
              <w:rPr>
                <w:rFonts w:ascii="標楷體" w:eastAsia="標楷體" w:hAnsi="標楷體" w:cs="標楷體" w:hint="eastAsia"/>
                <w:sz w:val="28"/>
                <w:szCs w:val="28"/>
              </w:rPr>
              <w:t>日至</w:t>
            </w:r>
            <w:r w:rsidRPr="00C958E9">
              <w:rPr>
                <w:rFonts w:ascii="標楷體" w:eastAsia="標楷體" w:hAnsi="標楷體" w:cs="標楷體"/>
                <w:sz w:val="28"/>
                <w:szCs w:val="28"/>
              </w:rPr>
              <w:t>105</w:t>
            </w:r>
            <w:r w:rsidRPr="00C958E9">
              <w:rPr>
                <w:rFonts w:ascii="標楷體" w:eastAsia="標楷體" w:hAnsi="標楷體" w:cs="標楷體" w:hint="eastAsia"/>
                <w:sz w:val="28"/>
                <w:szCs w:val="28"/>
              </w:rPr>
              <w:t>年</w:t>
            </w:r>
            <w:r w:rsidRPr="00C958E9">
              <w:rPr>
                <w:rFonts w:ascii="標楷體" w:eastAsia="標楷體" w:hAnsi="標楷體" w:cs="標楷體"/>
                <w:sz w:val="28"/>
                <w:szCs w:val="28"/>
              </w:rPr>
              <w:t>01</w:t>
            </w:r>
            <w:r w:rsidRPr="00C958E9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 w:rsidRPr="00C958E9">
              <w:rPr>
                <w:rFonts w:ascii="標楷體" w:eastAsia="標楷體" w:hAnsi="標楷體" w:cs="標楷體"/>
                <w:sz w:val="28"/>
                <w:szCs w:val="28"/>
              </w:rPr>
              <w:t>05</w:t>
            </w:r>
            <w:r w:rsidRPr="00C958E9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</w:tr>
      <w:tr w:rsidR="004F4A66" w:rsidRPr="00C958E9">
        <w:tc>
          <w:tcPr>
            <w:tcW w:w="988" w:type="dxa"/>
          </w:tcPr>
          <w:p w:rsidR="004F4A66" w:rsidRPr="00C958E9" w:rsidRDefault="004F4A66" w:rsidP="00C958E9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C958E9">
              <w:rPr>
                <w:rFonts w:ascii="標楷體" w:eastAsia="標楷體" w:hAnsi="標楷體" w:cs="標楷體"/>
                <w:sz w:val="32"/>
                <w:szCs w:val="32"/>
              </w:rPr>
              <w:t>16</w:t>
            </w:r>
          </w:p>
        </w:tc>
        <w:tc>
          <w:tcPr>
            <w:tcW w:w="3576" w:type="dxa"/>
          </w:tcPr>
          <w:p w:rsidR="004F4A66" w:rsidRPr="00C958E9" w:rsidRDefault="004F4A66" w:rsidP="00E47E0C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958E9">
              <w:rPr>
                <w:rFonts w:ascii="標楷體" w:eastAsia="標楷體" w:hAnsi="標楷體" w:cs="標楷體" w:hint="eastAsia"/>
                <w:sz w:val="32"/>
                <w:szCs w:val="32"/>
              </w:rPr>
              <w:t>花蓮縣新城鄉嘉里國小</w:t>
            </w:r>
          </w:p>
        </w:tc>
        <w:tc>
          <w:tcPr>
            <w:tcW w:w="4962" w:type="dxa"/>
          </w:tcPr>
          <w:p w:rsidR="004F4A66" w:rsidRPr="00C958E9" w:rsidRDefault="004F4A66" w:rsidP="00E47E0C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958E9">
              <w:rPr>
                <w:rFonts w:ascii="標楷體" w:eastAsia="標楷體" w:hAnsi="標楷體" w:cs="標楷體"/>
                <w:sz w:val="28"/>
                <w:szCs w:val="28"/>
              </w:rPr>
              <w:t>104</w:t>
            </w:r>
            <w:r w:rsidRPr="00C958E9">
              <w:rPr>
                <w:rFonts w:ascii="標楷體" w:eastAsia="標楷體" w:hAnsi="標楷體" w:cs="標楷體" w:hint="eastAsia"/>
                <w:sz w:val="28"/>
                <w:szCs w:val="28"/>
              </w:rPr>
              <w:t>年</w:t>
            </w:r>
            <w:r w:rsidRPr="00C958E9">
              <w:rPr>
                <w:rFonts w:ascii="標楷體" w:eastAsia="標楷體" w:hAnsi="標楷體" w:cs="標楷體"/>
                <w:sz w:val="28"/>
                <w:szCs w:val="28"/>
              </w:rPr>
              <w:t>12</w:t>
            </w:r>
            <w:r w:rsidRPr="00C958E9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 w:rsidRPr="00C958E9">
              <w:rPr>
                <w:rFonts w:ascii="標楷體" w:eastAsia="標楷體" w:hAnsi="標楷體" w:cs="標楷體"/>
                <w:sz w:val="28"/>
                <w:szCs w:val="28"/>
              </w:rPr>
              <w:t>23</w:t>
            </w:r>
            <w:r w:rsidRPr="00C958E9">
              <w:rPr>
                <w:rFonts w:ascii="標楷體" w:eastAsia="標楷體" w:hAnsi="標楷體" w:cs="標楷體" w:hint="eastAsia"/>
                <w:sz w:val="28"/>
                <w:szCs w:val="28"/>
              </w:rPr>
              <w:t>日至</w:t>
            </w:r>
            <w:r w:rsidRPr="00C958E9">
              <w:rPr>
                <w:rFonts w:ascii="標楷體" w:eastAsia="標楷體" w:hAnsi="標楷體" w:cs="標楷體"/>
                <w:sz w:val="28"/>
                <w:szCs w:val="28"/>
              </w:rPr>
              <w:t>105</w:t>
            </w:r>
            <w:r w:rsidRPr="00C958E9">
              <w:rPr>
                <w:rFonts w:ascii="標楷體" w:eastAsia="標楷體" w:hAnsi="標楷體" w:cs="標楷體" w:hint="eastAsia"/>
                <w:sz w:val="28"/>
                <w:szCs w:val="28"/>
              </w:rPr>
              <w:t>年</w:t>
            </w:r>
            <w:r w:rsidRPr="00C958E9">
              <w:rPr>
                <w:rFonts w:ascii="標楷體" w:eastAsia="標楷體" w:hAnsi="標楷體" w:cs="標楷體"/>
                <w:sz w:val="28"/>
                <w:szCs w:val="28"/>
              </w:rPr>
              <w:t>01</w:t>
            </w:r>
            <w:r w:rsidRPr="00C958E9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 w:rsidRPr="00C958E9">
              <w:rPr>
                <w:rFonts w:ascii="標楷體" w:eastAsia="標楷體" w:hAnsi="標楷體" w:cs="標楷體"/>
                <w:sz w:val="28"/>
                <w:szCs w:val="28"/>
              </w:rPr>
              <w:t>05</w:t>
            </w:r>
            <w:r w:rsidRPr="00C958E9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</w:tr>
    </w:tbl>
    <w:p w:rsidR="004F4A66" w:rsidRPr="00C51F10" w:rsidRDefault="004F4A66">
      <w:pPr>
        <w:rPr>
          <w:rFonts w:cs="Times New Roman"/>
          <w:sz w:val="32"/>
          <w:szCs w:val="32"/>
        </w:rPr>
      </w:pPr>
    </w:p>
    <w:sectPr w:rsidR="004F4A66" w:rsidRPr="00C51F10" w:rsidSect="00BC1D3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1F10"/>
    <w:rsid w:val="002331D9"/>
    <w:rsid w:val="00325648"/>
    <w:rsid w:val="004039AF"/>
    <w:rsid w:val="004F4A66"/>
    <w:rsid w:val="00751F98"/>
    <w:rsid w:val="009E4010"/>
    <w:rsid w:val="00A14491"/>
    <w:rsid w:val="00BC1D38"/>
    <w:rsid w:val="00C51F10"/>
    <w:rsid w:val="00C5269D"/>
    <w:rsid w:val="00C958E9"/>
    <w:rsid w:val="00CC7D00"/>
    <w:rsid w:val="00E47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D38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51F10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87</Words>
  <Characters>497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104年太魯閣國家公園主題展板各校展期表</dc:title>
  <dc:subject/>
  <dc:creator>henglin</dc:creator>
  <cp:keywords/>
  <dc:description/>
  <cp:lastModifiedBy>user</cp:lastModifiedBy>
  <cp:revision>2</cp:revision>
  <dcterms:created xsi:type="dcterms:W3CDTF">2015-09-14T00:30:00Z</dcterms:created>
  <dcterms:modified xsi:type="dcterms:W3CDTF">2015-09-14T00:30:00Z</dcterms:modified>
</cp:coreProperties>
</file>