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14" w:rsidRPr="0083050D" w:rsidRDefault="004C3C14" w:rsidP="00F767DF">
      <w:pPr>
        <w:pStyle w:val="Heading2"/>
        <w:spacing w:line="400" w:lineRule="exact"/>
        <w:jc w:val="center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bookmarkStart w:id="0" w:name="_Toc410737530"/>
      <w:bookmarkStart w:id="1" w:name="_Toc410737531"/>
      <w:r>
        <w:rPr>
          <w:noProof/>
        </w:rPr>
        <w:pict>
          <v:rect id="_x0000_s1026" style="position:absolute;left:0;text-align:left;margin-left:-44.5pt;margin-top:-29.05pt;width:79.5pt;height:24.25pt;z-index:251658240;visibility:visible;v-text-anchor:middle" filled="f" strokecolor="windowText" strokeweight="1pt">
            <v:path arrowok="t"/>
            <v:textbox>
              <w:txbxContent>
                <w:p w:rsidR="004C3C14" w:rsidRPr="000E4A86" w:rsidRDefault="004C3C14" w:rsidP="00FA042A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0E4A86">
                    <w:rPr>
                      <w:rFonts w:ascii="標楷體" w:eastAsia="標楷體" w:hAnsi="標楷體" w:cs="標楷體" w:hint="eastAsia"/>
                      <w:color w:val="000000"/>
                    </w:rPr>
                    <w:t>附件二</w:t>
                  </w:r>
                </w:p>
              </w:txbxContent>
            </v:textbox>
          </v:rect>
        </w:pic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每月旗幟顏色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紀</w:t>
      </w:r>
      <w:r w:rsidRPr="00497DC0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錄單</w:t>
      </w:r>
      <w:bookmarkEnd w:id="0"/>
    </w:p>
    <w:tbl>
      <w:tblPr>
        <w:tblW w:w="10207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843"/>
        <w:gridCol w:w="1858"/>
        <w:gridCol w:w="126"/>
        <w:gridCol w:w="1571"/>
        <w:gridCol w:w="272"/>
        <w:gridCol w:w="1985"/>
      </w:tblGrid>
      <w:tr w:rsidR="004C3C14" w:rsidRPr="000E4A86">
        <w:trPr>
          <w:trHeight w:val="108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學校名稱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:rsidR="004C3C14" w:rsidRPr="000E4A86" w:rsidRDefault="004C3C14" w:rsidP="00137DA9">
            <w:pPr>
              <w:spacing w:line="32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學校負責人</w:t>
            </w:r>
          </w:p>
        </w:tc>
        <w:tc>
          <w:tcPr>
            <w:tcW w:w="2257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C3C14" w:rsidRPr="000E4A86" w:rsidRDefault="004C3C14" w:rsidP="00137DA9">
            <w:pPr>
              <w:spacing w:line="32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3C14" w:rsidRPr="000E4A86">
        <w:trPr>
          <w:trHeight w:val="290"/>
          <w:jc w:val="center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本月記錄次數</w:t>
            </w: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旗幟顏色</w:t>
            </w:r>
          </w:p>
        </w:tc>
      </w:tr>
      <w:tr w:rsidR="004C3C14" w:rsidRPr="000E4A86">
        <w:trPr>
          <w:trHeight w:val="70"/>
          <w:jc w:val="center"/>
        </w:trPr>
        <w:tc>
          <w:tcPr>
            <w:tcW w:w="2552" w:type="dxa"/>
            <w:vMerge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0B050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綠色</w:t>
            </w:r>
          </w:p>
        </w:tc>
        <w:tc>
          <w:tcPr>
            <w:tcW w:w="1984" w:type="dxa"/>
            <w:gridSpan w:val="2"/>
            <w:shd w:val="clear" w:color="auto" w:fill="FFFF00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黃色</w:t>
            </w:r>
          </w:p>
        </w:tc>
        <w:tc>
          <w:tcPr>
            <w:tcW w:w="1843" w:type="dxa"/>
            <w:gridSpan w:val="2"/>
            <w:shd w:val="clear" w:color="auto" w:fill="FF0000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紅色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7030A0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</w:tr>
      <w:tr w:rsidR="004C3C14" w:rsidRPr="000E4A86">
        <w:trPr>
          <w:trHeight w:val="177"/>
          <w:jc w:val="center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共計</w:t>
            </w:r>
            <w:r w:rsidRPr="000E4A86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______</w:t>
            </w: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righ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righ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righ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righ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</w:tr>
    </w:tbl>
    <w:p w:rsidR="004C3C14" w:rsidRPr="0083050D" w:rsidRDefault="004C3C14" w:rsidP="00137DA9">
      <w:pPr>
        <w:spacing w:line="180" w:lineRule="exact"/>
        <w:textAlignment w:val="center"/>
        <w:rPr>
          <w:rFonts w:ascii="標楷體" w:eastAsia="標楷體" w:hAnsi="標楷體" w:cs="Times New Roman"/>
          <w:color w:val="000000"/>
          <w:kern w:val="0"/>
          <w:sz w:val="22"/>
          <w:szCs w:val="22"/>
        </w:rPr>
      </w:pPr>
    </w:p>
    <w:tbl>
      <w:tblPr>
        <w:tblW w:w="10207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560"/>
        <w:gridCol w:w="3189"/>
        <w:gridCol w:w="4749"/>
      </w:tblGrid>
      <w:tr w:rsidR="004C3C14" w:rsidRPr="000E4A86">
        <w:trPr>
          <w:trHeight w:val="168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3C14" w:rsidRPr="000E4A86" w:rsidRDefault="004C3C14" w:rsidP="00137DA9">
            <w:pPr>
              <w:widowControl/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0E4A86">
              <w:rPr>
                <w:rFonts w:ascii="標楷體" w:eastAsia="標楷體" w:hAnsi="標楷體" w:cs="Times New Roman"/>
                <w:b/>
                <w:bCs/>
                <w:kern w:val="0"/>
              </w:rPr>
              <w:br w:type="page"/>
            </w:r>
            <w:r w:rsidRPr="000E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日期</w:t>
            </w:r>
          </w:p>
        </w:tc>
        <w:tc>
          <w:tcPr>
            <w:tcW w:w="949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旗幟顏色</w:t>
            </w:r>
          </w:p>
        </w:tc>
      </w:tr>
      <w:tr w:rsidR="004C3C14" w:rsidRPr="000E4A86">
        <w:trPr>
          <w:trHeight w:val="192"/>
          <w:jc w:val="center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4C3C14" w:rsidRPr="000E4A86" w:rsidRDefault="004C3C14" w:rsidP="00137DA9">
            <w:pPr>
              <w:widowControl/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上午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137DA9">
            <w:pPr>
              <w:spacing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b/>
                <w:bCs/>
                <w:kern w:val="0"/>
              </w:rPr>
              <w:t>下午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6F7E68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□綠；□黃；□紅；□紫；□其他（請註明）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6F7E68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6F7E68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6F7E68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6F7E68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6F7E68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371"/>
          <w:jc w:val="center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49" w:type="dxa"/>
            <w:gridSpan w:val="2"/>
            <w:tcBorders>
              <w:bottom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  <w:tc>
          <w:tcPr>
            <w:tcW w:w="47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3C14" w:rsidRPr="000E4A86" w:rsidRDefault="004C3C14" w:rsidP="00875306">
            <w:pPr>
              <w:spacing w:line="360" w:lineRule="exact"/>
              <w:textAlignment w:val="center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□綠；□黃；□紅；□紫；□其他</w:t>
            </w:r>
          </w:p>
        </w:tc>
      </w:tr>
      <w:tr w:rsidR="004C3C14" w:rsidRPr="000E4A86">
        <w:trPr>
          <w:trHeight w:val="1388"/>
          <w:jc w:val="center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C3C14" w:rsidRPr="000E4A86" w:rsidRDefault="004C3C14" w:rsidP="000E4A86">
            <w:pPr>
              <w:pStyle w:val="ListParagraph"/>
              <w:numPr>
                <w:ilvl w:val="0"/>
                <w:numId w:val="12"/>
              </w:numPr>
              <w:spacing w:line="360" w:lineRule="exact"/>
              <w:ind w:leftChars="0" w:left="317" w:hanging="317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執行困難處或建議：</w:t>
            </w:r>
          </w:p>
          <w:p w:rsidR="004C3C14" w:rsidRPr="000E4A86" w:rsidRDefault="004C3C14" w:rsidP="000E4A86">
            <w:pPr>
              <w:pStyle w:val="ListParagraph"/>
              <w:numPr>
                <w:ilvl w:val="0"/>
                <w:numId w:val="12"/>
              </w:numPr>
              <w:spacing w:line="360" w:lineRule="exact"/>
              <w:ind w:leftChars="0" w:left="317" w:hanging="317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當月重要參訪活動：</w:t>
            </w:r>
          </w:p>
          <w:p w:rsidR="004C3C14" w:rsidRPr="000E4A86" w:rsidRDefault="004C3C14" w:rsidP="000E4A86">
            <w:pPr>
              <w:pStyle w:val="ListParagraph"/>
              <w:numPr>
                <w:ilvl w:val="0"/>
                <w:numId w:val="12"/>
              </w:numPr>
              <w:spacing w:line="360" w:lineRule="exact"/>
              <w:ind w:leftChars="0" w:left="317" w:hanging="317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其他重要事項記錄：</w:t>
            </w:r>
          </w:p>
          <w:p w:rsidR="004C3C14" w:rsidRPr="000E4A86" w:rsidRDefault="004C3C14" w:rsidP="000E4A86">
            <w:pPr>
              <w:spacing w:line="360" w:lineRule="exact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0E4A86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(</w:t>
            </w: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上列事項若無皆可略</w:t>
            </w:r>
            <w:r w:rsidRPr="000E4A86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</w:p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</w:p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</w:p>
          <w:p w:rsidR="004C3C14" w:rsidRPr="000E4A86" w:rsidRDefault="004C3C14" w:rsidP="000E4A86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  <w:szCs w:val="22"/>
              </w:rPr>
            </w:pPr>
          </w:p>
        </w:tc>
      </w:tr>
    </w:tbl>
    <w:p w:rsidR="004C3C14" w:rsidRPr="0083050D" w:rsidRDefault="004C3C14" w:rsidP="00774CCE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textAlignment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3050D">
        <w:rPr>
          <w:rFonts w:ascii="標楷體" w:eastAsia="標楷體" w:hAnsi="標楷體" w:cs="標楷體" w:hint="eastAsia"/>
          <w:b/>
          <w:bCs/>
          <w:sz w:val="28"/>
          <w:szCs w:val="28"/>
        </w:rPr>
        <w:t>註：旗幟顏色判定參考操作手冊第三點空氣品質與其對應旗幟顏色</w:t>
      </w:r>
    </w:p>
    <w:p w:rsidR="004C3C14" w:rsidRPr="00497DC0" w:rsidRDefault="004C3C14" w:rsidP="00E04B71">
      <w:pPr>
        <w:pStyle w:val="Heading2"/>
        <w:jc w:val="center"/>
        <w:rPr>
          <w:rFonts w:ascii="標楷體" w:eastAsia="標楷體" w:hAnsi="標楷體" w:cs="Times New Roman"/>
          <w:b w:val="0"/>
          <w:bCs w:val="0"/>
          <w:sz w:val="32"/>
          <w:szCs w:val="32"/>
        </w:rPr>
      </w:pPr>
      <w:r w:rsidRPr="0083050D">
        <w:rPr>
          <w:rFonts w:ascii="標楷體" w:eastAsia="標楷體" w:hAnsi="標楷體" w:cs="Times New Roman"/>
          <w:b w:val="0"/>
          <w:bCs w:val="0"/>
          <w:sz w:val="28"/>
          <w:szCs w:val="28"/>
        </w:rPr>
        <w:br w:type="page"/>
      </w:r>
      <w:r w:rsidRPr="00497DC0">
        <w:rPr>
          <w:rFonts w:ascii="標楷體" w:eastAsia="標楷體" w:hAnsi="標楷體" w:cs="標楷體" w:hint="eastAsia"/>
          <w:sz w:val="32"/>
          <w:szCs w:val="32"/>
        </w:rPr>
        <w:t>校園基本背景自我檢</w:t>
      </w:r>
      <w:r>
        <w:rPr>
          <w:rFonts w:ascii="標楷體" w:eastAsia="標楷體" w:hAnsi="標楷體" w:cs="標楷體" w:hint="eastAsia"/>
          <w:sz w:val="32"/>
          <w:szCs w:val="32"/>
        </w:rPr>
        <w:t>視</w:t>
      </w:r>
      <w:r w:rsidRPr="00497DC0">
        <w:rPr>
          <w:rFonts w:ascii="標楷體" w:eastAsia="標楷體" w:hAnsi="標楷體" w:cs="標楷體" w:hint="eastAsia"/>
          <w:sz w:val="32"/>
          <w:szCs w:val="32"/>
        </w:rPr>
        <w:t>表</w:t>
      </w:r>
      <w:bookmarkEnd w:id="1"/>
    </w:p>
    <w:tbl>
      <w:tblPr>
        <w:tblW w:w="5739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8"/>
        <w:gridCol w:w="2215"/>
        <w:gridCol w:w="1551"/>
        <w:gridCol w:w="8"/>
        <w:gridCol w:w="3970"/>
      </w:tblGrid>
      <w:tr w:rsidR="004C3C14" w:rsidRPr="000E4A86">
        <w:trPr>
          <w:trHeight w:val="556"/>
          <w:jc w:val="center"/>
        </w:trPr>
        <w:tc>
          <w:tcPr>
            <w:tcW w:w="104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4C3C14" w:rsidRPr="000E4A86" w:rsidRDefault="004C3C14" w:rsidP="00684469">
            <w:pPr>
              <w:jc w:val="distribute"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noProof/>
              </w:rPr>
              <w:pict>
                <v:rect id="_x0000_s1027" style="position:absolute;left:0;text-align:left;margin-left:-14.05pt;margin-top:-80.8pt;width:79.5pt;height:24.25pt;z-index:251659264;visibility:visible;v-text-anchor:middle" filled="f" strokecolor="windowText" strokeweight="1pt">
                  <v:path arrowok="t"/>
                  <v:textbox>
                    <w:txbxContent>
                      <w:p w:rsidR="004C3C14" w:rsidRPr="000E4A86" w:rsidRDefault="004C3C14" w:rsidP="00F767DF">
                        <w:pPr>
                          <w:jc w:val="center"/>
                          <w:rPr>
                            <w:rFonts w:ascii="標楷體" w:eastAsia="標楷體" w:hAnsi="標楷體" w:cs="Times New Roman"/>
                            <w:color w:val="000000"/>
                          </w:rPr>
                        </w:pPr>
                        <w:r w:rsidRPr="000E4A86">
                          <w:rPr>
                            <w:rFonts w:ascii="標楷體" w:eastAsia="標楷體" w:hAnsi="標楷體" w:cs="標楷體" w:hint="eastAsia"/>
                            <w:color w:val="000000"/>
                          </w:rPr>
                          <w:t>附件三</w:t>
                        </w:r>
                      </w:p>
                    </w:txbxContent>
                  </v:textbox>
                </v:rect>
              </w:pict>
            </w: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學校名稱</w:t>
            </w:r>
          </w:p>
        </w:tc>
        <w:tc>
          <w:tcPr>
            <w:tcW w:w="1132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793" w:type="pct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4C3C14" w:rsidRPr="000E4A86" w:rsidRDefault="004C3C14" w:rsidP="00684469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本活動主要負責人</w:t>
            </w:r>
          </w:p>
        </w:tc>
        <w:tc>
          <w:tcPr>
            <w:tcW w:w="2033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C3C14" w:rsidRPr="000E4A86" w:rsidRDefault="004C3C14" w:rsidP="00C54B11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姓名：</w:t>
            </w:r>
          </w:p>
        </w:tc>
      </w:tr>
      <w:tr w:rsidR="004C3C14" w:rsidRPr="000E4A86">
        <w:trPr>
          <w:trHeight w:val="556"/>
          <w:jc w:val="center"/>
        </w:trPr>
        <w:tc>
          <w:tcPr>
            <w:tcW w:w="104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4C3C14" w:rsidRPr="000E4A86" w:rsidRDefault="004C3C14" w:rsidP="00684469">
            <w:pPr>
              <w:jc w:val="distribute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學校地址</w:t>
            </w:r>
          </w:p>
        </w:tc>
        <w:tc>
          <w:tcPr>
            <w:tcW w:w="113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793" w:type="pct"/>
            <w:vMerge/>
            <w:tcBorders>
              <w:right w:val="single" w:sz="8" w:space="0" w:color="auto"/>
            </w:tcBorders>
            <w:shd w:val="clear" w:color="auto" w:fill="BFBFBF"/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033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3C14" w:rsidRPr="000E4A86" w:rsidRDefault="004C3C14" w:rsidP="00C54B11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電話：</w:t>
            </w:r>
          </w:p>
        </w:tc>
      </w:tr>
      <w:tr w:rsidR="004C3C14" w:rsidRPr="000E4A86">
        <w:trPr>
          <w:trHeight w:val="556"/>
          <w:jc w:val="center"/>
        </w:trPr>
        <w:tc>
          <w:tcPr>
            <w:tcW w:w="1042" w:type="pct"/>
            <w:tcBorders>
              <w:top w:val="single" w:sz="8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684469">
            <w:pPr>
              <w:jc w:val="distribute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學生總人數</w:t>
            </w:r>
          </w:p>
        </w:tc>
        <w:tc>
          <w:tcPr>
            <w:tcW w:w="1132" w:type="pct"/>
            <w:tcBorders>
              <w:top w:val="single" w:sz="8" w:space="0" w:color="auto"/>
              <w:right w:val="single" w:sz="8" w:space="0" w:color="auto"/>
            </w:tcBorders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793" w:type="pct"/>
            <w:vMerge/>
            <w:tcBorders>
              <w:right w:val="single" w:sz="8" w:space="0" w:color="auto"/>
            </w:tcBorders>
            <w:shd w:val="clear" w:color="auto" w:fill="BFBFBF"/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</w:p>
        </w:tc>
        <w:tc>
          <w:tcPr>
            <w:tcW w:w="2033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C3C14" w:rsidRPr="000E4A86" w:rsidRDefault="004C3C14" w:rsidP="00C54B11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C54B11">
              <w:rPr>
                <w:rFonts w:ascii="標楷體" w:eastAsia="標楷體" w:hAnsi="標楷體" w:cs="標楷體" w:hint="eastAsia"/>
                <w:color w:val="000000"/>
                <w:kern w:val="0"/>
              </w:rPr>
              <w:t>是否有智慧型手機：□有；□無</w:t>
            </w:r>
          </w:p>
        </w:tc>
      </w:tr>
      <w:tr w:rsidR="004C3C14" w:rsidRPr="000E4A86">
        <w:trPr>
          <w:trHeight w:val="2028"/>
          <w:jc w:val="center"/>
        </w:trPr>
        <w:tc>
          <w:tcPr>
            <w:tcW w:w="1042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是否有適合可放置立式空品旗處</w:t>
            </w:r>
          </w:p>
        </w:tc>
        <w:tc>
          <w:tcPr>
            <w:tcW w:w="1132" w:type="pct"/>
            <w:tcBorders>
              <w:right w:val="single" w:sz="8" w:space="0" w:color="auto"/>
            </w:tcBorders>
            <w:vAlign w:val="center"/>
          </w:tcPr>
          <w:p w:rsidR="004C3C14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40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54B1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□有</w:t>
            </w:r>
          </w:p>
          <w:p w:rsidR="004C3C14" w:rsidRPr="00C54B11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40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54B1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□無</w:t>
            </w:r>
          </w:p>
        </w:tc>
        <w:tc>
          <w:tcPr>
            <w:tcW w:w="793" w:type="pct"/>
            <w:tcBorders>
              <w:left w:val="single" w:sz="8" w:space="0" w:color="auto"/>
            </w:tcBorders>
            <w:shd w:val="clear" w:color="auto" w:fill="BFBFBF"/>
            <w:vAlign w:val="center"/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校園主要入口處是否有跑馬燈</w:t>
            </w:r>
          </w:p>
        </w:tc>
        <w:tc>
          <w:tcPr>
            <w:tcW w:w="2033" w:type="pct"/>
            <w:gridSpan w:val="2"/>
            <w:tcBorders>
              <w:right w:val="single" w:sz="12" w:space="0" w:color="auto"/>
            </w:tcBorders>
            <w:vAlign w:val="center"/>
          </w:tcPr>
          <w:p w:rsidR="004C3C14" w:rsidRPr="00AA57E3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40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AA57E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□有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C3C14" w:rsidRPr="000E4A86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40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AA57E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C517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4C3C14" w:rsidRPr="000E4A86">
        <w:trPr>
          <w:trHeight w:val="1803"/>
          <w:jc w:val="center"/>
        </w:trPr>
        <w:tc>
          <w:tcPr>
            <w:tcW w:w="1042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4C3C14" w:rsidRPr="00C54B11" w:rsidRDefault="004C3C14" w:rsidP="00C54B11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校園主要入口處</w:t>
            </w:r>
            <w:r w:rsidRPr="00C54B11">
              <w:rPr>
                <w:rFonts w:ascii="標楷體" w:eastAsia="標楷體" w:hAnsi="標楷體" w:cs="標楷體" w:hint="eastAsia"/>
                <w:color w:val="000000"/>
                <w:kern w:val="0"/>
              </w:rPr>
              <w:t>大型液晶螢幕看板</w:t>
            </w:r>
          </w:p>
        </w:tc>
        <w:tc>
          <w:tcPr>
            <w:tcW w:w="1132" w:type="pct"/>
            <w:vAlign w:val="center"/>
          </w:tcPr>
          <w:p w:rsidR="004C3C14" w:rsidRPr="00094146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400" w:lineRule="exact"/>
              <w:textAlignment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54B1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□有</w:t>
            </w:r>
            <w:r w:rsidRPr="0009414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4C3C14" w:rsidRPr="00C54B11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400" w:lineRule="exact"/>
              <w:textAlignment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54B1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□無</w:t>
            </w:r>
          </w:p>
        </w:tc>
        <w:tc>
          <w:tcPr>
            <w:tcW w:w="797" w:type="pct"/>
            <w:gridSpan w:val="2"/>
            <w:tcBorders>
              <w:top w:val="nil"/>
            </w:tcBorders>
            <w:vAlign w:val="center"/>
          </w:tcPr>
          <w:p w:rsidR="004C3C14" w:rsidRPr="009C517B" w:rsidRDefault="004C3C14" w:rsidP="009C517B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本校是否有辦理升旗典禮</w:t>
            </w:r>
          </w:p>
        </w:tc>
        <w:tc>
          <w:tcPr>
            <w:tcW w:w="2028" w:type="pct"/>
            <w:tcBorders>
              <w:right w:val="single" w:sz="12" w:space="0" w:color="auto"/>
            </w:tcBorders>
          </w:tcPr>
          <w:p w:rsidR="004C3C14" w:rsidRPr="000E4A86" w:rsidRDefault="004C3C14" w:rsidP="00774CCE">
            <w:pPr>
              <w:spacing w:beforeLines="50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</w:rPr>
              <w:t>□有，</w:t>
            </w: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每週次數</w:t>
            </w:r>
            <w:r w:rsidRPr="000E4A86">
              <w:rPr>
                <w:rFonts w:ascii="標楷體" w:eastAsia="標楷體" w:hAnsi="標楷體" w:cs="標楷體"/>
                <w:color w:val="000000"/>
                <w:kern w:val="0"/>
                <w:u w:val="single"/>
              </w:rPr>
              <w:t xml:space="preserve">          </w:t>
            </w:r>
          </w:p>
          <w:p w:rsidR="004C3C14" w:rsidRDefault="004C3C14" w:rsidP="009C517B">
            <w:pPr>
              <w:rPr>
                <w:rFonts w:ascii="標楷體" w:eastAsia="標楷體" w:hAnsi="標楷體" w:cs="Times New Roman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</w:rPr>
              <w:t>有哪幾天，請勾選：</w:t>
            </w:r>
          </w:p>
          <w:p w:rsidR="004C3C14" w:rsidRPr="000E4A86" w:rsidRDefault="004C3C14" w:rsidP="009C517B">
            <w:pPr>
              <w:rPr>
                <w:rFonts w:ascii="標楷體" w:eastAsia="標楷體" w:hAnsi="標楷體" w:cs="Times New Roman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kern w:val="0"/>
              </w:rPr>
              <w:t>週一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週二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週三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週四</w:t>
            </w:r>
            <w:r>
              <w:rPr>
                <w:rFonts w:ascii="標楷體" w:eastAsia="標楷體" w:hAnsi="標楷體" w:cs="標楷體"/>
                <w:kern w:val="0"/>
              </w:rPr>
              <w:t xml:space="preserve">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週五</w:t>
            </w:r>
          </w:p>
          <w:p w:rsidR="004C3C14" w:rsidRPr="00A02D68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60" w:lineRule="exact"/>
              <w:ind w:leftChars="-10" w:left="-24" w:rightChars="-10" w:right="-24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 xml:space="preserve">    </w:t>
            </w:r>
            <w:r w:rsidRPr="000E4A86">
              <w:rPr>
                <w:rFonts w:ascii="標楷體" w:eastAsia="標楷體" w:hAnsi="標楷體" w:cs="標楷體" w:hint="eastAsia"/>
                <w:kern w:val="0"/>
              </w:rPr>
              <w:t>□</w:t>
            </w:r>
          </w:p>
        </w:tc>
      </w:tr>
      <w:tr w:rsidR="004C3C14" w:rsidRPr="000E4A86">
        <w:trPr>
          <w:trHeight w:val="1739"/>
          <w:jc w:val="center"/>
        </w:trPr>
        <w:tc>
          <w:tcPr>
            <w:tcW w:w="1042" w:type="pct"/>
            <w:tcBorders>
              <w:left w:val="single" w:sz="12" w:space="0" w:color="auto"/>
            </w:tcBorders>
            <w:shd w:val="clear" w:color="auto" w:fill="BFBFBF"/>
            <w:vAlign w:val="center"/>
          </w:tcPr>
          <w:p w:rsidR="004C3C14" w:rsidRPr="000E4A86" w:rsidRDefault="004C3C14" w:rsidP="000177A8">
            <w:pPr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0E4A86">
              <w:rPr>
                <w:rFonts w:ascii="標楷體" w:eastAsia="標楷體" w:hAnsi="標楷體" w:cs="標楷體" w:hint="eastAsia"/>
                <w:color w:val="000000"/>
                <w:kern w:val="0"/>
              </w:rPr>
              <w:t>參閱旗幟計畫書後評估自己學校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願意推動本計畫</w:t>
            </w:r>
          </w:p>
        </w:tc>
        <w:tc>
          <w:tcPr>
            <w:tcW w:w="3958" w:type="pct"/>
            <w:gridSpan w:val="4"/>
            <w:tcBorders>
              <w:right w:val="single" w:sz="12" w:space="0" w:color="auto"/>
            </w:tcBorders>
            <w:vAlign w:val="center"/>
          </w:tcPr>
          <w:p w:rsidR="004C3C14" w:rsidRPr="000E4A86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afterLines="50" w:line="280" w:lineRule="exact"/>
              <w:jc w:val="both"/>
              <w:textAlignment w:val="center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校長</w:t>
            </w:r>
            <w:r>
              <w:rPr>
                <w:rFonts w:ascii="標楷體" w:eastAsia="標楷體" w:hAnsi="標楷體" w:cs="標楷體"/>
                <w:kern w:val="0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 w:hint="eastAsia"/>
                <w:kern w:val="0"/>
              </w:rPr>
              <w:t>簽章</w:t>
            </w:r>
          </w:p>
        </w:tc>
      </w:tr>
    </w:tbl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Default="004C3C14" w:rsidP="00FA042A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76"/>
        <w:gridCol w:w="2410"/>
        <w:gridCol w:w="474"/>
        <w:gridCol w:w="853"/>
        <w:gridCol w:w="3307"/>
      </w:tblGrid>
      <w:tr w:rsidR="004C3C14">
        <w:trPr>
          <w:trHeight w:val="554"/>
        </w:trPr>
        <w:tc>
          <w:tcPr>
            <w:tcW w:w="8320" w:type="dxa"/>
            <w:gridSpan w:val="5"/>
            <w:tcBorders>
              <w:top w:val="nil"/>
              <w:left w:val="nil"/>
              <w:right w:val="nil"/>
            </w:tcBorders>
          </w:tcPr>
          <w:p w:rsidR="004C3C14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C296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花蓮縣</w:t>
            </w:r>
            <w:r w:rsidRPr="009E4EA8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 xml:space="preserve">      </w:t>
            </w:r>
            <w:r w:rsidRPr="009E4EA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國中</w:t>
            </w:r>
            <w:r w:rsidRPr="009E4EA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9E4EA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小</w:t>
            </w:r>
            <w:r w:rsidRPr="009E4EA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9E4EA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校園空氣品質教育宣導規劃辦理成果報告</w:t>
            </w:r>
          </w:p>
        </w:tc>
      </w:tr>
      <w:tr w:rsidR="004C3C14">
        <w:trPr>
          <w:trHeight w:val="280"/>
        </w:trPr>
        <w:tc>
          <w:tcPr>
            <w:tcW w:w="1276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AD756E">
              <w:rPr>
                <w:rFonts w:ascii="標楷體" w:eastAsia="標楷體" w:hAnsi="標楷體" w:cs="標楷體" w:hint="eastAsia"/>
              </w:rPr>
              <w:t>辦理學校</w:t>
            </w:r>
          </w:p>
        </w:tc>
        <w:tc>
          <w:tcPr>
            <w:tcW w:w="7044" w:type="dxa"/>
            <w:gridSpan w:val="4"/>
          </w:tcPr>
          <w:p w:rsidR="004C3C14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line="320" w:lineRule="exact"/>
              <w:jc w:val="center"/>
              <w:textAlignment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</w:tr>
      <w:tr w:rsidR="004C3C14">
        <w:trPr>
          <w:trHeight w:val="307"/>
        </w:trPr>
        <w:tc>
          <w:tcPr>
            <w:tcW w:w="1276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聯絡人</w:t>
            </w:r>
          </w:p>
        </w:tc>
        <w:tc>
          <w:tcPr>
            <w:tcW w:w="2410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7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307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4C3C14">
        <w:trPr>
          <w:trHeight w:val="387"/>
        </w:trPr>
        <w:tc>
          <w:tcPr>
            <w:tcW w:w="1276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2410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7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3307" w:type="dxa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</w:p>
        </w:tc>
      </w:tr>
      <w:tr w:rsidR="004C3C14">
        <w:trPr>
          <w:trHeight w:val="387"/>
        </w:trPr>
        <w:tc>
          <w:tcPr>
            <w:tcW w:w="8320" w:type="dxa"/>
            <w:gridSpan w:val="5"/>
          </w:tcPr>
          <w:p w:rsidR="004C3C14" w:rsidRPr="00B4133C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textAlignment w:val="center"/>
              <w:rPr>
                <w:rFonts w:ascii="標楷體" w:eastAsia="標楷體" w:hAnsi="標楷體" w:cs="Times New Roman"/>
                <w:b/>
                <w:bCs/>
              </w:rPr>
            </w:pPr>
            <w:r w:rsidRPr="00B4133C">
              <w:rPr>
                <w:rFonts w:ascii="標楷體" w:eastAsia="標楷體" w:hAnsi="標楷體" w:cs="標楷體" w:hint="eastAsia"/>
                <w:b/>
                <w:bCs/>
              </w:rPr>
              <w:t>一、推動計畫成果照片</w:t>
            </w:r>
          </w:p>
        </w:tc>
      </w:tr>
      <w:tr w:rsidR="004C3C14">
        <w:trPr>
          <w:trHeight w:val="2637"/>
        </w:trPr>
        <w:tc>
          <w:tcPr>
            <w:tcW w:w="4160" w:type="dxa"/>
            <w:gridSpan w:val="3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範本</w:t>
            </w:r>
            <w:r w:rsidRPr="000B26D0">
              <w:rPr>
                <w:rFonts w:ascii="標楷體" w:eastAsia="標楷體" w:hAnsi="標楷體" w:cs="標楷體"/>
              </w:rPr>
              <w:t xml:space="preserve">1  </w:t>
            </w:r>
            <w:r w:rsidRPr="000B26D0">
              <w:rPr>
                <w:rFonts w:ascii="標楷體" w:eastAsia="標楷體" w:hAnsi="標楷體" w:cs="標楷體" w:hint="eastAsia"/>
              </w:rPr>
              <w:t>校長與旗幟合照</w:t>
            </w:r>
          </w:p>
        </w:tc>
        <w:tc>
          <w:tcPr>
            <w:tcW w:w="4160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jc w:val="center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範本</w:t>
            </w:r>
            <w:r w:rsidRPr="000B26D0">
              <w:rPr>
                <w:rFonts w:ascii="標楷體" w:eastAsia="標楷體" w:hAnsi="標楷體" w:cs="標楷體"/>
              </w:rPr>
              <w:t xml:space="preserve">4  </w:t>
            </w:r>
            <w:r w:rsidRPr="000B26D0">
              <w:rPr>
                <w:rFonts w:ascii="標楷體" w:eastAsia="標楷體" w:hAnsi="標楷體" w:cs="標楷體" w:hint="eastAsia"/>
              </w:rPr>
              <w:t>將空品宣導納入教師進修</w:t>
            </w:r>
          </w:p>
        </w:tc>
      </w:tr>
      <w:tr w:rsidR="004C3C14">
        <w:trPr>
          <w:trHeight w:val="387"/>
        </w:trPr>
        <w:tc>
          <w:tcPr>
            <w:tcW w:w="4160" w:type="dxa"/>
            <w:gridSpan w:val="3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4160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說明：</w:t>
            </w:r>
          </w:p>
        </w:tc>
      </w:tr>
      <w:tr w:rsidR="004C3C14">
        <w:trPr>
          <w:trHeight w:val="2710"/>
        </w:trPr>
        <w:tc>
          <w:tcPr>
            <w:tcW w:w="4160" w:type="dxa"/>
            <w:gridSpan w:val="3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範本</w:t>
            </w:r>
            <w:r w:rsidRPr="000B26D0">
              <w:rPr>
                <w:rFonts w:ascii="標楷體" w:eastAsia="標楷體" w:hAnsi="標楷體" w:cs="標楷體"/>
              </w:rPr>
              <w:t xml:space="preserve">2  </w:t>
            </w:r>
            <w:r w:rsidRPr="000B26D0">
              <w:rPr>
                <w:rFonts w:ascii="標楷體" w:eastAsia="標楷體" w:hAnsi="標楷體" w:cs="標楷體" w:hint="eastAsia"/>
              </w:rPr>
              <w:t>旗幟與校名合照</w:t>
            </w:r>
          </w:p>
        </w:tc>
        <w:tc>
          <w:tcPr>
            <w:tcW w:w="4160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範本</w:t>
            </w:r>
            <w:r w:rsidRPr="000B26D0">
              <w:rPr>
                <w:rFonts w:ascii="標楷體" w:eastAsia="標楷體" w:hAnsi="標楷體" w:cs="標楷體"/>
              </w:rPr>
              <w:t xml:space="preserve">5  </w:t>
            </w:r>
            <w:r w:rsidRPr="000B26D0">
              <w:rPr>
                <w:rFonts w:ascii="標楷體" w:eastAsia="標楷體" w:hAnsi="標楷體" w:cs="標楷體" w:hint="eastAsia"/>
              </w:rPr>
              <w:t>敏感性族群學生健康指導</w:t>
            </w:r>
          </w:p>
        </w:tc>
      </w:tr>
      <w:tr w:rsidR="004C3C14">
        <w:trPr>
          <w:trHeight w:val="387"/>
        </w:trPr>
        <w:tc>
          <w:tcPr>
            <w:tcW w:w="4160" w:type="dxa"/>
            <w:gridSpan w:val="3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4160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說明：</w:t>
            </w:r>
          </w:p>
        </w:tc>
      </w:tr>
      <w:tr w:rsidR="004C3C14">
        <w:trPr>
          <w:trHeight w:val="2559"/>
        </w:trPr>
        <w:tc>
          <w:tcPr>
            <w:tcW w:w="4160" w:type="dxa"/>
            <w:gridSpan w:val="3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範本</w:t>
            </w:r>
            <w:r w:rsidRPr="000B26D0">
              <w:rPr>
                <w:rFonts w:ascii="標楷體" w:eastAsia="標楷體" w:hAnsi="標楷體" w:cs="標楷體"/>
              </w:rPr>
              <w:t xml:space="preserve">3  </w:t>
            </w:r>
            <w:r w:rsidRPr="000B26D0">
              <w:rPr>
                <w:rFonts w:ascii="標楷體" w:eastAsia="標楷體" w:hAnsi="標楷體" w:cs="標楷體" w:hint="eastAsia"/>
              </w:rPr>
              <w:t>進行空氣品質課程教學</w:t>
            </w:r>
          </w:p>
        </w:tc>
        <w:tc>
          <w:tcPr>
            <w:tcW w:w="4160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 w:rsidRPr="000B26D0">
              <w:rPr>
                <w:rFonts w:ascii="標楷體" w:eastAsia="標楷體" w:hAnsi="標楷體" w:cs="標楷體" w:hint="eastAsia"/>
              </w:rPr>
              <w:t>範本</w:t>
            </w:r>
            <w:r w:rsidRPr="000B26D0">
              <w:rPr>
                <w:rFonts w:ascii="標楷體" w:eastAsia="標楷體" w:hAnsi="標楷體" w:cs="標楷體"/>
              </w:rPr>
              <w:t xml:space="preserve">6  </w:t>
            </w:r>
            <w:r w:rsidRPr="000B26D0">
              <w:rPr>
                <w:rFonts w:ascii="標楷體" w:eastAsia="標楷體" w:hAnsi="標楷體" w:cs="標楷體" w:hint="eastAsia"/>
              </w:rPr>
              <w:t>辦理教育宣導活動</w:t>
            </w:r>
          </w:p>
        </w:tc>
      </w:tr>
      <w:tr w:rsidR="004C3C14">
        <w:trPr>
          <w:trHeight w:val="387"/>
        </w:trPr>
        <w:tc>
          <w:tcPr>
            <w:tcW w:w="4160" w:type="dxa"/>
            <w:gridSpan w:val="3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4160" w:type="dxa"/>
            <w:gridSpan w:val="2"/>
          </w:tcPr>
          <w:p w:rsidR="004C3C14" w:rsidRPr="00AD756E" w:rsidRDefault="004C3C14" w:rsidP="00774CC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20" w:lineRule="exact"/>
              <w:ind w:leftChars="100" w:left="240"/>
              <w:textAlignment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說明：</w:t>
            </w:r>
          </w:p>
        </w:tc>
      </w:tr>
    </w:tbl>
    <w:p w:rsidR="004C3C14" w:rsidRPr="009E4EA8" w:rsidRDefault="004C3C14" w:rsidP="00774CCE">
      <w:pPr>
        <w:kinsoku w:val="0"/>
        <w:overflowPunct w:val="0"/>
        <w:autoSpaceDE w:val="0"/>
        <w:autoSpaceDN w:val="0"/>
        <w:adjustRightInd w:val="0"/>
        <w:snapToGrid w:val="0"/>
        <w:spacing w:afterLines="50" w:line="320" w:lineRule="exact"/>
        <w:jc w:val="center"/>
        <w:textAlignment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4C3C14" w:rsidRPr="001B7E2A" w:rsidRDefault="004C3C14" w:rsidP="00E23DDF">
      <w:pPr>
        <w:widowControl/>
        <w:spacing w:beforeLines="50" w:line="48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</w:t>
      </w:r>
      <w:r w:rsidRPr="001B7E2A">
        <w:rPr>
          <w:rFonts w:ascii="標楷體" w:eastAsia="標楷體" w:hAnsi="標楷體" w:cs="標楷體" w:hint="eastAsia"/>
          <w:b/>
          <w:bCs/>
        </w:rPr>
        <w:t>、成果報告補充資料</w:t>
      </w:r>
      <w:r>
        <w:rPr>
          <w:rFonts w:ascii="標楷體" w:eastAsia="標楷體" w:hAnsi="標楷體" w:cs="標楷體"/>
          <w:b/>
          <w:bCs/>
        </w:rPr>
        <w:t xml:space="preserve"> </w:t>
      </w:r>
      <w:r w:rsidRPr="001B7E2A">
        <w:rPr>
          <w:rFonts w:ascii="標楷體" w:eastAsia="標楷體" w:hAnsi="標楷體" w:cs="標楷體"/>
          <w:b/>
          <w:bCs/>
        </w:rPr>
        <w:t>(</w:t>
      </w:r>
      <w:r w:rsidRPr="00E069DB">
        <w:rPr>
          <w:rFonts w:ascii="標楷體" w:eastAsia="標楷體" w:hAnsi="標楷體" w:cs="標楷體" w:hint="eastAsia"/>
        </w:rPr>
        <w:t>整體執行成果說明及檢討與建議</w:t>
      </w:r>
      <w:r w:rsidRPr="001B7E2A">
        <w:rPr>
          <w:rFonts w:ascii="標楷體" w:eastAsia="標楷體" w:hAnsi="標楷體" w:cs="標楷體"/>
          <w:b/>
          <w:bCs/>
        </w:rPr>
        <w:t>)</w:t>
      </w:r>
    </w:p>
    <w:sectPr w:rsidR="004C3C14" w:rsidRPr="001B7E2A" w:rsidSect="00C1412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C14" w:rsidRDefault="004C3C14" w:rsidP="00D162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3C14" w:rsidRDefault="004C3C14" w:rsidP="00D162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14" w:rsidRDefault="004C3C14">
    <w:pPr>
      <w:pStyle w:val="Footer"/>
      <w:jc w:val="center"/>
      <w:rPr>
        <w:rFonts w:cs="Times New Roman"/>
      </w:rPr>
    </w:pPr>
  </w:p>
  <w:p w:rsidR="004C3C14" w:rsidRDefault="004C3C14">
    <w:pPr>
      <w:pStyle w:val="Footer"/>
      <w:jc w:val="center"/>
      <w:rPr>
        <w:rFonts w:cs="Times New Roman"/>
      </w:rPr>
    </w:pPr>
    <w:fldSimple w:instr="PAGE   \* MERGEFORMAT">
      <w:r w:rsidRPr="00551A69">
        <w:rPr>
          <w:noProof/>
          <w:lang w:val="zh-TW"/>
        </w:rPr>
        <w:t>1</w:t>
      </w:r>
    </w:fldSimple>
  </w:p>
  <w:p w:rsidR="004C3C14" w:rsidRDefault="004C3C1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C14" w:rsidRDefault="004C3C14" w:rsidP="00D162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3C14" w:rsidRDefault="004C3C14" w:rsidP="00D162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14" w:rsidRPr="00AD6FF3" w:rsidRDefault="004C3C14" w:rsidP="00AD6FF3">
    <w:pPr>
      <w:pStyle w:val="Header"/>
      <w:jc w:val="right"/>
      <w:rPr>
        <w:rFonts w:ascii="標楷體" w:eastAsia="標楷體" w:hAnsi="標楷體" w:cs="Times New Roman"/>
        <w:noProof/>
      </w:rPr>
    </w:pPr>
    <w:r w:rsidRPr="008E2B0C">
      <w:rPr>
        <w:rFonts w:ascii="標楷體" w:eastAsia="標楷體" w:hAnsi="標楷體" w:cs="標楷體" w:hint="eastAsia"/>
        <w:noProof/>
      </w:rPr>
      <w:t>花蓮縣政府教育處推動校園空氣品質旗幟宣導計畫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FD3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957A4B"/>
    <w:multiLevelType w:val="hybridMultilevel"/>
    <w:tmpl w:val="AB2A0618"/>
    <w:lvl w:ilvl="0" w:tplc="26B088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328B3"/>
    <w:multiLevelType w:val="hybridMultilevel"/>
    <w:tmpl w:val="24900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664F2A"/>
    <w:multiLevelType w:val="hybridMultilevel"/>
    <w:tmpl w:val="E0DA9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704BC6"/>
    <w:multiLevelType w:val="hybridMultilevel"/>
    <w:tmpl w:val="41BE67DA"/>
    <w:lvl w:ilvl="0" w:tplc="6E36800E">
      <w:start w:val="1"/>
      <w:numFmt w:val="taiwaneseCountingThousand"/>
      <w:lvlText w:val="（%1）"/>
      <w:lvlJc w:val="left"/>
      <w:pPr>
        <w:ind w:left="3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5">
    <w:nsid w:val="0F6A7B22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BB07E5"/>
    <w:multiLevelType w:val="hybridMultilevel"/>
    <w:tmpl w:val="C82CCCA8"/>
    <w:lvl w:ilvl="0" w:tplc="DC926D24">
      <w:start w:val="1"/>
      <w:numFmt w:val="taiwaneseCountingThousand"/>
      <w:lvlText w:val="%1、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4D7286C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8">
    <w:nsid w:val="1A0D08F1"/>
    <w:multiLevelType w:val="hybridMultilevel"/>
    <w:tmpl w:val="5202959C"/>
    <w:lvl w:ilvl="0" w:tplc="6E36800E">
      <w:start w:val="1"/>
      <w:numFmt w:val="taiwaneseCountingThousand"/>
      <w:lvlText w:val="（%1）"/>
      <w:lvlJc w:val="left"/>
      <w:pPr>
        <w:ind w:left="3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9">
    <w:nsid w:val="1A671B70"/>
    <w:multiLevelType w:val="hybridMultilevel"/>
    <w:tmpl w:val="C0CCF602"/>
    <w:lvl w:ilvl="0" w:tplc="9D14902A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1A6D7306"/>
    <w:multiLevelType w:val="hybridMultilevel"/>
    <w:tmpl w:val="04C2093E"/>
    <w:lvl w:ilvl="0" w:tplc="0409000F">
      <w:start w:val="1"/>
      <w:numFmt w:val="decimal"/>
      <w:lvlText w:val="%1."/>
      <w:lvlJc w:val="left"/>
      <w:pPr>
        <w:ind w:left="18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3" w:hanging="480"/>
      </w:pPr>
    </w:lvl>
    <w:lvl w:ilvl="2" w:tplc="0409001B" w:tentative="1">
      <w:start w:val="1"/>
      <w:numFmt w:val="lowerRoman"/>
      <w:lvlText w:val="%3."/>
      <w:lvlJc w:val="right"/>
      <w:pPr>
        <w:ind w:left="2773" w:hanging="480"/>
      </w:pPr>
    </w:lvl>
    <w:lvl w:ilvl="3" w:tplc="0409000F" w:tentative="1">
      <w:start w:val="1"/>
      <w:numFmt w:val="decimal"/>
      <w:lvlText w:val="%4."/>
      <w:lvlJc w:val="left"/>
      <w:pPr>
        <w:ind w:left="3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3" w:hanging="480"/>
      </w:pPr>
    </w:lvl>
    <w:lvl w:ilvl="5" w:tplc="0409001B" w:tentative="1">
      <w:start w:val="1"/>
      <w:numFmt w:val="lowerRoman"/>
      <w:lvlText w:val="%6."/>
      <w:lvlJc w:val="right"/>
      <w:pPr>
        <w:ind w:left="4213" w:hanging="480"/>
      </w:pPr>
    </w:lvl>
    <w:lvl w:ilvl="6" w:tplc="0409000F" w:tentative="1">
      <w:start w:val="1"/>
      <w:numFmt w:val="decimal"/>
      <w:lvlText w:val="%7."/>
      <w:lvlJc w:val="left"/>
      <w:pPr>
        <w:ind w:left="4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3" w:hanging="480"/>
      </w:pPr>
    </w:lvl>
    <w:lvl w:ilvl="8" w:tplc="0409001B" w:tentative="1">
      <w:start w:val="1"/>
      <w:numFmt w:val="lowerRoman"/>
      <w:lvlText w:val="%9."/>
      <w:lvlJc w:val="right"/>
      <w:pPr>
        <w:ind w:left="5653" w:hanging="480"/>
      </w:pPr>
    </w:lvl>
  </w:abstractNum>
  <w:abstractNum w:abstractNumId="11">
    <w:nsid w:val="1AE045C9"/>
    <w:multiLevelType w:val="hybridMultilevel"/>
    <w:tmpl w:val="B07AD0F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C4962BD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1CC55CF5"/>
    <w:multiLevelType w:val="hybridMultilevel"/>
    <w:tmpl w:val="C0CCF602"/>
    <w:lvl w:ilvl="0" w:tplc="9D14902A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1CE2301A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F6C2081"/>
    <w:multiLevelType w:val="hybridMultilevel"/>
    <w:tmpl w:val="7A429B60"/>
    <w:lvl w:ilvl="0" w:tplc="6E36800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FE838DC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0964031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40510BE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9">
    <w:nsid w:val="24E061F8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-3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2985" w:hanging="480"/>
      </w:pPr>
    </w:lvl>
    <w:lvl w:ilvl="2" w:tplc="0409001B" w:tentative="1">
      <w:start w:val="1"/>
      <w:numFmt w:val="lowerRoman"/>
      <w:lvlText w:val="%3."/>
      <w:lvlJc w:val="right"/>
      <w:pPr>
        <w:ind w:left="-2505" w:hanging="480"/>
      </w:pPr>
    </w:lvl>
    <w:lvl w:ilvl="3" w:tplc="0409000F" w:tentative="1">
      <w:start w:val="1"/>
      <w:numFmt w:val="decimal"/>
      <w:lvlText w:val="%4."/>
      <w:lvlJc w:val="left"/>
      <w:pPr>
        <w:ind w:left="-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545" w:hanging="480"/>
      </w:pPr>
    </w:lvl>
    <w:lvl w:ilvl="5" w:tplc="0409001B" w:tentative="1">
      <w:start w:val="1"/>
      <w:numFmt w:val="lowerRoman"/>
      <w:lvlText w:val="%6."/>
      <w:lvlJc w:val="right"/>
      <w:pPr>
        <w:ind w:left="-1065" w:hanging="480"/>
      </w:pPr>
    </w:lvl>
    <w:lvl w:ilvl="6" w:tplc="0409000F" w:tentative="1">
      <w:start w:val="1"/>
      <w:numFmt w:val="decimal"/>
      <w:lvlText w:val="%7."/>
      <w:lvlJc w:val="left"/>
      <w:pPr>
        <w:ind w:left="-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105" w:hanging="480"/>
      </w:pPr>
    </w:lvl>
    <w:lvl w:ilvl="8" w:tplc="0409001B" w:tentative="1">
      <w:start w:val="1"/>
      <w:numFmt w:val="lowerRoman"/>
      <w:lvlText w:val="%9."/>
      <w:lvlJc w:val="right"/>
      <w:pPr>
        <w:ind w:left="375" w:hanging="480"/>
      </w:pPr>
    </w:lvl>
  </w:abstractNum>
  <w:abstractNum w:abstractNumId="20">
    <w:nsid w:val="271B6023"/>
    <w:multiLevelType w:val="hybridMultilevel"/>
    <w:tmpl w:val="1206B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F1C6E5A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70171CE"/>
    <w:multiLevelType w:val="hybridMultilevel"/>
    <w:tmpl w:val="57ACF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145DDF"/>
    <w:multiLevelType w:val="hybridMultilevel"/>
    <w:tmpl w:val="C0CCF602"/>
    <w:lvl w:ilvl="0" w:tplc="9D14902A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>
    <w:nsid w:val="44680CCD"/>
    <w:multiLevelType w:val="hybridMultilevel"/>
    <w:tmpl w:val="7A429B60"/>
    <w:lvl w:ilvl="0" w:tplc="6E36800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4CB63E3"/>
    <w:multiLevelType w:val="hybridMultilevel"/>
    <w:tmpl w:val="936AF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EE2F49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>
    <w:nsid w:val="48650AC3"/>
    <w:multiLevelType w:val="hybridMultilevel"/>
    <w:tmpl w:val="29EC88BE"/>
    <w:lvl w:ilvl="0" w:tplc="8C4EF3D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BF70AE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25604B2"/>
    <w:multiLevelType w:val="hybridMultilevel"/>
    <w:tmpl w:val="9D0C6798"/>
    <w:lvl w:ilvl="0" w:tplc="9D149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AA65712"/>
    <w:multiLevelType w:val="hybridMultilevel"/>
    <w:tmpl w:val="1206B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AB52408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C4E5D80"/>
    <w:multiLevelType w:val="hybridMultilevel"/>
    <w:tmpl w:val="9AE24D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C44DD2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-3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3312" w:hanging="480"/>
      </w:pPr>
    </w:lvl>
    <w:lvl w:ilvl="2" w:tplc="0409001B" w:tentative="1">
      <w:start w:val="1"/>
      <w:numFmt w:val="lowerRoman"/>
      <w:lvlText w:val="%3."/>
      <w:lvlJc w:val="right"/>
      <w:pPr>
        <w:ind w:left="-2832" w:hanging="480"/>
      </w:pPr>
    </w:lvl>
    <w:lvl w:ilvl="3" w:tplc="0409000F" w:tentative="1">
      <w:start w:val="1"/>
      <w:numFmt w:val="decimal"/>
      <w:lvlText w:val="%4."/>
      <w:lvlJc w:val="left"/>
      <w:pPr>
        <w:ind w:left="-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872" w:hanging="480"/>
      </w:pPr>
    </w:lvl>
    <w:lvl w:ilvl="5" w:tplc="0409001B" w:tentative="1">
      <w:start w:val="1"/>
      <w:numFmt w:val="lowerRoman"/>
      <w:lvlText w:val="%6."/>
      <w:lvlJc w:val="right"/>
      <w:pPr>
        <w:ind w:left="-1392" w:hanging="480"/>
      </w:pPr>
    </w:lvl>
    <w:lvl w:ilvl="6" w:tplc="0409000F" w:tentative="1">
      <w:start w:val="1"/>
      <w:numFmt w:val="decimal"/>
      <w:lvlText w:val="%7."/>
      <w:lvlJc w:val="left"/>
      <w:pPr>
        <w:ind w:left="-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32" w:hanging="480"/>
      </w:pPr>
    </w:lvl>
    <w:lvl w:ilvl="8" w:tplc="0409001B" w:tentative="1">
      <w:start w:val="1"/>
      <w:numFmt w:val="lowerRoman"/>
      <w:lvlText w:val="%9."/>
      <w:lvlJc w:val="right"/>
      <w:pPr>
        <w:ind w:left="48" w:hanging="480"/>
      </w:pPr>
    </w:lvl>
  </w:abstractNum>
  <w:abstractNum w:abstractNumId="34">
    <w:nsid w:val="609A3602"/>
    <w:multiLevelType w:val="hybridMultilevel"/>
    <w:tmpl w:val="9AE24D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6E657E3"/>
    <w:multiLevelType w:val="hybridMultilevel"/>
    <w:tmpl w:val="E0DA9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7F627C3"/>
    <w:multiLevelType w:val="hybridMultilevel"/>
    <w:tmpl w:val="42FC4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C071706"/>
    <w:multiLevelType w:val="hybridMultilevel"/>
    <w:tmpl w:val="07FA6396"/>
    <w:lvl w:ilvl="0" w:tplc="668C996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8">
    <w:nsid w:val="6E9223D3"/>
    <w:multiLevelType w:val="hybridMultilevel"/>
    <w:tmpl w:val="78FE0F60"/>
    <w:lvl w:ilvl="0" w:tplc="6E36800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4774FCB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>
    <w:nsid w:val="761F4614"/>
    <w:multiLevelType w:val="hybridMultilevel"/>
    <w:tmpl w:val="F124904A"/>
    <w:lvl w:ilvl="0" w:tplc="60B20BA2">
      <w:start w:val="1"/>
      <w:numFmt w:val="taiwaneseCountingThousand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num w:numId="1">
    <w:abstractNumId w:val="32"/>
  </w:num>
  <w:num w:numId="2">
    <w:abstractNumId w:val="27"/>
  </w:num>
  <w:num w:numId="3">
    <w:abstractNumId w:val="36"/>
  </w:num>
  <w:num w:numId="4">
    <w:abstractNumId w:val="11"/>
  </w:num>
  <w:num w:numId="5">
    <w:abstractNumId w:val="6"/>
  </w:num>
  <w:num w:numId="6">
    <w:abstractNumId w:val="9"/>
  </w:num>
  <w:num w:numId="7">
    <w:abstractNumId w:val="37"/>
  </w:num>
  <w:num w:numId="8">
    <w:abstractNumId w:val="33"/>
  </w:num>
  <w:num w:numId="9">
    <w:abstractNumId w:val="29"/>
  </w:num>
  <w:num w:numId="10">
    <w:abstractNumId w:val="17"/>
  </w:num>
  <w:num w:numId="11">
    <w:abstractNumId w:val="21"/>
  </w:num>
  <w:num w:numId="12">
    <w:abstractNumId w:val="2"/>
  </w:num>
  <w:num w:numId="13">
    <w:abstractNumId w:val="26"/>
  </w:num>
  <w:num w:numId="14">
    <w:abstractNumId w:val="8"/>
  </w:num>
  <w:num w:numId="15">
    <w:abstractNumId w:val="24"/>
  </w:num>
  <w:num w:numId="16">
    <w:abstractNumId w:val="15"/>
  </w:num>
  <w:num w:numId="17">
    <w:abstractNumId w:val="5"/>
  </w:num>
  <w:num w:numId="18">
    <w:abstractNumId w:val="18"/>
  </w:num>
  <w:num w:numId="19">
    <w:abstractNumId w:val="19"/>
  </w:num>
  <w:num w:numId="20">
    <w:abstractNumId w:val="40"/>
  </w:num>
  <w:num w:numId="21">
    <w:abstractNumId w:val="7"/>
  </w:num>
  <w:num w:numId="22">
    <w:abstractNumId w:val="39"/>
  </w:num>
  <w:num w:numId="23">
    <w:abstractNumId w:val="35"/>
  </w:num>
  <w:num w:numId="24">
    <w:abstractNumId w:val="30"/>
  </w:num>
  <w:num w:numId="25">
    <w:abstractNumId w:val="20"/>
  </w:num>
  <w:num w:numId="26">
    <w:abstractNumId w:val="1"/>
  </w:num>
  <w:num w:numId="27">
    <w:abstractNumId w:val="4"/>
  </w:num>
  <w:num w:numId="28">
    <w:abstractNumId w:val="12"/>
  </w:num>
  <w:num w:numId="29">
    <w:abstractNumId w:val="16"/>
  </w:num>
  <w:num w:numId="30">
    <w:abstractNumId w:val="31"/>
  </w:num>
  <w:num w:numId="31">
    <w:abstractNumId w:val="0"/>
  </w:num>
  <w:num w:numId="32">
    <w:abstractNumId w:val="28"/>
  </w:num>
  <w:num w:numId="33">
    <w:abstractNumId w:val="38"/>
  </w:num>
  <w:num w:numId="34">
    <w:abstractNumId w:val="13"/>
  </w:num>
  <w:num w:numId="35">
    <w:abstractNumId w:val="3"/>
  </w:num>
  <w:num w:numId="36">
    <w:abstractNumId w:val="34"/>
  </w:num>
  <w:num w:numId="37">
    <w:abstractNumId w:val="23"/>
  </w:num>
  <w:num w:numId="38">
    <w:abstractNumId w:val="10"/>
  </w:num>
  <w:num w:numId="39">
    <w:abstractNumId w:val="25"/>
  </w:num>
  <w:num w:numId="40">
    <w:abstractNumId w:val="22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A63"/>
    <w:rsid w:val="00000629"/>
    <w:rsid w:val="00001ED9"/>
    <w:rsid w:val="00002B2A"/>
    <w:rsid w:val="00005F17"/>
    <w:rsid w:val="0001029B"/>
    <w:rsid w:val="000120EC"/>
    <w:rsid w:val="00012C9C"/>
    <w:rsid w:val="000177A8"/>
    <w:rsid w:val="000227C3"/>
    <w:rsid w:val="00025497"/>
    <w:rsid w:val="000271BF"/>
    <w:rsid w:val="00033E40"/>
    <w:rsid w:val="00036194"/>
    <w:rsid w:val="00040D06"/>
    <w:rsid w:val="000412C6"/>
    <w:rsid w:val="000460D5"/>
    <w:rsid w:val="000461CD"/>
    <w:rsid w:val="00046F5F"/>
    <w:rsid w:val="0004739E"/>
    <w:rsid w:val="00054991"/>
    <w:rsid w:val="00060263"/>
    <w:rsid w:val="00063124"/>
    <w:rsid w:val="00064CBE"/>
    <w:rsid w:val="00066D86"/>
    <w:rsid w:val="00070DC7"/>
    <w:rsid w:val="00071394"/>
    <w:rsid w:val="00072E9D"/>
    <w:rsid w:val="000735C1"/>
    <w:rsid w:val="000741BD"/>
    <w:rsid w:val="00074A2E"/>
    <w:rsid w:val="0008386D"/>
    <w:rsid w:val="00084152"/>
    <w:rsid w:val="00091555"/>
    <w:rsid w:val="00091931"/>
    <w:rsid w:val="00094146"/>
    <w:rsid w:val="00094C29"/>
    <w:rsid w:val="0009538A"/>
    <w:rsid w:val="00096F2B"/>
    <w:rsid w:val="00097716"/>
    <w:rsid w:val="000A02D8"/>
    <w:rsid w:val="000A098D"/>
    <w:rsid w:val="000A4E92"/>
    <w:rsid w:val="000A6C49"/>
    <w:rsid w:val="000B0678"/>
    <w:rsid w:val="000B16D0"/>
    <w:rsid w:val="000B1C41"/>
    <w:rsid w:val="000B26D0"/>
    <w:rsid w:val="000B43BA"/>
    <w:rsid w:val="000B637B"/>
    <w:rsid w:val="000B6B16"/>
    <w:rsid w:val="000B7968"/>
    <w:rsid w:val="000C0D88"/>
    <w:rsid w:val="000C17FD"/>
    <w:rsid w:val="000C46AB"/>
    <w:rsid w:val="000C4F2F"/>
    <w:rsid w:val="000C5F59"/>
    <w:rsid w:val="000D1072"/>
    <w:rsid w:val="000D48F9"/>
    <w:rsid w:val="000D67DD"/>
    <w:rsid w:val="000D73E1"/>
    <w:rsid w:val="000D7F13"/>
    <w:rsid w:val="000E0E02"/>
    <w:rsid w:val="000E35D2"/>
    <w:rsid w:val="000E4A86"/>
    <w:rsid w:val="000E4B3C"/>
    <w:rsid w:val="000E66B5"/>
    <w:rsid w:val="000E71FF"/>
    <w:rsid w:val="000E7A96"/>
    <w:rsid w:val="000F27C2"/>
    <w:rsid w:val="000F2C20"/>
    <w:rsid w:val="000F2DBE"/>
    <w:rsid w:val="000F3EA8"/>
    <w:rsid w:val="001004AC"/>
    <w:rsid w:val="0010266F"/>
    <w:rsid w:val="00104C9A"/>
    <w:rsid w:val="00111BD2"/>
    <w:rsid w:val="0011339E"/>
    <w:rsid w:val="00113A4A"/>
    <w:rsid w:val="00115627"/>
    <w:rsid w:val="00117DE7"/>
    <w:rsid w:val="00122BCA"/>
    <w:rsid w:val="00126019"/>
    <w:rsid w:val="00126714"/>
    <w:rsid w:val="001323AA"/>
    <w:rsid w:val="00134B00"/>
    <w:rsid w:val="00134E0F"/>
    <w:rsid w:val="00137DA9"/>
    <w:rsid w:val="001410F9"/>
    <w:rsid w:val="00144841"/>
    <w:rsid w:val="00145EFA"/>
    <w:rsid w:val="001634CF"/>
    <w:rsid w:val="00167E8B"/>
    <w:rsid w:val="001708E7"/>
    <w:rsid w:val="00170F62"/>
    <w:rsid w:val="00172DF8"/>
    <w:rsid w:val="0017373E"/>
    <w:rsid w:val="0017385B"/>
    <w:rsid w:val="00175FE0"/>
    <w:rsid w:val="001772B4"/>
    <w:rsid w:val="00177AB5"/>
    <w:rsid w:val="001816D5"/>
    <w:rsid w:val="00181AA5"/>
    <w:rsid w:val="00184AF8"/>
    <w:rsid w:val="00190107"/>
    <w:rsid w:val="001907A4"/>
    <w:rsid w:val="00192574"/>
    <w:rsid w:val="001A3565"/>
    <w:rsid w:val="001A52DA"/>
    <w:rsid w:val="001A5BB8"/>
    <w:rsid w:val="001B01F0"/>
    <w:rsid w:val="001B0424"/>
    <w:rsid w:val="001B0E72"/>
    <w:rsid w:val="001B2F18"/>
    <w:rsid w:val="001B5465"/>
    <w:rsid w:val="001B57F1"/>
    <w:rsid w:val="001B7E2A"/>
    <w:rsid w:val="001C1EF1"/>
    <w:rsid w:val="001C48D6"/>
    <w:rsid w:val="001C59C0"/>
    <w:rsid w:val="001D01E7"/>
    <w:rsid w:val="001D0A7D"/>
    <w:rsid w:val="001D134A"/>
    <w:rsid w:val="001E1863"/>
    <w:rsid w:val="001E1D94"/>
    <w:rsid w:val="001E35C3"/>
    <w:rsid w:val="001E5353"/>
    <w:rsid w:val="001E66B3"/>
    <w:rsid w:val="001F1082"/>
    <w:rsid w:val="001F252E"/>
    <w:rsid w:val="001F4A0F"/>
    <w:rsid w:val="001F55AC"/>
    <w:rsid w:val="001F7B87"/>
    <w:rsid w:val="00200350"/>
    <w:rsid w:val="002019B0"/>
    <w:rsid w:val="002049E3"/>
    <w:rsid w:val="0020614C"/>
    <w:rsid w:val="00206DCE"/>
    <w:rsid w:val="00210C2B"/>
    <w:rsid w:val="00211066"/>
    <w:rsid w:val="002114D4"/>
    <w:rsid w:val="00215070"/>
    <w:rsid w:val="00215961"/>
    <w:rsid w:val="00217481"/>
    <w:rsid w:val="00220221"/>
    <w:rsid w:val="00220C50"/>
    <w:rsid w:val="002213D6"/>
    <w:rsid w:val="0022202C"/>
    <w:rsid w:val="00224763"/>
    <w:rsid w:val="00224D19"/>
    <w:rsid w:val="00226393"/>
    <w:rsid w:val="00227772"/>
    <w:rsid w:val="00234E84"/>
    <w:rsid w:val="00235BB6"/>
    <w:rsid w:val="00235D92"/>
    <w:rsid w:val="00236269"/>
    <w:rsid w:val="0024145A"/>
    <w:rsid w:val="002422BA"/>
    <w:rsid w:val="00242D51"/>
    <w:rsid w:val="002443D6"/>
    <w:rsid w:val="002451C9"/>
    <w:rsid w:val="0024638C"/>
    <w:rsid w:val="0024781A"/>
    <w:rsid w:val="00250CCA"/>
    <w:rsid w:val="002521AA"/>
    <w:rsid w:val="00254A58"/>
    <w:rsid w:val="00255358"/>
    <w:rsid w:val="00256639"/>
    <w:rsid w:val="00257388"/>
    <w:rsid w:val="002619A2"/>
    <w:rsid w:val="0026344A"/>
    <w:rsid w:val="002646FC"/>
    <w:rsid w:val="0026537C"/>
    <w:rsid w:val="002715B2"/>
    <w:rsid w:val="00272F1C"/>
    <w:rsid w:val="00273A51"/>
    <w:rsid w:val="00273AAD"/>
    <w:rsid w:val="00274BCB"/>
    <w:rsid w:val="00275789"/>
    <w:rsid w:val="002762E8"/>
    <w:rsid w:val="00276716"/>
    <w:rsid w:val="00276F4B"/>
    <w:rsid w:val="0028381C"/>
    <w:rsid w:val="00284A28"/>
    <w:rsid w:val="00284D5C"/>
    <w:rsid w:val="00285D91"/>
    <w:rsid w:val="0029232A"/>
    <w:rsid w:val="002A23AD"/>
    <w:rsid w:val="002A447C"/>
    <w:rsid w:val="002A5DBE"/>
    <w:rsid w:val="002A7CD8"/>
    <w:rsid w:val="002B09FA"/>
    <w:rsid w:val="002B1ED9"/>
    <w:rsid w:val="002C2C9D"/>
    <w:rsid w:val="002C3AE0"/>
    <w:rsid w:val="002C5969"/>
    <w:rsid w:val="002C773D"/>
    <w:rsid w:val="002D05DE"/>
    <w:rsid w:val="002D2C0C"/>
    <w:rsid w:val="002D4BB8"/>
    <w:rsid w:val="002D4EB1"/>
    <w:rsid w:val="002D5EA8"/>
    <w:rsid w:val="002E1B81"/>
    <w:rsid w:val="002E2BD6"/>
    <w:rsid w:val="002E4275"/>
    <w:rsid w:val="002E6069"/>
    <w:rsid w:val="002E61F0"/>
    <w:rsid w:val="002F0EE9"/>
    <w:rsid w:val="002F29DC"/>
    <w:rsid w:val="002F3DE7"/>
    <w:rsid w:val="002F3EFC"/>
    <w:rsid w:val="002F43CC"/>
    <w:rsid w:val="002F48B5"/>
    <w:rsid w:val="00300B87"/>
    <w:rsid w:val="00301D0D"/>
    <w:rsid w:val="00304739"/>
    <w:rsid w:val="0031009E"/>
    <w:rsid w:val="00311099"/>
    <w:rsid w:val="00313DD9"/>
    <w:rsid w:val="0031615A"/>
    <w:rsid w:val="003230B6"/>
    <w:rsid w:val="00325736"/>
    <w:rsid w:val="00325D60"/>
    <w:rsid w:val="00330C72"/>
    <w:rsid w:val="00331A5A"/>
    <w:rsid w:val="00333426"/>
    <w:rsid w:val="003334CF"/>
    <w:rsid w:val="00334E09"/>
    <w:rsid w:val="003369E9"/>
    <w:rsid w:val="003431E9"/>
    <w:rsid w:val="0035084A"/>
    <w:rsid w:val="00350F07"/>
    <w:rsid w:val="003547E7"/>
    <w:rsid w:val="00355872"/>
    <w:rsid w:val="00355FC7"/>
    <w:rsid w:val="00356AB8"/>
    <w:rsid w:val="00357327"/>
    <w:rsid w:val="0037400B"/>
    <w:rsid w:val="0037540B"/>
    <w:rsid w:val="00377897"/>
    <w:rsid w:val="00383D15"/>
    <w:rsid w:val="00384E96"/>
    <w:rsid w:val="00386252"/>
    <w:rsid w:val="00386610"/>
    <w:rsid w:val="003956B5"/>
    <w:rsid w:val="003966F0"/>
    <w:rsid w:val="00397B67"/>
    <w:rsid w:val="003A29EA"/>
    <w:rsid w:val="003A2B93"/>
    <w:rsid w:val="003A3050"/>
    <w:rsid w:val="003A3729"/>
    <w:rsid w:val="003B0415"/>
    <w:rsid w:val="003B20E7"/>
    <w:rsid w:val="003B2489"/>
    <w:rsid w:val="003B462C"/>
    <w:rsid w:val="003B59E0"/>
    <w:rsid w:val="003B68CE"/>
    <w:rsid w:val="003B7092"/>
    <w:rsid w:val="003C4B92"/>
    <w:rsid w:val="003C79B9"/>
    <w:rsid w:val="003D1600"/>
    <w:rsid w:val="003D2FBE"/>
    <w:rsid w:val="003D3120"/>
    <w:rsid w:val="003D4A34"/>
    <w:rsid w:val="003D7716"/>
    <w:rsid w:val="003E08F6"/>
    <w:rsid w:val="003E29E8"/>
    <w:rsid w:val="003E70D5"/>
    <w:rsid w:val="003E7777"/>
    <w:rsid w:val="003F1355"/>
    <w:rsid w:val="003F554E"/>
    <w:rsid w:val="003F74D9"/>
    <w:rsid w:val="003F7827"/>
    <w:rsid w:val="0040053F"/>
    <w:rsid w:val="004006B5"/>
    <w:rsid w:val="00402246"/>
    <w:rsid w:val="00405E5F"/>
    <w:rsid w:val="00407307"/>
    <w:rsid w:val="004107EE"/>
    <w:rsid w:val="00410823"/>
    <w:rsid w:val="00410B5B"/>
    <w:rsid w:val="00411D72"/>
    <w:rsid w:val="00412188"/>
    <w:rsid w:val="00412E25"/>
    <w:rsid w:val="00414A82"/>
    <w:rsid w:val="00420498"/>
    <w:rsid w:val="0042099A"/>
    <w:rsid w:val="00420E04"/>
    <w:rsid w:val="00421014"/>
    <w:rsid w:val="00421141"/>
    <w:rsid w:val="00422170"/>
    <w:rsid w:val="0042287A"/>
    <w:rsid w:val="00423CEB"/>
    <w:rsid w:val="00424586"/>
    <w:rsid w:val="00424F11"/>
    <w:rsid w:val="00426676"/>
    <w:rsid w:val="00427D83"/>
    <w:rsid w:val="00432CBE"/>
    <w:rsid w:val="00434B8E"/>
    <w:rsid w:val="00435772"/>
    <w:rsid w:val="00436138"/>
    <w:rsid w:val="004372DA"/>
    <w:rsid w:val="00437EE6"/>
    <w:rsid w:val="0045230C"/>
    <w:rsid w:val="0045248B"/>
    <w:rsid w:val="00453962"/>
    <w:rsid w:val="004544BA"/>
    <w:rsid w:val="004637C2"/>
    <w:rsid w:val="00465D20"/>
    <w:rsid w:val="00466B33"/>
    <w:rsid w:val="00467BD1"/>
    <w:rsid w:val="00474F92"/>
    <w:rsid w:val="004816A2"/>
    <w:rsid w:val="00483926"/>
    <w:rsid w:val="00483E1E"/>
    <w:rsid w:val="00486B4C"/>
    <w:rsid w:val="00486E90"/>
    <w:rsid w:val="0049119D"/>
    <w:rsid w:val="00495CC9"/>
    <w:rsid w:val="00497A13"/>
    <w:rsid w:val="00497B94"/>
    <w:rsid w:val="00497DC0"/>
    <w:rsid w:val="004A096E"/>
    <w:rsid w:val="004A1134"/>
    <w:rsid w:val="004A172D"/>
    <w:rsid w:val="004A1AEF"/>
    <w:rsid w:val="004A2210"/>
    <w:rsid w:val="004A62CE"/>
    <w:rsid w:val="004A67AC"/>
    <w:rsid w:val="004A69DC"/>
    <w:rsid w:val="004B079F"/>
    <w:rsid w:val="004B17CB"/>
    <w:rsid w:val="004B2904"/>
    <w:rsid w:val="004B4752"/>
    <w:rsid w:val="004B5F58"/>
    <w:rsid w:val="004C0411"/>
    <w:rsid w:val="004C2870"/>
    <w:rsid w:val="004C3ACA"/>
    <w:rsid w:val="004C3C14"/>
    <w:rsid w:val="004C6C45"/>
    <w:rsid w:val="004D0B9E"/>
    <w:rsid w:val="004D2BE8"/>
    <w:rsid w:val="004D4103"/>
    <w:rsid w:val="004D706E"/>
    <w:rsid w:val="004E1669"/>
    <w:rsid w:val="004E28D4"/>
    <w:rsid w:val="004E3617"/>
    <w:rsid w:val="004E3740"/>
    <w:rsid w:val="004E659F"/>
    <w:rsid w:val="004E694E"/>
    <w:rsid w:val="004E6AEB"/>
    <w:rsid w:val="004F0472"/>
    <w:rsid w:val="004F173E"/>
    <w:rsid w:val="004F18BF"/>
    <w:rsid w:val="004F1B10"/>
    <w:rsid w:val="004F234C"/>
    <w:rsid w:val="004F2B14"/>
    <w:rsid w:val="004F4DE7"/>
    <w:rsid w:val="005020CC"/>
    <w:rsid w:val="005037C8"/>
    <w:rsid w:val="00503A69"/>
    <w:rsid w:val="00507986"/>
    <w:rsid w:val="00507D0F"/>
    <w:rsid w:val="005119C0"/>
    <w:rsid w:val="0051257F"/>
    <w:rsid w:val="00512898"/>
    <w:rsid w:val="005154A3"/>
    <w:rsid w:val="00515A62"/>
    <w:rsid w:val="0051600B"/>
    <w:rsid w:val="005167DF"/>
    <w:rsid w:val="0051761E"/>
    <w:rsid w:val="00521ACF"/>
    <w:rsid w:val="00523537"/>
    <w:rsid w:val="0052440D"/>
    <w:rsid w:val="00524F75"/>
    <w:rsid w:val="00526295"/>
    <w:rsid w:val="00532A24"/>
    <w:rsid w:val="00532F81"/>
    <w:rsid w:val="00534335"/>
    <w:rsid w:val="005346A4"/>
    <w:rsid w:val="00541182"/>
    <w:rsid w:val="00542D20"/>
    <w:rsid w:val="005439B1"/>
    <w:rsid w:val="00544388"/>
    <w:rsid w:val="005459DC"/>
    <w:rsid w:val="00546AEF"/>
    <w:rsid w:val="00551170"/>
    <w:rsid w:val="00551A69"/>
    <w:rsid w:val="00553AE0"/>
    <w:rsid w:val="00554633"/>
    <w:rsid w:val="00563FB1"/>
    <w:rsid w:val="00564CA9"/>
    <w:rsid w:val="00565968"/>
    <w:rsid w:val="00567727"/>
    <w:rsid w:val="00571AAF"/>
    <w:rsid w:val="00573FF6"/>
    <w:rsid w:val="00575788"/>
    <w:rsid w:val="00582814"/>
    <w:rsid w:val="00583E03"/>
    <w:rsid w:val="0058647B"/>
    <w:rsid w:val="0058680B"/>
    <w:rsid w:val="00590CFF"/>
    <w:rsid w:val="005935CA"/>
    <w:rsid w:val="005940F9"/>
    <w:rsid w:val="00594583"/>
    <w:rsid w:val="005950E5"/>
    <w:rsid w:val="00595BF9"/>
    <w:rsid w:val="005A0711"/>
    <w:rsid w:val="005A0907"/>
    <w:rsid w:val="005A179C"/>
    <w:rsid w:val="005A5F2F"/>
    <w:rsid w:val="005A76BC"/>
    <w:rsid w:val="005B3B4A"/>
    <w:rsid w:val="005B5DAF"/>
    <w:rsid w:val="005C0DF1"/>
    <w:rsid w:val="005C23C2"/>
    <w:rsid w:val="005C5147"/>
    <w:rsid w:val="005C6CCB"/>
    <w:rsid w:val="005D098B"/>
    <w:rsid w:val="005D125C"/>
    <w:rsid w:val="005D199B"/>
    <w:rsid w:val="005D4331"/>
    <w:rsid w:val="005D498B"/>
    <w:rsid w:val="005E0277"/>
    <w:rsid w:val="005E5151"/>
    <w:rsid w:val="005F0115"/>
    <w:rsid w:val="005F1C21"/>
    <w:rsid w:val="005F7CC0"/>
    <w:rsid w:val="005F7F7A"/>
    <w:rsid w:val="0060051A"/>
    <w:rsid w:val="00602913"/>
    <w:rsid w:val="00605821"/>
    <w:rsid w:val="00606EBB"/>
    <w:rsid w:val="00611D85"/>
    <w:rsid w:val="00612483"/>
    <w:rsid w:val="006131F9"/>
    <w:rsid w:val="006149A4"/>
    <w:rsid w:val="00614EA2"/>
    <w:rsid w:val="006204F7"/>
    <w:rsid w:val="006216E2"/>
    <w:rsid w:val="0062253E"/>
    <w:rsid w:val="0062457F"/>
    <w:rsid w:val="00624A49"/>
    <w:rsid w:val="00626459"/>
    <w:rsid w:val="00627C0A"/>
    <w:rsid w:val="00632F1C"/>
    <w:rsid w:val="006344FC"/>
    <w:rsid w:val="00634C4E"/>
    <w:rsid w:val="006352D5"/>
    <w:rsid w:val="00635860"/>
    <w:rsid w:val="00651E69"/>
    <w:rsid w:val="00656734"/>
    <w:rsid w:val="00656BE0"/>
    <w:rsid w:val="00661AA0"/>
    <w:rsid w:val="00665958"/>
    <w:rsid w:val="00677DDA"/>
    <w:rsid w:val="00680208"/>
    <w:rsid w:val="00683F96"/>
    <w:rsid w:val="00684469"/>
    <w:rsid w:val="00685AA7"/>
    <w:rsid w:val="00690B7D"/>
    <w:rsid w:val="0069144C"/>
    <w:rsid w:val="00691588"/>
    <w:rsid w:val="00691A7F"/>
    <w:rsid w:val="00691FCA"/>
    <w:rsid w:val="00692259"/>
    <w:rsid w:val="006962CD"/>
    <w:rsid w:val="00696EDF"/>
    <w:rsid w:val="00697A49"/>
    <w:rsid w:val="006A75FB"/>
    <w:rsid w:val="006A7DAC"/>
    <w:rsid w:val="006B060F"/>
    <w:rsid w:val="006B17F4"/>
    <w:rsid w:val="006B6903"/>
    <w:rsid w:val="006C03A3"/>
    <w:rsid w:val="006C0CAD"/>
    <w:rsid w:val="006C29AD"/>
    <w:rsid w:val="006C7702"/>
    <w:rsid w:val="006D0140"/>
    <w:rsid w:val="006D15B9"/>
    <w:rsid w:val="006D2005"/>
    <w:rsid w:val="006D2870"/>
    <w:rsid w:val="006D45D8"/>
    <w:rsid w:val="006D601B"/>
    <w:rsid w:val="006D6034"/>
    <w:rsid w:val="006D7130"/>
    <w:rsid w:val="006F124F"/>
    <w:rsid w:val="006F191B"/>
    <w:rsid w:val="006F4A35"/>
    <w:rsid w:val="006F75F8"/>
    <w:rsid w:val="006F7E68"/>
    <w:rsid w:val="0070406B"/>
    <w:rsid w:val="00704820"/>
    <w:rsid w:val="00705292"/>
    <w:rsid w:val="0070703B"/>
    <w:rsid w:val="00710075"/>
    <w:rsid w:val="00710609"/>
    <w:rsid w:val="00713BBD"/>
    <w:rsid w:val="00714E7F"/>
    <w:rsid w:val="00721C5B"/>
    <w:rsid w:val="00725EAC"/>
    <w:rsid w:val="00732492"/>
    <w:rsid w:val="00732DEB"/>
    <w:rsid w:val="00733293"/>
    <w:rsid w:val="007339CC"/>
    <w:rsid w:val="00737280"/>
    <w:rsid w:val="0074189A"/>
    <w:rsid w:val="00741913"/>
    <w:rsid w:val="0074358A"/>
    <w:rsid w:val="007437DD"/>
    <w:rsid w:val="00750CD7"/>
    <w:rsid w:val="007532F7"/>
    <w:rsid w:val="00757654"/>
    <w:rsid w:val="00757945"/>
    <w:rsid w:val="00762C44"/>
    <w:rsid w:val="0076374C"/>
    <w:rsid w:val="00765233"/>
    <w:rsid w:val="0076758A"/>
    <w:rsid w:val="00774434"/>
    <w:rsid w:val="00774CCE"/>
    <w:rsid w:val="0077617A"/>
    <w:rsid w:val="0077662F"/>
    <w:rsid w:val="00776950"/>
    <w:rsid w:val="0078395A"/>
    <w:rsid w:val="00790F23"/>
    <w:rsid w:val="00792C14"/>
    <w:rsid w:val="00794E6C"/>
    <w:rsid w:val="00795434"/>
    <w:rsid w:val="007969C3"/>
    <w:rsid w:val="00797761"/>
    <w:rsid w:val="007A2BE7"/>
    <w:rsid w:val="007A2DA3"/>
    <w:rsid w:val="007A72E2"/>
    <w:rsid w:val="007A788F"/>
    <w:rsid w:val="007A7A00"/>
    <w:rsid w:val="007B4B61"/>
    <w:rsid w:val="007B586B"/>
    <w:rsid w:val="007B6A18"/>
    <w:rsid w:val="007C150A"/>
    <w:rsid w:val="007C2243"/>
    <w:rsid w:val="007C22D8"/>
    <w:rsid w:val="007C3CB2"/>
    <w:rsid w:val="007C5F46"/>
    <w:rsid w:val="007D5456"/>
    <w:rsid w:val="007D7243"/>
    <w:rsid w:val="007E0030"/>
    <w:rsid w:val="007E187D"/>
    <w:rsid w:val="007E406B"/>
    <w:rsid w:val="007E44FA"/>
    <w:rsid w:val="007E5ECA"/>
    <w:rsid w:val="007E648C"/>
    <w:rsid w:val="007F1004"/>
    <w:rsid w:val="007F55FA"/>
    <w:rsid w:val="00800AF7"/>
    <w:rsid w:val="0080138B"/>
    <w:rsid w:val="008131DE"/>
    <w:rsid w:val="0081454A"/>
    <w:rsid w:val="00814F22"/>
    <w:rsid w:val="008155F6"/>
    <w:rsid w:val="00815B77"/>
    <w:rsid w:val="00821550"/>
    <w:rsid w:val="00826754"/>
    <w:rsid w:val="008269E6"/>
    <w:rsid w:val="0083050D"/>
    <w:rsid w:val="00832C37"/>
    <w:rsid w:val="00833512"/>
    <w:rsid w:val="00833793"/>
    <w:rsid w:val="00834D8A"/>
    <w:rsid w:val="0084018D"/>
    <w:rsid w:val="008414C7"/>
    <w:rsid w:val="00844C79"/>
    <w:rsid w:val="008455FE"/>
    <w:rsid w:val="00847A3D"/>
    <w:rsid w:val="00847AD6"/>
    <w:rsid w:val="0085170C"/>
    <w:rsid w:val="00852629"/>
    <w:rsid w:val="0085432C"/>
    <w:rsid w:val="00854B92"/>
    <w:rsid w:val="00854E8F"/>
    <w:rsid w:val="00855444"/>
    <w:rsid w:val="00855DF5"/>
    <w:rsid w:val="00860010"/>
    <w:rsid w:val="00862A95"/>
    <w:rsid w:val="008679BB"/>
    <w:rsid w:val="00867ABF"/>
    <w:rsid w:val="00871CC2"/>
    <w:rsid w:val="008742DD"/>
    <w:rsid w:val="00874C2D"/>
    <w:rsid w:val="00875306"/>
    <w:rsid w:val="00877F5C"/>
    <w:rsid w:val="00881084"/>
    <w:rsid w:val="008830F2"/>
    <w:rsid w:val="00884662"/>
    <w:rsid w:val="00897DC7"/>
    <w:rsid w:val="008A16E6"/>
    <w:rsid w:val="008A3219"/>
    <w:rsid w:val="008A3A36"/>
    <w:rsid w:val="008A7D00"/>
    <w:rsid w:val="008A7F04"/>
    <w:rsid w:val="008B2479"/>
    <w:rsid w:val="008B4C4D"/>
    <w:rsid w:val="008B6C90"/>
    <w:rsid w:val="008C1BFF"/>
    <w:rsid w:val="008C2547"/>
    <w:rsid w:val="008C3A66"/>
    <w:rsid w:val="008C3ECC"/>
    <w:rsid w:val="008C4111"/>
    <w:rsid w:val="008C6136"/>
    <w:rsid w:val="008D0148"/>
    <w:rsid w:val="008D1D02"/>
    <w:rsid w:val="008D4FFB"/>
    <w:rsid w:val="008E25F7"/>
    <w:rsid w:val="008E2B0C"/>
    <w:rsid w:val="008E3725"/>
    <w:rsid w:val="008F051C"/>
    <w:rsid w:val="008F15CF"/>
    <w:rsid w:val="008F1AE7"/>
    <w:rsid w:val="008F1EFE"/>
    <w:rsid w:val="008F40BE"/>
    <w:rsid w:val="008F5679"/>
    <w:rsid w:val="008F5F94"/>
    <w:rsid w:val="00900A70"/>
    <w:rsid w:val="0090374A"/>
    <w:rsid w:val="00905367"/>
    <w:rsid w:val="00905EDF"/>
    <w:rsid w:val="009158F9"/>
    <w:rsid w:val="00915AEA"/>
    <w:rsid w:val="00915C75"/>
    <w:rsid w:val="00916B30"/>
    <w:rsid w:val="00927CED"/>
    <w:rsid w:val="00941ABF"/>
    <w:rsid w:val="00942B3B"/>
    <w:rsid w:val="00945F69"/>
    <w:rsid w:val="0094656A"/>
    <w:rsid w:val="00947930"/>
    <w:rsid w:val="00951E79"/>
    <w:rsid w:val="00953CC8"/>
    <w:rsid w:val="00953F33"/>
    <w:rsid w:val="009565D6"/>
    <w:rsid w:val="00957625"/>
    <w:rsid w:val="00962405"/>
    <w:rsid w:val="009650E9"/>
    <w:rsid w:val="009657ED"/>
    <w:rsid w:val="00965ED8"/>
    <w:rsid w:val="009677A1"/>
    <w:rsid w:val="0097228B"/>
    <w:rsid w:val="009767C8"/>
    <w:rsid w:val="00980A82"/>
    <w:rsid w:val="00983762"/>
    <w:rsid w:val="0098601E"/>
    <w:rsid w:val="00991590"/>
    <w:rsid w:val="0099534B"/>
    <w:rsid w:val="00996D32"/>
    <w:rsid w:val="009A16EA"/>
    <w:rsid w:val="009A2112"/>
    <w:rsid w:val="009A3B81"/>
    <w:rsid w:val="009A4132"/>
    <w:rsid w:val="009A4C84"/>
    <w:rsid w:val="009A6A72"/>
    <w:rsid w:val="009A6B05"/>
    <w:rsid w:val="009A7A06"/>
    <w:rsid w:val="009B3A07"/>
    <w:rsid w:val="009B4E28"/>
    <w:rsid w:val="009B63A7"/>
    <w:rsid w:val="009C3097"/>
    <w:rsid w:val="009C3314"/>
    <w:rsid w:val="009C3503"/>
    <w:rsid w:val="009C517B"/>
    <w:rsid w:val="009C5767"/>
    <w:rsid w:val="009C6587"/>
    <w:rsid w:val="009C68AC"/>
    <w:rsid w:val="009C7B15"/>
    <w:rsid w:val="009D00D1"/>
    <w:rsid w:val="009D19AE"/>
    <w:rsid w:val="009D4A63"/>
    <w:rsid w:val="009D4E8A"/>
    <w:rsid w:val="009D5A5E"/>
    <w:rsid w:val="009E4EA8"/>
    <w:rsid w:val="009E71E8"/>
    <w:rsid w:val="009F01C7"/>
    <w:rsid w:val="009F0E44"/>
    <w:rsid w:val="009F4236"/>
    <w:rsid w:val="009F4322"/>
    <w:rsid w:val="009F4947"/>
    <w:rsid w:val="009F583C"/>
    <w:rsid w:val="009F6871"/>
    <w:rsid w:val="00A0129B"/>
    <w:rsid w:val="00A02D68"/>
    <w:rsid w:val="00A02FF0"/>
    <w:rsid w:val="00A03BDE"/>
    <w:rsid w:val="00A041E9"/>
    <w:rsid w:val="00A056D1"/>
    <w:rsid w:val="00A12AEC"/>
    <w:rsid w:val="00A13369"/>
    <w:rsid w:val="00A176FF"/>
    <w:rsid w:val="00A21776"/>
    <w:rsid w:val="00A4187D"/>
    <w:rsid w:val="00A41F51"/>
    <w:rsid w:val="00A43D8B"/>
    <w:rsid w:val="00A44457"/>
    <w:rsid w:val="00A449F1"/>
    <w:rsid w:val="00A527BA"/>
    <w:rsid w:val="00A53C52"/>
    <w:rsid w:val="00A600B4"/>
    <w:rsid w:val="00A648BA"/>
    <w:rsid w:val="00A75FDD"/>
    <w:rsid w:val="00A85BA2"/>
    <w:rsid w:val="00A964C9"/>
    <w:rsid w:val="00AA4686"/>
    <w:rsid w:val="00AA57E3"/>
    <w:rsid w:val="00AB06BD"/>
    <w:rsid w:val="00AB1A2C"/>
    <w:rsid w:val="00AB2ED9"/>
    <w:rsid w:val="00AB31F0"/>
    <w:rsid w:val="00AB3294"/>
    <w:rsid w:val="00AB3F7C"/>
    <w:rsid w:val="00AC1548"/>
    <w:rsid w:val="00AD1873"/>
    <w:rsid w:val="00AD1E49"/>
    <w:rsid w:val="00AD6D79"/>
    <w:rsid w:val="00AD6FF3"/>
    <w:rsid w:val="00AD7547"/>
    <w:rsid w:val="00AD756E"/>
    <w:rsid w:val="00AE034A"/>
    <w:rsid w:val="00AE3C5C"/>
    <w:rsid w:val="00AE4FA4"/>
    <w:rsid w:val="00AE6F1B"/>
    <w:rsid w:val="00AF0761"/>
    <w:rsid w:val="00AF33B7"/>
    <w:rsid w:val="00AF4563"/>
    <w:rsid w:val="00AF66A9"/>
    <w:rsid w:val="00AF7B92"/>
    <w:rsid w:val="00B00D27"/>
    <w:rsid w:val="00B04856"/>
    <w:rsid w:val="00B056CC"/>
    <w:rsid w:val="00B07DD8"/>
    <w:rsid w:val="00B11C8A"/>
    <w:rsid w:val="00B12042"/>
    <w:rsid w:val="00B123C8"/>
    <w:rsid w:val="00B1462A"/>
    <w:rsid w:val="00B20EE2"/>
    <w:rsid w:val="00B23C92"/>
    <w:rsid w:val="00B278BC"/>
    <w:rsid w:val="00B3061E"/>
    <w:rsid w:val="00B345C7"/>
    <w:rsid w:val="00B34E1E"/>
    <w:rsid w:val="00B367CF"/>
    <w:rsid w:val="00B372F0"/>
    <w:rsid w:val="00B37BEE"/>
    <w:rsid w:val="00B40CE7"/>
    <w:rsid w:val="00B4133C"/>
    <w:rsid w:val="00B4445A"/>
    <w:rsid w:val="00B45589"/>
    <w:rsid w:val="00B46360"/>
    <w:rsid w:val="00B4760D"/>
    <w:rsid w:val="00B56EF7"/>
    <w:rsid w:val="00B60E24"/>
    <w:rsid w:val="00B61BA9"/>
    <w:rsid w:val="00B61C81"/>
    <w:rsid w:val="00B627AD"/>
    <w:rsid w:val="00B647DE"/>
    <w:rsid w:val="00B66A64"/>
    <w:rsid w:val="00B66F4E"/>
    <w:rsid w:val="00B6758C"/>
    <w:rsid w:val="00B67A58"/>
    <w:rsid w:val="00B72174"/>
    <w:rsid w:val="00B72B88"/>
    <w:rsid w:val="00B73FF7"/>
    <w:rsid w:val="00B74EEC"/>
    <w:rsid w:val="00B756EE"/>
    <w:rsid w:val="00B77700"/>
    <w:rsid w:val="00B80426"/>
    <w:rsid w:val="00B839C2"/>
    <w:rsid w:val="00B83D7C"/>
    <w:rsid w:val="00B92E4B"/>
    <w:rsid w:val="00B931C2"/>
    <w:rsid w:val="00B93AC6"/>
    <w:rsid w:val="00B95C83"/>
    <w:rsid w:val="00B97EDC"/>
    <w:rsid w:val="00BA258E"/>
    <w:rsid w:val="00BA6B08"/>
    <w:rsid w:val="00BA751B"/>
    <w:rsid w:val="00BB322A"/>
    <w:rsid w:val="00BB4E20"/>
    <w:rsid w:val="00BB65A1"/>
    <w:rsid w:val="00BB67BA"/>
    <w:rsid w:val="00BB797E"/>
    <w:rsid w:val="00BC1E52"/>
    <w:rsid w:val="00BC2697"/>
    <w:rsid w:val="00BC45FC"/>
    <w:rsid w:val="00BD269A"/>
    <w:rsid w:val="00BD3236"/>
    <w:rsid w:val="00BD54EF"/>
    <w:rsid w:val="00BE05A2"/>
    <w:rsid w:val="00BE0FE5"/>
    <w:rsid w:val="00BE7813"/>
    <w:rsid w:val="00BF0826"/>
    <w:rsid w:val="00BF31AE"/>
    <w:rsid w:val="00BF525E"/>
    <w:rsid w:val="00BF5B91"/>
    <w:rsid w:val="00BF655F"/>
    <w:rsid w:val="00BF721B"/>
    <w:rsid w:val="00BF7A88"/>
    <w:rsid w:val="00C00E83"/>
    <w:rsid w:val="00C01201"/>
    <w:rsid w:val="00C05E17"/>
    <w:rsid w:val="00C07BA7"/>
    <w:rsid w:val="00C14124"/>
    <w:rsid w:val="00C16851"/>
    <w:rsid w:val="00C16863"/>
    <w:rsid w:val="00C17E6D"/>
    <w:rsid w:val="00C21468"/>
    <w:rsid w:val="00C2165C"/>
    <w:rsid w:val="00C2439C"/>
    <w:rsid w:val="00C25B81"/>
    <w:rsid w:val="00C3077B"/>
    <w:rsid w:val="00C34CCB"/>
    <w:rsid w:val="00C36D6D"/>
    <w:rsid w:val="00C377EF"/>
    <w:rsid w:val="00C50451"/>
    <w:rsid w:val="00C50B61"/>
    <w:rsid w:val="00C5151B"/>
    <w:rsid w:val="00C51533"/>
    <w:rsid w:val="00C52A61"/>
    <w:rsid w:val="00C54B11"/>
    <w:rsid w:val="00C577F8"/>
    <w:rsid w:val="00C63807"/>
    <w:rsid w:val="00C65139"/>
    <w:rsid w:val="00C659B3"/>
    <w:rsid w:val="00C717FB"/>
    <w:rsid w:val="00C72EAE"/>
    <w:rsid w:val="00C7488C"/>
    <w:rsid w:val="00C752F2"/>
    <w:rsid w:val="00C8237C"/>
    <w:rsid w:val="00C85B2D"/>
    <w:rsid w:val="00C861F7"/>
    <w:rsid w:val="00C86C57"/>
    <w:rsid w:val="00C87A5B"/>
    <w:rsid w:val="00C909E7"/>
    <w:rsid w:val="00C93B9C"/>
    <w:rsid w:val="00C97AAC"/>
    <w:rsid w:val="00C97C1B"/>
    <w:rsid w:val="00CA03D1"/>
    <w:rsid w:val="00CA15E5"/>
    <w:rsid w:val="00CA2A20"/>
    <w:rsid w:val="00CA6E4B"/>
    <w:rsid w:val="00CA7E31"/>
    <w:rsid w:val="00CB010F"/>
    <w:rsid w:val="00CB1D57"/>
    <w:rsid w:val="00CB2B1C"/>
    <w:rsid w:val="00CB3008"/>
    <w:rsid w:val="00CB3378"/>
    <w:rsid w:val="00CB49D7"/>
    <w:rsid w:val="00CC004B"/>
    <w:rsid w:val="00CC04CF"/>
    <w:rsid w:val="00CC0C73"/>
    <w:rsid w:val="00CC1D4E"/>
    <w:rsid w:val="00CC2ED9"/>
    <w:rsid w:val="00CC3415"/>
    <w:rsid w:val="00CC78CD"/>
    <w:rsid w:val="00CC7FC6"/>
    <w:rsid w:val="00CD052D"/>
    <w:rsid w:val="00CD115F"/>
    <w:rsid w:val="00CD166B"/>
    <w:rsid w:val="00CD2CB2"/>
    <w:rsid w:val="00CD371D"/>
    <w:rsid w:val="00CD4642"/>
    <w:rsid w:val="00CD4910"/>
    <w:rsid w:val="00CD55A9"/>
    <w:rsid w:val="00CE311E"/>
    <w:rsid w:val="00CE51FF"/>
    <w:rsid w:val="00CE693D"/>
    <w:rsid w:val="00CE69A5"/>
    <w:rsid w:val="00CF078E"/>
    <w:rsid w:val="00CF1605"/>
    <w:rsid w:val="00CF3516"/>
    <w:rsid w:val="00CF5A09"/>
    <w:rsid w:val="00D00A09"/>
    <w:rsid w:val="00D01914"/>
    <w:rsid w:val="00D02677"/>
    <w:rsid w:val="00D03D49"/>
    <w:rsid w:val="00D12D46"/>
    <w:rsid w:val="00D14E4F"/>
    <w:rsid w:val="00D14E9C"/>
    <w:rsid w:val="00D15213"/>
    <w:rsid w:val="00D1621B"/>
    <w:rsid w:val="00D172DA"/>
    <w:rsid w:val="00D203A7"/>
    <w:rsid w:val="00D204CD"/>
    <w:rsid w:val="00D217F6"/>
    <w:rsid w:val="00D245FE"/>
    <w:rsid w:val="00D30142"/>
    <w:rsid w:val="00D3060B"/>
    <w:rsid w:val="00D31EB9"/>
    <w:rsid w:val="00D33DA8"/>
    <w:rsid w:val="00D341D1"/>
    <w:rsid w:val="00D3501E"/>
    <w:rsid w:val="00D4204A"/>
    <w:rsid w:val="00D42C1A"/>
    <w:rsid w:val="00D45D88"/>
    <w:rsid w:val="00D46FC3"/>
    <w:rsid w:val="00D4753E"/>
    <w:rsid w:val="00D55666"/>
    <w:rsid w:val="00D55E56"/>
    <w:rsid w:val="00D5767F"/>
    <w:rsid w:val="00D60B38"/>
    <w:rsid w:val="00D822F9"/>
    <w:rsid w:val="00D83E9E"/>
    <w:rsid w:val="00D86821"/>
    <w:rsid w:val="00D908DE"/>
    <w:rsid w:val="00D9352D"/>
    <w:rsid w:val="00D94FB4"/>
    <w:rsid w:val="00D95EDC"/>
    <w:rsid w:val="00D97C80"/>
    <w:rsid w:val="00DA36E9"/>
    <w:rsid w:val="00DA3771"/>
    <w:rsid w:val="00DA431F"/>
    <w:rsid w:val="00DA4365"/>
    <w:rsid w:val="00DA6D72"/>
    <w:rsid w:val="00DB2810"/>
    <w:rsid w:val="00DB40D0"/>
    <w:rsid w:val="00DC43D6"/>
    <w:rsid w:val="00DD4703"/>
    <w:rsid w:val="00DD5AF9"/>
    <w:rsid w:val="00DE1D96"/>
    <w:rsid w:val="00DE33BA"/>
    <w:rsid w:val="00DE3A43"/>
    <w:rsid w:val="00DE4FA4"/>
    <w:rsid w:val="00DE50EB"/>
    <w:rsid w:val="00DE59B3"/>
    <w:rsid w:val="00DE7C3D"/>
    <w:rsid w:val="00DF76FD"/>
    <w:rsid w:val="00E01E7E"/>
    <w:rsid w:val="00E03C0C"/>
    <w:rsid w:val="00E04B71"/>
    <w:rsid w:val="00E04ED1"/>
    <w:rsid w:val="00E052A5"/>
    <w:rsid w:val="00E06617"/>
    <w:rsid w:val="00E069DB"/>
    <w:rsid w:val="00E107F3"/>
    <w:rsid w:val="00E212BB"/>
    <w:rsid w:val="00E23C94"/>
    <w:rsid w:val="00E23DDF"/>
    <w:rsid w:val="00E243A6"/>
    <w:rsid w:val="00E251E2"/>
    <w:rsid w:val="00E25E9B"/>
    <w:rsid w:val="00E2637D"/>
    <w:rsid w:val="00E30221"/>
    <w:rsid w:val="00E303F2"/>
    <w:rsid w:val="00E310BA"/>
    <w:rsid w:val="00E3235D"/>
    <w:rsid w:val="00E32465"/>
    <w:rsid w:val="00E3274B"/>
    <w:rsid w:val="00E33245"/>
    <w:rsid w:val="00E33EAF"/>
    <w:rsid w:val="00E4168D"/>
    <w:rsid w:val="00E41FFE"/>
    <w:rsid w:val="00E46044"/>
    <w:rsid w:val="00E46C7F"/>
    <w:rsid w:val="00E477E5"/>
    <w:rsid w:val="00E51CB7"/>
    <w:rsid w:val="00E523FF"/>
    <w:rsid w:val="00E52BE0"/>
    <w:rsid w:val="00E639A7"/>
    <w:rsid w:val="00E64274"/>
    <w:rsid w:val="00E64312"/>
    <w:rsid w:val="00E671F3"/>
    <w:rsid w:val="00E71376"/>
    <w:rsid w:val="00E71F15"/>
    <w:rsid w:val="00E7327A"/>
    <w:rsid w:val="00E76849"/>
    <w:rsid w:val="00E807D3"/>
    <w:rsid w:val="00E817E4"/>
    <w:rsid w:val="00E854A7"/>
    <w:rsid w:val="00E9064E"/>
    <w:rsid w:val="00E90A8F"/>
    <w:rsid w:val="00E911E3"/>
    <w:rsid w:val="00E95BAC"/>
    <w:rsid w:val="00E97E9F"/>
    <w:rsid w:val="00EA2483"/>
    <w:rsid w:val="00EA370D"/>
    <w:rsid w:val="00EA4657"/>
    <w:rsid w:val="00EA514F"/>
    <w:rsid w:val="00EA5BDE"/>
    <w:rsid w:val="00EA5EB2"/>
    <w:rsid w:val="00EA664F"/>
    <w:rsid w:val="00EB1859"/>
    <w:rsid w:val="00EB1BD8"/>
    <w:rsid w:val="00EB1C8E"/>
    <w:rsid w:val="00EB1E95"/>
    <w:rsid w:val="00EB3AB6"/>
    <w:rsid w:val="00EB4C5C"/>
    <w:rsid w:val="00EC19C8"/>
    <w:rsid w:val="00EC53D1"/>
    <w:rsid w:val="00EC79B9"/>
    <w:rsid w:val="00ED083C"/>
    <w:rsid w:val="00ED0D22"/>
    <w:rsid w:val="00ED76B1"/>
    <w:rsid w:val="00EE2BA6"/>
    <w:rsid w:val="00EE4A92"/>
    <w:rsid w:val="00EE645F"/>
    <w:rsid w:val="00EE70C0"/>
    <w:rsid w:val="00EE7ADD"/>
    <w:rsid w:val="00EF3590"/>
    <w:rsid w:val="00EF3A32"/>
    <w:rsid w:val="00EF7E19"/>
    <w:rsid w:val="00F03386"/>
    <w:rsid w:val="00F05199"/>
    <w:rsid w:val="00F06429"/>
    <w:rsid w:val="00F06CA4"/>
    <w:rsid w:val="00F1102E"/>
    <w:rsid w:val="00F13F76"/>
    <w:rsid w:val="00F14297"/>
    <w:rsid w:val="00F1661C"/>
    <w:rsid w:val="00F16FE3"/>
    <w:rsid w:val="00F177F4"/>
    <w:rsid w:val="00F21548"/>
    <w:rsid w:val="00F24308"/>
    <w:rsid w:val="00F25476"/>
    <w:rsid w:val="00F25DCA"/>
    <w:rsid w:val="00F30C25"/>
    <w:rsid w:val="00F31895"/>
    <w:rsid w:val="00F324D1"/>
    <w:rsid w:val="00F33B27"/>
    <w:rsid w:val="00F33DDE"/>
    <w:rsid w:val="00F34CBD"/>
    <w:rsid w:val="00F37FD5"/>
    <w:rsid w:val="00F40C9D"/>
    <w:rsid w:val="00F4378C"/>
    <w:rsid w:val="00F517D1"/>
    <w:rsid w:val="00F52D83"/>
    <w:rsid w:val="00F55D60"/>
    <w:rsid w:val="00F571F0"/>
    <w:rsid w:val="00F61AF2"/>
    <w:rsid w:val="00F64BA9"/>
    <w:rsid w:val="00F65008"/>
    <w:rsid w:val="00F65FEB"/>
    <w:rsid w:val="00F67EDB"/>
    <w:rsid w:val="00F71222"/>
    <w:rsid w:val="00F718FA"/>
    <w:rsid w:val="00F7625A"/>
    <w:rsid w:val="00F767DF"/>
    <w:rsid w:val="00F77FC4"/>
    <w:rsid w:val="00F80D77"/>
    <w:rsid w:val="00F81271"/>
    <w:rsid w:val="00F82C73"/>
    <w:rsid w:val="00F82D11"/>
    <w:rsid w:val="00F8430E"/>
    <w:rsid w:val="00F85740"/>
    <w:rsid w:val="00F87D2D"/>
    <w:rsid w:val="00F95C7D"/>
    <w:rsid w:val="00F97843"/>
    <w:rsid w:val="00FA042A"/>
    <w:rsid w:val="00FA1417"/>
    <w:rsid w:val="00FA2FE6"/>
    <w:rsid w:val="00FA35A8"/>
    <w:rsid w:val="00FA3CA2"/>
    <w:rsid w:val="00FA4AE9"/>
    <w:rsid w:val="00FA4B50"/>
    <w:rsid w:val="00FA71C3"/>
    <w:rsid w:val="00FA7FFE"/>
    <w:rsid w:val="00FB07D6"/>
    <w:rsid w:val="00FB1E4D"/>
    <w:rsid w:val="00FB29A9"/>
    <w:rsid w:val="00FB2E6C"/>
    <w:rsid w:val="00FB5628"/>
    <w:rsid w:val="00FC1164"/>
    <w:rsid w:val="00FC17FD"/>
    <w:rsid w:val="00FC1B34"/>
    <w:rsid w:val="00FC2267"/>
    <w:rsid w:val="00FC2964"/>
    <w:rsid w:val="00FC3C5E"/>
    <w:rsid w:val="00FC47B0"/>
    <w:rsid w:val="00FC49AA"/>
    <w:rsid w:val="00FD0055"/>
    <w:rsid w:val="00FD2B85"/>
    <w:rsid w:val="00FD2F53"/>
    <w:rsid w:val="00FD58B5"/>
    <w:rsid w:val="00FD6CC9"/>
    <w:rsid w:val="00FD7FDB"/>
    <w:rsid w:val="00FE2542"/>
    <w:rsid w:val="00FE4E7C"/>
    <w:rsid w:val="00FE7263"/>
    <w:rsid w:val="00FF0B34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E310BA"/>
    <w:pPr>
      <w:widowControl w:val="0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09E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009E"/>
    <w:pPr>
      <w:keepNext/>
      <w:spacing w:line="720" w:lineRule="auto"/>
      <w:outlineLvl w:val="1"/>
    </w:pPr>
    <w:rPr>
      <w:rFonts w:ascii="Cambria" w:hAnsi="Cambria" w:cs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12C6"/>
    <w:pPr>
      <w:keepNext/>
      <w:spacing w:line="720" w:lineRule="auto"/>
      <w:outlineLvl w:val="2"/>
    </w:pPr>
    <w:rPr>
      <w:rFonts w:ascii="Cambria" w:hAnsi="Cambria" w:cs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1009E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31009E"/>
    <w:rPr>
      <w:rFonts w:ascii="Cambria" w:eastAsia="新細明體" w:hAnsi="Cambria" w:cs="Cambria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412C6"/>
    <w:rPr>
      <w:rFonts w:ascii="Cambria" w:eastAsia="新細明體" w:hAnsi="Cambria" w:cs="Cambria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D16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1621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16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621B"/>
    <w:rPr>
      <w:sz w:val="20"/>
      <w:szCs w:val="20"/>
    </w:rPr>
  </w:style>
  <w:style w:type="paragraph" w:styleId="NormalWeb">
    <w:name w:val="Normal (Web)"/>
    <w:basedOn w:val="Normal"/>
    <w:uiPriority w:val="99"/>
    <w:rsid w:val="00D162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ListParagraph">
    <w:name w:val="List Paragraph"/>
    <w:basedOn w:val="Normal"/>
    <w:uiPriority w:val="99"/>
    <w:qFormat/>
    <w:rsid w:val="00D1621B"/>
    <w:pPr>
      <w:ind w:leftChars="200" w:left="480"/>
    </w:pPr>
  </w:style>
  <w:style w:type="paragraph" w:customStyle="1" w:styleId="1">
    <w:name w:val="文1"/>
    <w:basedOn w:val="Normal"/>
    <w:link w:val="10"/>
    <w:uiPriority w:val="99"/>
    <w:rsid w:val="00D1621B"/>
    <w:pPr>
      <w:spacing w:line="360" w:lineRule="atLeast"/>
      <w:ind w:left="600" w:firstLine="480"/>
      <w:jc w:val="both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10">
    <w:name w:val="文1 字元"/>
    <w:link w:val="1"/>
    <w:uiPriority w:val="99"/>
    <w:rsid w:val="00D1621B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162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350F07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範本-1.標題"/>
    <w:uiPriority w:val="99"/>
    <w:rsid w:val="00D33DA8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33DA8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A8"/>
    <w:rPr>
      <w:rFonts w:ascii="Cambria" w:eastAsia="新細明體" w:hAnsi="Cambria" w:cs="Cambr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677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677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7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7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A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31009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009E"/>
  </w:style>
  <w:style w:type="character" w:styleId="EndnoteReference">
    <w:name w:val="endnote reference"/>
    <w:basedOn w:val="DefaultParagraphFont"/>
    <w:uiPriority w:val="99"/>
    <w:semiHidden/>
    <w:rsid w:val="0031009E"/>
    <w:rPr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31009E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1A3565"/>
    <w:pPr>
      <w:widowControl/>
      <w:tabs>
        <w:tab w:val="right" w:leader="dot" w:pos="8296"/>
      </w:tabs>
      <w:spacing w:after="100" w:line="276" w:lineRule="auto"/>
    </w:pPr>
    <w:rPr>
      <w:rFonts w:ascii="標楷體" w:eastAsia="標楷體" w:hAnsi="標楷體" w:cs="標楷體"/>
      <w:b/>
      <w:bCs/>
      <w:noProof/>
      <w:kern w:val="0"/>
      <w:sz w:val="22"/>
      <w:szCs w:val="22"/>
    </w:rPr>
  </w:style>
  <w:style w:type="paragraph" w:styleId="TOC1">
    <w:name w:val="toc 1"/>
    <w:basedOn w:val="Normal"/>
    <w:next w:val="Normal"/>
    <w:autoRedefine/>
    <w:uiPriority w:val="99"/>
    <w:semiHidden/>
    <w:rsid w:val="0031009E"/>
    <w:pPr>
      <w:widowControl/>
      <w:spacing w:after="100" w:line="276" w:lineRule="auto"/>
    </w:pPr>
    <w:rPr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31009E"/>
    <w:pPr>
      <w:widowControl/>
      <w:spacing w:after="100" w:line="276" w:lineRule="auto"/>
      <w:ind w:left="440"/>
    </w:pPr>
    <w:rPr>
      <w:kern w:val="0"/>
      <w:sz w:val="22"/>
      <w:szCs w:val="22"/>
    </w:rPr>
  </w:style>
  <w:style w:type="character" w:styleId="Hyperlink">
    <w:name w:val="Hyperlink"/>
    <w:basedOn w:val="DefaultParagraphFont"/>
    <w:uiPriority w:val="99"/>
    <w:rsid w:val="003100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345C7"/>
    <w:rPr>
      <w:color w:val="800080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35084A"/>
    <w:pPr>
      <w:ind w:leftChars="400" w:left="400" w:hangingChars="200" w:hanging="200"/>
    </w:pPr>
  </w:style>
  <w:style w:type="paragraph" w:styleId="Caption">
    <w:name w:val="caption"/>
    <w:basedOn w:val="Normal"/>
    <w:next w:val="Normal"/>
    <w:uiPriority w:val="99"/>
    <w:qFormat/>
    <w:rsid w:val="003508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222</Words>
  <Characters>1272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</dc:title>
  <dc:subject/>
  <dc:creator>IAQEA62801</dc:creator>
  <cp:keywords/>
  <dc:description/>
  <cp:lastModifiedBy>user</cp:lastModifiedBy>
  <cp:revision>4</cp:revision>
  <cp:lastPrinted>2015-12-15T03:23:00Z</cp:lastPrinted>
  <dcterms:created xsi:type="dcterms:W3CDTF">2016-02-17T00:12:00Z</dcterms:created>
  <dcterms:modified xsi:type="dcterms:W3CDTF">2016-02-17T00:18:00Z</dcterms:modified>
</cp:coreProperties>
</file>