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E4" w:rsidRPr="00BE7AB1" w:rsidRDefault="005469E4" w:rsidP="00F8440F">
      <w:pPr>
        <w:snapToGrid w:val="0"/>
        <w:jc w:val="center"/>
        <w:rPr>
          <w:rFonts w:ascii="標楷體" w:eastAsia="標楷體" w:hAnsi="標楷體"/>
          <w:b/>
          <w:bCs/>
          <w:color w:val="000000"/>
          <w:kern w:val="0"/>
          <w:sz w:val="32"/>
          <w:szCs w:val="32"/>
        </w:rPr>
      </w:pPr>
      <w:r w:rsidRPr="001401EE"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>10</w:t>
      </w:r>
      <w:r>
        <w:rPr>
          <w:rFonts w:ascii="標楷體" w:eastAsia="標楷體" w:hAnsi="標楷體" w:cs="標楷體"/>
          <w:b/>
          <w:bCs/>
          <w:color w:val="000000"/>
          <w:kern w:val="0"/>
          <w:sz w:val="32"/>
          <w:szCs w:val="32"/>
        </w:rPr>
        <w:t>5</w:t>
      </w:r>
      <w:r w:rsidRPr="001401EE">
        <w:rPr>
          <w:rFonts w:ascii="標楷體" w:eastAsia="標楷體" w:hAnsi="標楷體" w:cs="標楷體" w:hint="eastAsia"/>
          <w:b/>
          <w:bCs/>
          <w:color w:val="000000"/>
          <w:kern w:val="0"/>
          <w:sz w:val="32"/>
          <w:szCs w:val="32"/>
        </w:rPr>
        <w:t>年度花蓮縣國民中小學校推動環境教育自評表</w:t>
      </w:r>
    </w:p>
    <w:p w:rsidR="005469E4" w:rsidRPr="00300A10" w:rsidRDefault="005469E4">
      <w:pPr>
        <w:snapToGrid w:val="0"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</w:p>
    <w:p w:rsidR="005469E4" w:rsidRPr="00BE7AB1" w:rsidRDefault="005469E4">
      <w:pPr>
        <w:widowControl/>
        <w:snapToGrid w:val="0"/>
        <w:rPr>
          <w:rFonts w:ascii="標楷體" w:eastAsia="標楷體" w:hAnsi="標楷體"/>
          <w:b/>
          <w:bCs/>
          <w:color w:val="000000"/>
          <w:kern w:val="0"/>
        </w:rPr>
      </w:pPr>
      <w:r w:rsidRPr="00BE7AB1">
        <w:rPr>
          <w:rFonts w:ascii="標楷體" w:eastAsia="標楷體" w:hAnsi="標楷體" w:cs="標楷體" w:hint="eastAsia"/>
          <w:b/>
          <w:bCs/>
          <w:color w:val="000000"/>
          <w:kern w:val="0"/>
        </w:rPr>
        <w:t>一、基本資料：</w:t>
      </w:r>
      <w:r>
        <w:rPr>
          <w:rFonts w:ascii="標楷體" w:eastAsia="標楷體" w:hAnsi="標楷體" w:cs="標楷體"/>
          <w:b/>
          <w:bCs/>
          <w:color w:val="000000"/>
          <w:kern w:val="0"/>
        </w:rPr>
        <w:t xml:space="preserve">                                               </w:t>
      </w:r>
      <w:r w:rsidRPr="00BE7AB1">
        <w:rPr>
          <w:rFonts w:ascii="標楷體" w:eastAsia="標楷體" w:hAnsi="標楷體" w:cs="標楷體" w:hint="eastAsia"/>
          <w:b/>
          <w:bCs/>
          <w:color w:val="000000"/>
          <w:kern w:val="0"/>
        </w:rPr>
        <w:t>填表日期：</w:t>
      </w:r>
      <w:r w:rsidRPr="00BE7AB1">
        <w:rPr>
          <w:rFonts w:ascii="標楷體" w:eastAsia="標楷體" w:hAnsi="標楷體" w:cs="標楷體"/>
          <w:b/>
          <w:bCs/>
          <w:color w:val="000000"/>
          <w:kern w:val="0"/>
        </w:rPr>
        <w:t>10</w:t>
      </w:r>
      <w:r>
        <w:rPr>
          <w:rFonts w:ascii="標楷體" w:eastAsia="標楷體" w:hAnsi="標楷體" w:cs="標楷體"/>
          <w:b/>
          <w:bCs/>
          <w:color w:val="000000"/>
          <w:kern w:val="0"/>
        </w:rPr>
        <w:t>5</w:t>
      </w:r>
      <w:r w:rsidRPr="00BE7AB1">
        <w:rPr>
          <w:rFonts w:ascii="標楷體" w:eastAsia="標楷體" w:hAnsi="標楷體" w:cs="標楷體" w:hint="eastAsia"/>
          <w:b/>
          <w:bCs/>
          <w:color w:val="000000"/>
          <w:kern w:val="0"/>
        </w:rPr>
        <w:t>年　月　日</w:t>
      </w:r>
    </w:p>
    <w:tbl>
      <w:tblPr>
        <w:tblW w:w="9930" w:type="dxa"/>
        <w:jc w:val="center"/>
        <w:tblInd w:w="-8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8"/>
        <w:gridCol w:w="133"/>
        <w:gridCol w:w="2039"/>
        <w:gridCol w:w="1260"/>
        <w:gridCol w:w="1440"/>
        <w:gridCol w:w="1440"/>
        <w:gridCol w:w="1620"/>
      </w:tblGrid>
      <w:tr w:rsidR="005469E4" w:rsidRPr="0076786F">
        <w:trPr>
          <w:jc w:val="center"/>
        </w:trPr>
        <w:tc>
          <w:tcPr>
            <w:tcW w:w="1999" w:type="dxa"/>
            <w:tcBorders>
              <w:top w:val="single" w:sz="18" w:space="0" w:color="auto"/>
            </w:tcBorders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bookmarkStart w:id="0" w:name="_GoBack"/>
            <w:r w:rsidRPr="0076786F">
              <w:rPr>
                <w:rFonts w:ascii="標楷體" w:eastAsia="標楷體" w:hAnsi="標楷體" w:cs="標楷體" w:hint="eastAsia"/>
                <w:kern w:val="0"/>
              </w:rPr>
              <w:t>學校名稱</w:t>
            </w:r>
          </w:p>
        </w:tc>
        <w:tc>
          <w:tcPr>
            <w:tcW w:w="7931" w:type="dxa"/>
            <w:gridSpan w:val="6"/>
            <w:tcBorders>
              <w:top w:val="single" w:sz="18" w:space="0" w:color="auto"/>
            </w:tcBorders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</w:tr>
      <w:tr w:rsidR="005469E4" w:rsidRPr="0076786F">
        <w:trPr>
          <w:jc w:val="center"/>
        </w:trPr>
        <w:tc>
          <w:tcPr>
            <w:tcW w:w="1999" w:type="dxa"/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校長姓名</w:t>
            </w:r>
          </w:p>
        </w:tc>
        <w:tc>
          <w:tcPr>
            <w:tcW w:w="2171" w:type="dxa"/>
            <w:gridSpan w:val="2"/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60" w:type="dxa"/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承辦人員</w:t>
            </w:r>
          </w:p>
        </w:tc>
        <w:tc>
          <w:tcPr>
            <w:tcW w:w="1440" w:type="dxa"/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0" w:type="dxa"/>
          </w:tcPr>
          <w:p w:rsidR="005469E4" w:rsidRPr="0076786F" w:rsidRDefault="005469E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聯絡電話</w:t>
            </w:r>
          </w:p>
        </w:tc>
        <w:tc>
          <w:tcPr>
            <w:tcW w:w="1620" w:type="dxa"/>
          </w:tcPr>
          <w:p w:rsidR="005469E4" w:rsidRPr="0076786F" w:rsidRDefault="005469E4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</w:p>
        </w:tc>
      </w:tr>
      <w:tr w:rsidR="005469E4" w:rsidRPr="0076786F">
        <w:trPr>
          <w:jc w:val="center"/>
        </w:trPr>
        <w:tc>
          <w:tcPr>
            <w:tcW w:w="1999" w:type="dxa"/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學校類型</w:t>
            </w:r>
          </w:p>
        </w:tc>
        <w:tc>
          <w:tcPr>
            <w:tcW w:w="2171" w:type="dxa"/>
            <w:gridSpan w:val="2"/>
          </w:tcPr>
          <w:p w:rsidR="005469E4" w:rsidRPr="0076786F" w:rsidRDefault="005469E4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60" w:type="dxa"/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學生人數</w:t>
            </w:r>
          </w:p>
        </w:tc>
        <w:tc>
          <w:tcPr>
            <w:tcW w:w="1440" w:type="dxa"/>
          </w:tcPr>
          <w:p w:rsidR="005469E4" w:rsidRPr="0076786F" w:rsidRDefault="005469E4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人</w:t>
            </w:r>
          </w:p>
        </w:tc>
        <w:tc>
          <w:tcPr>
            <w:tcW w:w="1440" w:type="dxa"/>
          </w:tcPr>
          <w:p w:rsidR="005469E4" w:rsidRPr="0076786F" w:rsidRDefault="005469E4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班級數</w:t>
            </w:r>
          </w:p>
        </w:tc>
        <w:tc>
          <w:tcPr>
            <w:tcW w:w="1620" w:type="dxa"/>
          </w:tcPr>
          <w:p w:rsidR="005469E4" w:rsidRPr="0076786F" w:rsidRDefault="005469E4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班</w:t>
            </w:r>
          </w:p>
        </w:tc>
      </w:tr>
      <w:tr w:rsidR="005469E4" w:rsidRPr="0076786F">
        <w:trPr>
          <w:jc w:val="center"/>
        </w:trPr>
        <w:tc>
          <w:tcPr>
            <w:tcW w:w="4170" w:type="dxa"/>
            <w:gridSpan w:val="3"/>
            <w:vAlign w:val="center"/>
          </w:tcPr>
          <w:p w:rsidR="005469E4" w:rsidRPr="0076786F" w:rsidRDefault="005469E4" w:rsidP="00E3292A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學校環境教育網頁網址</w:t>
            </w:r>
          </w:p>
        </w:tc>
        <w:tc>
          <w:tcPr>
            <w:tcW w:w="5760" w:type="dxa"/>
            <w:gridSpan w:val="4"/>
          </w:tcPr>
          <w:p w:rsidR="005469E4" w:rsidRPr="0076786F" w:rsidRDefault="005469E4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5469E4" w:rsidRPr="0076786F" w:rsidRDefault="005469E4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  <w:p w:rsidR="005469E4" w:rsidRPr="0076786F" w:rsidRDefault="005469E4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（是環境教育專屬網頁，不是學校網站或衛生業務網頁的網址）</w:t>
            </w:r>
          </w:p>
        </w:tc>
      </w:tr>
      <w:tr w:rsidR="005469E4" w:rsidRPr="0076786F">
        <w:trPr>
          <w:jc w:val="center"/>
        </w:trPr>
        <w:tc>
          <w:tcPr>
            <w:tcW w:w="4170" w:type="dxa"/>
            <w:gridSpan w:val="3"/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 w:cs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承辦人員</w:t>
            </w:r>
            <w:r w:rsidRPr="0076786F">
              <w:rPr>
                <w:rFonts w:ascii="標楷體" w:eastAsia="標楷體" w:hAnsi="標楷體" w:cs="標楷體"/>
                <w:kern w:val="0"/>
              </w:rPr>
              <w:t>E-mail</w:t>
            </w:r>
          </w:p>
        </w:tc>
        <w:tc>
          <w:tcPr>
            <w:tcW w:w="5760" w:type="dxa"/>
            <w:gridSpan w:val="4"/>
          </w:tcPr>
          <w:p w:rsidR="005469E4" w:rsidRPr="0076786F" w:rsidRDefault="005469E4">
            <w:pPr>
              <w:pStyle w:val="NormalWeb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</w:rPr>
            </w:pPr>
          </w:p>
        </w:tc>
      </w:tr>
      <w:tr w:rsidR="005469E4" w:rsidRPr="0076786F">
        <w:trPr>
          <w:jc w:val="center"/>
        </w:trPr>
        <w:tc>
          <w:tcPr>
            <w:tcW w:w="2132" w:type="dxa"/>
            <w:gridSpan w:val="2"/>
          </w:tcPr>
          <w:p w:rsidR="005469E4" w:rsidRPr="0076786F" w:rsidRDefault="005469E4">
            <w:pPr>
              <w:widowControl/>
              <w:snapToGrid w:val="0"/>
              <w:ind w:rightChars="-45" w:right="-108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校園總面積</w:t>
            </w:r>
          </w:p>
        </w:tc>
        <w:tc>
          <w:tcPr>
            <w:tcW w:w="2038" w:type="dxa"/>
          </w:tcPr>
          <w:p w:rsidR="005469E4" w:rsidRPr="0076786F" w:rsidRDefault="005469E4">
            <w:pPr>
              <w:widowControl/>
              <w:snapToGrid w:val="0"/>
              <w:ind w:rightChars="-45" w:right="-108"/>
              <w:jc w:val="righ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㎡</w:t>
            </w:r>
          </w:p>
        </w:tc>
        <w:tc>
          <w:tcPr>
            <w:tcW w:w="1260" w:type="dxa"/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</w:rPr>
              <w:t>建蔽率</w:t>
            </w:r>
          </w:p>
        </w:tc>
        <w:tc>
          <w:tcPr>
            <w:tcW w:w="1440" w:type="dxa"/>
          </w:tcPr>
          <w:p w:rsidR="005469E4" w:rsidRPr="0076786F" w:rsidRDefault="005469E4">
            <w:pPr>
              <w:widowControl/>
              <w:wordWrap w:val="0"/>
              <w:snapToGrid w:val="0"/>
              <w:ind w:right="12"/>
              <w:jc w:val="right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％</w:t>
            </w:r>
          </w:p>
        </w:tc>
        <w:tc>
          <w:tcPr>
            <w:tcW w:w="1440" w:type="dxa"/>
          </w:tcPr>
          <w:p w:rsidR="005469E4" w:rsidRPr="0076786F" w:rsidRDefault="005469E4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校園綠覆率</w:t>
            </w:r>
          </w:p>
        </w:tc>
        <w:tc>
          <w:tcPr>
            <w:tcW w:w="1620" w:type="dxa"/>
          </w:tcPr>
          <w:p w:rsidR="005469E4" w:rsidRPr="0076786F" w:rsidRDefault="005469E4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</w:p>
        </w:tc>
      </w:tr>
      <w:tr w:rsidR="005469E4" w:rsidRPr="0076786F">
        <w:trPr>
          <w:cantSplit/>
          <w:jc w:val="center"/>
        </w:trPr>
        <w:tc>
          <w:tcPr>
            <w:tcW w:w="2131" w:type="dxa"/>
            <w:gridSpan w:val="2"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FA5B5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/>
                <w:kern w:val="0"/>
              </w:rPr>
              <w:t>10</w:t>
            </w:r>
            <w:r>
              <w:rPr>
                <w:rFonts w:ascii="標楷體" w:eastAsia="標楷體" w:hAnsi="標楷體" w:cs="標楷體"/>
                <w:kern w:val="0"/>
              </w:rPr>
              <w:t>4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76786F">
              <w:rPr>
                <w:rFonts w:ascii="標楷體" w:eastAsia="標楷體" w:hAnsi="標楷體" w:cs="標楷體"/>
                <w:kern w:val="0"/>
              </w:rPr>
              <w:t>1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76786F">
              <w:rPr>
                <w:rFonts w:ascii="標楷體" w:eastAsia="標楷體" w:hAnsi="標楷體" w:cs="標楷體"/>
                <w:kern w:val="0"/>
              </w:rPr>
              <w:t>~10</w:t>
            </w:r>
            <w:r>
              <w:rPr>
                <w:rFonts w:ascii="標楷體" w:eastAsia="標楷體" w:hAnsi="標楷體" w:cs="標楷體"/>
                <w:kern w:val="0"/>
              </w:rPr>
              <w:t>4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76786F">
              <w:rPr>
                <w:rFonts w:ascii="標楷體" w:eastAsia="標楷體" w:hAnsi="標楷體" w:cs="標楷體"/>
                <w:kern w:val="0"/>
              </w:rPr>
              <w:t>12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月平均水費</w:t>
            </w:r>
          </w:p>
        </w:tc>
        <w:tc>
          <w:tcPr>
            <w:tcW w:w="2039" w:type="dxa"/>
            <w:tcBorders>
              <w:bottom w:val="single" w:sz="18" w:space="0" w:color="auto"/>
            </w:tcBorders>
            <w:vAlign w:val="center"/>
          </w:tcPr>
          <w:p w:rsidR="005469E4" w:rsidRPr="0076786F" w:rsidRDefault="005469E4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元</w:t>
            </w:r>
            <w:r w:rsidRPr="0076786F">
              <w:rPr>
                <w:rFonts w:ascii="標楷體" w:eastAsia="標楷體" w:hAnsi="標楷體" w:cs="標楷體"/>
                <w:kern w:val="0"/>
              </w:rPr>
              <w:t>/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月</w:t>
            </w:r>
          </w:p>
        </w:tc>
        <w:tc>
          <w:tcPr>
            <w:tcW w:w="2700" w:type="dxa"/>
            <w:gridSpan w:val="2"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FA5B53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/>
                <w:kern w:val="0"/>
              </w:rPr>
              <w:t>10</w:t>
            </w:r>
            <w:r>
              <w:rPr>
                <w:rFonts w:ascii="標楷體" w:eastAsia="標楷體" w:hAnsi="標楷體" w:cs="標楷體"/>
                <w:kern w:val="0"/>
              </w:rPr>
              <w:t>4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76786F">
              <w:rPr>
                <w:rFonts w:ascii="標楷體" w:eastAsia="標楷體" w:hAnsi="標楷體" w:cs="標楷體"/>
                <w:kern w:val="0"/>
              </w:rPr>
              <w:t>1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76786F">
              <w:rPr>
                <w:rFonts w:ascii="標楷體" w:eastAsia="標楷體" w:hAnsi="標楷體" w:cs="標楷體"/>
                <w:kern w:val="0"/>
              </w:rPr>
              <w:t>~10</w:t>
            </w:r>
            <w:r>
              <w:rPr>
                <w:rFonts w:ascii="標楷體" w:eastAsia="標楷體" w:hAnsi="標楷體" w:cs="標楷體"/>
                <w:kern w:val="0"/>
              </w:rPr>
              <w:t>4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Pr="0076786F">
              <w:rPr>
                <w:rFonts w:ascii="標楷體" w:eastAsia="標楷體" w:hAnsi="標楷體" w:cs="標楷體"/>
                <w:kern w:val="0"/>
              </w:rPr>
              <w:t>12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月平均電費</w:t>
            </w:r>
          </w:p>
        </w:tc>
        <w:tc>
          <w:tcPr>
            <w:tcW w:w="3060" w:type="dxa"/>
            <w:gridSpan w:val="2"/>
            <w:tcBorders>
              <w:bottom w:val="single" w:sz="18" w:space="0" w:color="auto"/>
            </w:tcBorders>
            <w:vAlign w:val="center"/>
          </w:tcPr>
          <w:p w:rsidR="005469E4" w:rsidRPr="0076786F" w:rsidRDefault="005469E4">
            <w:pPr>
              <w:widowControl/>
              <w:snapToGrid w:val="0"/>
              <w:jc w:val="right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元</w:t>
            </w:r>
            <w:r w:rsidRPr="0076786F">
              <w:rPr>
                <w:rFonts w:ascii="標楷體" w:eastAsia="標楷體" w:hAnsi="標楷體" w:cs="標楷體"/>
                <w:kern w:val="0"/>
              </w:rPr>
              <w:t>/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月</w:t>
            </w:r>
          </w:p>
        </w:tc>
      </w:tr>
    </w:tbl>
    <w:bookmarkEnd w:id="0"/>
    <w:p w:rsidR="005469E4" w:rsidRPr="006168B7" w:rsidRDefault="005469E4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/>
          <w:kern w:val="0"/>
        </w:rPr>
      </w:pPr>
      <w:r w:rsidRPr="006168B7">
        <w:rPr>
          <w:rFonts w:eastAsia="標楷體" w:hAnsi="標楷體" w:cs="標楷體" w:hint="eastAsia"/>
          <w:color w:val="000000"/>
          <w:kern w:val="0"/>
        </w:rPr>
        <w:t>⊙</w:t>
      </w:r>
      <w:r w:rsidRPr="006168B7">
        <w:rPr>
          <w:rFonts w:eastAsia="標楷體" w:hAnsi="標楷體" w:cs="標楷體" w:hint="eastAsia"/>
          <w:color w:val="000000"/>
        </w:rPr>
        <w:t>建蔽率</w:t>
      </w:r>
      <w:r w:rsidRPr="006168B7">
        <w:rPr>
          <w:rFonts w:eastAsia="標楷體"/>
          <w:color w:val="000000"/>
        </w:rPr>
        <w:t>=(</w:t>
      </w:r>
      <w:r w:rsidRPr="006168B7">
        <w:rPr>
          <w:rFonts w:eastAsia="標楷體" w:hAnsi="標楷體" w:cs="標楷體" w:hint="eastAsia"/>
          <w:color w:val="000000"/>
          <w:kern w:val="0"/>
        </w:rPr>
        <w:t>校舍面積</w:t>
      </w:r>
      <w:r w:rsidRPr="006168B7">
        <w:rPr>
          <w:rFonts w:eastAsia="標楷體"/>
          <w:color w:val="000000"/>
          <w:kern w:val="0"/>
        </w:rPr>
        <w:t>/</w:t>
      </w:r>
      <w:r w:rsidRPr="006168B7">
        <w:rPr>
          <w:rFonts w:eastAsia="標楷體" w:hAnsi="標楷體" w:cs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)*100%</w:t>
      </w:r>
      <w:r w:rsidRPr="006168B7">
        <w:rPr>
          <w:rFonts w:eastAsia="標楷體" w:hAnsi="標楷體" w:cs="標楷體" w:hint="eastAsia"/>
          <w:color w:val="000000"/>
          <w:kern w:val="0"/>
        </w:rPr>
        <w:t>。</w:t>
      </w:r>
    </w:p>
    <w:p w:rsidR="005469E4" w:rsidRPr="006168B7" w:rsidRDefault="005469E4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/>
          <w:kern w:val="0"/>
        </w:rPr>
      </w:pPr>
      <w:r w:rsidRPr="006168B7">
        <w:rPr>
          <w:rFonts w:eastAsia="標楷體" w:hAnsi="標楷體" w:cs="標楷體" w:hint="eastAsia"/>
          <w:color w:val="000000"/>
          <w:kern w:val="0"/>
        </w:rPr>
        <w:t>⊙校園綠覆率</w:t>
      </w:r>
      <w:r w:rsidRPr="006168B7">
        <w:rPr>
          <w:rFonts w:eastAsia="標楷體"/>
          <w:color w:val="000000"/>
          <w:kern w:val="0"/>
        </w:rPr>
        <w:t>=((</w:t>
      </w:r>
      <w:r w:rsidRPr="006168B7">
        <w:rPr>
          <w:rFonts w:eastAsia="標楷體" w:hAnsi="標楷體" w:cs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cs="標楷體" w:hint="eastAsia"/>
          <w:color w:val="000000"/>
          <w:kern w:val="0"/>
        </w:rPr>
        <w:t>校舍面積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cs="標楷體" w:hint="eastAsia"/>
          <w:color w:val="000000"/>
          <w:kern w:val="0"/>
        </w:rPr>
        <w:t>裸露面積</w:t>
      </w:r>
      <w:r w:rsidRPr="006168B7">
        <w:rPr>
          <w:rFonts w:eastAsia="標楷體"/>
          <w:color w:val="000000"/>
          <w:kern w:val="0"/>
        </w:rPr>
        <w:t>-</w:t>
      </w:r>
      <w:r w:rsidRPr="006168B7">
        <w:rPr>
          <w:rFonts w:eastAsia="標楷體" w:hAnsi="標楷體" w:cs="標楷體" w:hint="eastAsia"/>
          <w:color w:val="000000"/>
          <w:kern w:val="0"/>
        </w:rPr>
        <w:t>球場等）</w:t>
      </w:r>
      <w:r w:rsidRPr="006168B7">
        <w:rPr>
          <w:rFonts w:eastAsia="標楷體"/>
          <w:color w:val="000000"/>
          <w:kern w:val="0"/>
        </w:rPr>
        <w:t>/</w:t>
      </w:r>
      <w:r w:rsidRPr="006168B7">
        <w:rPr>
          <w:rFonts w:eastAsia="標楷體" w:hAnsi="標楷體" w:cs="標楷體" w:hint="eastAsia"/>
          <w:color w:val="000000"/>
          <w:kern w:val="0"/>
        </w:rPr>
        <w:t>校園總面積</w:t>
      </w:r>
      <w:r w:rsidRPr="006168B7">
        <w:rPr>
          <w:rFonts w:eastAsia="標楷體"/>
          <w:color w:val="000000"/>
          <w:kern w:val="0"/>
        </w:rPr>
        <w:t>)*100%</w:t>
      </w:r>
      <w:r w:rsidRPr="006168B7">
        <w:rPr>
          <w:rFonts w:eastAsia="標楷體" w:hAnsi="標楷體" w:cs="標楷體" w:hint="eastAsia"/>
          <w:color w:val="000000"/>
          <w:kern w:val="0"/>
        </w:rPr>
        <w:t>。</w:t>
      </w:r>
    </w:p>
    <w:p w:rsidR="005469E4" w:rsidRDefault="005469E4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 w:hAnsi="標楷體"/>
          <w:color w:val="000000"/>
          <w:kern w:val="0"/>
        </w:rPr>
      </w:pPr>
      <w:r w:rsidRPr="006168B7">
        <w:rPr>
          <w:rFonts w:eastAsia="標楷體" w:hAnsi="標楷體" w:cs="標楷體" w:hint="eastAsia"/>
          <w:color w:val="000000"/>
          <w:kern w:val="0"/>
        </w:rPr>
        <w:t>⊙每月平均水費、每月平均電費之計算，均不含對外開放之大型體育或集會場館、亦不含學生午餐廚房之用電。</w:t>
      </w:r>
    </w:p>
    <w:p w:rsidR="005469E4" w:rsidRPr="006168B7" w:rsidRDefault="005469E4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⊙</w:t>
      </w:r>
      <w:r w:rsidRPr="00BE7AB1">
        <w:rPr>
          <w:rFonts w:ascii="標楷體" w:eastAsia="標楷體" w:hAnsi="標楷體" w:cs="標楷體" w:hint="eastAsia"/>
          <w:color w:val="000000"/>
          <w:kern w:val="0"/>
        </w:rPr>
        <w:t>班級數</w:t>
      </w:r>
      <w:r>
        <w:rPr>
          <w:rFonts w:ascii="標楷體" w:eastAsia="標楷體" w:hAnsi="標楷體" w:cs="標楷體" w:hint="eastAsia"/>
          <w:color w:val="000000"/>
          <w:kern w:val="0"/>
        </w:rPr>
        <w:t>：不含資源班，但包含附設幼兒園。</w:t>
      </w:r>
    </w:p>
    <w:p w:rsidR="005469E4" w:rsidRPr="006168B7" w:rsidRDefault="005469E4">
      <w:pPr>
        <w:snapToGrid w:val="0"/>
        <w:jc w:val="center"/>
        <w:rPr>
          <w:rFonts w:eastAsia="標楷體"/>
          <w:b/>
          <w:bCs/>
          <w:color w:val="000000"/>
          <w:kern w:val="0"/>
          <w:sz w:val="32"/>
          <w:szCs w:val="32"/>
        </w:rPr>
      </w:pPr>
    </w:p>
    <w:p w:rsidR="005469E4" w:rsidRDefault="005469E4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  <w:r w:rsidRPr="006168B7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二、</w:t>
      </w:r>
      <w:r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考評</w:t>
      </w:r>
      <w:r w:rsidRPr="006168B7">
        <w:rPr>
          <w:rFonts w:eastAsia="標楷體" w:cs="標楷體" w:hint="eastAsia"/>
          <w:b/>
          <w:bCs/>
          <w:color w:val="000000"/>
          <w:kern w:val="0"/>
          <w:sz w:val="28"/>
          <w:szCs w:val="28"/>
        </w:rPr>
        <w:t>項目</w:t>
      </w:r>
      <w:r w:rsidRPr="00F516B1">
        <w:rPr>
          <w:rFonts w:ascii="標楷體" w:eastAsia="標楷體" w:hAnsi="標楷體" w:cs="標楷體" w:hint="eastAsia"/>
          <w:color w:val="000000"/>
          <w:kern w:val="0"/>
        </w:rPr>
        <w:t>（佐證資料檔名請以各檢核項目之編號為首，並與編號完成「超連結」手續）</w:t>
      </w: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060"/>
        <w:gridCol w:w="900"/>
        <w:gridCol w:w="990"/>
        <w:gridCol w:w="1985"/>
        <w:gridCol w:w="2693"/>
      </w:tblGrid>
      <w:tr w:rsidR="005469E4" w:rsidRPr="0076786F">
        <w:trPr>
          <w:tblHeader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項目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評鑑細項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配分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自評</w:t>
            </w:r>
          </w:p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分數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自評佐證資料</w:t>
            </w:r>
            <w:r w:rsidRPr="0076786F">
              <w:rPr>
                <w:rFonts w:ascii="標楷體" w:eastAsia="標楷體" w:hAnsi="標楷體" w:cs="標楷體"/>
              </w:rPr>
              <w:t>/</w:t>
            </w:r>
            <w:r w:rsidRPr="0076786F">
              <w:rPr>
                <w:rFonts w:ascii="標楷體" w:eastAsia="標楷體" w:hAnsi="標楷體" w:cs="標楷體" w:hint="eastAsia"/>
              </w:rPr>
              <w:t>說明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給分標準</w:t>
            </w:r>
            <w:r w:rsidRPr="0076786F">
              <w:rPr>
                <w:rFonts w:ascii="標楷體" w:eastAsia="標楷體" w:hAnsi="標楷體" w:cs="標楷體"/>
              </w:rPr>
              <w:t>/</w:t>
            </w:r>
            <w:r w:rsidRPr="0076786F">
              <w:rPr>
                <w:rFonts w:ascii="標楷體" w:eastAsia="標楷體" w:hAnsi="標楷體" w:cs="標楷體" w:hint="eastAsia"/>
              </w:rPr>
              <w:t>說明</w:t>
            </w:r>
          </w:p>
        </w:tc>
      </w:tr>
      <w:tr w:rsidR="005469E4" w:rsidRPr="0076786F">
        <w:trPr>
          <w:trHeight w:val="585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一、環境教育計畫及組織運作</w:t>
            </w:r>
          </w:p>
          <w:p w:rsidR="005469E4" w:rsidRPr="0076786F" w:rsidRDefault="005469E4" w:rsidP="00123FF1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6786F">
              <w:rPr>
                <w:rFonts w:ascii="標楷體" w:eastAsia="標楷體" w:hAnsi="標楷體" w:cs="標楷體"/>
                <w:sz w:val="20"/>
                <w:szCs w:val="20"/>
              </w:rPr>
              <w:t>(10%)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5469E4" w:rsidRPr="0076786F" w:rsidRDefault="005469E4" w:rsidP="000148EA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1-1</w:t>
            </w:r>
            <w:r w:rsidRPr="0076786F">
              <w:rPr>
                <w:rFonts w:ascii="標楷體" w:eastAsia="標楷體" w:hAnsi="標楷體" w:cs="標楷體" w:hint="eastAsia"/>
              </w:rPr>
              <w:t>將學校推展環境教育計畫（</w:t>
            </w:r>
            <w:r w:rsidRPr="0076786F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學</w:t>
            </w:r>
            <w:r w:rsidRPr="0076786F">
              <w:rPr>
                <w:rFonts w:ascii="標楷體" w:eastAsia="標楷體" w:hAnsi="標楷體" w:cs="標楷體" w:hint="eastAsia"/>
              </w:rPr>
              <w:t>年度）公告在環境教育</w:t>
            </w:r>
            <w:r>
              <w:rPr>
                <w:rFonts w:ascii="標楷體" w:eastAsia="標楷體" w:hAnsi="標楷體" w:cs="標楷體" w:hint="eastAsia"/>
              </w:rPr>
              <w:t>交流平台</w:t>
            </w:r>
            <w:r w:rsidRPr="0076786F">
              <w:rPr>
                <w:rFonts w:ascii="標楷體" w:eastAsia="標楷體" w:hAnsi="標楷體" w:cs="標楷體" w:hint="eastAsia"/>
              </w:rPr>
              <w:t>上。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5469E4" w:rsidRPr="0076786F" w:rsidRDefault="005469E4" w:rsidP="00D85F5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名稱及網址：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A05EC8">
            <w:pPr>
              <w:snapToGrid w:val="0"/>
              <w:rPr>
                <w:sz w:val="20"/>
                <w:szCs w:val="20"/>
              </w:rPr>
            </w:pPr>
            <w:r w:rsidRPr="0076786F">
              <w:rPr>
                <w:rFonts w:hAnsi="新細明體" w:cs="新細明體" w:hint="eastAsia"/>
                <w:sz w:val="20"/>
                <w:szCs w:val="20"/>
              </w:rPr>
              <w:t>有</w:t>
            </w:r>
            <w:r w:rsidRPr="0076786F">
              <w:rPr>
                <w:rFonts w:hAnsi="新細明體"/>
                <w:sz w:val="20"/>
                <w:szCs w:val="20"/>
              </w:rPr>
              <w:t>3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sz w:val="20"/>
                <w:szCs w:val="20"/>
              </w:rPr>
              <w:t>(</w:t>
            </w:r>
            <w:r>
              <w:rPr>
                <w:rFonts w:cs="新細明體" w:hint="eastAsia"/>
                <w:sz w:val="20"/>
                <w:szCs w:val="20"/>
              </w:rPr>
              <w:t>學校網站或</w:t>
            </w:r>
            <w:r>
              <w:rPr>
                <w:sz w:val="20"/>
                <w:szCs w:val="20"/>
              </w:rPr>
              <w:t>fb</w:t>
            </w:r>
            <w:r>
              <w:rPr>
                <w:rFonts w:cs="新細明體"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line </w:t>
            </w:r>
            <w:r>
              <w:rPr>
                <w:rFonts w:cs="新細明體" w:hint="eastAsia"/>
                <w:sz w:val="20"/>
                <w:szCs w:val="20"/>
              </w:rPr>
              <w:t>等社群軟體、網際網路</w:t>
            </w:r>
            <w:r>
              <w:rPr>
                <w:sz w:val="20"/>
                <w:szCs w:val="20"/>
              </w:rPr>
              <w:t>2</w:t>
            </w:r>
            <w:r w:rsidRPr="0076786F">
              <w:rPr>
                <w:rFonts w:cs="新細明體" w:hint="eastAsia"/>
                <w:sz w:val="20"/>
                <w:szCs w:val="20"/>
              </w:rPr>
              <w:t>分；</w:t>
            </w:r>
            <w:r>
              <w:rPr>
                <w:rFonts w:cs="新細明體" w:hint="eastAsia"/>
                <w:sz w:val="20"/>
                <w:szCs w:val="20"/>
              </w:rPr>
              <w:t>經常</w:t>
            </w:r>
            <w:r w:rsidRPr="0076786F">
              <w:rPr>
                <w:rFonts w:cs="新細明體" w:hint="eastAsia"/>
                <w:sz w:val="20"/>
                <w:szCs w:val="20"/>
              </w:rPr>
              <w:t>更新</w:t>
            </w:r>
            <w:r w:rsidRPr="0076786F">
              <w:rPr>
                <w:sz w:val="20"/>
                <w:szCs w:val="20"/>
              </w:rPr>
              <w:t>1</w:t>
            </w:r>
            <w:r w:rsidRPr="0076786F">
              <w:rPr>
                <w:rFonts w:cs="新細明體" w:hint="eastAsia"/>
                <w:sz w:val="20"/>
                <w:szCs w:val="20"/>
              </w:rPr>
              <w:t>分，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須可由本表直接點選連結，以便查考</w:t>
            </w:r>
            <w:r w:rsidRPr="0076786F">
              <w:rPr>
                <w:sz w:val="20"/>
                <w:szCs w:val="20"/>
              </w:rPr>
              <w:t>)</w:t>
            </w:r>
            <w:r w:rsidRPr="0076786F">
              <w:rPr>
                <w:rFonts w:cs="新細明體" w:hint="eastAsia"/>
                <w:sz w:val="20"/>
                <w:szCs w:val="20"/>
              </w:rPr>
              <w:t>；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540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vAlign w:val="center"/>
          </w:tcPr>
          <w:p w:rsidR="005469E4" w:rsidRPr="0076786F" w:rsidRDefault="005469E4" w:rsidP="000148EA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1-2</w:t>
            </w:r>
            <w:r w:rsidRPr="0076786F">
              <w:rPr>
                <w:rFonts w:ascii="標楷體" w:eastAsia="標楷體" w:hAnsi="標楷體" w:cs="標楷體" w:hint="eastAsia"/>
              </w:rPr>
              <w:t>於</w:t>
            </w:r>
            <w:r w:rsidRPr="0076786F"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 w:hint="eastAsia"/>
              </w:rPr>
              <w:t>學</w:t>
            </w:r>
            <w:r w:rsidRPr="0076786F">
              <w:rPr>
                <w:rFonts w:ascii="標楷體" w:eastAsia="標楷體" w:hAnsi="標楷體" w:cs="標楷體" w:hint="eastAsia"/>
              </w:rPr>
              <w:t>年度校務行事曆排定環境教育活動工作期程。</w:t>
            </w:r>
          </w:p>
        </w:tc>
        <w:tc>
          <w:tcPr>
            <w:tcW w:w="900" w:type="dxa"/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90" w:type="dxa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5469E4" w:rsidRPr="0076786F" w:rsidRDefault="005469E4" w:rsidP="00D26A3A">
            <w:pPr>
              <w:snapToGrid w:val="0"/>
              <w:rPr>
                <w:rFonts w:hAnsi="新細明體"/>
                <w:sz w:val="20"/>
                <w:szCs w:val="20"/>
              </w:rPr>
            </w:pPr>
            <w:r w:rsidRPr="0076786F">
              <w:rPr>
                <w:rFonts w:hAnsi="新細明體" w:cs="新細明體" w:hint="eastAsia"/>
                <w:sz w:val="20"/>
                <w:szCs w:val="20"/>
              </w:rPr>
              <w:t>有</w:t>
            </w:r>
            <w:r w:rsidRPr="0076786F">
              <w:rPr>
                <w:rFonts w:hAnsi="新細明體"/>
                <w:sz w:val="20"/>
                <w:szCs w:val="20"/>
              </w:rPr>
              <w:t>2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</w:p>
          <w:p w:rsidR="005469E4" w:rsidRPr="0076786F" w:rsidRDefault="005469E4" w:rsidP="00A05EC8">
            <w:pPr>
              <w:snapToGrid w:val="0"/>
              <w:rPr>
                <w:sz w:val="20"/>
                <w:szCs w:val="20"/>
              </w:rPr>
            </w:pP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540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1-3</w:t>
            </w:r>
            <w:r w:rsidRPr="0076786F">
              <w:rPr>
                <w:rFonts w:ascii="標楷體" w:eastAsia="標楷體" w:hAnsi="標楷體" w:cs="標楷體" w:hint="eastAsia"/>
              </w:rPr>
              <w:t>針對學校環境教育活動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有召開會議，整合各處室經費與資源，並作成效檢討</w:t>
            </w:r>
            <w:r w:rsidRPr="0076786F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900" w:type="dxa"/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90" w:type="dxa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5469E4" w:rsidRPr="0076786F" w:rsidRDefault="005469E4" w:rsidP="00D26A3A">
            <w:pPr>
              <w:snapToGrid w:val="0"/>
              <w:rPr>
                <w:sz w:val="20"/>
                <w:szCs w:val="20"/>
              </w:rPr>
            </w:pPr>
            <w:r w:rsidRPr="0076786F">
              <w:rPr>
                <w:rFonts w:hAnsi="新細明體" w:cs="新細明體" w:hint="eastAsia"/>
                <w:sz w:val="20"/>
                <w:szCs w:val="20"/>
              </w:rPr>
              <w:t>有</w:t>
            </w:r>
            <w:r w:rsidRPr="0076786F">
              <w:rPr>
                <w:rFonts w:hAnsi="新細明體"/>
                <w:sz w:val="20"/>
                <w:szCs w:val="20"/>
              </w:rPr>
              <w:t>3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sz w:val="20"/>
                <w:szCs w:val="20"/>
              </w:rPr>
              <w:t>(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檢附會議記錄、照片</w:t>
            </w:r>
            <w:r w:rsidRPr="0076786F">
              <w:rPr>
                <w:sz w:val="20"/>
                <w:szCs w:val="20"/>
              </w:rPr>
              <w:t>)</w:t>
            </w:r>
          </w:p>
          <w:p w:rsidR="005469E4" w:rsidRPr="0076786F" w:rsidRDefault="005469E4" w:rsidP="00A05EC8">
            <w:pPr>
              <w:snapToGrid w:val="0"/>
              <w:rPr>
                <w:rFonts w:hAnsi="新細明體"/>
                <w:sz w:val="20"/>
                <w:szCs w:val="20"/>
              </w:rPr>
            </w:pP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525"/>
          <w:tblHeader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  <w:vAlign w:val="center"/>
          </w:tcPr>
          <w:p w:rsidR="005469E4" w:rsidRPr="008D4508" w:rsidRDefault="005469E4" w:rsidP="00123FF1">
            <w:pPr>
              <w:snapToGrid w:val="0"/>
              <w:rPr>
                <w:rFonts w:ascii="標楷體" w:eastAsia="標楷體" w:hAnsi="標楷體"/>
              </w:rPr>
            </w:pPr>
            <w:r w:rsidRPr="008D4508">
              <w:rPr>
                <w:rFonts w:ascii="標楷體" w:eastAsia="標楷體" w:hAnsi="標楷體" w:cs="標楷體"/>
              </w:rPr>
              <w:t>1-4</w:t>
            </w:r>
            <w:r w:rsidRPr="008D4508">
              <w:rPr>
                <w:rFonts w:ascii="標楷體" w:eastAsia="標楷體" w:hAnsi="標楷體" w:cs="標楷體" w:hint="eastAsia"/>
                <w:kern w:val="0"/>
              </w:rPr>
              <w:t>訂定學校環境教育計畫兼顧國際、防災議題與在地關懷。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121223">
            <w:pPr>
              <w:snapToGrid w:val="0"/>
              <w:rPr>
                <w:rFonts w:hAnsi="新細明體"/>
                <w:sz w:val="20"/>
                <w:szCs w:val="20"/>
              </w:rPr>
            </w:pPr>
            <w:r w:rsidRPr="0076786F">
              <w:rPr>
                <w:rFonts w:hAnsi="新細明體" w:cs="新細明體" w:hint="eastAsia"/>
                <w:sz w:val="20"/>
                <w:szCs w:val="20"/>
              </w:rPr>
              <w:t>有</w:t>
            </w:r>
            <w:r w:rsidRPr="0076786F">
              <w:rPr>
                <w:rFonts w:hAnsi="新細明體"/>
                <w:sz w:val="20"/>
                <w:szCs w:val="20"/>
              </w:rPr>
              <w:t>2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hAnsi="新細明體"/>
                <w:sz w:val="20"/>
                <w:szCs w:val="20"/>
              </w:rPr>
              <w:t>(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檢附內容</w:t>
            </w:r>
            <w:r w:rsidRPr="0076786F">
              <w:rPr>
                <w:rFonts w:hAnsi="新細明體"/>
                <w:sz w:val="20"/>
                <w:szCs w:val="20"/>
              </w:rPr>
              <w:t>)</w:t>
            </w:r>
          </w:p>
          <w:p w:rsidR="005469E4" w:rsidRPr="0076786F" w:rsidRDefault="005469E4" w:rsidP="00A05EC8">
            <w:pPr>
              <w:snapToGrid w:val="0"/>
              <w:rPr>
                <w:sz w:val="20"/>
                <w:szCs w:val="20"/>
              </w:rPr>
            </w:pP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2860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  <w:r w:rsidRPr="0076786F">
              <w:br w:type="page"/>
            </w:r>
            <w:r w:rsidRPr="0076786F">
              <w:rPr>
                <w:rFonts w:ascii="標楷體" w:eastAsia="標楷體" w:hAnsi="標楷體" w:cs="標楷體" w:hint="eastAsia"/>
              </w:rPr>
              <w:t>二、</w:t>
            </w:r>
            <w:r>
              <w:rPr>
                <w:rFonts w:ascii="標楷體" w:eastAsia="標楷體" w:hAnsi="標楷體" w:cs="標楷體" w:hint="eastAsia"/>
              </w:rPr>
              <w:t>學校</w:t>
            </w:r>
            <w:r w:rsidRPr="0076786F">
              <w:rPr>
                <w:rFonts w:ascii="標楷體" w:eastAsia="標楷體" w:hAnsi="標楷體" w:cs="標楷體" w:hint="eastAsia"/>
              </w:rPr>
              <w:t>環境教育資訊</w:t>
            </w:r>
            <w:r>
              <w:rPr>
                <w:rFonts w:ascii="標楷體" w:eastAsia="標楷體" w:hAnsi="標楷體" w:cs="標楷體" w:hint="eastAsia"/>
              </w:rPr>
              <w:t>分享</w:t>
            </w:r>
            <w:r w:rsidRPr="0076786F">
              <w:rPr>
                <w:rFonts w:ascii="標楷體" w:eastAsia="標楷體" w:hAnsi="標楷體" w:cs="標楷體" w:hint="eastAsia"/>
              </w:rPr>
              <w:t>情形</w:t>
            </w:r>
          </w:p>
          <w:p w:rsidR="005469E4" w:rsidRPr="0076786F" w:rsidRDefault="005469E4" w:rsidP="00A53E2B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6786F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15</w:t>
            </w:r>
            <w:r w:rsidRPr="0076786F">
              <w:rPr>
                <w:rFonts w:ascii="標楷體" w:eastAsia="標楷體" w:hAnsi="標楷體" w:cs="標楷體"/>
                <w:sz w:val="20"/>
                <w:szCs w:val="20"/>
              </w:rPr>
              <w:t>%)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6D182F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2-1</w:t>
            </w:r>
            <w:r w:rsidRPr="0076786F">
              <w:rPr>
                <w:rFonts w:ascii="標楷體" w:eastAsia="標楷體" w:hAnsi="標楷體" w:cs="標楷體" w:hint="eastAsia"/>
              </w:rPr>
              <w:t>學校有環境教育</w:t>
            </w:r>
            <w:r>
              <w:rPr>
                <w:rFonts w:ascii="標楷體" w:eastAsia="標楷體" w:hAnsi="標楷體" w:cs="標楷體" w:hint="eastAsia"/>
              </w:rPr>
              <w:t>分享平台</w:t>
            </w:r>
            <w:r w:rsidRPr="0076786F">
              <w:rPr>
                <w:rFonts w:ascii="標楷體" w:eastAsia="標楷體" w:hAnsi="標楷體" w:cs="標楷體" w:hint="eastAsia"/>
              </w:rPr>
              <w:t>，且</w:t>
            </w:r>
            <w:r>
              <w:rPr>
                <w:rFonts w:ascii="標楷體" w:eastAsia="標楷體" w:hAnsi="標楷體" w:cs="標楷體" w:hint="eastAsia"/>
              </w:rPr>
              <w:t>經常</w:t>
            </w:r>
            <w:r w:rsidRPr="0076786F">
              <w:rPr>
                <w:rFonts w:ascii="標楷體" w:eastAsia="標楷體" w:hAnsi="標楷體" w:cs="標楷體" w:hint="eastAsia"/>
              </w:rPr>
              <w:t>更新相關資訊。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9E4" w:rsidRPr="0076786F" w:rsidRDefault="005469E4" w:rsidP="00123FF1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9E4" w:rsidRPr="0076786F" w:rsidRDefault="005469E4" w:rsidP="00123FF1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名稱及網址：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9E4" w:rsidRPr="0076786F" w:rsidRDefault="005469E4" w:rsidP="00D85F5E">
            <w:pPr>
              <w:snapToGrid w:val="0"/>
              <w:jc w:val="both"/>
              <w:rPr>
                <w:sz w:val="20"/>
                <w:szCs w:val="20"/>
              </w:rPr>
            </w:pPr>
            <w:r w:rsidRPr="0076786F">
              <w:rPr>
                <w:rFonts w:hAnsi="新細明體" w:cs="新細明體" w:hint="eastAsia"/>
                <w:sz w:val="20"/>
                <w:szCs w:val="20"/>
              </w:rPr>
              <w:t>有</w:t>
            </w:r>
            <w:r w:rsidRPr="0076786F">
              <w:rPr>
                <w:rFonts w:hAnsi="新細明體"/>
                <w:sz w:val="20"/>
                <w:szCs w:val="20"/>
              </w:rPr>
              <w:t>3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sz w:val="20"/>
                <w:szCs w:val="20"/>
              </w:rPr>
              <w:t>(</w:t>
            </w:r>
            <w:r>
              <w:rPr>
                <w:rFonts w:cs="新細明體" w:hint="eastAsia"/>
                <w:sz w:val="20"/>
                <w:szCs w:val="20"/>
              </w:rPr>
              <w:t>學校網站或</w:t>
            </w:r>
            <w:r>
              <w:rPr>
                <w:sz w:val="20"/>
                <w:szCs w:val="20"/>
              </w:rPr>
              <w:t>fb</w:t>
            </w:r>
            <w:r>
              <w:rPr>
                <w:rFonts w:cs="新細明體" w:hint="eastAsia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line </w:t>
            </w:r>
            <w:r>
              <w:rPr>
                <w:rFonts w:cs="新細明體" w:hint="eastAsia"/>
                <w:sz w:val="20"/>
                <w:szCs w:val="20"/>
              </w:rPr>
              <w:t>等社群軟體、網際網路</w:t>
            </w:r>
            <w:r>
              <w:rPr>
                <w:sz w:val="20"/>
                <w:szCs w:val="20"/>
              </w:rPr>
              <w:t>2</w:t>
            </w:r>
            <w:r w:rsidRPr="0076786F">
              <w:rPr>
                <w:rFonts w:cs="新細明體" w:hint="eastAsia"/>
                <w:sz w:val="20"/>
                <w:szCs w:val="20"/>
              </w:rPr>
              <w:t>分；</w:t>
            </w:r>
            <w:r>
              <w:rPr>
                <w:rFonts w:cs="新細明體" w:hint="eastAsia"/>
                <w:sz w:val="20"/>
                <w:szCs w:val="20"/>
              </w:rPr>
              <w:t>經常</w:t>
            </w:r>
            <w:r w:rsidRPr="0076786F">
              <w:rPr>
                <w:rFonts w:cs="新細明體" w:hint="eastAsia"/>
                <w:sz w:val="20"/>
                <w:szCs w:val="20"/>
              </w:rPr>
              <w:t>更新</w:t>
            </w:r>
            <w:r w:rsidRPr="0076786F">
              <w:rPr>
                <w:sz w:val="20"/>
                <w:szCs w:val="20"/>
              </w:rPr>
              <w:t>1</w:t>
            </w:r>
            <w:r w:rsidRPr="0076786F">
              <w:rPr>
                <w:rFonts w:cs="新細明體" w:hint="eastAsia"/>
                <w:sz w:val="20"/>
                <w:szCs w:val="20"/>
              </w:rPr>
              <w:t>分，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須可由本表直接點選連結，以便查考</w:t>
            </w:r>
            <w:r w:rsidRPr="0076786F">
              <w:rPr>
                <w:sz w:val="20"/>
                <w:szCs w:val="20"/>
              </w:rPr>
              <w:t>)</w:t>
            </w:r>
            <w:r w:rsidRPr="0076786F">
              <w:rPr>
                <w:rFonts w:cs="新細明體" w:hint="eastAsia"/>
                <w:sz w:val="20"/>
                <w:szCs w:val="20"/>
              </w:rPr>
              <w:t>；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660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D33D32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/>
                <w:kern w:val="0"/>
              </w:rPr>
              <w:t>2-</w:t>
            </w:r>
            <w:r>
              <w:rPr>
                <w:rFonts w:ascii="標楷體" w:eastAsia="標楷體" w:hAnsi="標楷體" w:cs="標楷體"/>
                <w:kern w:val="0"/>
              </w:rPr>
              <w:t>2</w:t>
            </w:r>
            <w:r>
              <w:rPr>
                <w:rFonts w:ascii="標楷體" w:eastAsia="標楷體" w:hAnsi="標楷體" w:cs="標楷體" w:hint="eastAsia"/>
                <w:kern w:val="0"/>
              </w:rPr>
              <w:t>分享平台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呈現環境教育相關活動及成果。</w:t>
            </w:r>
          </w:p>
          <w:p w:rsidR="005469E4" w:rsidRPr="0076786F" w:rsidRDefault="005469E4" w:rsidP="00D33D32">
            <w:pPr>
              <w:pStyle w:val="ListParagraph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 w:hint="eastAsia"/>
                <w:kern w:val="0"/>
              </w:rPr>
              <w:t>實施環境教育本位課程</w:t>
            </w:r>
          </w:p>
          <w:p w:rsidR="005469E4" w:rsidRPr="0076786F" w:rsidRDefault="005469E4" w:rsidP="00D33D32">
            <w:pPr>
              <w:pStyle w:val="ListParagraph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辦理環境教育教師研習並有回饋交流</w:t>
            </w:r>
          </w:p>
          <w:p w:rsidR="005469E4" w:rsidRPr="0076786F" w:rsidRDefault="005469E4" w:rsidP="00A05EC8">
            <w:pPr>
              <w:pStyle w:val="ListParagraph"/>
              <w:numPr>
                <w:ilvl w:val="0"/>
                <w:numId w:val="17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辦理戶外環境教學及生態旅遊活動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524798">
            <w:pPr>
              <w:snapToGrid w:val="0"/>
              <w:rPr>
                <w:rFonts w:hAnsi="新細明體"/>
                <w:sz w:val="20"/>
                <w:szCs w:val="20"/>
              </w:rPr>
            </w:pPr>
            <w:r>
              <w:rPr>
                <w:rFonts w:hAnsi="新細明體" w:cs="新細明體" w:hint="eastAsia"/>
                <w:sz w:val="20"/>
                <w:szCs w:val="20"/>
              </w:rPr>
              <w:t>每項</w:t>
            </w:r>
            <w:r>
              <w:rPr>
                <w:rFonts w:hAnsi="新細明體"/>
                <w:sz w:val="20"/>
                <w:szCs w:val="20"/>
              </w:rPr>
              <w:t>4</w:t>
            </w:r>
            <w:r>
              <w:rPr>
                <w:rFonts w:hAnsi="新細明體" w:cs="新細明體" w:hint="eastAsia"/>
                <w:sz w:val="20"/>
                <w:szCs w:val="20"/>
              </w:rPr>
              <w:t>分，共</w:t>
            </w:r>
            <w:r>
              <w:rPr>
                <w:rFonts w:hAnsi="新細明體"/>
                <w:sz w:val="20"/>
                <w:szCs w:val="20"/>
              </w:rPr>
              <w:t>12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sz w:val="20"/>
                <w:szCs w:val="20"/>
              </w:rPr>
              <w:t>(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必須可由本表直接點選連結</w:t>
            </w:r>
            <w:r>
              <w:rPr>
                <w:rFonts w:hAnsi="新細明體" w:cs="新細明體" w:hint="eastAsia"/>
                <w:sz w:val="20"/>
                <w:szCs w:val="20"/>
              </w:rPr>
              <w:t>或截取照片呈現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，以便查考</w:t>
            </w:r>
            <w:r w:rsidRPr="0076786F">
              <w:rPr>
                <w:sz w:val="20"/>
                <w:szCs w:val="20"/>
              </w:rPr>
              <w:t>)</w:t>
            </w:r>
            <w:r w:rsidRPr="0076786F">
              <w:rPr>
                <w:rFonts w:cs="新細明體" w:hint="eastAsia"/>
                <w:sz w:val="20"/>
                <w:szCs w:val="20"/>
              </w:rPr>
              <w:t>；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1576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三、學校環境教育辦理情形</w:t>
            </w:r>
          </w:p>
          <w:p w:rsidR="005469E4" w:rsidRPr="0076786F" w:rsidRDefault="005469E4" w:rsidP="00A53E2B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6786F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16</w:t>
            </w:r>
            <w:r w:rsidRPr="0076786F">
              <w:rPr>
                <w:rFonts w:ascii="標楷體" w:eastAsia="標楷體" w:hAnsi="標楷體" w:cs="標楷體"/>
                <w:sz w:val="20"/>
                <w:szCs w:val="20"/>
              </w:rPr>
              <w:t>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5469E4" w:rsidRPr="0076786F" w:rsidRDefault="005469E4" w:rsidP="00524798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3-1</w:t>
            </w:r>
            <w:r w:rsidRPr="0076786F">
              <w:rPr>
                <w:rFonts w:ascii="標楷體" w:eastAsia="標楷體" w:hAnsi="標楷體" w:cs="標楷體" w:hint="eastAsia"/>
              </w:rPr>
              <w:t>結合學生家長</w:t>
            </w:r>
            <w:r>
              <w:rPr>
                <w:rFonts w:ascii="標楷體" w:eastAsia="標楷體" w:hAnsi="標楷體" w:cs="標楷體" w:hint="eastAsia"/>
              </w:rPr>
              <w:t>或民間團體</w:t>
            </w:r>
            <w:r w:rsidRPr="0076786F">
              <w:rPr>
                <w:rFonts w:ascii="標楷體" w:eastAsia="標楷體" w:hAnsi="標楷體" w:cs="標楷體" w:hint="eastAsia"/>
              </w:rPr>
              <w:t>辦理校內環境教育活動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ind w:left="200" w:hangingChars="100" w:hanging="200"/>
              <w:jc w:val="both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/>
                <w:sz w:val="20"/>
                <w:szCs w:val="20"/>
              </w:rPr>
              <w:t>1.</w:t>
            </w:r>
            <w:r w:rsidRPr="0076786F">
              <w:rPr>
                <w:rFonts w:ascii="新細明體" w:hAnsi="新細明體" w:cs="新細明體" w:hint="eastAsia"/>
                <w:spacing w:val="-4"/>
                <w:sz w:val="20"/>
                <w:szCs w:val="20"/>
              </w:rPr>
              <w:t>活動如未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結合學生家長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或民間團體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者，請勿列入。</w:t>
            </w:r>
          </w:p>
          <w:p w:rsidR="005469E4" w:rsidRPr="0076786F" w:rsidRDefault="005469E4" w:rsidP="00524798">
            <w:pPr>
              <w:snapToGrid w:val="0"/>
              <w:ind w:left="192" w:hangingChars="100" w:hanging="192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/>
                <w:spacing w:val="-4"/>
                <w:sz w:val="20"/>
                <w:szCs w:val="20"/>
              </w:rPr>
              <w:t>2</w:t>
            </w:r>
            <w:r w:rsidRPr="0076786F">
              <w:rPr>
                <w:rFonts w:ascii="新細明體" w:cs="新細明體"/>
                <w:spacing w:val="-4"/>
                <w:sz w:val="20"/>
                <w:szCs w:val="20"/>
              </w:rPr>
              <w:t>.</w:t>
            </w:r>
            <w:r w:rsidRPr="0076786F">
              <w:rPr>
                <w:rFonts w:ascii="新細明體" w:cs="新細明體" w:hint="eastAsia"/>
                <w:spacing w:val="-4"/>
                <w:sz w:val="20"/>
                <w:szCs w:val="20"/>
              </w:rPr>
              <w:t>每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辦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1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場者</w:t>
            </w:r>
            <w:r>
              <w:rPr>
                <w:rFonts w:ascii="新細明體" w:hAnsi="新細明體" w:cs="新細明體"/>
                <w:sz w:val="20"/>
                <w:szCs w:val="20"/>
              </w:rPr>
              <w:t>2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  <w:r w:rsidRPr="00524798">
              <w:rPr>
                <w:rFonts w:ascii="新細明體" w:hAnsi="新細明體" w:cs="新細明體" w:hint="eastAsia"/>
                <w:sz w:val="20"/>
                <w:szCs w:val="20"/>
              </w:rPr>
              <w:t>，提供與會者回饋意見加</w:t>
            </w:r>
            <w:r>
              <w:rPr>
                <w:rFonts w:ascii="新細明體" w:hAnsi="新細明體" w:cs="新細明體"/>
                <w:sz w:val="20"/>
                <w:szCs w:val="20"/>
              </w:rPr>
              <w:t>1</w:t>
            </w:r>
            <w:r w:rsidRPr="00524798">
              <w:rPr>
                <w:rFonts w:ascii="新細明體" w:hAnsi="新細明體" w:cs="新細明體" w:hint="eastAsia"/>
                <w:sz w:val="20"/>
                <w:szCs w:val="20"/>
              </w:rPr>
              <w:t>分，最高</w:t>
            </w:r>
            <w:r>
              <w:rPr>
                <w:rFonts w:ascii="新細明體" w:hAnsi="新細明體" w:cs="新細明體"/>
                <w:sz w:val="20"/>
                <w:szCs w:val="20"/>
              </w:rPr>
              <w:t>6</w:t>
            </w:r>
            <w:r w:rsidRPr="00524798">
              <w:rPr>
                <w:rFonts w:ascii="新細明體" w:hAnsi="新細明體" w:cs="新細明體" w:hint="eastAsia"/>
                <w:sz w:val="20"/>
                <w:szCs w:val="20"/>
              </w:rPr>
              <w:t>分；無</w:t>
            </w:r>
            <w:r w:rsidRPr="00524798">
              <w:rPr>
                <w:rFonts w:ascii="新細明體" w:cs="新細明體"/>
                <w:sz w:val="20"/>
                <w:szCs w:val="20"/>
              </w:rPr>
              <w:t>0</w:t>
            </w:r>
            <w:r w:rsidRPr="00524798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。</w:t>
            </w:r>
          </w:p>
        </w:tc>
      </w:tr>
      <w:tr w:rsidR="005469E4" w:rsidRPr="0076786F">
        <w:trPr>
          <w:trHeight w:val="345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3-2</w:t>
            </w:r>
            <w:r w:rsidRPr="0076786F">
              <w:rPr>
                <w:rFonts w:ascii="標楷體" w:eastAsia="標楷體" w:hAnsi="標楷體" w:cs="標楷體" w:hint="eastAsia"/>
              </w:rPr>
              <w:t>學校登錄參加教育部綠色學校夥伴網絡計畫會員。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469E4" w:rsidRPr="00A556C1" w:rsidRDefault="005469E4" w:rsidP="00A91759">
            <w:pPr>
              <w:snapToGrid w:val="0"/>
              <w:rPr>
                <w:rFonts w:hAns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已登錄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2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分；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未登錄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分。</w:t>
            </w:r>
          </w:p>
        </w:tc>
      </w:tr>
      <w:tr w:rsidR="005469E4" w:rsidRPr="0076786F">
        <w:trPr>
          <w:trHeight w:val="778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3-</w:t>
            </w:r>
            <w:r>
              <w:rPr>
                <w:rFonts w:ascii="標楷體" w:eastAsia="標楷體" w:hAnsi="標楷體" w:cs="標楷體"/>
              </w:rPr>
              <w:t>3</w:t>
            </w:r>
            <w:r w:rsidRPr="0076786F">
              <w:rPr>
                <w:rFonts w:ascii="標楷體" w:eastAsia="標楷體" w:hAnsi="標楷體" w:cs="標楷體" w:hint="eastAsia"/>
              </w:rPr>
              <w:t>學校參加教育部綠色學校夥伴網絡計畫。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121223">
            <w:pPr>
              <w:spacing w:line="240" w:lineRule="atLeast"/>
              <w:jc w:val="both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/>
                <w:sz w:val="20"/>
                <w:szCs w:val="20"/>
              </w:rPr>
              <w:t>10</w:t>
            </w:r>
            <w:r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學年度每片葉子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1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分，最高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分；無</w:t>
            </w:r>
            <w:r w:rsidRPr="0076786F">
              <w:rPr>
                <w:rFonts w:ascii="新細明體" w:cs="新細明體"/>
                <w:sz w:val="20"/>
                <w:szCs w:val="20"/>
              </w:rPr>
              <w:t>0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分。</w:t>
            </w:r>
          </w:p>
        </w:tc>
      </w:tr>
      <w:tr w:rsidR="005469E4" w:rsidRPr="0076786F">
        <w:trPr>
          <w:trHeight w:val="345"/>
          <w:tblHeader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3B09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3-</w:t>
            </w:r>
            <w:r>
              <w:rPr>
                <w:rFonts w:ascii="標楷體" w:eastAsia="標楷體" w:hAnsi="標楷體" w:cs="標楷體"/>
              </w:rPr>
              <w:t>4</w:t>
            </w:r>
            <w:r w:rsidRPr="0076786F">
              <w:rPr>
                <w:rFonts w:ascii="標楷體" w:eastAsia="標楷體" w:hAnsi="標楷體" w:cs="標楷體" w:hint="eastAsia"/>
              </w:rPr>
              <w:t>參加</w:t>
            </w:r>
            <w:r>
              <w:rPr>
                <w:rFonts w:ascii="標楷體" w:eastAsia="標楷體" w:hAnsi="標楷體" w:cs="標楷體" w:hint="eastAsia"/>
              </w:rPr>
              <w:t>校外</w:t>
            </w:r>
            <w:r w:rsidRPr="0076786F">
              <w:rPr>
                <w:rFonts w:ascii="標楷體" w:eastAsia="標楷體" w:hAnsi="標楷體" w:cs="標楷體" w:hint="eastAsia"/>
              </w:rPr>
              <w:t>環境教育相關</w:t>
            </w:r>
            <w:r>
              <w:rPr>
                <w:rFonts w:ascii="標楷體" w:eastAsia="標楷體" w:hAnsi="標楷體" w:cs="標楷體" w:hint="eastAsia"/>
              </w:rPr>
              <w:t>徵件或競賽</w:t>
            </w:r>
            <w:r w:rsidRPr="0076786F">
              <w:rPr>
                <w:rFonts w:ascii="標楷體" w:eastAsia="標楷體" w:hAnsi="標楷體" w:cs="標楷體" w:hint="eastAsia"/>
              </w:rPr>
              <w:t>活動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8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A91759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每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項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2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分，最高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(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請詳列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競賽名稱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、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參賽者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、參賽項目等</w:t>
            </w:r>
            <w:r>
              <w:rPr>
                <w:rFonts w:ascii="新細明體" w:hAnsi="新細明體" w:cs="新細明體" w:hint="eastAsia"/>
                <w:sz w:val="20"/>
                <w:szCs w:val="20"/>
              </w:rPr>
              <w:t>證明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 xml:space="preserve">) 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；無</w:t>
            </w:r>
            <w:r w:rsidRPr="0076786F">
              <w:rPr>
                <w:rFonts w:ascii="新細明體" w:cs="新細明體"/>
                <w:sz w:val="20"/>
                <w:szCs w:val="20"/>
              </w:rPr>
              <w:t>0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分。</w:t>
            </w:r>
          </w:p>
        </w:tc>
      </w:tr>
      <w:tr w:rsidR="005469E4" w:rsidRPr="0076786F">
        <w:trPr>
          <w:trHeight w:val="1007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四、配合政府環境教育政策且績效卓越</w:t>
            </w:r>
          </w:p>
          <w:p w:rsidR="005469E4" w:rsidRPr="0076786F" w:rsidRDefault="005469E4" w:rsidP="00A53E2B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6786F">
              <w:rPr>
                <w:rFonts w:ascii="標楷體" w:eastAsia="標楷體" w:hAnsi="標楷體" w:cs="標楷體"/>
                <w:sz w:val="20"/>
                <w:szCs w:val="20"/>
              </w:rPr>
              <w:t>(2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  <w:r w:rsidRPr="0076786F">
              <w:rPr>
                <w:rFonts w:ascii="標楷體" w:eastAsia="標楷體" w:hAnsi="標楷體" w:cs="標楷體"/>
                <w:sz w:val="20"/>
                <w:szCs w:val="20"/>
              </w:rPr>
              <w:t>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5469E4" w:rsidRPr="00BD420E" w:rsidRDefault="005469E4" w:rsidP="0060291A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76786F">
              <w:rPr>
                <w:rFonts w:ascii="標楷體" w:eastAsia="標楷體" w:hAnsi="標楷體" w:cs="標楷體"/>
              </w:rPr>
              <w:t>4-2</w:t>
            </w:r>
            <w:r w:rsidRPr="0076786F">
              <w:rPr>
                <w:rFonts w:ascii="標楷體" w:eastAsia="標楷體" w:hAnsi="標楷體" w:cs="標楷體" w:hint="eastAsia"/>
              </w:rPr>
              <w:t>積極辦理以環境教育為主題之校外教學活動。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5469E4" w:rsidRPr="00BD420E" w:rsidRDefault="005469E4" w:rsidP="00123FF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76786F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5469E4" w:rsidRPr="00BD420E" w:rsidRDefault="005469E4" w:rsidP="00123FF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5469E4" w:rsidRPr="00BD420E" w:rsidRDefault="005469E4" w:rsidP="00123FF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69E4" w:rsidRPr="00BD420E" w:rsidRDefault="005469E4" w:rsidP="001A7DEE">
            <w:pPr>
              <w:snapToGrid w:val="0"/>
              <w:rPr>
                <w:rFonts w:ascii="新細明體"/>
                <w:color w:val="FF0000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每次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2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分，最高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(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請列校外教學路線規劃及相關佐證資料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)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；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。</w:t>
            </w:r>
          </w:p>
        </w:tc>
      </w:tr>
      <w:tr w:rsidR="005469E4" w:rsidRPr="0076786F">
        <w:trPr>
          <w:trHeight w:val="990"/>
          <w:tblHeader/>
        </w:trPr>
        <w:tc>
          <w:tcPr>
            <w:tcW w:w="720" w:type="dxa"/>
            <w:vMerge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60291A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4-3</w:t>
            </w:r>
            <w:r w:rsidRPr="0076786F">
              <w:rPr>
                <w:rFonts w:ascii="標楷體" w:eastAsia="標楷體" w:hAnsi="標楷體" w:cs="標楷體" w:hint="eastAsia"/>
              </w:rPr>
              <w:t>遴派教職員參與政府機關辦理之環境教育相關研習活動。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1A7DEE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請列出參與活動名稱、時間及地點等各項佐證資料。每項給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1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分，最高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分；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。</w:t>
            </w:r>
          </w:p>
        </w:tc>
      </w:tr>
      <w:tr w:rsidR="005469E4" w:rsidRPr="0076786F">
        <w:trPr>
          <w:trHeight w:val="990"/>
          <w:tblHeader/>
        </w:trPr>
        <w:tc>
          <w:tcPr>
            <w:tcW w:w="720" w:type="dxa"/>
            <w:vMerge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60291A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4-4</w:t>
            </w:r>
            <w:r w:rsidRPr="0076786F">
              <w:rPr>
                <w:rFonts w:ascii="標楷體" w:eastAsia="標楷體" w:hAnsi="標楷體" w:cs="標楷體" w:hint="eastAsia"/>
              </w:rPr>
              <w:t>遴派學生參與花蓮縣環保局環保小局長培訓活動。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有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分；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。</w:t>
            </w:r>
            <w:r w:rsidRPr="00867A17">
              <w:rPr>
                <w:rFonts w:ascii="新細明體" w:hAnsi="新細明體" w:cs="新細明體"/>
                <w:b/>
                <w:bCs/>
                <w:sz w:val="20"/>
                <w:szCs w:val="20"/>
              </w:rPr>
              <w:t>(</w:t>
            </w:r>
            <w:r w:rsidRPr="00867A17"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國中不計分</w:t>
            </w:r>
            <w:r w:rsidRPr="00867A17">
              <w:rPr>
                <w:rFonts w:ascii="新細明體" w:hAnsi="新細明體" w:cs="新細明體"/>
                <w:b/>
                <w:bCs/>
                <w:sz w:val="20"/>
                <w:szCs w:val="20"/>
              </w:rPr>
              <w:t>)</w:t>
            </w:r>
          </w:p>
        </w:tc>
      </w:tr>
      <w:tr w:rsidR="005469E4" w:rsidRPr="0076786F">
        <w:trPr>
          <w:trHeight w:val="990"/>
          <w:tblHeader/>
        </w:trPr>
        <w:tc>
          <w:tcPr>
            <w:tcW w:w="720" w:type="dxa"/>
            <w:vMerge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AC4771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4-5</w:t>
            </w:r>
            <w:r w:rsidRPr="0076786F">
              <w:rPr>
                <w:rFonts w:ascii="標楷體" w:eastAsia="標楷體" w:hAnsi="標楷體" w:cs="標楷體" w:hint="eastAsia"/>
              </w:rPr>
              <w:t>遴派學生參與</w:t>
            </w:r>
            <w:r>
              <w:rPr>
                <w:rFonts w:ascii="標楷體" w:eastAsia="標楷體" w:hAnsi="標楷體" w:cs="標楷體" w:hint="eastAsia"/>
              </w:rPr>
              <w:t>環境教育相關活動</w:t>
            </w:r>
            <w:r>
              <w:rPr>
                <w:rFonts w:ascii="標楷體" w:eastAsia="標楷體" w:hAnsi="標楷體" w:cs="標楷體"/>
              </w:rPr>
              <w:t>(</w:t>
            </w:r>
            <w:r w:rsidRPr="0076786F">
              <w:rPr>
                <w:rFonts w:ascii="標楷體" w:eastAsia="標楷體" w:hAnsi="標楷體" w:cs="標楷體" w:hint="eastAsia"/>
              </w:rPr>
              <w:t>環保知識擂臺賽</w:t>
            </w:r>
            <w:r>
              <w:rPr>
                <w:rFonts w:ascii="標楷體" w:eastAsia="標楷體" w:hAnsi="標楷體" w:cs="標楷體" w:hint="eastAsia"/>
              </w:rPr>
              <w:t>不計入</w:t>
            </w:r>
            <w:r>
              <w:rPr>
                <w:rFonts w:ascii="標楷體" w:eastAsia="標楷體" w:hAnsi="標楷體" w:cs="標楷體"/>
              </w:rPr>
              <w:t>)</w:t>
            </w:r>
            <w:r w:rsidRPr="0076786F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69E4" w:rsidRPr="00AC4771" w:rsidRDefault="005469E4" w:rsidP="00AC477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有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分；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。</w:t>
            </w:r>
            <w:r w:rsidRPr="00867A17">
              <w:rPr>
                <w:rFonts w:ascii="新細明體" w:hAnsi="新細明體" w:cs="新細明體"/>
                <w:b/>
                <w:bCs/>
                <w:sz w:val="20"/>
                <w:szCs w:val="20"/>
              </w:rPr>
              <w:t>(</w:t>
            </w:r>
            <w:r w:rsidRPr="00867A17">
              <w:rPr>
                <w:rFonts w:ascii="新細明體" w:hAnsi="新細明體" w:cs="新細明體" w:hint="eastAsia"/>
                <w:b/>
                <w:bCs/>
                <w:sz w:val="20"/>
                <w:szCs w:val="20"/>
              </w:rPr>
              <w:t>國小不計分</w:t>
            </w:r>
            <w:r w:rsidRPr="00867A17">
              <w:rPr>
                <w:rFonts w:ascii="新細明體" w:hAnsi="新細明體" w:cs="新細明體"/>
                <w:b/>
                <w:bCs/>
                <w:sz w:val="20"/>
                <w:szCs w:val="20"/>
              </w:rPr>
              <w:t>)</w:t>
            </w:r>
          </w:p>
        </w:tc>
      </w:tr>
      <w:tr w:rsidR="005469E4" w:rsidRPr="0076786F">
        <w:trPr>
          <w:trHeight w:val="990"/>
          <w:tblHeader/>
        </w:trPr>
        <w:tc>
          <w:tcPr>
            <w:tcW w:w="720" w:type="dxa"/>
            <w:vMerge/>
            <w:tcBorders>
              <w:left w:val="single" w:sz="18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AC4771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4-</w:t>
            </w:r>
            <w:r>
              <w:rPr>
                <w:rFonts w:ascii="標楷體" w:eastAsia="標楷體" w:hAnsi="標楷體" w:cs="標楷體"/>
              </w:rPr>
              <w:t>6</w:t>
            </w:r>
            <w:r w:rsidRPr="0076786F">
              <w:rPr>
                <w:rFonts w:ascii="標楷體" w:eastAsia="標楷體" w:hAnsi="標楷體" w:cs="標楷體" w:hint="eastAsia"/>
              </w:rPr>
              <w:t>遴派學生參與花蓮縣環保局全國環保知識擂臺賽活動。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2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有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分；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無</w:t>
            </w:r>
            <w:r w:rsidRPr="0076786F">
              <w:rPr>
                <w:sz w:val="20"/>
                <w:szCs w:val="20"/>
              </w:rPr>
              <w:t>0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。</w:t>
            </w:r>
          </w:p>
        </w:tc>
      </w:tr>
      <w:tr w:rsidR="005469E4" w:rsidRPr="0076786F">
        <w:trPr>
          <w:trHeight w:val="990"/>
          <w:tblHeader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AC4771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4-</w:t>
            </w:r>
            <w:r>
              <w:rPr>
                <w:rFonts w:ascii="標楷體" w:eastAsia="標楷體" w:hAnsi="標楷體" w:cs="標楷體"/>
              </w:rPr>
              <w:t>7</w:t>
            </w:r>
            <w:r w:rsidRPr="0076786F">
              <w:rPr>
                <w:rFonts w:ascii="標楷體" w:eastAsia="標楷體" w:hAnsi="標楷體" w:cs="標楷體" w:hint="eastAsia"/>
              </w:rPr>
              <w:t>通過環保署或教育部環境教育人員認證，取得證書。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18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AC1B5B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有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1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人取得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24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小時研習證書者給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1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分；有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1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人取得環境教育人員認證者給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2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分，同一人至多給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3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分，最高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6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分；無</w:t>
            </w:r>
            <w:r w:rsidRPr="0076786F">
              <w:rPr>
                <w:rFonts w:ascii="新細明體" w:cs="新細明體"/>
                <w:sz w:val="20"/>
                <w:szCs w:val="20"/>
              </w:rPr>
              <w:t>0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分。</w:t>
            </w:r>
          </w:p>
        </w:tc>
      </w:tr>
      <w:tr w:rsidR="005469E4" w:rsidRPr="0076786F">
        <w:trPr>
          <w:trHeight w:val="1308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469E4" w:rsidRPr="0076786F" w:rsidRDefault="005469E4" w:rsidP="00A53E2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6786F">
              <w:rPr>
                <w:rFonts w:ascii="標楷體" w:eastAsia="標楷體" w:hAnsi="標楷體" w:cs="標楷體" w:hint="eastAsia"/>
              </w:rPr>
              <w:t>五、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校園環境健康與安全</w:t>
            </w:r>
            <w:r w:rsidRPr="0076786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25</w:t>
            </w:r>
            <w:r w:rsidRPr="0076786F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5469E4" w:rsidRPr="0076786F" w:rsidRDefault="005469E4" w:rsidP="000A6469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5-1</w:t>
            </w:r>
            <w:r w:rsidRPr="0076786F">
              <w:rPr>
                <w:rFonts w:ascii="標楷體" w:eastAsia="標楷體" w:hAnsi="標楷體" w:cs="標楷體" w:hint="eastAsia"/>
              </w:rPr>
              <w:t>學校訂有「場所安全衛生工作守則」張貼在</w:t>
            </w:r>
            <w:r>
              <w:rPr>
                <w:rFonts w:ascii="標楷體" w:eastAsia="標楷體" w:hAnsi="標楷體" w:cs="標楷體" w:hint="eastAsia"/>
              </w:rPr>
              <w:t>學校</w:t>
            </w:r>
            <w:r w:rsidRPr="0076786F">
              <w:rPr>
                <w:rFonts w:ascii="標楷體" w:eastAsia="標楷體" w:hAnsi="標楷體" w:cs="標楷體" w:hint="eastAsia"/>
              </w:rPr>
              <w:t>網站及場所。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A91759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有守則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1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分，張貼在網站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1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分，張貼在場所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1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分，合計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3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sz w:val="20"/>
                <w:szCs w:val="20"/>
              </w:rPr>
              <w:t xml:space="preserve"> (</w:t>
            </w:r>
            <w:r w:rsidRPr="0076786F">
              <w:rPr>
                <w:rFonts w:hAnsi="新細明體" w:cs="新細明體" w:hint="eastAsia"/>
                <w:sz w:val="20"/>
                <w:szCs w:val="20"/>
              </w:rPr>
              <w:t>檢附守則內容及照片</w:t>
            </w:r>
            <w:r w:rsidRPr="0076786F">
              <w:rPr>
                <w:sz w:val="20"/>
                <w:szCs w:val="20"/>
              </w:rPr>
              <w:t>)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；無</w:t>
            </w:r>
            <w:r w:rsidRPr="0076786F">
              <w:rPr>
                <w:rFonts w:ascii="新細明體" w:cs="新細明體"/>
                <w:sz w:val="20"/>
                <w:szCs w:val="20"/>
              </w:rPr>
              <w:t>0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993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vAlign w:val="center"/>
          </w:tcPr>
          <w:p w:rsidR="005469E4" w:rsidRPr="0076786F" w:rsidRDefault="005469E4" w:rsidP="00DB0AC7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5-2</w:t>
            </w:r>
            <w:r w:rsidRPr="0076786F">
              <w:rPr>
                <w:rFonts w:ascii="標楷體" w:eastAsia="標楷體" w:hAnsi="標楷體" w:cs="標楷體" w:hint="eastAsia"/>
              </w:rPr>
              <w:t>落實執行資源回收、垃圾減量情形。</w:t>
            </w:r>
          </w:p>
        </w:tc>
        <w:tc>
          <w:tcPr>
            <w:tcW w:w="900" w:type="dxa"/>
            <w:vAlign w:val="center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990" w:type="dxa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5469E4" w:rsidRPr="0076786F" w:rsidRDefault="005469E4" w:rsidP="00AC477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有</w:t>
            </w:r>
            <w:r>
              <w:rPr>
                <w:rFonts w:ascii="新細明體" w:hAnsi="新細明體" w:cs="新細明體"/>
                <w:sz w:val="20"/>
                <w:szCs w:val="20"/>
              </w:rPr>
              <w:t>6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(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需佐證照片及相關文件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)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；無</w:t>
            </w:r>
            <w:r w:rsidRPr="0076786F">
              <w:rPr>
                <w:rFonts w:ascii="新細明體" w:cs="新細明體"/>
                <w:sz w:val="20"/>
                <w:szCs w:val="20"/>
              </w:rPr>
              <w:t>0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1407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vAlign w:val="center"/>
          </w:tcPr>
          <w:p w:rsidR="005469E4" w:rsidRPr="0076786F" w:rsidRDefault="005469E4" w:rsidP="00DB0AC7">
            <w:pPr>
              <w:snapToGrid w:val="0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5-3</w:t>
            </w:r>
            <w:r w:rsidRPr="0076786F">
              <w:rPr>
                <w:rFonts w:ascii="標楷體" w:eastAsia="標楷體" w:hAnsi="標楷體" w:cs="標楷體" w:hint="eastAsia"/>
              </w:rPr>
              <w:t>全面使用可重複使用之物品</w:t>
            </w:r>
            <w:r w:rsidRPr="0076786F">
              <w:rPr>
                <w:rFonts w:ascii="標楷體" w:eastAsia="標楷體" w:hAnsi="標楷體" w:cs="標楷體"/>
              </w:rPr>
              <w:t>(</w:t>
            </w:r>
            <w:r w:rsidRPr="0076786F">
              <w:rPr>
                <w:rFonts w:ascii="標楷體" w:eastAsia="標楷體" w:hAnsi="標楷體" w:cs="標楷體" w:hint="eastAsia"/>
              </w:rPr>
              <w:t>推動禁用免洗餐具政策、辦公室會議室及教室內使用可重複使用之茶杯…</w:t>
            </w:r>
            <w:r w:rsidRPr="0076786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00" w:type="dxa"/>
            <w:vAlign w:val="center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5469E4" w:rsidRPr="0076786F" w:rsidRDefault="005469E4" w:rsidP="00AC477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有</w:t>
            </w:r>
            <w:r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(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需佐證照片及相關文件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)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；無</w:t>
            </w:r>
            <w:r w:rsidRPr="0076786F">
              <w:rPr>
                <w:rFonts w:ascii="新細明體" w:cs="新細明體"/>
                <w:sz w:val="20"/>
                <w:szCs w:val="20"/>
              </w:rPr>
              <w:t>0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1696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vAlign w:val="center"/>
          </w:tcPr>
          <w:p w:rsidR="005469E4" w:rsidRPr="0076786F" w:rsidRDefault="005469E4" w:rsidP="00DB0AC7">
            <w:pPr>
              <w:snapToGrid w:val="0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5-4</w:t>
            </w:r>
            <w:r w:rsidRPr="0076786F">
              <w:rPr>
                <w:rFonts w:ascii="標楷體" w:eastAsia="標楷體" w:hAnsi="標楷體" w:cs="標楷體" w:hint="eastAsia"/>
              </w:rPr>
              <w:t>全面使用再生紙及雙面影印及逐步降低紙張使用量</w:t>
            </w:r>
            <w:r w:rsidRPr="0076786F">
              <w:rPr>
                <w:rFonts w:ascii="標楷體" w:eastAsia="標楷體" w:hAnsi="標楷體" w:cs="標楷體"/>
              </w:rPr>
              <w:t>(</w:t>
            </w:r>
            <w:r w:rsidRPr="0076786F">
              <w:rPr>
                <w:rFonts w:ascii="標楷體" w:eastAsia="標楷體" w:hAnsi="標楷體" w:cs="標楷體" w:hint="eastAsia"/>
              </w:rPr>
              <w:t>全面使用環保標章再生紙、單面紙回收加蓋作廢章再使用</w:t>
            </w:r>
            <w:r w:rsidRPr="0076786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00" w:type="dxa"/>
            <w:vAlign w:val="center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5469E4" w:rsidRPr="0076786F" w:rsidRDefault="005469E4" w:rsidP="00AC477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有</w:t>
            </w:r>
            <w:r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(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需佐證照片及相關文件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)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；無</w:t>
            </w:r>
            <w:r w:rsidRPr="0076786F">
              <w:rPr>
                <w:rFonts w:ascii="新細明體" w:cs="新細明體"/>
                <w:sz w:val="20"/>
                <w:szCs w:val="20"/>
              </w:rPr>
              <w:t>0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1985"/>
          <w:tblHeader/>
        </w:trPr>
        <w:tc>
          <w:tcPr>
            <w:tcW w:w="720" w:type="dxa"/>
            <w:vMerge/>
            <w:tcBorders>
              <w:lef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vAlign w:val="center"/>
          </w:tcPr>
          <w:p w:rsidR="005469E4" w:rsidRPr="0076786F" w:rsidRDefault="005469E4" w:rsidP="00DB0AC7">
            <w:pPr>
              <w:snapToGrid w:val="0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5-5</w:t>
            </w:r>
            <w:r w:rsidRPr="0076786F">
              <w:rPr>
                <w:rFonts w:ascii="標楷體" w:eastAsia="標楷體" w:hAnsi="標楷體" w:cs="標楷體" w:hint="eastAsia"/>
              </w:rPr>
              <w:t>節能減碳推動情形。</w:t>
            </w:r>
            <w:r w:rsidRPr="0076786F">
              <w:rPr>
                <w:rFonts w:ascii="標楷體" w:eastAsia="標楷體" w:hAnsi="標楷體" w:cs="標楷體"/>
              </w:rPr>
              <w:t>(</w:t>
            </w:r>
            <w:r w:rsidRPr="0076786F">
              <w:rPr>
                <w:rFonts w:ascii="標楷體" w:eastAsia="標楷體" w:hAnsi="標楷體" w:cs="標楷體" w:hint="eastAsia"/>
              </w:rPr>
              <w:t>如鼓勵員工騎乘單車及共乘制度、用水用電負成長、改用省能照明燈具、二段式沖水系統、非必要及下班時間之電源插頭應予以拔除、電腦、影印機、飲水機設定省能源或節電模式功能等</w:t>
            </w:r>
            <w:r w:rsidRPr="0076786F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900" w:type="dxa"/>
            <w:vAlign w:val="center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  <w:vAlign w:val="center"/>
          </w:tcPr>
          <w:p w:rsidR="005469E4" w:rsidRPr="0076786F" w:rsidRDefault="005469E4" w:rsidP="00AC477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有</w:t>
            </w:r>
            <w:r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(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需佐證照片及相關文件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)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；無</w:t>
            </w:r>
            <w:r w:rsidRPr="0076786F">
              <w:rPr>
                <w:rFonts w:ascii="新細明體" w:cs="新細明體"/>
                <w:sz w:val="20"/>
                <w:szCs w:val="20"/>
              </w:rPr>
              <w:t>0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</w:p>
        </w:tc>
      </w:tr>
      <w:tr w:rsidR="005469E4" w:rsidRPr="0076786F">
        <w:trPr>
          <w:trHeight w:val="1287"/>
          <w:tblHeader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DB0AC7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5-6</w:t>
            </w:r>
            <w:r w:rsidRPr="0076786F">
              <w:rPr>
                <w:rFonts w:ascii="標楷體" w:eastAsia="標楷體" w:hAnsi="標楷體" w:cs="標楷體" w:hint="eastAsia"/>
              </w:rPr>
              <w:t>定期將學校飲用水體送檢化驗，定期保養、維護及管理。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bottom w:val="single" w:sz="18" w:space="0" w:color="auto"/>
            </w:tcBorders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DB0AC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AC4771">
            <w:pPr>
              <w:snapToGrid w:val="0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有</w:t>
            </w:r>
            <w:r>
              <w:rPr>
                <w:rFonts w:ascii="新細明體" w:hAnsi="新細明體" w:cs="新細明體"/>
                <w:sz w:val="20"/>
                <w:szCs w:val="20"/>
              </w:rPr>
              <w:t>4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(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需佐證照片及相關文件</w:t>
            </w:r>
            <w:r w:rsidRPr="0076786F">
              <w:rPr>
                <w:rFonts w:ascii="新細明體" w:hAnsi="新細明體" w:cs="新細明體"/>
                <w:sz w:val="20"/>
                <w:szCs w:val="20"/>
              </w:rPr>
              <w:t>)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；無</w:t>
            </w:r>
            <w:r w:rsidRPr="0076786F">
              <w:rPr>
                <w:rFonts w:ascii="新細明體" w:cs="新細明體"/>
                <w:sz w:val="20"/>
                <w:szCs w:val="20"/>
              </w:rPr>
              <w:t>0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分。</w:t>
            </w:r>
          </w:p>
        </w:tc>
      </w:tr>
      <w:tr w:rsidR="005469E4" w:rsidRPr="0076786F">
        <w:trPr>
          <w:trHeight w:val="372"/>
          <w:tblHeader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六、二手制服</w:t>
            </w:r>
          </w:p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、教科書回收情形</w:t>
            </w:r>
          </w:p>
          <w:p w:rsidR="005469E4" w:rsidRPr="0076786F" w:rsidRDefault="005469E4" w:rsidP="00123FF1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6786F">
              <w:rPr>
                <w:rFonts w:ascii="標楷體" w:eastAsia="標楷體" w:hAnsi="標楷體" w:cs="標楷體"/>
                <w:sz w:val="20"/>
                <w:szCs w:val="20"/>
              </w:rPr>
              <w:t>(12%)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9E4" w:rsidRPr="0076786F" w:rsidRDefault="005469E4" w:rsidP="00123FF1">
            <w:pPr>
              <w:widowControl/>
              <w:tabs>
                <w:tab w:val="num" w:pos="360"/>
              </w:tabs>
              <w:snapToGrid w:val="0"/>
              <w:ind w:left="360" w:hanging="360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/>
                <w:kern w:val="0"/>
              </w:rPr>
              <w:t>6-1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學校依規定上網填報。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6786F">
              <w:rPr>
                <w:rFonts w:ascii="標楷體" w:cs="新細明體" w:hint="eastAsia"/>
                <w:kern w:val="0"/>
                <w:sz w:val="20"/>
                <w:szCs w:val="20"/>
              </w:rPr>
              <w:t>依規定上網填報</w:t>
            </w:r>
            <w:r>
              <w:rPr>
                <w:rFonts w:ascii="標楷體" w:cs="標楷體"/>
                <w:kern w:val="0"/>
                <w:sz w:val="20"/>
                <w:szCs w:val="20"/>
              </w:rPr>
              <w:t>4</w:t>
            </w:r>
            <w:r w:rsidRPr="0076786F">
              <w:rPr>
                <w:rFonts w:ascii="標楷體" w:cs="新細明體" w:hint="eastAsia"/>
                <w:kern w:val="0"/>
                <w:sz w:val="20"/>
                <w:szCs w:val="20"/>
              </w:rPr>
              <w:t>分；無</w:t>
            </w:r>
            <w:r w:rsidRPr="0076786F">
              <w:rPr>
                <w:rFonts w:ascii="標楷體" w:cs="標楷體"/>
                <w:kern w:val="0"/>
                <w:sz w:val="20"/>
                <w:szCs w:val="20"/>
              </w:rPr>
              <w:t>0</w:t>
            </w:r>
            <w:r w:rsidRPr="0076786F">
              <w:rPr>
                <w:rFonts w:ascii="標楷體" w:cs="新細明體" w:hint="eastAsia"/>
                <w:kern w:val="0"/>
                <w:sz w:val="20"/>
                <w:szCs w:val="20"/>
              </w:rPr>
              <w:t>分。</w:t>
            </w:r>
          </w:p>
        </w:tc>
      </w:tr>
      <w:tr w:rsidR="005469E4" w:rsidRPr="0076786F">
        <w:trPr>
          <w:trHeight w:val="1117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9E4" w:rsidRPr="0076786F" w:rsidRDefault="005469E4" w:rsidP="00123FF1">
            <w:pPr>
              <w:widowControl/>
              <w:snapToGrid w:val="0"/>
              <w:ind w:left="23" w:hanging="23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/>
                <w:kern w:val="0"/>
              </w:rPr>
              <w:t>6-2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校園二手制服、教科書及學用品回收再利用</w:t>
            </w:r>
            <w:r w:rsidRPr="0076786F">
              <w:rPr>
                <w:rFonts w:ascii="標楷體" w:eastAsia="標楷體" w:hAnsi="標楷體" w:cs="標楷體"/>
                <w:kern w:val="0"/>
              </w:rPr>
              <w:t>3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項皆達</w:t>
            </w:r>
            <w:r w:rsidRPr="0076786F">
              <w:rPr>
                <w:rFonts w:ascii="標楷體" w:eastAsia="標楷體" w:hAnsi="標楷體" w:cs="標楷體"/>
                <w:kern w:val="0"/>
              </w:rPr>
              <w:t>70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﹪以上執行率。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6786F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ind w:left="1"/>
              <w:rPr>
                <w:rFonts w:ascii="新細明體"/>
                <w:sz w:val="20"/>
                <w:szCs w:val="20"/>
              </w:rPr>
            </w:pP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確實上網填報</w:t>
            </w:r>
            <w:r w:rsidRPr="0076786F">
              <w:rPr>
                <w:rFonts w:cs="新細明體" w:hint="eastAsia"/>
                <w:kern w:val="0"/>
                <w:sz w:val="20"/>
                <w:szCs w:val="20"/>
              </w:rPr>
              <w:t>二手制服、教科書及學用品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回收再利用情形得</w:t>
            </w:r>
            <w:r w:rsidRPr="0076786F">
              <w:rPr>
                <w:rFonts w:ascii="標楷體" w:hAnsi="標楷體" w:cs="標楷體"/>
                <w:kern w:val="0"/>
                <w:sz w:val="20"/>
                <w:szCs w:val="20"/>
              </w:rPr>
              <w:t>1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76786F">
              <w:rPr>
                <w:rFonts w:ascii="標楷體" w:hAnsi="標楷體" w:cs="標楷體"/>
                <w:kern w:val="0"/>
                <w:sz w:val="20"/>
                <w:szCs w:val="20"/>
              </w:rPr>
              <w:t>1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76786F">
              <w:rPr>
                <w:rFonts w:ascii="標楷體" w:hAnsi="標楷體" w:cs="標楷體"/>
                <w:kern w:val="0"/>
                <w:sz w:val="20"/>
                <w:szCs w:val="20"/>
              </w:rPr>
              <w:t>70%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76786F">
              <w:rPr>
                <w:rFonts w:ascii="標楷體" w:hAnsi="標楷體" w:cs="標楷體"/>
                <w:kern w:val="0"/>
                <w:sz w:val="20"/>
                <w:szCs w:val="20"/>
              </w:rPr>
              <w:t>2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76786F">
              <w:rPr>
                <w:rFonts w:ascii="標楷體" w:hAnsi="標楷體" w:cs="標楷體"/>
                <w:kern w:val="0"/>
                <w:sz w:val="20"/>
                <w:szCs w:val="20"/>
              </w:rPr>
              <w:t>2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76786F">
              <w:rPr>
                <w:rFonts w:ascii="標楷體" w:hAnsi="標楷體" w:cs="標楷體"/>
                <w:kern w:val="0"/>
                <w:sz w:val="20"/>
                <w:szCs w:val="20"/>
              </w:rPr>
              <w:t>70%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76786F">
              <w:rPr>
                <w:rFonts w:ascii="標楷體" w:hAnsi="標楷體" w:cs="標楷體"/>
                <w:kern w:val="0"/>
                <w:sz w:val="20"/>
                <w:szCs w:val="20"/>
              </w:rPr>
              <w:t>3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分；</w:t>
            </w:r>
            <w:r w:rsidRPr="0076786F">
              <w:rPr>
                <w:rFonts w:ascii="標楷體" w:hAnsi="標楷體" w:cs="標楷體"/>
                <w:kern w:val="0"/>
                <w:sz w:val="20"/>
                <w:szCs w:val="20"/>
              </w:rPr>
              <w:t>3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項達</w:t>
            </w:r>
            <w:r w:rsidRPr="0076786F">
              <w:rPr>
                <w:rFonts w:ascii="標楷體" w:hAnsi="標楷體" w:cs="標楷體"/>
                <w:kern w:val="0"/>
                <w:sz w:val="20"/>
                <w:szCs w:val="20"/>
              </w:rPr>
              <w:t>70%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以上得</w:t>
            </w:r>
            <w:r w:rsidRPr="0076786F">
              <w:rPr>
                <w:rFonts w:ascii="標楷體" w:hAnsi="標楷體" w:cs="標楷體"/>
                <w:kern w:val="0"/>
                <w:sz w:val="20"/>
                <w:szCs w:val="20"/>
              </w:rPr>
              <w:t>4</w:t>
            </w:r>
            <w:r w:rsidRPr="0076786F">
              <w:rPr>
                <w:rFonts w:ascii="標楷體" w:hAnsi="標楷體" w:cs="新細明體" w:hint="eastAsia"/>
                <w:kern w:val="0"/>
                <w:sz w:val="20"/>
                <w:szCs w:val="20"/>
              </w:rPr>
              <w:t>分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；無</w:t>
            </w:r>
            <w:r w:rsidRPr="0076786F">
              <w:rPr>
                <w:rFonts w:ascii="新細明體" w:cs="新細明體"/>
                <w:sz w:val="20"/>
                <w:szCs w:val="20"/>
              </w:rPr>
              <w:t>0</w:t>
            </w:r>
            <w:r w:rsidRPr="0076786F">
              <w:rPr>
                <w:rFonts w:ascii="新細明體" w:hAnsi="新細明體" w:cs="新細明體" w:hint="eastAsia"/>
                <w:sz w:val="20"/>
                <w:szCs w:val="20"/>
              </w:rPr>
              <w:t>分。</w:t>
            </w:r>
          </w:p>
        </w:tc>
      </w:tr>
      <w:tr w:rsidR="005469E4" w:rsidRPr="0076786F">
        <w:trPr>
          <w:trHeight w:val="846"/>
          <w:tblHeader/>
        </w:trPr>
        <w:tc>
          <w:tcPr>
            <w:tcW w:w="720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9E4" w:rsidRPr="0076786F" w:rsidRDefault="005469E4" w:rsidP="00123FF1">
            <w:pPr>
              <w:widowControl/>
              <w:tabs>
                <w:tab w:val="num" w:pos="0"/>
              </w:tabs>
              <w:snapToGrid w:val="0"/>
              <w:rPr>
                <w:rFonts w:ascii="標楷體" w:eastAsia="標楷體" w:hAnsi="標楷體"/>
                <w:kern w:val="0"/>
              </w:rPr>
            </w:pPr>
            <w:r w:rsidRPr="0076786F">
              <w:rPr>
                <w:rFonts w:ascii="標楷體" w:eastAsia="標楷體" w:hAnsi="標楷體" w:cs="標楷體"/>
                <w:kern w:val="0"/>
              </w:rPr>
              <w:t>6-3</w:t>
            </w:r>
            <w:r w:rsidRPr="0076786F">
              <w:rPr>
                <w:rFonts w:ascii="標楷體" w:eastAsia="標楷體" w:hAnsi="標楷體" w:cs="標楷體" w:hint="eastAsia"/>
                <w:kern w:val="0"/>
              </w:rPr>
              <w:t>辦理資源物回收再利用交換平台或機制並落實執行。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7A5B08">
            <w:pPr>
              <w:snapToGrid w:val="0"/>
              <w:ind w:left="2"/>
              <w:rPr>
                <w:rFonts w:ascii="標楷體" w:eastAsia="標楷體" w:hAnsi="標楷體"/>
                <w:sz w:val="20"/>
                <w:szCs w:val="20"/>
              </w:rPr>
            </w:pPr>
            <w:r w:rsidRPr="0076786F">
              <w:rPr>
                <w:rFonts w:cs="新細明體" w:hint="eastAsia"/>
                <w:kern w:val="0"/>
                <w:sz w:val="20"/>
                <w:szCs w:val="20"/>
              </w:rPr>
              <w:t>辦理</w:t>
            </w:r>
            <w:r w:rsidRPr="0076786F">
              <w:rPr>
                <w:kern w:val="0"/>
                <w:sz w:val="20"/>
                <w:szCs w:val="20"/>
              </w:rPr>
              <w:t>1</w:t>
            </w:r>
            <w:r w:rsidRPr="0076786F">
              <w:rPr>
                <w:rFonts w:cs="新細明體" w:hint="eastAsia"/>
                <w:kern w:val="0"/>
                <w:sz w:val="20"/>
                <w:szCs w:val="20"/>
              </w:rPr>
              <w:t>場</w:t>
            </w:r>
            <w:r w:rsidRPr="0076786F">
              <w:rPr>
                <w:kern w:val="0"/>
                <w:sz w:val="20"/>
                <w:szCs w:val="20"/>
              </w:rPr>
              <w:t>2</w:t>
            </w:r>
            <w:r w:rsidRPr="0076786F">
              <w:rPr>
                <w:rFonts w:cs="新細明體" w:hint="eastAsia"/>
                <w:kern w:val="0"/>
                <w:sz w:val="20"/>
                <w:szCs w:val="20"/>
              </w:rPr>
              <w:t>分，最高</w:t>
            </w:r>
            <w:r>
              <w:rPr>
                <w:kern w:val="0"/>
                <w:sz w:val="20"/>
                <w:szCs w:val="20"/>
              </w:rPr>
              <w:t>4</w:t>
            </w:r>
            <w:r w:rsidRPr="0076786F">
              <w:rPr>
                <w:rFonts w:cs="新細明體" w:hint="eastAsia"/>
                <w:kern w:val="0"/>
                <w:sz w:val="20"/>
                <w:szCs w:val="20"/>
              </w:rPr>
              <w:t>分</w:t>
            </w:r>
            <w:r w:rsidRPr="0076786F">
              <w:rPr>
                <w:kern w:val="0"/>
                <w:sz w:val="20"/>
                <w:szCs w:val="20"/>
              </w:rPr>
              <w:t>(</w:t>
            </w:r>
            <w:r w:rsidRPr="0076786F">
              <w:rPr>
                <w:rFonts w:cs="新細明體" w:hint="eastAsia"/>
                <w:kern w:val="0"/>
                <w:sz w:val="20"/>
                <w:szCs w:val="20"/>
              </w:rPr>
              <w:t>如辦理跳蚤市場、二手書交換等活動</w:t>
            </w:r>
            <w:r w:rsidRPr="0076786F">
              <w:rPr>
                <w:kern w:val="0"/>
                <w:sz w:val="20"/>
                <w:szCs w:val="20"/>
              </w:rPr>
              <w:t>)</w:t>
            </w:r>
            <w:r w:rsidRPr="0076786F">
              <w:rPr>
                <w:rFonts w:cs="新細明體" w:hint="eastAsia"/>
                <w:kern w:val="0"/>
                <w:sz w:val="20"/>
                <w:szCs w:val="20"/>
              </w:rPr>
              <w:t>；無</w:t>
            </w:r>
            <w:r w:rsidRPr="0076786F">
              <w:rPr>
                <w:kern w:val="0"/>
                <w:sz w:val="20"/>
                <w:szCs w:val="20"/>
              </w:rPr>
              <w:t>0</w:t>
            </w:r>
            <w:r w:rsidRPr="0076786F">
              <w:rPr>
                <w:rFonts w:cs="新細明體" w:hint="eastAsia"/>
                <w:kern w:val="0"/>
                <w:sz w:val="20"/>
                <w:szCs w:val="20"/>
              </w:rPr>
              <w:t>分。</w:t>
            </w:r>
          </w:p>
        </w:tc>
      </w:tr>
      <w:tr w:rsidR="005469E4" w:rsidRPr="0076786F">
        <w:trPr>
          <w:trHeight w:val="707"/>
          <w:tblHeader/>
        </w:trPr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:rsidR="005469E4" w:rsidRPr="0076786F" w:rsidRDefault="005469E4" w:rsidP="00A53E2B">
            <w:pPr>
              <w:snapToGrid w:val="0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 w:hint="eastAsia"/>
              </w:rPr>
              <w:t>七、其他環境教育事蹟</w:t>
            </w:r>
            <w:r w:rsidRPr="0076786F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10</w:t>
            </w:r>
            <w:r w:rsidRPr="0076786F">
              <w:rPr>
                <w:rFonts w:ascii="標楷體" w:eastAsia="標楷體" w:hAnsi="標楷體" w:cs="標楷體"/>
                <w:sz w:val="20"/>
                <w:szCs w:val="20"/>
              </w:rPr>
              <w:t>%)</w:t>
            </w:r>
          </w:p>
        </w:tc>
        <w:tc>
          <w:tcPr>
            <w:tcW w:w="3060" w:type="dxa"/>
            <w:tcBorders>
              <w:top w:val="single" w:sz="18" w:space="0" w:color="auto"/>
            </w:tcBorders>
            <w:vAlign w:val="center"/>
          </w:tcPr>
          <w:p w:rsidR="005469E4" w:rsidRPr="00BD420E" w:rsidRDefault="005469E4" w:rsidP="00204776">
            <w:pPr>
              <w:snapToGrid w:val="0"/>
              <w:rPr>
                <w:rFonts w:ascii="標楷體" w:eastAsia="標楷體" w:hAnsi="標楷體"/>
                <w:color w:val="FF0000"/>
              </w:rPr>
            </w:pPr>
            <w:r w:rsidRPr="00A556C1">
              <w:rPr>
                <w:rFonts w:ascii="標楷體" w:eastAsia="標楷體" w:hAnsi="標楷體" w:cs="標楷體"/>
                <w:kern w:val="0"/>
              </w:rPr>
              <w:t>7-1</w:t>
            </w:r>
            <w:r w:rsidRPr="00A556C1">
              <w:rPr>
                <w:rFonts w:ascii="標楷體" w:eastAsia="標楷體" w:hAnsi="標楷體" w:cs="標楷體" w:hint="eastAsia"/>
                <w:kern w:val="0"/>
              </w:rPr>
              <w:t>學校教師或學生榮獲中央政府級、花蓮縣環境教育相關表揚獎項（例如：行政院；教育部；環保署；經濟部；農委會；內政部；花蓮縣環保局、教育處及其他縣府各局處）。</w:t>
            </w:r>
          </w:p>
        </w:tc>
        <w:tc>
          <w:tcPr>
            <w:tcW w:w="900" w:type="dxa"/>
            <w:tcBorders>
              <w:top w:val="single" w:sz="18" w:space="0" w:color="auto"/>
            </w:tcBorders>
            <w:vAlign w:val="center"/>
          </w:tcPr>
          <w:p w:rsidR="005469E4" w:rsidRPr="00A53E2B" w:rsidRDefault="005469E4" w:rsidP="0020477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A53E2B"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18" w:space="0" w:color="auto"/>
            </w:tcBorders>
          </w:tcPr>
          <w:p w:rsidR="005469E4" w:rsidRPr="00A53E2B" w:rsidRDefault="005469E4" w:rsidP="0020477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5469E4" w:rsidRPr="00A53E2B" w:rsidRDefault="005469E4" w:rsidP="00204776">
            <w:pPr>
              <w:snapToGrid w:val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5469E4" w:rsidRPr="00A53E2B" w:rsidRDefault="005469E4" w:rsidP="00204776">
            <w:pPr>
              <w:snapToGrid w:val="0"/>
              <w:rPr>
                <w:rFonts w:ascii="新細明體"/>
                <w:color w:val="000000"/>
                <w:sz w:val="20"/>
                <w:szCs w:val="20"/>
              </w:rPr>
            </w:pPr>
            <w:r w:rsidRPr="00A53E2B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請詳獲環境教育相關表揚獎項名稱、人員。每項給</w:t>
            </w:r>
            <w:r w:rsidRPr="00A53E2B">
              <w:rPr>
                <w:rFonts w:ascii="新細明體" w:hAnsi="新細明體" w:cs="新細明體"/>
                <w:color w:val="000000"/>
                <w:sz w:val="20"/>
                <w:szCs w:val="20"/>
              </w:rPr>
              <w:t>2</w:t>
            </w:r>
            <w:r w:rsidRPr="00A53E2B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分，最高</w:t>
            </w:r>
            <w:r w:rsidRPr="00A53E2B">
              <w:rPr>
                <w:rFonts w:ascii="新細明體" w:hAnsi="新細明體" w:cs="新細明體"/>
                <w:color w:val="000000"/>
                <w:sz w:val="20"/>
                <w:szCs w:val="20"/>
              </w:rPr>
              <w:t>4</w:t>
            </w:r>
            <w:r w:rsidRPr="00A53E2B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分；</w:t>
            </w:r>
            <w:r w:rsidRPr="00A53E2B">
              <w:rPr>
                <w:rFonts w:hAnsi="新細明體" w:cs="新細明體" w:hint="eastAsia"/>
                <w:color w:val="000000"/>
                <w:sz w:val="20"/>
                <w:szCs w:val="20"/>
              </w:rPr>
              <w:t>無</w:t>
            </w:r>
            <w:r w:rsidRPr="00A53E2B">
              <w:rPr>
                <w:color w:val="000000"/>
                <w:sz w:val="20"/>
                <w:szCs w:val="20"/>
              </w:rPr>
              <w:t>0</w:t>
            </w:r>
            <w:r w:rsidRPr="00A53E2B">
              <w:rPr>
                <w:rFonts w:hAnsi="新細明體" w:cs="新細明體" w:hint="eastAsia"/>
                <w:color w:val="000000"/>
                <w:sz w:val="20"/>
                <w:szCs w:val="20"/>
              </w:rPr>
              <w:t>分</w:t>
            </w:r>
            <w:r w:rsidRPr="00A53E2B">
              <w:rPr>
                <w:rFonts w:ascii="新細明體" w:hAnsi="新細明體" w:cs="新細明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5469E4" w:rsidRPr="0076786F">
        <w:trPr>
          <w:trHeight w:val="620"/>
          <w:tblHeader/>
        </w:trPr>
        <w:tc>
          <w:tcPr>
            <w:tcW w:w="720" w:type="dxa"/>
            <w:vMerge/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5469E4" w:rsidRPr="00A556C1" w:rsidRDefault="005469E4" w:rsidP="007A5B08">
            <w:pPr>
              <w:snapToGrid w:val="0"/>
              <w:ind w:left="2"/>
              <w:rPr>
                <w:rFonts w:ascii="標楷體" w:eastAsia="標楷體" w:hAnsi="標楷體"/>
                <w:kern w:val="0"/>
              </w:rPr>
            </w:pPr>
            <w:r w:rsidRPr="00A556C1">
              <w:rPr>
                <w:rFonts w:ascii="標楷體" w:eastAsia="標楷體" w:hAnsi="標楷體" w:cs="標楷體"/>
                <w:kern w:val="0"/>
              </w:rPr>
              <w:t>7-2</w:t>
            </w:r>
            <w:r w:rsidRPr="00A556C1">
              <w:rPr>
                <w:rFonts w:ascii="標楷體" w:eastAsia="標楷體" w:hAnsi="標楷體" w:cs="標楷體" w:hint="eastAsia"/>
                <w:kern w:val="0"/>
              </w:rPr>
              <w:t>擔任綠色學校夥伴網絡平臺回應委員</w:t>
            </w:r>
          </w:p>
        </w:tc>
        <w:tc>
          <w:tcPr>
            <w:tcW w:w="900" w:type="dxa"/>
            <w:tcBorders>
              <w:top w:val="single" w:sz="2" w:space="0" w:color="auto"/>
            </w:tcBorders>
            <w:vAlign w:val="center"/>
          </w:tcPr>
          <w:p w:rsidR="005469E4" w:rsidRPr="00A556C1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2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2" w:space="0" w:color="auto"/>
            </w:tcBorders>
            <w:vAlign w:val="center"/>
          </w:tcPr>
          <w:p w:rsidR="005469E4" w:rsidRPr="0076786F" w:rsidRDefault="005469E4" w:rsidP="006B4A40">
            <w:pPr>
              <w:snapToGrid w:val="0"/>
              <w:ind w:left="30" w:hangingChars="15" w:hanging="30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cs="新細明體" w:hint="eastAsia"/>
                <w:sz w:val="20"/>
                <w:szCs w:val="20"/>
              </w:rPr>
              <w:t>請附回應委員聘書照片或掃描檔。</w:t>
            </w:r>
          </w:p>
        </w:tc>
      </w:tr>
      <w:tr w:rsidR="005469E4" w:rsidRPr="0076786F">
        <w:trPr>
          <w:trHeight w:val="558"/>
          <w:tblHeader/>
        </w:trPr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20477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  <w:vAlign w:val="center"/>
          </w:tcPr>
          <w:p w:rsidR="005469E4" w:rsidRPr="00A556C1" w:rsidRDefault="005469E4" w:rsidP="00A556C1">
            <w:pPr>
              <w:snapToGrid w:val="0"/>
              <w:ind w:left="2"/>
              <w:rPr>
                <w:rFonts w:ascii="標楷體" w:eastAsia="標楷體" w:hAnsi="標楷體"/>
                <w:kern w:val="0"/>
              </w:rPr>
            </w:pPr>
            <w:r w:rsidRPr="00A556C1">
              <w:rPr>
                <w:rFonts w:ascii="標楷體" w:eastAsia="標楷體" w:hAnsi="標楷體" w:cs="標楷體"/>
                <w:kern w:val="0"/>
              </w:rPr>
              <w:t>7-3</w:t>
            </w:r>
            <w:r>
              <w:rPr>
                <w:rFonts w:ascii="標楷體" w:eastAsia="標楷體" w:hAnsi="標楷體" w:cs="標楷體" w:hint="eastAsia"/>
                <w:kern w:val="0"/>
              </w:rPr>
              <w:t>其他特殊優良事蹟</w:t>
            </w:r>
          </w:p>
        </w:tc>
        <w:tc>
          <w:tcPr>
            <w:tcW w:w="900" w:type="dxa"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D47FC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990" w:type="dxa"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2047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:rsidR="005469E4" w:rsidRPr="0076786F" w:rsidRDefault="005469E4" w:rsidP="0020477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AC4771">
            <w:pPr>
              <w:snapToGrid w:val="0"/>
              <w:ind w:left="252" w:hangingChars="126" w:hanging="252"/>
              <w:rPr>
                <w:rFonts w:ascii="新細明體"/>
                <w:sz w:val="20"/>
                <w:szCs w:val="20"/>
              </w:rPr>
            </w:pPr>
            <w:r>
              <w:rPr>
                <w:rFonts w:ascii="新細明體" w:cs="新細明體"/>
                <w:sz w:val="20"/>
                <w:szCs w:val="20"/>
              </w:rPr>
              <w:t>4</w:t>
            </w:r>
            <w:r>
              <w:rPr>
                <w:rFonts w:ascii="新細明體" w:cs="新細明體" w:hint="eastAsia"/>
                <w:sz w:val="20"/>
                <w:szCs w:val="20"/>
              </w:rPr>
              <w:t>分，每項</w:t>
            </w:r>
            <w:r>
              <w:rPr>
                <w:rFonts w:ascii="新細明體" w:cs="新細明體"/>
                <w:sz w:val="20"/>
                <w:szCs w:val="20"/>
              </w:rPr>
              <w:t>2</w:t>
            </w:r>
            <w:r>
              <w:rPr>
                <w:rFonts w:ascii="新細明體" w:cs="新細明體" w:hint="eastAsia"/>
                <w:sz w:val="20"/>
                <w:szCs w:val="20"/>
              </w:rPr>
              <w:t>分。</w:t>
            </w:r>
          </w:p>
        </w:tc>
      </w:tr>
      <w:tr w:rsidR="005469E4" w:rsidRPr="0076786F">
        <w:trPr>
          <w:trHeight w:val="558"/>
          <w:tblHeader/>
        </w:trPr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06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15C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786F">
              <w:rPr>
                <w:rFonts w:ascii="標楷體" w:eastAsia="標楷體" w:hAnsi="標楷體" w:cs="標楷體" w:hint="eastAsia"/>
                <w:sz w:val="28"/>
                <w:szCs w:val="28"/>
              </w:rPr>
              <w:t>自評分數合計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786F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1</w:t>
            </w:r>
            <w:r w:rsidRPr="0076786F">
              <w:rPr>
                <w:rFonts w:ascii="標楷體" w:eastAsia="標楷體" w:hAnsi="標楷體" w:cs="標楷體"/>
              </w:rPr>
              <w:t>0</w:t>
            </w:r>
            <w:r w:rsidRPr="0076786F"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FA53D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 </w:t>
            </w:r>
            <w:r w:rsidRPr="0076786F">
              <w:rPr>
                <w:rFonts w:ascii="標楷體" w:eastAsia="標楷體" w:hAnsi="標楷體" w:cs="標楷體" w:hint="eastAsia"/>
              </w:rPr>
              <w:t>分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469E4" w:rsidRPr="0076786F" w:rsidRDefault="005469E4" w:rsidP="00123FF1">
            <w:pPr>
              <w:snapToGrid w:val="0"/>
              <w:ind w:left="252" w:hangingChars="126" w:hanging="252"/>
              <w:rPr>
                <w:rFonts w:ascii="新細明體"/>
                <w:sz w:val="20"/>
                <w:szCs w:val="20"/>
              </w:rPr>
            </w:pPr>
          </w:p>
        </w:tc>
      </w:tr>
    </w:tbl>
    <w:p w:rsidR="005469E4" w:rsidRDefault="005469E4">
      <w:pPr>
        <w:snapToGrid w:val="0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sz w:val="22"/>
          <w:szCs w:val="22"/>
        </w:rPr>
        <w:t>■請</w:t>
      </w:r>
      <w:r w:rsidRPr="00FE6219">
        <w:rPr>
          <w:rFonts w:ascii="標楷體" w:eastAsia="標楷體" w:hAnsi="標楷體" w:cs="標楷體" w:hint="eastAsia"/>
          <w:sz w:val="22"/>
          <w:szCs w:val="22"/>
        </w:rPr>
        <w:t>於</w:t>
      </w:r>
      <w:r w:rsidRPr="00FE6219">
        <w:rPr>
          <w:rFonts w:ascii="標楷體" w:eastAsia="標楷體" w:hAnsi="標楷體" w:cs="標楷體"/>
          <w:sz w:val="22"/>
          <w:szCs w:val="22"/>
        </w:rPr>
        <w:t>10</w:t>
      </w:r>
      <w:r>
        <w:rPr>
          <w:rFonts w:ascii="標楷體" w:eastAsia="標楷體" w:hAnsi="標楷體" w:cs="標楷體"/>
          <w:sz w:val="22"/>
          <w:szCs w:val="22"/>
        </w:rPr>
        <w:t>5</w:t>
      </w:r>
      <w:r w:rsidRPr="00FE6219">
        <w:rPr>
          <w:rFonts w:ascii="標楷體" w:eastAsia="標楷體" w:hAnsi="標楷體" w:cs="標楷體" w:hint="eastAsia"/>
          <w:sz w:val="22"/>
          <w:szCs w:val="22"/>
        </w:rPr>
        <w:t>年</w:t>
      </w:r>
      <w:r w:rsidRPr="000738C3">
        <w:rPr>
          <w:rFonts w:ascii="標楷體" w:eastAsia="標楷體" w:hAnsi="標楷體" w:cs="標楷體"/>
          <w:color w:val="FF0000"/>
          <w:sz w:val="22"/>
          <w:szCs w:val="22"/>
        </w:rPr>
        <w:t>6</w:t>
      </w:r>
      <w:r w:rsidRPr="000738C3">
        <w:rPr>
          <w:rFonts w:ascii="標楷體" w:eastAsia="標楷體" w:hAnsi="標楷體" w:cs="標楷體" w:hint="eastAsia"/>
          <w:color w:val="FF0000"/>
          <w:sz w:val="22"/>
          <w:szCs w:val="22"/>
        </w:rPr>
        <w:t>月</w:t>
      </w:r>
      <w:r w:rsidRPr="000738C3">
        <w:rPr>
          <w:rFonts w:ascii="標楷體" w:eastAsia="標楷體" w:hAnsi="標楷體" w:cs="標楷體"/>
          <w:color w:val="FF0000"/>
          <w:sz w:val="22"/>
          <w:szCs w:val="22"/>
        </w:rPr>
        <w:t>20</w:t>
      </w:r>
      <w:r w:rsidRPr="000738C3">
        <w:rPr>
          <w:rFonts w:ascii="標楷體" w:eastAsia="標楷體" w:hAnsi="標楷體" w:cs="標楷體" w:hint="eastAsia"/>
          <w:color w:val="FF0000"/>
          <w:sz w:val="22"/>
          <w:szCs w:val="22"/>
        </w:rPr>
        <w:t>日</w:t>
      </w:r>
      <w:r w:rsidRPr="00FE6219">
        <w:rPr>
          <w:rFonts w:ascii="標楷體" w:eastAsia="標楷體" w:hAnsi="標楷體" w:cs="標楷體" w:hint="eastAsia"/>
          <w:sz w:val="22"/>
          <w:szCs w:val="22"/>
        </w:rPr>
        <w:t>前，將</w:t>
      </w:r>
      <w:r>
        <w:rPr>
          <w:rFonts w:ascii="標楷體" w:eastAsia="標楷體" w:hAnsi="標楷體" w:cs="標楷體" w:hint="eastAsia"/>
          <w:sz w:val="22"/>
          <w:szCs w:val="22"/>
        </w:rPr>
        <w:t>此表</w:t>
      </w:r>
      <w:r w:rsidRPr="00FE6219">
        <w:rPr>
          <w:rFonts w:ascii="標楷體" w:eastAsia="標楷體" w:hAnsi="標楷體" w:cs="標楷體" w:hint="eastAsia"/>
          <w:sz w:val="22"/>
          <w:szCs w:val="22"/>
        </w:rPr>
        <w:t>上傳至「花蓮縣環境教育資源網路社群」之各校網頁上。</w:t>
      </w:r>
    </w:p>
    <w:p w:rsidR="005469E4" w:rsidRPr="006168B7" w:rsidRDefault="005469E4" w:rsidP="00C61E39">
      <w:pPr>
        <w:snapToGrid w:val="0"/>
        <w:jc w:val="both"/>
      </w:pPr>
      <w:r w:rsidRPr="00210FAB">
        <w:rPr>
          <w:rFonts w:ascii="標楷體" w:eastAsia="標楷體" w:hAnsi="標楷體" w:cs="標楷體" w:hint="eastAsia"/>
          <w:color w:val="000000"/>
          <w:kern w:val="0"/>
        </w:rPr>
        <w:t>承辦人：</w:t>
      </w:r>
      <w:r>
        <w:rPr>
          <w:rFonts w:ascii="標楷體" w:eastAsia="標楷體" w:hAnsi="標楷體" w:cs="標楷體"/>
          <w:color w:val="000000"/>
          <w:kern w:val="0"/>
        </w:rPr>
        <w:t xml:space="preserve">                          </w:t>
      </w:r>
      <w:r w:rsidRPr="00210FAB">
        <w:rPr>
          <w:rFonts w:ascii="標楷體" w:eastAsia="標楷體" w:hAnsi="標楷體" w:cs="標楷體" w:hint="eastAsia"/>
          <w:color w:val="000000"/>
          <w:kern w:val="0"/>
        </w:rPr>
        <w:t>主任：</w:t>
      </w:r>
      <w:r>
        <w:rPr>
          <w:rFonts w:ascii="標楷體" w:eastAsia="標楷體" w:hAnsi="標楷體" w:cs="標楷體"/>
          <w:color w:val="000000"/>
          <w:kern w:val="0"/>
        </w:rPr>
        <w:t xml:space="preserve">                         </w:t>
      </w:r>
      <w:r w:rsidRPr="00210FAB">
        <w:rPr>
          <w:rFonts w:ascii="標楷體" w:eastAsia="標楷體" w:hAnsi="標楷體" w:cs="標楷體" w:hint="eastAsia"/>
          <w:color w:val="000000"/>
          <w:kern w:val="0"/>
        </w:rPr>
        <w:t>校長：</w:t>
      </w:r>
    </w:p>
    <w:sectPr w:rsidR="005469E4" w:rsidRPr="006168B7" w:rsidSect="0010607F">
      <w:footerReference w:type="even" r:id="rId7"/>
      <w:footerReference w:type="default" r:id="rId8"/>
      <w:pgSz w:w="11906" w:h="16838" w:code="9"/>
      <w:pgMar w:top="851" w:right="851" w:bottom="851" w:left="851" w:header="851" w:footer="851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9E4" w:rsidRDefault="005469E4">
      <w:r>
        <w:separator/>
      </w:r>
    </w:p>
  </w:endnote>
  <w:endnote w:type="continuationSeparator" w:id="0">
    <w:p w:rsidR="005469E4" w:rsidRDefault="00546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E4" w:rsidRDefault="005469E4" w:rsidP="006C7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69E4" w:rsidRDefault="005469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9E4" w:rsidRDefault="005469E4" w:rsidP="006C7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469E4" w:rsidRDefault="005469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9E4" w:rsidRDefault="005469E4">
      <w:r>
        <w:separator/>
      </w:r>
    </w:p>
  </w:footnote>
  <w:footnote w:type="continuationSeparator" w:id="0">
    <w:p w:rsidR="005469E4" w:rsidRDefault="00546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2704"/>
    <w:multiLevelType w:val="hybridMultilevel"/>
    <w:tmpl w:val="1D2A172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AA7CA2"/>
    <w:multiLevelType w:val="hybridMultilevel"/>
    <w:tmpl w:val="78F0358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F53ACB"/>
    <w:multiLevelType w:val="multilevel"/>
    <w:tmpl w:val="D98698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CF76FA6"/>
    <w:multiLevelType w:val="hybridMultilevel"/>
    <w:tmpl w:val="F3081CC0"/>
    <w:lvl w:ilvl="0" w:tplc="260CE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521C15"/>
    <w:multiLevelType w:val="hybridMultilevel"/>
    <w:tmpl w:val="1D9E81FE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A144C6"/>
    <w:multiLevelType w:val="hybridMultilevel"/>
    <w:tmpl w:val="B4C0E15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42E78AC"/>
    <w:multiLevelType w:val="hybridMultilevel"/>
    <w:tmpl w:val="4DD2036A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A43572"/>
    <w:multiLevelType w:val="hybridMultilevel"/>
    <w:tmpl w:val="BBAE940A"/>
    <w:lvl w:ilvl="0" w:tplc="986017B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EA4F05"/>
    <w:multiLevelType w:val="multilevel"/>
    <w:tmpl w:val="4DD203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653206D"/>
    <w:multiLevelType w:val="multilevel"/>
    <w:tmpl w:val="0CD46B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B5766C9"/>
    <w:multiLevelType w:val="multilevel"/>
    <w:tmpl w:val="78F035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9813FC7"/>
    <w:multiLevelType w:val="multilevel"/>
    <w:tmpl w:val="B4C0E1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9DD0579"/>
    <w:multiLevelType w:val="multilevel"/>
    <w:tmpl w:val="1D2A17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EA75DB1"/>
    <w:multiLevelType w:val="hybridMultilevel"/>
    <w:tmpl w:val="0CD46B0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7ED04CE1"/>
    <w:multiLevelType w:val="hybridMultilevel"/>
    <w:tmpl w:val="13EEE3B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F484C3C"/>
    <w:multiLevelType w:val="hybridMultilevel"/>
    <w:tmpl w:val="80CC9936"/>
    <w:lvl w:ilvl="0" w:tplc="4FBAFA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F9B2719"/>
    <w:multiLevelType w:val="multilevel"/>
    <w:tmpl w:val="13EEE3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11"/>
  </w:num>
  <w:num w:numId="14">
    <w:abstractNumId w:val="14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gutterAtTop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FA7"/>
    <w:rsid w:val="000005E5"/>
    <w:rsid w:val="000148EA"/>
    <w:rsid w:val="00016F0A"/>
    <w:rsid w:val="00020E66"/>
    <w:rsid w:val="0002746C"/>
    <w:rsid w:val="0003175F"/>
    <w:rsid w:val="00053462"/>
    <w:rsid w:val="000621EB"/>
    <w:rsid w:val="00063AE7"/>
    <w:rsid w:val="000738C3"/>
    <w:rsid w:val="00080008"/>
    <w:rsid w:val="00082482"/>
    <w:rsid w:val="000876BD"/>
    <w:rsid w:val="00091DDF"/>
    <w:rsid w:val="000A0A3D"/>
    <w:rsid w:val="000A30C6"/>
    <w:rsid w:val="000A6469"/>
    <w:rsid w:val="000A782C"/>
    <w:rsid w:val="000A7FFD"/>
    <w:rsid w:val="000B1262"/>
    <w:rsid w:val="000D12BD"/>
    <w:rsid w:val="000E128B"/>
    <w:rsid w:val="000E1389"/>
    <w:rsid w:val="000E2D2F"/>
    <w:rsid w:val="000F0D1D"/>
    <w:rsid w:val="000F7EB2"/>
    <w:rsid w:val="00104839"/>
    <w:rsid w:val="0010607F"/>
    <w:rsid w:val="00115CDF"/>
    <w:rsid w:val="00121223"/>
    <w:rsid w:val="00121320"/>
    <w:rsid w:val="00123C72"/>
    <w:rsid w:val="00123FF1"/>
    <w:rsid w:val="001401EE"/>
    <w:rsid w:val="0014608D"/>
    <w:rsid w:val="00174858"/>
    <w:rsid w:val="001779DD"/>
    <w:rsid w:val="00177E1E"/>
    <w:rsid w:val="0018024E"/>
    <w:rsid w:val="001A0B99"/>
    <w:rsid w:val="001A7A29"/>
    <w:rsid w:val="001A7DEE"/>
    <w:rsid w:val="001B3689"/>
    <w:rsid w:val="001B5CC2"/>
    <w:rsid w:val="001C662D"/>
    <w:rsid w:val="001D05B4"/>
    <w:rsid w:val="001D3111"/>
    <w:rsid w:val="001E1EE0"/>
    <w:rsid w:val="00204776"/>
    <w:rsid w:val="00207D96"/>
    <w:rsid w:val="00210FAB"/>
    <w:rsid w:val="002110B2"/>
    <w:rsid w:val="00221263"/>
    <w:rsid w:val="002225C5"/>
    <w:rsid w:val="00222DA6"/>
    <w:rsid w:val="002403C8"/>
    <w:rsid w:val="002438F0"/>
    <w:rsid w:val="00245C37"/>
    <w:rsid w:val="00253330"/>
    <w:rsid w:val="00275FD3"/>
    <w:rsid w:val="0027705B"/>
    <w:rsid w:val="00283288"/>
    <w:rsid w:val="00285D02"/>
    <w:rsid w:val="00286F9E"/>
    <w:rsid w:val="00293D35"/>
    <w:rsid w:val="002B0440"/>
    <w:rsid w:val="002B4E18"/>
    <w:rsid w:val="002C1376"/>
    <w:rsid w:val="002C49DE"/>
    <w:rsid w:val="002C4CE0"/>
    <w:rsid w:val="002C7DC8"/>
    <w:rsid w:val="002D246A"/>
    <w:rsid w:val="002F4D66"/>
    <w:rsid w:val="002F6AC1"/>
    <w:rsid w:val="00300A10"/>
    <w:rsid w:val="00310956"/>
    <w:rsid w:val="00311A0B"/>
    <w:rsid w:val="00316870"/>
    <w:rsid w:val="00317E34"/>
    <w:rsid w:val="003279B8"/>
    <w:rsid w:val="003416C7"/>
    <w:rsid w:val="00343BCD"/>
    <w:rsid w:val="003461E9"/>
    <w:rsid w:val="00351089"/>
    <w:rsid w:val="0035551B"/>
    <w:rsid w:val="00360AAB"/>
    <w:rsid w:val="00362733"/>
    <w:rsid w:val="0036675C"/>
    <w:rsid w:val="00371213"/>
    <w:rsid w:val="00372661"/>
    <w:rsid w:val="00373726"/>
    <w:rsid w:val="00380609"/>
    <w:rsid w:val="00381EFD"/>
    <w:rsid w:val="00393C80"/>
    <w:rsid w:val="003A0E52"/>
    <w:rsid w:val="003B09E2"/>
    <w:rsid w:val="003C026B"/>
    <w:rsid w:val="003D3527"/>
    <w:rsid w:val="003D4A26"/>
    <w:rsid w:val="003D5405"/>
    <w:rsid w:val="003D6123"/>
    <w:rsid w:val="003E4C1A"/>
    <w:rsid w:val="003F007E"/>
    <w:rsid w:val="003F7A23"/>
    <w:rsid w:val="00401ACC"/>
    <w:rsid w:val="0040493D"/>
    <w:rsid w:val="00420D5C"/>
    <w:rsid w:val="00430999"/>
    <w:rsid w:val="00437551"/>
    <w:rsid w:val="00452212"/>
    <w:rsid w:val="00454599"/>
    <w:rsid w:val="004553A0"/>
    <w:rsid w:val="00465F43"/>
    <w:rsid w:val="004724B8"/>
    <w:rsid w:val="00486098"/>
    <w:rsid w:val="00486275"/>
    <w:rsid w:val="0049418A"/>
    <w:rsid w:val="00495B94"/>
    <w:rsid w:val="004C11F7"/>
    <w:rsid w:val="004D05B1"/>
    <w:rsid w:val="004D3C09"/>
    <w:rsid w:val="004D4D1D"/>
    <w:rsid w:val="004D5319"/>
    <w:rsid w:val="004E396C"/>
    <w:rsid w:val="004F5255"/>
    <w:rsid w:val="005000CF"/>
    <w:rsid w:val="00524798"/>
    <w:rsid w:val="00527A18"/>
    <w:rsid w:val="00540550"/>
    <w:rsid w:val="0054340D"/>
    <w:rsid w:val="005469E4"/>
    <w:rsid w:val="00556904"/>
    <w:rsid w:val="00563F22"/>
    <w:rsid w:val="00565128"/>
    <w:rsid w:val="005808D1"/>
    <w:rsid w:val="00594023"/>
    <w:rsid w:val="00595D4E"/>
    <w:rsid w:val="005A0268"/>
    <w:rsid w:val="005A3137"/>
    <w:rsid w:val="005A78F3"/>
    <w:rsid w:val="005B258F"/>
    <w:rsid w:val="005B25EA"/>
    <w:rsid w:val="005D3AD4"/>
    <w:rsid w:val="005D502B"/>
    <w:rsid w:val="005D6F08"/>
    <w:rsid w:val="005E76B9"/>
    <w:rsid w:val="005F4515"/>
    <w:rsid w:val="0060291A"/>
    <w:rsid w:val="00613CA4"/>
    <w:rsid w:val="00614D77"/>
    <w:rsid w:val="00616285"/>
    <w:rsid w:val="006168B7"/>
    <w:rsid w:val="0062281E"/>
    <w:rsid w:val="006301DB"/>
    <w:rsid w:val="006375F1"/>
    <w:rsid w:val="00640669"/>
    <w:rsid w:val="006422B4"/>
    <w:rsid w:val="0064242F"/>
    <w:rsid w:val="0064264F"/>
    <w:rsid w:val="006512D1"/>
    <w:rsid w:val="006519DC"/>
    <w:rsid w:val="006519F7"/>
    <w:rsid w:val="00651DAB"/>
    <w:rsid w:val="0066357A"/>
    <w:rsid w:val="00665BCF"/>
    <w:rsid w:val="00673722"/>
    <w:rsid w:val="00680248"/>
    <w:rsid w:val="00681252"/>
    <w:rsid w:val="00682B97"/>
    <w:rsid w:val="0069518B"/>
    <w:rsid w:val="006958E3"/>
    <w:rsid w:val="00697EC9"/>
    <w:rsid w:val="006A609B"/>
    <w:rsid w:val="006B265B"/>
    <w:rsid w:val="006B4A40"/>
    <w:rsid w:val="006B67D7"/>
    <w:rsid w:val="006C7566"/>
    <w:rsid w:val="006C7E30"/>
    <w:rsid w:val="006D182F"/>
    <w:rsid w:val="006D4C9E"/>
    <w:rsid w:val="006E6FE8"/>
    <w:rsid w:val="006F0E25"/>
    <w:rsid w:val="006F2F50"/>
    <w:rsid w:val="006F5231"/>
    <w:rsid w:val="006F797E"/>
    <w:rsid w:val="007103CB"/>
    <w:rsid w:val="007160A5"/>
    <w:rsid w:val="0071697C"/>
    <w:rsid w:val="00717E7D"/>
    <w:rsid w:val="00720D9F"/>
    <w:rsid w:val="007215D4"/>
    <w:rsid w:val="007252CE"/>
    <w:rsid w:val="007263C0"/>
    <w:rsid w:val="00726F4F"/>
    <w:rsid w:val="00727524"/>
    <w:rsid w:val="0072752E"/>
    <w:rsid w:val="007346CC"/>
    <w:rsid w:val="0073493B"/>
    <w:rsid w:val="00765BBE"/>
    <w:rsid w:val="0076786F"/>
    <w:rsid w:val="0077020F"/>
    <w:rsid w:val="00770E5A"/>
    <w:rsid w:val="00782C7F"/>
    <w:rsid w:val="00782DF0"/>
    <w:rsid w:val="00783910"/>
    <w:rsid w:val="00787786"/>
    <w:rsid w:val="007A4CE2"/>
    <w:rsid w:val="007A5B08"/>
    <w:rsid w:val="007A6993"/>
    <w:rsid w:val="007B0CAF"/>
    <w:rsid w:val="007B6EAD"/>
    <w:rsid w:val="007C043F"/>
    <w:rsid w:val="007C2224"/>
    <w:rsid w:val="007C6EF6"/>
    <w:rsid w:val="007E76CD"/>
    <w:rsid w:val="007F39F6"/>
    <w:rsid w:val="007F7A1A"/>
    <w:rsid w:val="00816369"/>
    <w:rsid w:val="008242CE"/>
    <w:rsid w:val="00846CE7"/>
    <w:rsid w:val="00850A52"/>
    <w:rsid w:val="0085584D"/>
    <w:rsid w:val="008672AB"/>
    <w:rsid w:val="00867A17"/>
    <w:rsid w:val="00872DB6"/>
    <w:rsid w:val="00875568"/>
    <w:rsid w:val="00881AF2"/>
    <w:rsid w:val="0088386B"/>
    <w:rsid w:val="00884EBA"/>
    <w:rsid w:val="00887AE5"/>
    <w:rsid w:val="00894FA7"/>
    <w:rsid w:val="0089665C"/>
    <w:rsid w:val="008D0B69"/>
    <w:rsid w:val="008D2321"/>
    <w:rsid w:val="008D4508"/>
    <w:rsid w:val="008E2184"/>
    <w:rsid w:val="008E2DC6"/>
    <w:rsid w:val="008F6804"/>
    <w:rsid w:val="009121C8"/>
    <w:rsid w:val="00923700"/>
    <w:rsid w:val="00926DB5"/>
    <w:rsid w:val="009342AB"/>
    <w:rsid w:val="00934D80"/>
    <w:rsid w:val="00940670"/>
    <w:rsid w:val="009425A9"/>
    <w:rsid w:val="009426DB"/>
    <w:rsid w:val="0094354C"/>
    <w:rsid w:val="00943E39"/>
    <w:rsid w:val="0095708A"/>
    <w:rsid w:val="00975095"/>
    <w:rsid w:val="00984CF2"/>
    <w:rsid w:val="009904B8"/>
    <w:rsid w:val="00996E37"/>
    <w:rsid w:val="009A06DD"/>
    <w:rsid w:val="009A4C3C"/>
    <w:rsid w:val="009B3D2C"/>
    <w:rsid w:val="009B5126"/>
    <w:rsid w:val="009B7CDA"/>
    <w:rsid w:val="009C5621"/>
    <w:rsid w:val="009C5B48"/>
    <w:rsid w:val="009D4360"/>
    <w:rsid w:val="009D56EA"/>
    <w:rsid w:val="009F59E4"/>
    <w:rsid w:val="009F6016"/>
    <w:rsid w:val="00A04769"/>
    <w:rsid w:val="00A05EC8"/>
    <w:rsid w:val="00A158C7"/>
    <w:rsid w:val="00A16E62"/>
    <w:rsid w:val="00A2307C"/>
    <w:rsid w:val="00A40A6E"/>
    <w:rsid w:val="00A451FC"/>
    <w:rsid w:val="00A53CAE"/>
    <w:rsid w:val="00A53E2B"/>
    <w:rsid w:val="00A556C1"/>
    <w:rsid w:val="00A64D6E"/>
    <w:rsid w:val="00A80C9F"/>
    <w:rsid w:val="00A91759"/>
    <w:rsid w:val="00A93A8C"/>
    <w:rsid w:val="00A94A08"/>
    <w:rsid w:val="00AA4CCA"/>
    <w:rsid w:val="00AB163A"/>
    <w:rsid w:val="00AB60D5"/>
    <w:rsid w:val="00AC1B5B"/>
    <w:rsid w:val="00AC35AE"/>
    <w:rsid w:val="00AC4771"/>
    <w:rsid w:val="00AC5FE4"/>
    <w:rsid w:val="00AD5997"/>
    <w:rsid w:val="00AD6DBF"/>
    <w:rsid w:val="00AF0A93"/>
    <w:rsid w:val="00AF2B05"/>
    <w:rsid w:val="00AF40DF"/>
    <w:rsid w:val="00B02AE7"/>
    <w:rsid w:val="00B07C4A"/>
    <w:rsid w:val="00B1412E"/>
    <w:rsid w:val="00B1439A"/>
    <w:rsid w:val="00B15FA5"/>
    <w:rsid w:val="00B4011C"/>
    <w:rsid w:val="00B4161F"/>
    <w:rsid w:val="00B45206"/>
    <w:rsid w:val="00B57462"/>
    <w:rsid w:val="00B6499A"/>
    <w:rsid w:val="00B67B4F"/>
    <w:rsid w:val="00B779A9"/>
    <w:rsid w:val="00B80332"/>
    <w:rsid w:val="00B95861"/>
    <w:rsid w:val="00BA1358"/>
    <w:rsid w:val="00BA6808"/>
    <w:rsid w:val="00BB1A15"/>
    <w:rsid w:val="00BB4C57"/>
    <w:rsid w:val="00BC2D59"/>
    <w:rsid w:val="00BD420E"/>
    <w:rsid w:val="00BE3386"/>
    <w:rsid w:val="00BE54F7"/>
    <w:rsid w:val="00BE7AB1"/>
    <w:rsid w:val="00BE7CB2"/>
    <w:rsid w:val="00BF20B6"/>
    <w:rsid w:val="00BF4E8B"/>
    <w:rsid w:val="00C0426F"/>
    <w:rsid w:val="00C04F55"/>
    <w:rsid w:val="00C07DC5"/>
    <w:rsid w:val="00C12845"/>
    <w:rsid w:val="00C2395D"/>
    <w:rsid w:val="00C40123"/>
    <w:rsid w:val="00C405AD"/>
    <w:rsid w:val="00C551E3"/>
    <w:rsid w:val="00C578AC"/>
    <w:rsid w:val="00C61E39"/>
    <w:rsid w:val="00C61EFF"/>
    <w:rsid w:val="00C64584"/>
    <w:rsid w:val="00C77213"/>
    <w:rsid w:val="00C94E4D"/>
    <w:rsid w:val="00CA2F14"/>
    <w:rsid w:val="00CA35C1"/>
    <w:rsid w:val="00CA737A"/>
    <w:rsid w:val="00CB28D2"/>
    <w:rsid w:val="00CB606D"/>
    <w:rsid w:val="00CC01F8"/>
    <w:rsid w:val="00CD01C0"/>
    <w:rsid w:val="00CE24A3"/>
    <w:rsid w:val="00CE4578"/>
    <w:rsid w:val="00D00110"/>
    <w:rsid w:val="00D00D74"/>
    <w:rsid w:val="00D033C8"/>
    <w:rsid w:val="00D038B6"/>
    <w:rsid w:val="00D04515"/>
    <w:rsid w:val="00D04564"/>
    <w:rsid w:val="00D046FF"/>
    <w:rsid w:val="00D13246"/>
    <w:rsid w:val="00D17B1E"/>
    <w:rsid w:val="00D20759"/>
    <w:rsid w:val="00D26A3A"/>
    <w:rsid w:val="00D27A98"/>
    <w:rsid w:val="00D33D32"/>
    <w:rsid w:val="00D4633A"/>
    <w:rsid w:val="00D47FC9"/>
    <w:rsid w:val="00D55F54"/>
    <w:rsid w:val="00D8284B"/>
    <w:rsid w:val="00D85F5E"/>
    <w:rsid w:val="00D944C2"/>
    <w:rsid w:val="00DA194E"/>
    <w:rsid w:val="00DA2F9E"/>
    <w:rsid w:val="00DA4EC8"/>
    <w:rsid w:val="00DA5A15"/>
    <w:rsid w:val="00DB0AC7"/>
    <w:rsid w:val="00DB3044"/>
    <w:rsid w:val="00DC58CF"/>
    <w:rsid w:val="00DC7A74"/>
    <w:rsid w:val="00DD0642"/>
    <w:rsid w:val="00DD5AEF"/>
    <w:rsid w:val="00DE13B7"/>
    <w:rsid w:val="00DE332D"/>
    <w:rsid w:val="00DF3D3E"/>
    <w:rsid w:val="00DF4952"/>
    <w:rsid w:val="00E0322D"/>
    <w:rsid w:val="00E039CD"/>
    <w:rsid w:val="00E06B0F"/>
    <w:rsid w:val="00E10318"/>
    <w:rsid w:val="00E268A4"/>
    <w:rsid w:val="00E275D8"/>
    <w:rsid w:val="00E31A8F"/>
    <w:rsid w:val="00E3292A"/>
    <w:rsid w:val="00E41233"/>
    <w:rsid w:val="00E418D1"/>
    <w:rsid w:val="00E479B4"/>
    <w:rsid w:val="00E539E8"/>
    <w:rsid w:val="00E57966"/>
    <w:rsid w:val="00E70087"/>
    <w:rsid w:val="00E74F4F"/>
    <w:rsid w:val="00E766A5"/>
    <w:rsid w:val="00E813A5"/>
    <w:rsid w:val="00E962D2"/>
    <w:rsid w:val="00EA0ACC"/>
    <w:rsid w:val="00EA63D0"/>
    <w:rsid w:val="00EB4832"/>
    <w:rsid w:val="00EB7BCF"/>
    <w:rsid w:val="00EC0371"/>
    <w:rsid w:val="00EC5484"/>
    <w:rsid w:val="00ED08B4"/>
    <w:rsid w:val="00ED0A62"/>
    <w:rsid w:val="00ED35F5"/>
    <w:rsid w:val="00ED3ED4"/>
    <w:rsid w:val="00EE06E1"/>
    <w:rsid w:val="00EE67CC"/>
    <w:rsid w:val="00EF38FE"/>
    <w:rsid w:val="00F15D98"/>
    <w:rsid w:val="00F24669"/>
    <w:rsid w:val="00F30290"/>
    <w:rsid w:val="00F36AFE"/>
    <w:rsid w:val="00F416C9"/>
    <w:rsid w:val="00F42CC4"/>
    <w:rsid w:val="00F516B1"/>
    <w:rsid w:val="00F5173D"/>
    <w:rsid w:val="00F521E5"/>
    <w:rsid w:val="00F533E4"/>
    <w:rsid w:val="00F53B61"/>
    <w:rsid w:val="00F53D22"/>
    <w:rsid w:val="00F57A00"/>
    <w:rsid w:val="00F62378"/>
    <w:rsid w:val="00F63AC2"/>
    <w:rsid w:val="00F8440F"/>
    <w:rsid w:val="00F90159"/>
    <w:rsid w:val="00F94ED9"/>
    <w:rsid w:val="00FA04FC"/>
    <w:rsid w:val="00FA1A34"/>
    <w:rsid w:val="00FA380E"/>
    <w:rsid w:val="00FA53D0"/>
    <w:rsid w:val="00FA5B53"/>
    <w:rsid w:val="00FB5560"/>
    <w:rsid w:val="00FC5427"/>
    <w:rsid w:val="00FC7142"/>
    <w:rsid w:val="00FD2601"/>
    <w:rsid w:val="00FD76E6"/>
    <w:rsid w:val="00FE57BD"/>
    <w:rsid w:val="00FE6219"/>
    <w:rsid w:val="00FF12E6"/>
    <w:rsid w:val="00FF531D"/>
    <w:rsid w:val="00FF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66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Footer">
    <w:name w:val="footer"/>
    <w:basedOn w:val="Normal"/>
    <w:link w:val="FooterChar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52CE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03175F"/>
  </w:style>
  <w:style w:type="paragraph" w:styleId="BalloonText">
    <w:name w:val="Balloon Text"/>
    <w:basedOn w:val="Normal"/>
    <w:link w:val="BalloonTextChar"/>
    <w:uiPriority w:val="99"/>
    <w:semiHidden/>
    <w:rsid w:val="00C07DC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2CE"/>
    <w:rPr>
      <w:rFonts w:ascii="Cambria" w:eastAsia="新細明體" w:hAnsi="Cambria" w:cs="Cambria"/>
      <w:sz w:val="2"/>
      <w:szCs w:val="2"/>
    </w:rPr>
  </w:style>
  <w:style w:type="paragraph" w:styleId="Header">
    <w:name w:val="header"/>
    <w:basedOn w:val="Normal"/>
    <w:link w:val="HeaderChar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D4360"/>
    <w:rPr>
      <w:kern w:val="2"/>
    </w:rPr>
  </w:style>
  <w:style w:type="paragraph" w:styleId="ListParagraph">
    <w:name w:val="List Paragraph"/>
    <w:basedOn w:val="Normal"/>
    <w:uiPriority w:val="99"/>
    <w:qFormat/>
    <w:rsid w:val="00BF20B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402</Words>
  <Characters>2295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評鑑項目</dc:title>
  <dc:subject/>
  <dc:creator>User</dc:creator>
  <cp:keywords/>
  <dc:description/>
  <cp:lastModifiedBy>user</cp:lastModifiedBy>
  <cp:revision>2</cp:revision>
  <cp:lastPrinted>2014-04-22T08:10:00Z</cp:lastPrinted>
  <dcterms:created xsi:type="dcterms:W3CDTF">2016-05-12T05:42:00Z</dcterms:created>
  <dcterms:modified xsi:type="dcterms:W3CDTF">2016-05-12T05:42:00Z</dcterms:modified>
</cp:coreProperties>
</file>