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26" w:rsidRPr="009F29B8" w:rsidRDefault="00CE0426" w:rsidP="009C5808">
      <w:pPr>
        <w:adjustRightInd w:val="0"/>
        <w:snapToGrid w:val="0"/>
        <w:spacing w:afterLines="50"/>
        <w:ind w:leftChars="-75" w:left="-180" w:rightChars="-64" w:right="-15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花蓮縣環境教育輔導團</w:t>
      </w:r>
      <w:r w:rsidRPr="009F29B8">
        <w:rPr>
          <w:rFonts w:ascii="標楷體" w:eastAsia="標楷體" w:hAnsi="標楷體" w:cs="標楷體"/>
          <w:b/>
          <w:bCs/>
          <w:sz w:val="32"/>
          <w:szCs w:val="32"/>
        </w:rPr>
        <w:t>10</w:t>
      </w:r>
      <w:r>
        <w:rPr>
          <w:rFonts w:ascii="標楷體" w:eastAsia="標楷體" w:hAnsi="標楷體" w:cs="標楷體"/>
          <w:b/>
          <w:bCs/>
          <w:sz w:val="32"/>
          <w:szCs w:val="32"/>
        </w:rPr>
        <w:t>7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>
        <w:rPr>
          <w:rFonts w:ascii="標楷體" w:eastAsia="標楷體" w:hAnsi="標楷體" w:cs="標楷體"/>
          <w:b/>
          <w:bCs/>
          <w:sz w:val="32"/>
          <w:szCs w:val="32"/>
        </w:rPr>
        <w:t>01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月份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團務會議暨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增能研習</w:t>
      </w:r>
    </w:p>
    <w:p w:rsidR="00CE0426" w:rsidRPr="00EC2A66" w:rsidRDefault="00CE0426" w:rsidP="009C5808">
      <w:pPr>
        <w:kinsoku w:val="0"/>
        <w:overflowPunct w:val="0"/>
        <w:autoSpaceDE w:val="0"/>
        <w:autoSpaceDN w:val="0"/>
        <w:adjustRightInd w:val="0"/>
        <w:snapToGrid w:val="0"/>
        <w:spacing w:beforeLines="10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一、辦理時間：</w:t>
      </w:r>
      <w:r w:rsidRPr="005E27DB">
        <w:rPr>
          <w:rFonts w:eastAsia="標楷體" w:hAnsi="標楷體"/>
          <w:color w:val="000000"/>
          <w:kern w:val="0"/>
        </w:rPr>
        <w:t>10</w:t>
      </w:r>
      <w:r>
        <w:rPr>
          <w:rFonts w:eastAsia="標楷體" w:hAnsi="標楷體"/>
          <w:color w:val="000000"/>
          <w:kern w:val="0"/>
        </w:rPr>
        <w:t>7</w:t>
      </w:r>
      <w:r w:rsidRPr="005E27DB">
        <w:rPr>
          <w:rFonts w:eastAsia="標楷體" w:hAnsi="標楷體" w:cs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01</w:t>
      </w:r>
      <w:r w:rsidRPr="005E27DB">
        <w:rPr>
          <w:rFonts w:eastAsia="標楷體" w:hAnsi="標楷體" w:cs="標楷體" w:hint="eastAsia"/>
          <w:color w:val="000000"/>
          <w:kern w:val="0"/>
        </w:rPr>
        <w:t>月</w:t>
      </w:r>
      <w:r>
        <w:rPr>
          <w:rFonts w:eastAsia="標楷體" w:hAnsi="標楷體"/>
          <w:color w:val="000000"/>
          <w:kern w:val="0"/>
        </w:rPr>
        <w:t>05</w:t>
      </w:r>
      <w:r w:rsidRPr="005E27DB">
        <w:rPr>
          <w:rFonts w:eastAsia="標楷體" w:hAnsi="標楷體" w:cs="標楷體" w:hint="eastAsia"/>
          <w:color w:val="000000"/>
          <w:kern w:val="0"/>
        </w:rPr>
        <w:t>日</w:t>
      </w:r>
      <w:r>
        <w:rPr>
          <w:rFonts w:eastAsia="標楷體" w:hAnsi="標楷體"/>
          <w:color w:val="000000"/>
          <w:kern w:val="0"/>
        </w:rPr>
        <w:t>08:00~</w:t>
      </w:r>
      <w:smartTag w:uri="urn:schemas-microsoft-com:office:smarttags" w:element="time">
        <w:smartTagPr>
          <w:attr w:name="Hour" w:val="16"/>
          <w:attr w:name="Minute" w:val="30"/>
        </w:smartTagPr>
        <w:r>
          <w:rPr>
            <w:rFonts w:eastAsia="標楷體" w:hAnsi="標楷體"/>
            <w:color w:val="000000"/>
            <w:kern w:val="0"/>
          </w:rPr>
          <w:t>16:30</w:t>
        </w:r>
      </w:smartTag>
    </w:p>
    <w:p w:rsidR="00CE0426" w:rsidRPr="00EC2A66" w:rsidRDefault="00CE0426" w:rsidP="009C5808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二、辦理地點：</w:t>
      </w:r>
      <w:r>
        <w:rPr>
          <w:rFonts w:eastAsia="標楷體" w:hAnsi="標楷體" w:cs="標楷體" w:hint="eastAsia"/>
          <w:color w:val="000000"/>
          <w:kern w:val="0"/>
        </w:rPr>
        <w:t>花蓮縣環境教育永續中心</w:t>
      </w:r>
    </w:p>
    <w:p w:rsidR="00CE0426" w:rsidRPr="00EC2A66" w:rsidRDefault="00CE0426" w:rsidP="009C5808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三、會議內容：</w:t>
      </w:r>
    </w:p>
    <w:p w:rsidR="00CE0426" w:rsidRPr="00EC2A66" w:rsidRDefault="00CE0426" w:rsidP="009C5808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="960" w:rightChars="63" w:right="151" w:hangingChars="400" w:hanging="960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（一</w:t>
      </w:r>
      <w:r w:rsidRPr="00EC2A66">
        <w:rPr>
          <w:rFonts w:eastAsia="標楷體" w:hAnsi="標楷體" w:cs="標楷體" w:hint="eastAsia"/>
          <w:color w:val="000000"/>
          <w:kern w:val="0"/>
        </w:rPr>
        <w:t>）</w:t>
      </w:r>
      <w:r>
        <w:rPr>
          <w:rFonts w:eastAsia="標楷體"/>
        </w:rPr>
        <w:t>107</w:t>
      </w:r>
      <w:r>
        <w:rPr>
          <w:rFonts w:eastAsia="標楷體" w:cs="標楷體" w:hint="eastAsia"/>
        </w:rPr>
        <w:t>年度年度計畫預算調整及計畫修正</w:t>
      </w:r>
    </w:p>
    <w:p w:rsidR="00CE0426" w:rsidRPr="00EC2A66" w:rsidRDefault="00CE0426" w:rsidP="009C5808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color w:val="000000"/>
          <w:kern w:val="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（二）</w:t>
      </w:r>
      <w:r w:rsidRPr="00103AA8">
        <w:rPr>
          <w:rFonts w:eastAsia="標楷體" w:cs="標楷體" w:hint="eastAsia"/>
        </w:rPr>
        <w:t>環境教育輔導小組</w:t>
      </w:r>
      <w:r w:rsidRPr="00103AA8">
        <w:rPr>
          <w:rFonts w:eastAsia="標楷體"/>
        </w:rPr>
        <w:t>106</w:t>
      </w:r>
      <w:r w:rsidRPr="00103AA8">
        <w:rPr>
          <w:rFonts w:eastAsia="標楷體" w:cs="標楷體" w:hint="eastAsia"/>
        </w:rPr>
        <w:t>年度計畫</w:t>
      </w:r>
      <w:r>
        <w:rPr>
          <w:rFonts w:eastAsia="標楷體" w:cs="標楷體" w:hint="eastAsia"/>
        </w:rPr>
        <w:t>工作檢核及成果報告繳交</w:t>
      </w:r>
    </w:p>
    <w:p w:rsidR="00CE0426" w:rsidRDefault="00CE0426" w:rsidP="005E27DB">
      <w:pPr>
        <w:pStyle w:val="Default"/>
        <w:rPr>
          <w:rFonts w:eastAsia="標楷體" w:cs="Times New Roman"/>
        </w:rPr>
      </w:pPr>
      <w:r w:rsidRPr="00EC2A66">
        <w:rPr>
          <w:rFonts w:eastAsia="標楷體"/>
        </w:rPr>
        <w:t xml:space="preserve">  </w:t>
      </w:r>
      <w:r w:rsidRPr="00EC2A66">
        <w:rPr>
          <w:rFonts w:eastAsia="標楷體" w:hint="eastAsia"/>
        </w:rPr>
        <w:t>（</w:t>
      </w:r>
      <w:r>
        <w:rPr>
          <w:rFonts w:eastAsia="標楷體" w:hint="eastAsia"/>
        </w:rPr>
        <w:t>三</w:t>
      </w:r>
      <w:r w:rsidRPr="00EC2A66">
        <w:rPr>
          <w:rFonts w:eastAsia="標楷體" w:hint="eastAsia"/>
        </w:rPr>
        <w:t>）</w:t>
      </w:r>
      <w:r w:rsidRPr="00103AA8">
        <w:rPr>
          <w:rFonts w:eastAsia="標楷體" w:hint="eastAsia"/>
          <w:color w:val="auto"/>
          <w:kern w:val="2"/>
        </w:rPr>
        <w:t>環境教育輔導小組</w:t>
      </w:r>
      <w:r w:rsidRPr="00103AA8">
        <w:rPr>
          <w:rFonts w:eastAsia="標楷體"/>
          <w:color w:val="auto"/>
          <w:kern w:val="2"/>
        </w:rPr>
        <w:t>10</w:t>
      </w:r>
      <w:r>
        <w:rPr>
          <w:rFonts w:eastAsia="標楷體"/>
          <w:color w:val="auto"/>
          <w:kern w:val="2"/>
        </w:rPr>
        <w:t>7</w:t>
      </w:r>
      <w:r w:rsidRPr="00103AA8">
        <w:rPr>
          <w:rFonts w:eastAsia="標楷體" w:hint="eastAsia"/>
          <w:color w:val="auto"/>
          <w:kern w:val="2"/>
        </w:rPr>
        <w:t>年度計畫</w:t>
      </w:r>
      <w:r>
        <w:rPr>
          <w:rFonts w:eastAsia="標楷體" w:hint="eastAsia"/>
          <w:color w:val="auto"/>
          <w:kern w:val="2"/>
        </w:rPr>
        <w:t>分工討論</w:t>
      </w:r>
    </w:p>
    <w:p w:rsidR="00CE0426" w:rsidRDefault="00CE0426" w:rsidP="009C5808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t xml:space="preserve">    </w:t>
      </w:r>
      <w:r>
        <w:rPr>
          <w:rFonts w:ascii="標楷體" w:eastAsia="標楷體" w:hAnsi="標楷體" w:cs="標楷體" w:hint="eastAsia"/>
          <w:color w:val="000000"/>
          <w:kern w:val="0"/>
        </w:rPr>
        <w:t>增能研習：</w:t>
      </w:r>
      <w:r w:rsidRPr="00010D85">
        <w:rPr>
          <w:rFonts w:ascii="標楷體" w:eastAsia="標楷體" w:hAnsi="標楷體" w:cs="標楷體" w:hint="eastAsia"/>
          <w:color w:val="000000"/>
          <w:kern w:val="0"/>
        </w:rPr>
        <w:t>全國環境教育政策執行方針研討會重點工作</w:t>
      </w:r>
    </w:p>
    <w:p w:rsidR="00CE0426" w:rsidRDefault="00CE0426" w:rsidP="009C5808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四、會議出席：花蓮縣環境教育輔導團團員、輔導委員</w:t>
      </w:r>
      <w:r>
        <w:rPr>
          <w:rFonts w:eastAsia="標楷體" w:hAnsi="標楷體" w:cs="標楷體" w:hint="eastAsia"/>
          <w:color w:val="000000"/>
          <w:kern w:val="0"/>
        </w:rPr>
        <w:t>、專家學者顧問</w:t>
      </w:r>
      <w:r w:rsidRPr="00EC2A66">
        <w:rPr>
          <w:rFonts w:eastAsia="標楷體" w:hAnsi="標楷體" w:cs="標楷體" w:hint="eastAsia"/>
          <w:color w:val="000000"/>
          <w:kern w:val="0"/>
        </w:rPr>
        <w:t>暨行政人員</w:t>
      </w:r>
    </w:p>
    <w:p w:rsidR="00CE0426" w:rsidRPr="0088361C" w:rsidRDefault="00CE0426" w:rsidP="009C5808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88361C">
        <w:rPr>
          <w:rFonts w:eastAsia="標楷體" w:hAnsi="標楷體" w:cs="標楷體" w:hint="eastAsia"/>
          <w:color w:val="000000"/>
          <w:kern w:val="0"/>
        </w:rPr>
        <w:t>五、活動進程與課程表：</w:t>
      </w:r>
    </w:p>
    <w:tbl>
      <w:tblPr>
        <w:tblW w:w="8208" w:type="dxa"/>
        <w:jc w:val="center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5"/>
        <w:gridCol w:w="4394"/>
        <w:gridCol w:w="1859"/>
      </w:tblGrid>
      <w:tr w:rsidR="00CE0426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E0426" w:rsidRPr="0088361C" w:rsidRDefault="00CE0426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  <w:kern w:val="0"/>
              </w:rPr>
            </w:pPr>
            <w:r w:rsidRPr="0088361C">
              <w:rPr>
                <w:rFonts w:eastAsia="標楷體" w:hAnsi="標楷體"/>
                <w:color w:val="000000"/>
                <w:kern w:val="0"/>
              </w:rPr>
              <w:t xml:space="preserve"> </w:t>
            </w:r>
            <w:r w:rsidRPr="0088361C">
              <w:rPr>
                <w:rFonts w:eastAsia="標楷體" w:cs="標楷體" w:hint="eastAsia"/>
                <w:kern w:val="0"/>
              </w:rPr>
              <w:t>授課時間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E0426" w:rsidRPr="0088361C" w:rsidRDefault="00CE0426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  <w:kern w:val="0"/>
              </w:rPr>
              <w:t>課程進度</w:t>
            </w:r>
            <w:r w:rsidRPr="0088361C">
              <w:rPr>
                <w:rFonts w:eastAsia="標楷體"/>
                <w:kern w:val="0"/>
              </w:rPr>
              <w:t>/</w:t>
            </w:r>
            <w:r w:rsidRPr="0088361C">
              <w:rPr>
                <w:rFonts w:eastAsia="標楷體" w:cs="標楷體" w:hint="eastAsia"/>
                <w:kern w:val="0"/>
              </w:rPr>
              <w:t>內容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E0426" w:rsidRPr="0088361C" w:rsidRDefault="00CE0426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</w:rPr>
              <w:t>主講人</w:t>
            </w:r>
            <w:r w:rsidRPr="0088361C">
              <w:rPr>
                <w:rFonts w:eastAsia="標楷體"/>
              </w:rPr>
              <w:t>/</w:t>
            </w:r>
            <w:r w:rsidRPr="0088361C">
              <w:rPr>
                <w:rFonts w:eastAsia="標楷體" w:cs="標楷體" w:hint="eastAsia"/>
              </w:rPr>
              <w:t>備註</w:t>
            </w:r>
          </w:p>
        </w:tc>
      </w:tr>
      <w:tr w:rsidR="00CE0426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CE0426" w:rsidRPr="0088361C" w:rsidRDefault="00CE0426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eastAsia="標楷體" w:cs="標楷體"/>
                <w:color w:val="000000"/>
              </w:rPr>
              <w:t>0-</w:t>
            </w: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CE0426" w:rsidRPr="000F083F" w:rsidRDefault="00CE0426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喜相逢</w:t>
            </w:r>
            <w:r>
              <w:rPr>
                <w:rFonts w:eastAsia="標楷體" w:cs="標楷體" w:hint="eastAsia"/>
                <w:kern w:val="0"/>
              </w:rPr>
              <w:t>（</w:t>
            </w:r>
            <w:r w:rsidRPr="000F083F">
              <w:rPr>
                <w:rFonts w:eastAsia="標楷體" w:cs="標楷體" w:hint="eastAsia"/>
                <w:kern w:val="0"/>
              </w:rPr>
              <w:t>報到</w:t>
            </w:r>
            <w:r>
              <w:rPr>
                <w:rFonts w:eastAsia="標楷體" w:cs="標楷體" w:hint="eastAsia"/>
                <w:kern w:val="0"/>
              </w:rPr>
              <w:t>）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CE0426" w:rsidRPr="0088361C" w:rsidRDefault="00CE0426" w:rsidP="009C580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88361C">
              <w:rPr>
                <w:rFonts w:ascii="標楷體" w:eastAsia="標楷體" w:hAnsi="標楷體" w:cs="標楷體" w:hint="eastAsia"/>
                <w:color w:val="000000"/>
              </w:rPr>
              <w:t>工作團隊</w:t>
            </w:r>
          </w:p>
        </w:tc>
      </w:tr>
      <w:tr w:rsidR="00CE0426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CE0426" w:rsidRPr="0088361C" w:rsidRDefault="00CE0426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30-</w:t>
            </w: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CE0426" w:rsidRPr="000F083F" w:rsidRDefault="00CE0426" w:rsidP="007722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長官致詞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CE0426" w:rsidRDefault="00CE0426" w:rsidP="009C580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盧古砳樂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科長</w:t>
            </w:r>
          </w:p>
          <w:p w:rsidR="00CE0426" w:rsidRPr="0088361C" w:rsidRDefault="00CE0426" w:rsidP="009C580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王志惠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</w:rPr>
              <w:t>科長</w:t>
            </w:r>
          </w:p>
        </w:tc>
      </w:tr>
      <w:tr w:rsidR="00CE0426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CE0426" w:rsidRPr="00331DE8" w:rsidRDefault="00CE0426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09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30-10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20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CE0426" w:rsidRPr="00331DE8" w:rsidRDefault="00CE0426" w:rsidP="009C580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textAlignment w:val="center"/>
              <w:rPr>
                <w:rFonts w:ascii="標楷體" w:eastAsia="標楷體" w:hAnsi="標楷體"/>
                <w:kern w:val="0"/>
              </w:rPr>
            </w:pPr>
            <w:r w:rsidRPr="00010D85">
              <w:rPr>
                <w:rFonts w:ascii="標楷體" w:eastAsia="標楷體" w:hAnsi="標楷體" w:cs="標楷體" w:hint="eastAsia"/>
                <w:color w:val="000000"/>
                <w:kern w:val="0"/>
              </w:rPr>
              <w:t>全國環境教育政策執行方針研討會重點工作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CE0426" w:rsidRPr="00331DE8" w:rsidRDefault="00CE0426" w:rsidP="009C580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梁明煌</w:t>
            </w:r>
            <w:r w:rsidRPr="00331DE8"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教授</w:t>
            </w:r>
          </w:p>
        </w:tc>
      </w:tr>
      <w:tr w:rsidR="00CE0426" w:rsidRPr="00331DE8">
        <w:trPr>
          <w:jc w:val="center"/>
        </w:trPr>
        <w:tc>
          <w:tcPr>
            <w:tcW w:w="1955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:rsidR="00CE0426" w:rsidRPr="00331DE8" w:rsidRDefault="00CE0426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10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20-12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eastAsia="標楷體" w:cs="標楷體"/>
              </w:rPr>
              <w:t>00</w:t>
            </w:r>
          </w:p>
        </w:tc>
        <w:tc>
          <w:tcPr>
            <w:tcW w:w="4394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:rsidR="00CE0426" w:rsidRPr="00331DE8" w:rsidRDefault="00CE0426" w:rsidP="009C580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8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環境教育公開授課研議</w:t>
            </w:r>
          </w:p>
        </w:tc>
        <w:tc>
          <w:tcPr>
            <w:tcW w:w="1859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:rsidR="00CE0426" w:rsidRPr="00331DE8" w:rsidRDefault="00CE0426" w:rsidP="009C580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吳煜明</w:t>
            </w:r>
            <w:r w:rsidRPr="00331DE8"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老師</w:t>
            </w:r>
            <w:bookmarkStart w:id="0" w:name="_GoBack"/>
            <w:bookmarkEnd w:id="0"/>
          </w:p>
        </w:tc>
      </w:tr>
      <w:tr w:rsidR="00CE0426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CE0426" w:rsidRPr="00331DE8" w:rsidRDefault="00CE0426" w:rsidP="00920A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00-12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CE0426" w:rsidRPr="00331DE8" w:rsidRDefault="00CE0426" w:rsidP="009C580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CE0426" w:rsidRPr="00331DE8" w:rsidRDefault="00CE0426" w:rsidP="009C580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</w:p>
        </w:tc>
      </w:tr>
      <w:tr w:rsidR="00CE0426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right w:val="nil"/>
            </w:tcBorders>
            <w:vAlign w:val="center"/>
          </w:tcPr>
          <w:p w:rsidR="00CE0426" w:rsidRPr="00331DE8" w:rsidRDefault="00CE0426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13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30-15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0426" w:rsidRPr="00331DE8" w:rsidRDefault="00CE0426" w:rsidP="009C580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團務會議討論</w:t>
            </w:r>
            <w:r w:rsidRPr="00331DE8">
              <w:rPr>
                <w:rFonts w:ascii="標楷體" w:eastAsia="標楷體" w:hAnsi="標楷體" w:cs="標楷體"/>
              </w:rPr>
              <w:t>(</w:t>
            </w:r>
            <w:r w:rsidRPr="00331DE8">
              <w:rPr>
                <w:rFonts w:ascii="標楷體" w:eastAsia="標楷體" w:hAnsi="標楷體" w:cs="標楷體" w:hint="eastAsia"/>
              </w:rPr>
              <w:t>一</w:t>
            </w:r>
            <w:r w:rsidRPr="00331DE8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0426" w:rsidRPr="00331DE8" w:rsidRDefault="00CE0426" w:rsidP="009C580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干仁賢</w:t>
            </w:r>
            <w:r w:rsidRPr="00331DE8">
              <w:rPr>
                <w:rFonts w:ascii="標楷體" w:eastAsia="標楷體" w:hAnsi="標楷體" w:cs="標楷體"/>
              </w:rPr>
              <w:t xml:space="preserve">  </w:t>
            </w:r>
            <w:r w:rsidRPr="00331DE8"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CE0426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CE0426" w:rsidRPr="00331DE8" w:rsidRDefault="00CE0426" w:rsidP="00F079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</w:rPr>
            </w:pPr>
            <w:r w:rsidRPr="00331DE8">
              <w:rPr>
                <w:rFonts w:ascii="標楷體" w:hAnsi="標楷體" w:cs="標楷體"/>
              </w:rPr>
              <w:t>15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30-16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</w:t>
            </w:r>
            <w:r w:rsidRPr="00331DE8">
              <w:rPr>
                <w:rFonts w:ascii="標楷體" w:eastAsia="標楷體" w:cs="標楷體"/>
              </w:rPr>
              <w:t>0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426" w:rsidRPr="00331DE8" w:rsidRDefault="00CE0426" w:rsidP="009C580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80" w:lineRule="exact"/>
              <w:textAlignment w:val="center"/>
              <w:rPr>
                <w:rFonts w:eastAsia="標楷體"/>
                <w:kern w:val="0"/>
              </w:rPr>
            </w:pPr>
            <w:r w:rsidRPr="00331DE8">
              <w:rPr>
                <w:rFonts w:ascii="標楷體" w:eastAsia="標楷體" w:hAnsi="標楷體" w:cs="標楷體" w:hint="eastAsia"/>
              </w:rPr>
              <w:t>團務會議討論</w:t>
            </w:r>
            <w:r w:rsidRPr="00331DE8">
              <w:rPr>
                <w:rFonts w:ascii="標楷體" w:eastAsia="標楷體" w:hAnsi="標楷體" w:cs="標楷體"/>
              </w:rPr>
              <w:t>(</w:t>
            </w:r>
            <w:r w:rsidRPr="00331DE8">
              <w:rPr>
                <w:rFonts w:ascii="標楷體" w:eastAsia="標楷體" w:hAnsi="標楷體" w:cs="標楷體" w:hint="eastAsia"/>
              </w:rPr>
              <w:t>二</w:t>
            </w:r>
            <w:r w:rsidRPr="00331DE8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8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426" w:rsidRPr="00331DE8" w:rsidRDefault="00CE0426" w:rsidP="009C580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  <w:kern w:val="24"/>
              </w:rPr>
              <w:t>干仁賢</w:t>
            </w:r>
            <w:r w:rsidRPr="00331DE8">
              <w:rPr>
                <w:rFonts w:ascii="標楷體" w:eastAsia="標楷體" w:hAnsi="標楷體" w:cs="標楷體"/>
                <w:kern w:val="24"/>
              </w:rPr>
              <w:t xml:space="preserve">  </w:t>
            </w:r>
            <w:r w:rsidRPr="00331DE8">
              <w:rPr>
                <w:rFonts w:ascii="標楷體" w:eastAsia="標楷體" w:hAnsi="標楷體" w:cs="標楷體" w:hint="eastAsia"/>
                <w:kern w:val="24"/>
              </w:rPr>
              <w:t>校長</w:t>
            </w:r>
          </w:p>
        </w:tc>
      </w:tr>
      <w:tr w:rsidR="00CE0426" w:rsidRPr="0088361C">
        <w:trPr>
          <w:jc w:val="center"/>
        </w:trPr>
        <w:tc>
          <w:tcPr>
            <w:tcW w:w="1955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CE0426" w:rsidRPr="0088361C" w:rsidRDefault="00CE0426" w:rsidP="003B12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 w:rsidRPr="0088361C"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6</w:t>
            </w:r>
            <w:r w:rsidRPr="0088361C">
              <w:rPr>
                <w:rFonts w:ascii="標楷體" w:hAnsi="標楷體" w:cs="標楷體"/>
                <w:color w:val="000000"/>
              </w:rPr>
              <w:t>:</w:t>
            </w:r>
            <w:r>
              <w:rPr>
                <w:rFonts w:ascii="標楷體" w:hAnsi="標楷體" w:cs="標楷體"/>
                <w:color w:val="000000"/>
              </w:rPr>
              <w:t>3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hAnsi="標楷體" w:cs="新細明體" w:hint="eastAsia"/>
                <w:color w:val="000000"/>
              </w:rPr>
              <w:t>～</w:t>
            </w:r>
          </w:p>
        </w:tc>
        <w:tc>
          <w:tcPr>
            <w:tcW w:w="439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CE0426" w:rsidRPr="000F083F" w:rsidRDefault="00CE0426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快樂賦歸</w:t>
            </w:r>
          </w:p>
        </w:tc>
        <w:tc>
          <w:tcPr>
            <w:tcW w:w="1859" w:type="dxa"/>
            <w:tcBorders>
              <w:left w:val="nil"/>
              <w:bottom w:val="single" w:sz="18" w:space="0" w:color="auto"/>
              <w:right w:val="nil"/>
            </w:tcBorders>
          </w:tcPr>
          <w:p w:rsidR="00CE0426" w:rsidRPr="0088361C" w:rsidRDefault="00CE0426" w:rsidP="009C580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eastAsia="標楷體"/>
              </w:rPr>
            </w:pPr>
            <w:r w:rsidRPr="0043538A">
              <w:rPr>
                <w:rFonts w:ascii="標楷體" w:eastAsia="標楷體" w:hAnsi="標楷體" w:cs="標楷體" w:hint="eastAsia"/>
              </w:rPr>
              <w:t>工作團隊</w:t>
            </w:r>
          </w:p>
        </w:tc>
      </w:tr>
    </w:tbl>
    <w:p w:rsidR="00CE0426" w:rsidRPr="00547670" w:rsidRDefault="00CE0426" w:rsidP="009C5808">
      <w:pPr>
        <w:kinsoku w:val="0"/>
        <w:overflowPunct w:val="0"/>
        <w:autoSpaceDE w:val="0"/>
        <w:autoSpaceDN w:val="0"/>
        <w:adjustRightInd w:val="0"/>
        <w:snapToGrid w:val="0"/>
        <w:spacing w:beforeLines="10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547670">
        <w:rPr>
          <w:rFonts w:eastAsia="標楷體" w:hAnsi="標楷體" w:cs="標楷體" w:hint="eastAsia"/>
          <w:color w:val="000000"/>
          <w:kern w:val="0"/>
        </w:rPr>
        <w:t>六、</w:t>
      </w:r>
      <w:r w:rsidRPr="00EC2A66">
        <w:rPr>
          <w:rFonts w:eastAsia="標楷體" w:hAnsi="標楷體" w:cs="標楷體" w:hint="eastAsia"/>
          <w:color w:val="000000"/>
          <w:kern w:val="0"/>
        </w:rPr>
        <w:t>差假與其他：</w:t>
      </w:r>
      <w:r w:rsidRPr="00547670">
        <w:rPr>
          <w:rFonts w:eastAsia="標楷體" w:hAnsi="標楷體" w:cs="標楷體" w:hint="eastAsia"/>
          <w:color w:val="000000"/>
          <w:kern w:val="0"/>
        </w:rPr>
        <w:t>參加人員與承辦人員給予公（差）假１日，差旅費由本計畫內經費支應，學校教師所遺課務由各學校相關經費支應。</w:t>
      </w:r>
    </w:p>
    <w:p w:rsidR="00CE0426" w:rsidRDefault="00CE0426" w:rsidP="009C5808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七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Pr="00547670">
        <w:rPr>
          <w:rFonts w:eastAsia="標楷體" w:hAnsi="標楷體" w:cs="標楷體" w:hint="eastAsia"/>
          <w:color w:val="000000"/>
          <w:kern w:val="0"/>
        </w:rPr>
        <w:t>出席人員名單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CE0426" w:rsidRDefault="00CE0426" w:rsidP="009C5808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0"/>
        </w:rPr>
      </w:pP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花蓮縣立壽豐國民中學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黃校長順發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、花蓮縣立富源國民中學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王校長錦慧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、花蓮縣立豐濱國民中學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劉校長文彥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、花蓮縣花蓮市中原國民小學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干校長仁賢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</w:t>
      </w:r>
      <w:r>
        <w:rPr>
          <w:rFonts w:ascii="標楷體" w:eastAsia="標楷體" w:hAnsi="標楷體" w:cs="標楷體" w:hint="eastAsia"/>
          <w:color w:val="000000"/>
          <w:kern w:val="0"/>
        </w:rPr>
        <w:t>花蓮縣玉里鎮大禹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>
        <w:rPr>
          <w:rFonts w:ascii="標楷體" w:eastAsia="標楷體" w:hAnsi="標楷體" w:cs="標楷體" w:hint="eastAsia"/>
          <w:color w:val="000000"/>
          <w:kern w:val="0"/>
        </w:rPr>
        <w:t>巫校長賢偉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>
        <w:rPr>
          <w:rFonts w:ascii="標楷體" w:eastAsia="標楷體" w:hAnsi="標楷體" w:cs="標楷體" w:hint="eastAsia"/>
          <w:color w:val="000000"/>
          <w:kern w:val="0"/>
        </w:rPr>
        <w:t>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花蓮縣富里鄉東竹國民小學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陳校長彥光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、花蓮縣富里鄉明里國民小學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陳校長世杰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、花蓮縣秀林鄉西寶國民小學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李校長志成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、花蓮縣壽豐鄉月眉國民小學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廖校長仁藝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、花蓮縣豐濱鄉新社國民小學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余校長光臨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、花蓮縣瑞穗鄉瑞美國民小學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蕭校長文乾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、花蓮縣光復鄉大進國民小學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郭校長瑛忠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、花蓮縣萬榮鄉明利國民小學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熊校長湘屏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、花蓮縣立豐濱國民中學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張老師淑晴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、花蓮縣花蓮市明禮國民小學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蕭老師夙喨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、花蓮縣吉安鄉太昌國民小學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吳老師煜明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、花蓮縣壽豐鄉溪口國民小學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曾老師柏烜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、花蓮縣壽豐鄉月眉國民小學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林老師香莉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、花蓮縣光復鄉大進國民小學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吳老師金一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、花蓮縣壽豐鄉壽豐國民小學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林老師仁傑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、花蓮縣花蓮市中原國民小學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湯老師莉莉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>
        <w:rPr>
          <w:rFonts w:ascii="標楷體" w:eastAsia="標楷體" w:hAnsi="標楷體" w:cs="標楷體" w:hint="eastAsia"/>
          <w:color w:val="000000"/>
          <w:kern w:val="0"/>
        </w:rPr>
        <w:t>、教育處</w:t>
      </w:r>
      <w:r>
        <w:rPr>
          <w:rFonts w:ascii="標楷體" w:eastAsia="標楷體" w:hAnsi="標楷體" w:cs="標楷體" w:hint="eastAsia"/>
          <w:color w:val="000000"/>
        </w:rPr>
        <w:t>盧古砳樂</w:t>
      </w:r>
      <w:r>
        <w:rPr>
          <w:rFonts w:ascii="標楷體" w:eastAsia="標楷體" w:hAnsi="標楷體" w:cs="標楷體" w:hint="eastAsia"/>
          <w:color w:val="000000"/>
          <w:kern w:val="0"/>
        </w:rPr>
        <w:t>科長、教育處謝燕惠候用校長</w:t>
      </w:r>
    </w:p>
    <w:p w:rsidR="00CE0426" w:rsidRDefault="00CE0426" w:rsidP="009C5808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八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>
        <w:rPr>
          <w:rFonts w:eastAsia="標楷體" w:hAnsi="標楷體" w:cs="標楷體" w:hint="eastAsia"/>
          <w:color w:val="000000"/>
          <w:kern w:val="0"/>
        </w:rPr>
        <w:t>列席顧問</w:t>
      </w:r>
      <w:r w:rsidRPr="00547670">
        <w:rPr>
          <w:rFonts w:eastAsia="標楷體" w:hAnsi="標楷體" w:cs="標楷體" w:hint="eastAsia"/>
          <w:color w:val="000000"/>
          <w:kern w:val="0"/>
        </w:rPr>
        <w:t>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CE0426" w:rsidRDefault="00CE0426" w:rsidP="00BB2E28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24"/>
        </w:rPr>
      </w:pPr>
      <w:r>
        <w:rPr>
          <w:rFonts w:ascii="標楷體" w:eastAsia="標楷體" w:hAnsi="標楷體" w:cs="標楷體" w:hint="eastAsia"/>
          <w:color w:val="000000"/>
          <w:kern w:val="24"/>
        </w:rPr>
        <w:t>國立東華大學梁明煌教授、國立東華大學楊懿如教授、黃木蘭校長、趙子綱校長、邱藍慧校長、廖美菊老師、張淑貞老師、教育處李宗憲督學、花蓮縣環境保護局饒瑞玲副局長、花蓮縣環境保護局孫肖瑾秘書、花蓮縣環境保護局王志惠科長、張智堯先生、詹智婷小姐</w:t>
      </w:r>
    </w:p>
    <w:sectPr w:rsidR="00CE0426" w:rsidSect="00F82C93">
      <w:pgSz w:w="11906" w:h="16838"/>
      <w:pgMar w:top="1134" w:right="1797" w:bottom="1134" w:left="179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426" w:rsidRDefault="00CE0426" w:rsidP="00165617">
      <w:r>
        <w:separator/>
      </w:r>
    </w:p>
  </w:endnote>
  <w:endnote w:type="continuationSeparator" w:id="0">
    <w:p w:rsidR="00CE0426" w:rsidRDefault="00CE0426" w:rsidP="00165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426" w:rsidRDefault="00CE0426" w:rsidP="00165617">
      <w:r>
        <w:separator/>
      </w:r>
    </w:p>
  </w:footnote>
  <w:footnote w:type="continuationSeparator" w:id="0">
    <w:p w:rsidR="00CE0426" w:rsidRDefault="00CE0426" w:rsidP="00165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99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B1A4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E752A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8219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611714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5">
    <w:nsid w:val="065D53B8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6">
    <w:nsid w:val="0901107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AD66E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40580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663114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B8564B"/>
    <w:multiLevelType w:val="hybridMultilevel"/>
    <w:tmpl w:val="956CFD5A"/>
    <w:lvl w:ilvl="0" w:tplc="04090001">
      <w:start w:val="1"/>
      <w:numFmt w:val="bullet"/>
      <w:lvlText w:val=""/>
      <w:lvlJc w:val="left"/>
      <w:pPr>
        <w:ind w:left="-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</w:abstractNum>
  <w:abstractNum w:abstractNumId="11">
    <w:nsid w:val="171376DC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7944A84"/>
    <w:multiLevelType w:val="hybridMultilevel"/>
    <w:tmpl w:val="4DF8B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912307"/>
    <w:multiLevelType w:val="multilevel"/>
    <w:tmpl w:val="E0829D60"/>
    <w:styleLink w:val="List0"/>
    <w:lvl w:ilvl="0">
      <w:start w:val="4"/>
      <w:numFmt w:val="taiwaneseCounting"/>
      <w:lvlText w:val="%1."/>
      <w:lvlJc w:val="left"/>
      <w:pPr>
        <w:tabs>
          <w:tab w:val="num" w:pos="900"/>
        </w:tabs>
        <w:ind w:left="900" w:hanging="480"/>
      </w:pPr>
      <w:rPr>
        <w:rFonts w:ascii="Times" w:eastAsia="Times New Roman" w:hAnsi="Times"/>
        <w:color w:val="000000"/>
        <w:kern w:val="0"/>
        <w:position w:val="0"/>
        <w:sz w:val="24"/>
        <w:szCs w:val="24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</w:abstractNum>
  <w:abstractNum w:abstractNumId="14">
    <w:nsid w:val="27150B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B2C64B7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E082B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F0B6E4C"/>
    <w:multiLevelType w:val="hybridMultilevel"/>
    <w:tmpl w:val="44362016"/>
    <w:lvl w:ilvl="0" w:tplc="B372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006A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527E4B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EC2614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1">
    <w:nsid w:val="38A421F2"/>
    <w:multiLevelType w:val="hybridMultilevel"/>
    <w:tmpl w:val="F58E0A1A"/>
    <w:lvl w:ilvl="0" w:tplc="FCC6CE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28664A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A470783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4">
    <w:nsid w:val="462A040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446120"/>
    <w:multiLevelType w:val="hybridMultilevel"/>
    <w:tmpl w:val="401838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514A4192"/>
    <w:multiLevelType w:val="hybridMultilevel"/>
    <w:tmpl w:val="8978567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51F3263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23E5A7B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9">
    <w:nsid w:val="55E87775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0">
    <w:nsid w:val="5A593EC9"/>
    <w:multiLevelType w:val="hybridMultilevel"/>
    <w:tmpl w:val="B3AC7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CC5C8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62B4911"/>
    <w:multiLevelType w:val="hybridMultilevel"/>
    <w:tmpl w:val="D6CA7A4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A59278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3C03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4">
    <w:nsid w:val="68C34409"/>
    <w:multiLevelType w:val="hybridMultilevel"/>
    <w:tmpl w:val="7A129902"/>
    <w:lvl w:ilvl="0" w:tplc="6F602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041E9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C7B077C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7">
    <w:nsid w:val="6D3E2ECD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8">
    <w:nsid w:val="6EE526A9"/>
    <w:multiLevelType w:val="hybridMultilevel"/>
    <w:tmpl w:val="467A2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08457C2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032F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1952452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3AD7890"/>
    <w:multiLevelType w:val="hybridMultilevel"/>
    <w:tmpl w:val="13842AD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3">
    <w:nsid w:val="74F1025A"/>
    <w:multiLevelType w:val="hybridMultilevel"/>
    <w:tmpl w:val="B56C94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>
    <w:nsid w:val="7BE3074D"/>
    <w:multiLevelType w:val="hybridMultilevel"/>
    <w:tmpl w:val="944A62E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EFC86CC4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9B125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46">
    <w:nsid w:val="7FF77A3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30"/>
  </w:num>
  <w:num w:numId="6">
    <w:abstractNumId w:val="39"/>
  </w:num>
  <w:num w:numId="7">
    <w:abstractNumId w:val="19"/>
  </w:num>
  <w:num w:numId="8">
    <w:abstractNumId w:val="34"/>
  </w:num>
  <w:num w:numId="9">
    <w:abstractNumId w:val="21"/>
  </w:num>
  <w:num w:numId="10">
    <w:abstractNumId w:val="12"/>
  </w:num>
  <w:num w:numId="11">
    <w:abstractNumId w:val="17"/>
  </w:num>
  <w:num w:numId="12">
    <w:abstractNumId w:val="25"/>
  </w:num>
  <w:num w:numId="13">
    <w:abstractNumId w:val="38"/>
  </w:num>
  <w:num w:numId="14">
    <w:abstractNumId w:val="37"/>
  </w:num>
  <w:num w:numId="15">
    <w:abstractNumId w:val="35"/>
  </w:num>
  <w:num w:numId="16">
    <w:abstractNumId w:val="44"/>
  </w:num>
  <w:num w:numId="17">
    <w:abstractNumId w:val="13"/>
  </w:num>
  <w:num w:numId="18">
    <w:abstractNumId w:val="32"/>
  </w:num>
  <w:num w:numId="19">
    <w:abstractNumId w:val="40"/>
  </w:num>
  <w:num w:numId="20">
    <w:abstractNumId w:val="14"/>
  </w:num>
  <w:num w:numId="21">
    <w:abstractNumId w:val="0"/>
  </w:num>
  <w:num w:numId="22">
    <w:abstractNumId w:val="31"/>
  </w:num>
  <w:num w:numId="23">
    <w:abstractNumId w:val="41"/>
  </w:num>
  <w:num w:numId="24">
    <w:abstractNumId w:val="1"/>
  </w:num>
  <w:num w:numId="25">
    <w:abstractNumId w:val="3"/>
  </w:num>
  <w:num w:numId="26">
    <w:abstractNumId w:val="22"/>
  </w:num>
  <w:num w:numId="27">
    <w:abstractNumId w:val="2"/>
  </w:num>
  <w:num w:numId="28">
    <w:abstractNumId w:val="24"/>
  </w:num>
  <w:num w:numId="29">
    <w:abstractNumId w:val="6"/>
  </w:num>
  <w:num w:numId="30">
    <w:abstractNumId w:val="7"/>
  </w:num>
  <w:num w:numId="31">
    <w:abstractNumId w:val="18"/>
  </w:num>
  <w:num w:numId="32">
    <w:abstractNumId w:val="16"/>
  </w:num>
  <w:num w:numId="33">
    <w:abstractNumId w:val="27"/>
  </w:num>
  <w:num w:numId="34">
    <w:abstractNumId w:val="9"/>
  </w:num>
  <w:num w:numId="35">
    <w:abstractNumId w:val="11"/>
  </w:num>
  <w:num w:numId="36">
    <w:abstractNumId w:val="15"/>
  </w:num>
  <w:num w:numId="37">
    <w:abstractNumId w:val="20"/>
  </w:num>
  <w:num w:numId="38">
    <w:abstractNumId w:val="29"/>
  </w:num>
  <w:num w:numId="39">
    <w:abstractNumId w:val="5"/>
  </w:num>
  <w:num w:numId="40">
    <w:abstractNumId w:val="45"/>
  </w:num>
  <w:num w:numId="41">
    <w:abstractNumId w:val="23"/>
  </w:num>
  <w:num w:numId="42">
    <w:abstractNumId w:val="4"/>
  </w:num>
  <w:num w:numId="43">
    <w:abstractNumId w:val="8"/>
  </w:num>
  <w:num w:numId="44">
    <w:abstractNumId w:val="46"/>
  </w:num>
  <w:num w:numId="45">
    <w:abstractNumId w:val="36"/>
  </w:num>
  <w:num w:numId="46">
    <w:abstractNumId w:val="28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EEC"/>
    <w:rsid w:val="000046C8"/>
    <w:rsid w:val="00005844"/>
    <w:rsid w:val="00010D85"/>
    <w:rsid w:val="00022110"/>
    <w:rsid w:val="00031507"/>
    <w:rsid w:val="00047DE1"/>
    <w:rsid w:val="00051968"/>
    <w:rsid w:val="00064D3C"/>
    <w:rsid w:val="00093F96"/>
    <w:rsid w:val="000948D3"/>
    <w:rsid w:val="000A2E5A"/>
    <w:rsid w:val="000B5D7F"/>
    <w:rsid w:val="000C07B7"/>
    <w:rsid w:val="000C1807"/>
    <w:rsid w:val="000D1ACF"/>
    <w:rsid w:val="000D5A8A"/>
    <w:rsid w:val="000D650D"/>
    <w:rsid w:val="000E2DE0"/>
    <w:rsid w:val="000E4CBE"/>
    <w:rsid w:val="000F083F"/>
    <w:rsid w:val="000F5195"/>
    <w:rsid w:val="00103AA8"/>
    <w:rsid w:val="001079F6"/>
    <w:rsid w:val="00110F9C"/>
    <w:rsid w:val="0012034A"/>
    <w:rsid w:val="0012401C"/>
    <w:rsid w:val="001509ED"/>
    <w:rsid w:val="00160AFD"/>
    <w:rsid w:val="00165617"/>
    <w:rsid w:val="00193CDC"/>
    <w:rsid w:val="001944DC"/>
    <w:rsid w:val="00197C49"/>
    <w:rsid w:val="001A2A7C"/>
    <w:rsid w:val="001C50AB"/>
    <w:rsid w:val="001C59FF"/>
    <w:rsid w:val="001E0D39"/>
    <w:rsid w:val="00206659"/>
    <w:rsid w:val="00212656"/>
    <w:rsid w:val="002138F7"/>
    <w:rsid w:val="00225F7B"/>
    <w:rsid w:val="002276F2"/>
    <w:rsid w:val="00241146"/>
    <w:rsid w:val="00273937"/>
    <w:rsid w:val="002A5630"/>
    <w:rsid w:val="002B6A03"/>
    <w:rsid w:val="002E5EE4"/>
    <w:rsid w:val="002F625F"/>
    <w:rsid w:val="003003CE"/>
    <w:rsid w:val="003263A3"/>
    <w:rsid w:val="00331DE8"/>
    <w:rsid w:val="0034541F"/>
    <w:rsid w:val="00352135"/>
    <w:rsid w:val="003601CB"/>
    <w:rsid w:val="00365DF9"/>
    <w:rsid w:val="00367E30"/>
    <w:rsid w:val="00396EDC"/>
    <w:rsid w:val="003B1288"/>
    <w:rsid w:val="003D3496"/>
    <w:rsid w:val="003E42A9"/>
    <w:rsid w:val="003F1DBF"/>
    <w:rsid w:val="003F3E23"/>
    <w:rsid w:val="00416604"/>
    <w:rsid w:val="00425A42"/>
    <w:rsid w:val="0043538A"/>
    <w:rsid w:val="004472EE"/>
    <w:rsid w:val="00453039"/>
    <w:rsid w:val="00461825"/>
    <w:rsid w:val="004A7443"/>
    <w:rsid w:val="004B1AAB"/>
    <w:rsid w:val="004C0FA2"/>
    <w:rsid w:val="004C41F5"/>
    <w:rsid w:val="004D6DC8"/>
    <w:rsid w:val="0052484F"/>
    <w:rsid w:val="00531769"/>
    <w:rsid w:val="00546C93"/>
    <w:rsid w:val="00547670"/>
    <w:rsid w:val="0056197E"/>
    <w:rsid w:val="00566623"/>
    <w:rsid w:val="00581FAE"/>
    <w:rsid w:val="00582EEC"/>
    <w:rsid w:val="00597DD3"/>
    <w:rsid w:val="005A77FA"/>
    <w:rsid w:val="005B1889"/>
    <w:rsid w:val="005B5BDA"/>
    <w:rsid w:val="005E27DB"/>
    <w:rsid w:val="005F5C04"/>
    <w:rsid w:val="005F7165"/>
    <w:rsid w:val="0060374D"/>
    <w:rsid w:val="00606DD6"/>
    <w:rsid w:val="00626225"/>
    <w:rsid w:val="006C5525"/>
    <w:rsid w:val="006F6730"/>
    <w:rsid w:val="00704F3C"/>
    <w:rsid w:val="007167E1"/>
    <w:rsid w:val="0072592B"/>
    <w:rsid w:val="00731E62"/>
    <w:rsid w:val="007440B8"/>
    <w:rsid w:val="0074484B"/>
    <w:rsid w:val="00744E1C"/>
    <w:rsid w:val="0076634D"/>
    <w:rsid w:val="007722A6"/>
    <w:rsid w:val="00776D74"/>
    <w:rsid w:val="00790A5B"/>
    <w:rsid w:val="007B0BA9"/>
    <w:rsid w:val="007B4A0F"/>
    <w:rsid w:val="007C16CA"/>
    <w:rsid w:val="00811B97"/>
    <w:rsid w:val="00814872"/>
    <w:rsid w:val="0082407E"/>
    <w:rsid w:val="0085029E"/>
    <w:rsid w:val="00870078"/>
    <w:rsid w:val="00870DC1"/>
    <w:rsid w:val="008724BE"/>
    <w:rsid w:val="008750FB"/>
    <w:rsid w:val="0088361C"/>
    <w:rsid w:val="008973C3"/>
    <w:rsid w:val="008A2334"/>
    <w:rsid w:val="008A46E8"/>
    <w:rsid w:val="008A7D1B"/>
    <w:rsid w:val="008C1552"/>
    <w:rsid w:val="008F0AEB"/>
    <w:rsid w:val="00901C81"/>
    <w:rsid w:val="00920AAE"/>
    <w:rsid w:val="00931B51"/>
    <w:rsid w:val="00965FEA"/>
    <w:rsid w:val="00976EAE"/>
    <w:rsid w:val="0098119B"/>
    <w:rsid w:val="009A5CBA"/>
    <w:rsid w:val="009C39A1"/>
    <w:rsid w:val="009C5808"/>
    <w:rsid w:val="009D4168"/>
    <w:rsid w:val="009E1E4B"/>
    <w:rsid w:val="009F0505"/>
    <w:rsid w:val="009F29B8"/>
    <w:rsid w:val="00A32E62"/>
    <w:rsid w:val="00A33AED"/>
    <w:rsid w:val="00A44274"/>
    <w:rsid w:val="00A44C7B"/>
    <w:rsid w:val="00A4607B"/>
    <w:rsid w:val="00A461DF"/>
    <w:rsid w:val="00A54A69"/>
    <w:rsid w:val="00AC6E04"/>
    <w:rsid w:val="00AD4411"/>
    <w:rsid w:val="00AD4F01"/>
    <w:rsid w:val="00B070E6"/>
    <w:rsid w:val="00B739E5"/>
    <w:rsid w:val="00B762D6"/>
    <w:rsid w:val="00B91011"/>
    <w:rsid w:val="00B941BE"/>
    <w:rsid w:val="00BB2E28"/>
    <w:rsid w:val="00BB548F"/>
    <w:rsid w:val="00BC5F53"/>
    <w:rsid w:val="00BC7425"/>
    <w:rsid w:val="00C02906"/>
    <w:rsid w:val="00C15FBD"/>
    <w:rsid w:val="00C302D2"/>
    <w:rsid w:val="00C77467"/>
    <w:rsid w:val="00C84409"/>
    <w:rsid w:val="00CA64E6"/>
    <w:rsid w:val="00CB497A"/>
    <w:rsid w:val="00CC0960"/>
    <w:rsid w:val="00CC1AFF"/>
    <w:rsid w:val="00CD0018"/>
    <w:rsid w:val="00CD08BF"/>
    <w:rsid w:val="00CD3328"/>
    <w:rsid w:val="00CD6035"/>
    <w:rsid w:val="00CE0426"/>
    <w:rsid w:val="00CF710A"/>
    <w:rsid w:val="00D337C9"/>
    <w:rsid w:val="00D5776F"/>
    <w:rsid w:val="00D81A84"/>
    <w:rsid w:val="00D875B4"/>
    <w:rsid w:val="00DD6E83"/>
    <w:rsid w:val="00E21116"/>
    <w:rsid w:val="00E3040F"/>
    <w:rsid w:val="00E71D2D"/>
    <w:rsid w:val="00E72095"/>
    <w:rsid w:val="00E7508C"/>
    <w:rsid w:val="00E85A4C"/>
    <w:rsid w:val="00EA5746"/>
    <w:rsid w:val="00EB2034"/>
    <w:rsid w:val="00EC2A66"/>
    <w:rsid w:val="00F05381"/>
    <w:rsid w:val="00F07914"/>
    <w:rsid w:val="00F40B58"/>
    <w:rsid w:val="00F4144A"/>
    <w:rsid w:val="00F81023"/>
    <w:rsid w:val="00F82C93"/>
    <w:rsid w:val="00F86F68"/>
    <w:rsid w:val="00F90984"/>
    <w:rsid w:val="00FA15F7"/>
    <w:rsid w:val="00FB6F42"/>
    <w:rsid w:val="00FD3B7B"/>
    <w:rsid w:val="00FD75F1"/>
    <w:rsid w:val="00FE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Heading2">
    <w:name w:val="heading 2"/>
    <w:basedOn w:val="Normal"/>
    <w:link w:val="Heading2Char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ListParagraph">
    <w:name w:val="List Paragraph"/>
    <w:basedOn w:val="Normal"/>
    <w:uiPriority w:val="99"/>
    <w:qFormat/>
    <w:rsid w:val="00582EEC"/>
    <w:pPr>
      <w:ind w:leftChars="200" w:left="480"/>
    </w:pPr>
  </w:style>
  <w:style w:type="paragraph" w:customStyle="1" w:styleId="1">
    <w:name w:val="清單段落1"/>
    <w:basedOn w:val="Normal"/>
    <w:uiPriority w:val="99"/>
    <w:rsid w:val="005F5C04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DefaultParagraphFont"/>
    <w:uiPriority w:val="99"/>
    <w:rsid w:val="00165617"/>
    <w:rPr>
      <w:sz w:val="23"/>
      <w:szCs w:val="23"/>
    </w:rPr>
  </w:style>
  <w:style w:type="paragraph" w:customStyle="1" w:styleId="A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BodyText">
    <w:name w:val="Body Text"/>
    <w:basedOn w:val="Normal"/>
    <w:link w:val="BodyTextChar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BodyTextChar">
    <w:name w:val="Body Text Char"/>
    <w:basedOn w:val="DefaultParagraphFont"/>
    <w:link w:val="BodyText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CommentText">
    <w:name w:val="annotation text"/>
    <w:basedOn w:val="Normal"/>
    <w:link w:val="CommentTextChar"/>
    <w:uiPriority w:val="99"/>
    <w:semiHidden/>
    <w:rsid w:val="00870078"/>
    <w:rPr>
      <w:rFonts w:ascii="Calibri" w:hAnsi="Calibri" w:cs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078"/>
  </w:style>
  <w:style w:type="character" w:styleId="Hyperlink">
    <w:name w:val="Hyperlink"/>
    <w:basedOn w:val="DefaultParagraphFont"/>
    <w:uiPriority w:val="99"/>
    <w:rsid w:val="000315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B1288"/>
    <w:rPr>
      <w:color w:val="800080"/>
      <w:u w:val="single"/>
    </w:rPr>
  </w:style>
  <w:style w:type="table" w:styleId="LightShading-Accent3">
    <w:name w:val="Light Shading Accent 3"/>
    <w:basedOn w:val="TableNormal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NormalWeb">
    <w:name w:val="Normal (Web)"/>
    <w:basedOn w:val="Normal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BalloonText">
    <w:name w:val="Balloon Text"/>
    <w:basedOn w:val="Normal"/>
    <w:link w:val="BalloonTextChar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TableGrid">
    <w:name w:val="Table Grid"/>
    <w:basedOn w:val="TableNormal"/>
    <w:uiPriority w:val="99"/>
    <w:rsid w:val="00396EDC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rsid w:val="00A05330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90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0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0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2</Pages>
  <Words>168</Words>
  <Characters>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花蓮縣環境教育輔導團105年度11月份團務會議暨增能研習</dc:title>
  <dc:subject/>
  <dc:creator>TS</dc:creator>
  <cp:keywords/>
  <dc:description/>
  <cp:lastModifiedBy>user</cp:lastModifiedBy>
  <cp:revision>17</cp:revision>
  <cp:lastPrinted>2016-10-21T08:06:00Z</cp:lastPrinted>
  <dcterms:created xsi:type="dcterms:W3CDTF">2017-09-26T06:01:00Z</dcterms:created>
  <dcterms:modified xsi:type="dcterms:W3CDTF">2018-01-02T09:20:00Z</dcterms:modified>
</cp:coreProperties>
</file>