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CB" w:rsidRDefault="00653BCB" w:rsidP="001C067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1B27">
        <w:rPr>
          <w:rFonts w:ascii="標楷體" w:eastAsia="標楷體" w:hAnsi="標楷體" w:hint="eastAsia"/>
          <w:b/>
          <w:sz w:val="32"/>
          <w:szCs w:val="32"/>
        </w:rPr>
        <w:t>花蓮縣參加「</w:t>
      </w:r>
      <w:r w:rsidRPr="00881B27">
        <w:rPr>
          <w:rFonts w:ascii="標楷體" w:eastAsia="標楷體" w:hAnsi="標楷體"/>
          <w:b/>
          <w:sz w:val="32"/>
          <w:szCs w:val="32"/>
        </w:rPr>
        <w:t>102</w:t>
      </w:r>
      <w:r w:rsidRPr="00881B27">
        <w:rPr>
          <w:rFonts w:ascii="標楷體" w:eastAsia="標楷體" w:hAnsi="標楷體" w:hint="eastAsia"/>
          <w:b/>
          <w:sz w:val="32"/>
          <w:szCs w:val="32"/>
        </w:rPr>
        <w:t>年全國語文競賽」代表隊全體人員</w:t>
      </w:r>
    </w:p>
    <w:p w:rsidR="00653BCB" w:rsidRPr="00881B27" w:rsidRDefault="00653BCB" w:rsidP="001C067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1B27">
        <w:rPr>
          <w:rFonts w:ascii="標楷體" w:eastAsia="標楷體" w:hAnsi="標楷體" w:hint="eastAsia"/>
          <w:b/>
          <w:sz w:val="32"/>
          <w:szCs w:val="32"/>
        </w:rPr>
        <w:t>共同注意事項</w:t>
      </w:r>
    </w:p>
    <w:p w:rsidR="00653BCB" w:rsidRPr="00E67B33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67B33">
        <w:rPr>
          <w:rFonts w:ascii="標楷體" w:eastAsia="標楷體" w:hAnsi="標楷體" w:hint="eastAsia"/>
          <w:sz w:val="28"/>
          <w:szCs w:val="28"/>
        </w:rPr>
        <w:t>務必攜帶「身分證」、「健保卡」、「學生證」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67B33">
        <w:rPr>
          <w:rFonts w:ascii="標楷體" w:eastAsia="標楷體" w:hAnsi="標楷體" w:hint="eastAsia"/>
          <w:sz w:val="28"/>
          <w:szCs w:val="28"/>
        </w:rPr>
        <w:t>「在學證明」</w:t>
      </w:r>
      <w:r w:rsidRPr="007F59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或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「</w:t>
      </w:r>
      <w:r w:rsidRPr="007F59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駕照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」</w:t>
      </w:r>
      <w:r w:rsidRPr="00E67B33">
        <w:rPr>
          <w:rFonts w:ascii="標楷體" w:eastAsia="標楷體" w:hAnsi="標楷體" w:hint="eastAsia"/>
          <w:sz w:val="28"/>
          <w:szCs w:val="28"/>
        </w:rPr>
        <w:t>，以上證件至少</w:t>
      </w:r>
      <w:r w:rsidRPr="00E67B33">
        <w:rPr>
          <w:rFonts w:ascii="標楷體" w:eastAsia="標楷體" w:hAnsi="標楷體"/>
          <w:sz w:val="28"/>
          <w:szCs w:val="28"/>
        </w:rPr>
        <w:t>1</w:t>
      </w:r>
      <w:r w:rsidRPr="00E67B33">
        <w:rPr>
          <w:rFonts w:ascii="標楷體" w:eastAsia="標楷體" w:hAnsi="標楷體" w:hint="eastAsia"/>
          <w:sz w:val="28"/>
          <w:szCs w:val="28"/>
        </w:rPr>
        <w:t>件，且證件上務必附有相片（請注意相片時效）。</w:t>
      </w:r>
    </w:p>
    <w:p w:rsidR="00653BCB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隨時確認團隊的集合時間及地點，並準時參加團隊活動。</w:t>
      </w:r>
    </w:p>
    <w:p w:rsidR="00653BCB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如有延遲報到或提早離隊之需要，</w:t>
      </w:r>
      <w:r w:rsidRPr="003758A1">
        <w:rPr>
          <w:rFonts w:ascii="標楷體" w:eastAsia="標楷體" w:hAnsi="標楷體" w:hint="eastAsia"/>
          <w:b/>
          <w:sz w:val="28"/>
          <w:szCs w:val="28"/>
          <w:u w:val="single"/>
        </w:rPr>
        <w:t>請繳交切結書（如後附）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3BCB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因延遲報到、提早離隊或無法準時參加團隊活動等情形，所衍生增加之交通、膳食及住宿等費用，應由當事人自行支付。</w:t>
      </w:r>
    </w:p>
    <w:p w:rsidR="00653BCB" w:rsidRPr="00F33C5C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參加競賽過程，如有需要協助事項，請隨時聯繫王春雅科員。</w:t>
      </w:r>
    </w:p>
    <w:p w:rsidR="00653BCB" w:rsidRPr="00F33C5C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行程中之交通、膳宿等，如需要協助，請隨時聯繫</w:t>
      </w:r>
      <w:smartTag w:uri="urn:schemas-microsoft-com:office:smarttags" w:element="PersonName">
        <w:smartTagPr>
          <w:attr w:name="ProductID" w:val="陳威全"/>
        </w:smartTagPr>
        <w:r w:rsidRPr="00F33C5C">
          <w:rPr>
            <w:rFonts w:ascii="標楷體" w:eastAsia="標楷體" w:hAnsi="標楷體" w:hint="eastAsia"/>
            <w:color w:val="000000"/>
            <w:sz w:val="28"/>
            <w:szCs w:val="28"/>
          </w:rPr>
          <w:t>陳威全</w:t>
        </w:r>
      </w:smartTag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先生。</w:t>
      </w:r>
    </w:p>
    <w:p w:rsidR="00653BCB" w:rsidRPr="00F33C5C" w:rsidRDefault="00653BCB" w:rsidP="00E67B33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建請攜帶健保卡、隨身需用藥品，並保持愉悅的心情參加活動。</w:t>
      </w:r>
    </w:p>
    <w:p w:rsidR="00653BCB" w:rsidRPr="00F33C5C" w:rsidRDefault="00653BCB" w:rsidP="003758A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自全縣語文競賽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之後，大會更新之檔案，包含競賽場地明德女中及國光國小位置平面圖（含花蓮縣休息室）、賽程表、競賽員出場序、競賽員注意事項、</w:t>
      </w: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各競賽項目題目更新資料，請逕至專屬網站（</w:t>
      </w:r>
      <w:r w:rsidRPr="00F33C5C">
        <w:rPr>
          <w:rFonts w:ascii="標楷體" w:eastAsia="標楷體" w:hAnsi="標楷體"/>
          <w:color w:val="000000"/>
          <w:sz w:val="28"/>
          <w:szCs w:val="28"/>
        </w:rPr>
        <w:t>http://59.125.86.118/index.php</w:t>
      </w:r>
      <w:r w:rsidRPr="00F33C5C">
        <w:rPr>
          <w:rFonts w:ascii="標楷體" w:eastAsia="標楷體" w:hAnsi="標楷體" w:hint="eastAsia"/>
          <w:color w:val="000000"/>
          <w:sz w:val="28"/>
          <w:szCs w:val="28"/>
        </w:rPr>
        <w:t>）之「大會公告」點閱，並至「檔案分享」及「競賽內容下載」等欄位下載。</w:t>
      </w:r>
    </w:p>
    <w:p w:rsidR="00653BCB" w:rsidRDefault="00653BCB" w:rsidP="005937FE">
      <w:pPr>
        <w:pStyle w:val="ListParagraph"/>
        <w:ind w:leftChars="0" w:left="720"/>
        <w:rPr>
          <w:rFonts w:ascii="標楷體" w:eastAsia="標楷體" w:hAnsi="標楷體"/>
          <w:color w:val="333333"/>
          <w:sz w:val="28"/>
          <w:szCs w:val="28"/>
        </w:rPr>
      </w:pPr>
    </w:p>
    <w:p w:rsidR="00653BCB" w:rsidRDefault="00653BCB" w:rsidP="00EE6818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653BCB" w:rsidRPr="00EE6818" w:rsidRDefault="00653BCB" w:rsidP="00EE681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E6818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653BCB" w:rsidRDefault="00653BCB" w:rsidP="004A2A77">
      <w:pPr>
        <w:ind w:firstLineChars="9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等共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人，</w:t>
      </w:r>
      <w:r w:rsidRPr="00EE6818">
        <w:rPr>
          <w:rFonts w:ascii="標楷體" w:eastAsia="標楷體" w:hAnsi="標楷體" w:hint="eastAsia"/>
          <w:sz w:val="32"/>
          <w:szCs w:val="32"/>
        </w:rPr>
        <w:t>因個人因素，□</w:t>
      </w:r>
      <w:r>
        <w:rPr>
          <w:rFonts w:ascii="標楷體" w:eastAsia="標楷體" w:hAnsi="標楷體" w:hint="eastAsia"/>
          <w:sz w:val="32"/>
          <w:szCs w:val="32"/>
        </w:rPr>
        <w:t>不與本行程旅行團進出</w:t>
      </w:r>
      <w:r w:rsidRPr="00EE6818">
        <w:rPr>
          <w:rFonts w:ascii="標楷體" w:eastAsia="標楷體" w:hAnsi="標楷體" w:hint="eastAsia"/>
          <w:sz w:val="32"/>
          <w:szCs w:val="32"/>
        </w:rPr>
        <w:t>□延遲報到□提</w:t>
      </w:r>
      <w:r>
        <w:rPr>
          <w:rFonts w:ascii="標楷體" w:eastAsia="標楷體" w:hAnsi="標楷體" w:hint="eastAsia"/>
          <w:sz w:val="32"/>
          <w:szCs w:val="32"/>
        </w:rPr>
        <w:t>前</w:t>
      </w:r>
      <w:r w:rsidRPr="00EE6818">
        <w:rPr>
          <w:rFonts w:ascii="標楷體" w:eastAsia="標楷體" w:hAnsi="標楷體" w:hint="eastAsia"/>
          <w:sz w:val="32"/>
          <w:szCs w:val="32"/>
        </w:rPr>
        <w:t>離隊，</w:t>
      </w:r>
      <w:r>
        <w:rPr>
          <w:rFonts w:ascii="標楷體" w:eastAsia="標楷體" w:hAnsi="標楷體" w:hint="eastAsia"/>
          <w:sz w:val="32"/>
          <w:szCs w:val="32"/>
        </w:rPr>
        <w:t>上開期間</w:t>
      </w:r>
      <w:r w:rsidRPr="00EE6818">
        <w:rPr>
          <w:rFonts w:ascii="標楷體" w:eastAsia="標楷體" w:hAnsi="標楷體" w:hint="eastAsia"/>
          <w:sz w:val="32"/>
          <w:szCs w:val="32"/>
        </w:rPr>
        <w:t>所衍生增加之交通、膳食及住宿等費用，由</w:t>
      </w:r>
      <w:r>
        <w:rPr>
          <w:rFonts w:ascii="標楷體" w:eastAsia="標楷體" w:hAnsi="標楷體" w:hint="eastAsia"/>
          <w:sz w:val="32"/>
          <w:szCs w:val="32"/>
        </w:rPr>
        <w:t>本</w:t>
      </w:r>
      <w:r w:rsidRPr="00EE6818">
        <w:rPr>
          <w:rFonts w:ascii="標楷體" w:eastAsia="標楷體" w:hAnsi="標楷體" w:hint="eastAsia"/>
          <w:sz w:val="32"/>
          <w:szCs w:val="32"/>
        </w:rPr>
        <w:t>人自行支付。</w:t>
      </w:r>
    </w:p>
    <w:p w:rsidR="00653BCB" w:rsidRPr="00A168C1" w:rsidRDefault="00653BCB" w:rsidP="004A2A77">
      <w:pPr>
        <w:ind w:firstLineChars="900" w:firstLine="31680"/>
        <w:rPr>
          <w:rFonts w:ascii="標楷體" w:eastAsia="標楷體" w:hAnsi="標楷體"/>
          <w:sz w:val="32"/>
          <w:szCs w:val="32"/>
        </w:rPr>
      </w:pPr>
    </w:p>
    <w:p w:rsidR="00653BCB" w:rsidRDefault="00653BCB" w:rsidP="004A2A77">
      <w:pPr>
        <w:ind w:firstLineChars="200" w:firstLine="316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32"/>
        </w:rPr>
        <w:t>另，在</w:t>
      </w:r>
      <w:r>
        <w:rPr>
          <w:rFonts w:ascii="標楷體" w:eastAsia="標楷體" w:hAnsi="標楷體"/>
          <w:sz w:val="32"/>
          <w:szCs w:val="32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</w:rPr>
        <w:t>等共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人，於</w:t>
      </w:r>
      <w:r w:rsidRPr="00EE6818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不與本行程旅行團進出</w:t>
      </w:r>
      <w:r w:rsidRPr="00EE6818">
        <w:rPr>
          <w:rFonts w:ascii="標楷體" w:eastAsia="標楷體" w:hAnsi="標楷體" w:hint="eastAsia"/>
          <w:sz w:val="32"/>
          <w:szCs w:val="32"/>
        </w:rPr>
        <w:t>□延遲報到</w:t>
      </w:r>
      <w:r w:rsidRPr="00EE6818">
        <w:rPr>
          <w:rFonts w:ascii="標楷體" w:eastAsia="標楷體" w:hAnsi="標楷體"/>
          <w:sz w:val="32"/>
          <w:szCs w:val="32"/>
        </w:rPr>
        <w:t xml:space="preserve">  </w:t>
      </w:r>
      <w:r w:rsidRPr="00EE6818">
        <w:rPr>
          <w:rFonts w:ascii="標楷體" w:eastAsia="標楷體" w:hAnsi="標楷體" w:hint="eastAsia"/>
          <w:sz w:val="32"/>
          <w:szCs w:val="32"/>
        </w:rPr>
        <w:t>□提</w:t>
      </w:r>
      <w:r>
        <w:rPr>
          <w:rFonts w:ascii="標楷體" w:eastAsia="標楷體" w:hAnsi="標楷體" w:hint="eastAsia"/>
          <w:sz w:val="32"/>
          <w:szCs w:val="32"/>
        </w:rPr>
        <w:t>前</w:t>
      </w:r>
      <w:r w:rsidRPr="00EE6818">
        <w:rPr>
          <w:rFonts w:ascii="標楷體" w:eastAsia="標楷體" w:hAnsi="標楷體" w:hint="eastAsia"/>
          <w:sz w:val="32"/>
          <w:szCs w:val="32"/>
        </w:rPr>
        <w:t>離隊</w:t>
      </w:r>
      <w:r>
        <w:rPr>
          <w:rFonts w:ascii="標楷體" w:eastAsia="標楷體" w:hAnsi="標楷體" w:hint="eastAsia"/>
          <w:sz w:val="32"/>
          <w:szCs w:val="32"/>
        </w:rPr>
        <w:t>期間，可能發生之各種狀況及應有之應變措施，業已由主辦單位（花蓮縣政府）相關人員悉數告知無誤</w:t>
      </w:r>
      <w:r w:rsidRPr="00330E5F">
        <w:rPr>
          <w:rFonts w:ascii="標楷體" w:eastAsia="標楷體" w:hAnsi="標楷體" w:hint="eastAsia"/>
          <w:sz w:val="32"/>
        </w:rPr>
        <w:t>，特立此切結書為憑。</w:t>
      </w:r>
    </w:p>
    <w:p w:rsidR="00653BCB" w:rsidRDefault="00653BCB" w:rsidP="003758A1">
      <w:pPr>
        <w:rPr>
          <w:rFonts w:ascii="標楷體" w:eastAsia="標楷體" w:hAnsi="標楷體"/>
          <w:sz w:val="36"/>
          <w:szCs w:val="36"/>
        </w:rPr>
      </w:pPr>
    </w:p>
    <w:p w:rsidR="00653BCB" w:rsidRPr="003758A1" w:rsidRDefault="00653BCB" w:rsidP="003758A1">
      <w:pPr>
        <w:rPr>
          <w:rFonts w:ascii="標楷體" w:eastAsia="標楷體" w:hAnsi="標楷體"/>
          <w:sz w:val="36"/>
          <w:szCs w:val="36"/>
        </w:rPr>
      </w:pPr>
      <w:r w:rsidRPr="003758A1">
        <w:rPr>
          <w:rFonts w:ascii="標楷體" w:eastAsia="標楷體" w:hAnsi="標楷體" w:hint="eastAsia"/>
          <w:sz w:val="36"/>
          <w:szCs w:val="36"/>
        </w:rPr>
        <w:t>此致</w:t>
      </w:r>
      <w:r w:rsidRPr="003758A1">
        <w:rPr>
          <w:rFonts w:ascii="標楷體" w:eastAsia="標楷體" w:hAnsi="標楷體"/>
          <w:sz w:val="36"/>
          <w:szCs w:val="36"/>
        </w:rPr>
        <w:t xml:space="preserve">  </w:t>
      </w:r>
    </w:p>
    <w:p w:rsidR="00653BCB" w:rsidRPr="003758A1" w:rsidRDefault="00653BCB" w:rsidP="003758A1">
      <w:pPr>
        <w:rPr>
          <w:rFonts w:ascii="標楷體" w:eastAsia="標楷體" w:hAnsi="標楷體"/>
          <w:sz w:val="36"/>
          <w:szCs w:val="36"/>
        </w:rPr>
      </w:pPr>
      <w:r w:rsidRPr="003758A1">
        <w:rPr>
          <w:rFonts w:ascii="標楷體" w:eastAsia="標楷體" w:hAnsi="標楷體" w:hint="eastAsia"/>
          <w:sz w:val="36"/>
          <w:szCs w:val="36"/>
        </w:rPr>
        <w:t>花蓮縣政府</w:t>
      </w:r>
    </w:p>
    <w:p w:rsidR="00653BCB" w:rsidRDefault="00653BCB" w:rsidP="00330E5F">
      <w:pPr>
        <w:rPr>
          <w:rFonts w:ascii="標楷體" w:eastAsia="標楷體" w:hAnsi="標楷體"/>
          <w:sz w:val="32"/>
          <w:szCs w:val="32"/>
        </w:rPr>
      </w:pPr>
    </w:p>
    <w:p w:rsidR="00653BCB" w:rsidRPr="00330E5F" w:rsidRDefault="00653BCB" w:rsidP="00EE6818">
      <w:pPr>
        <w:rPr>
          <w:rFonts w:ascii="標楷體" w:eastAsia="標楷體" w:hAnsi="標楷體"/>
          <w:b/>
          <w:sz w:val="32"/>
          <w:szCs w:val="32"/>
        </w:rPr>
      </w:pPr>
      <w:r w:rsidRPr="00330E5F">
        <w:rPr>
          <w:rFonts w:ascii="標楷體" w:eastAsia="標楷體" w:hAnsi="標楷體" w:hint="eastAsia"/>
          <w:b/>
          <w:sz w:val="32"/>
          <w:szCs w:val="32"/>
        </w:rPr>
        <w:t>立切結書人：</w:t>
      </w:r>
    </w:p>
    <w:p w:rsidR="00653BCB" w:rsidRDefault="00653BCB" w:rsidP="00EE6818">
      <w:pPr>
        <w:rPr>
          <w:rFonts w:ascii="標楷體" w:eastAsia="標楷體" w:hAnsi="標楷體"/>
          <w:szCs w:val="24"/>
        </w:rPr>
      </w:pPr>
      <w:r w:rsidRPr="00330E5F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如有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人以上，</w:t>
      </w:r>
      <w:r w:rsidRPr="00330E5F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逐一</w:t>
      </w:r>
      <w:r w:rsidRPr="00330E5F">
        <w:rPr>
          <w:rFonts w:ascii="標楷體" w:eastAsia="標楷體" w:hAnsi="標楷體" w:hint="eastAsia"/>
          <w:szCs w:val="24"/>
        </w:rPr>
        <w:t>註明參加項目</w:t>
      </w:r>
      <w:r>
        <w:rPr>
          <w:rFonts w:ascii="標楷體" w:eastAsia="標楷體" w:hAnsi="標楷體" w:hint="eastAsia"/>
          <w:szCs w:val="24"/>
        </w:rPr>
        <w:t>、</w:t>
      </w:r>
      <w:r w:rsidRPr="00330E5F">
        <w:rPr>
          <w:rFonts w:ascii="標楷體" w:eastAsia="標楷體" w:hAnsi="標楷體" w:hint="eastAsia"/>
          <w:szCs w:val="24"/>
        </w:rPr>
        <w:t>組別及姓名</w:t>
      </w:r>
      <w:r>
        <w:rPr>
          <w:rFonts w:ascii="標楷體" w:eastAsia="標楷體" w:hAnsi="標楷體" w:hint="eastAsia"/>
          <w:szCs w:val="24"/>
        </w:rPr>
        <w:t>，或○○學校隨隊老師等</w:t>
      </w:r>
      <w:r w:rsidRPr="00330E5F">
        <w:rPr>
          <w:rFonts w:ascii="標楷體" w:eastAsia="標楷體" w:hAnsi="標楷體" w:hint="eastAsia"/>
          <w:szCs w:val="24"/>
        </w:rPr>
        <w:t>）</w:t>
      </w:r>
    </w:p>
    <w:p w:rsidR="00653BCB" w:rsidRDefault="00653BCB" w:rsidP="00EE6818">
      <w:pPr>
        <w:rPr>
          <w:rFonts w:ascii="標楷體" w:eastAsia="標楷體" w:hAnsi="標楷體"/>
          <w:szCs w:val="24"/>
        </w:rPr>
      </w:pPr>
    </w:p>
    <w:p w:rsidR="00653BCB" w:rsidRDefault="00653BCB" w:rsidP="00A168C1">
      <w:pPr>
        <w:rPr>
          <w:rFonts w:ascii="標楷體" w:eastAsia="標楷體" w:hAnsi="標楷體"/>
          <w:b/>
          <w:sz w:val="32"/>
          <w:szCs w:val="32"/>
        </w:rPr>
      </w:pPr>
      <w:r w:rsidRPr="00A168C1">
        <w:rPr>
          <w:rFonts w:ascii="標楷體" w:eastAsia="標楷體" w:hAnsi="標楷體" w:hint="eastAsia"/>
          <w:b/>
          <w:sz w:val="32"/>
          <w:szCs w:val="32"/>
        </w:rPr>
        <w:t>連絡手機：</w:t>
      </w:r>
    </w:p>
    <w:p w:rsidR="00653BCB" w:rsidRPr="004A2A77" w:rsidRDefault="00653BCB" w:rsidP="00A168C1">
      <w:pPr>
        <w:rPr>
          <w:rFonts w:ascii="標楷體" w:eastAsia="標楷體" w:hAnsi="標楷體"/>
          <w:szCs w:val="24"/>
        </w:rPr>
      </w:pPr>
      <w:r w:rsidRPr="004A2A77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為</w:t>
      </w:r>
      <w:r w:rsidRPr="004A2A77">
        <w:rPr>
          <w:rFonts w:ascii="標楷體" w:eastAsia="標楷體" w:hAnsi="標楷體" w:hint="eastAsia"/>
          <w:szCs w:val="24"/>
        </w:rPr>
        <w:t>保障個人資訊權益</w:t>
      </w:r>
      <w:r>
        <w:rPr>
          <w:rFonts w:ascii="標楷體" w:eastAsia="標楷體" w:hAnsi="標楷體" w:hint="eastAsia"/>
          <w:szCs w:val="24"/>
        </w:rPr>
        <w:t>，</w:t>
      </w:r>
      <w:r w:rsidRPr="004A2A77">
        <w:rPr>
          <w:rFonts w:ascii="標楷體" w:eastAsia="標楷體" w:hAnsi="標楷體" w:hint="eastAsia"/>
          <w:szCs w:val="24"/>
        </w:rPr>
        <w:t>僅供</w:t>
      </w:r>
      <w:r>
        <w:rPr>
          <w:rFonts w:ascii="標楷體" w:eastAsia="標楷體" w:hAnsi="標楷體" w:hint="eastAsia"/>
          <w:szCs w:val="24"/>
        </w:rPr>
        <w:t>本縣代表隊</w:t>
      </w:r>
      <w:r w:rsidRPr="004A2A77">
        <w:rPr>
          <w:rFonts w:ascii="標楷體" w:eastAsia="標楷體" w:hAnsi="標楷體" w:hint="eastAsia"/>
          <w:szCs w:val="24"/>
        </w:rPr>
        <w:t>公務使用，）</w:t>
      </w:r>
    </w:p>
    <w:p w:rsidR="00653BCB" w:rsidRPr="001C1C2C" w:rsidRDefault="00653BCB" w:rsidP="00330E5F">
      <w:pPr>
        <w:rPr>
          <w:rFonts w:ascii="標楷體" w:eastAsia="標楷體" w:hAnsi="標楷體"/>
          <w:color w:val="0000FF"/>
          <w:sz w:val="40"/>
          <w:szCs w:val="40"/>
        </w:rPr>
      </w:pP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請於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102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年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11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月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20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日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(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三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)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前傳真至本行程之承攬廠商大鵬旅行社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03-8563926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，並來電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8563901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、</w:t>
      </w:r>
      <w:r w:rsidRPr="001C1C2C">
        <w:rPr>
          <w:rFonts w:ascii="標楷體" w:eastAsia="標楷體" w:hAnsi="標楷體"/>
          <w:b/>
          <w:color w:val="0000FF"/>
          <w:sz w:val="32"/>
          <w:szCs w:val="32"/>
        </w:rPr>
        <w:t>0921-633147</w:t>
      </w:r>
      <w:r w:rsidRPr="001C1C2C">
        <w:rPr>
          <w:rFonts w:ascii="標楷體" w:eastAsia="標楷體" w:hAnsi="標楷體" w:hint="eastAsia"/>
          <w:b/>
          <w:color w:val="0000FF"/>
          <w:sz w:val="32"/>
          <w:szCs w:val="32"/>
        </w:rPr>
        <w:t>確認</w:t>
      </w:r>
    </w:p>
    <w:p w:rsidR="00653BCB" w:rsidRPr="003D1DEA" w:rsidRDefault="00653BCB" w:rsidP="003D1DE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>102</w:t>
      </w:r>
      <w:r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>11</w:t>
      </w:r>
      <w:r>
        <w:rPr>
          <w:rFonts w:ascii="標楷體" w:eastAsia="標楷體" w:hAnsi="標楷體" w:hint="eastAsia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sectPr w:rsidR="00653BCB" w:rsidRPr="003D1DEA" w:rsidSect="00C546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BCB" w:rsidRDefault="00653BCB" w:rsidP="0054308E">
      <w:r>
        <w:separator/>
      </w:r>
    </w:p>
  </w:endnote>
  <w:endnote w:type="continuationSeparator" w:id="0">
    <w:p w:rsidR="00653BCB" w:rsidRDefault="00653BCB" w:rsidP="00543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NSimSu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BCB" w:rsidRDefault="00653BCB" w:rsidP="0054308E">
      <w:r>
        <w:separator/>
      </w:r>
    </w:p>
  </w:footnote>
  <w:footnote w:type="continuationSeparator" w:id="0">
    <w:p w:rsidR="00653BCB" w:rsidRDefault="00653BCB" w:rsidP="00543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7F8"/>
    <w:multiLevelType w:val="hybridMultilevel"/>
    <w:tmpl w:val="82823CF4"/>
    <w:lvl w:ilvl="0" w:tplc="E80483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AC17219"/>
    <w:multiLevelType w:val="hybridMultilevel"/>
    <w:tmpl w:val="108C11A0"/>
    <w:lvl w:ilvl="0" w:tplc="04090015">
      <w:start w:val="1"/>
      <w:numFmt w:val="taiwaneseCountingThousand"/>
      <w:lvlText w:val="%1、"/>
      <w:lvlJc w:val="left"/>
      <w:pPr>
        <w:ind w:left="331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676"/>
    <w:rsid w:val="000B5A0F"/>
    <w:rsid w:val="00117739"/>
    <w:rsid w:val="001C0676"/>
    <w:rsid w:val="001C1C2C"/>
    <w:rsid w:val="00231524"/>
    <w:rsid w:val="002503E3"/>
    <w:rsid w:val="002915CF"/>
    <w:rsid w:val="002C241D"/>
    <w:rsid w:val="00330E5F"/>
    <w:rsid w:val="003758A1"/>
    <w:rsid w:val="003D1DEA"/>
    <w:rsid w:val="004A2A77"/>
    <w:rsid w:val="004B7D8C"/>
    <w:rsid w:val="004F3127"/>
    <w:rsid w:val="0051760F"/>
    <w:rsid w:val="0054308E"/>
    <w:rsid w:val="005937FE"/>
    <w:rsid w:val="005D6A50"/>
    <w:rsid w:val="005F2533"/>
    <w:rsid w:val="00653BCB"/>
    <w:rsid w:val="00686AA4"/>
    <w:rsid w:val="0074668C"/>
    <w:rsid w:val="007E4DFD"/>
    <w:rsid w:val="007F0411"/>
    <w:rsid w:val="007F5928"/>
    <w:rsid w:val="008330ED"/>
    <w:rsid w:val="00881B27"/>
    <w:rsid w:val="008A4A6D"/>
    <w:rsid w:val="008E2CFD"/>
    <w:rsid w:val="009050CD"/>
    <w:rsid w:val="0099422E"/>
    <w:rsid w:val="009F5C66"/>
    <w:rsid w:val="00A12E5F"/>
    <w:rsid w:val="00A15971"/>
    <w:rsid w:val="00A168C1"/>
    <w:rsid w:val="00A22B7C"/>
    <w:rsid w:val="00A30A57"/>
    <w:rsid w:val="00A31639"/>
    <w:rsid w:val="00AF46C5"/>
    <w:rsid w:val="00B97EBF"/>
    <w:rsid w:val="00BB4139"/>
    <w:rsid w:val="00BF5184"/>
    <w:rsid w:val="00C54626"/>
    <w:rsid w:val="00C936C8"/>
    <w:rsid w:val="00D100FF"/>
    <w:rsid w:val="00D4246B"/>
    <w:rsid w:val="00E67B33"/>
    <w:rsid w:val="00E834FD"/>
    <w:rsid w:val="00EE6818"/>
    <w:rsid w:val="00F33C5C"/>
    <w:rsid w:val="00F6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2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067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03E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3E3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67B33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543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08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430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08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118</Words>
  <Characters>676</Characters>
  <Application>Microsoft Office Outlook</Application>
  <DocSecurity>0</DocSecurity>
  <Lines>0</Lines>
  <Paragraphs>0</Paragraphs>
  <ScaleCrop>false</ScaleCrop>
  <Company>FDZone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花蓮縣參加「102年全國語文競賽」代表隊全體人員共同注意事項</dc:title>
  <dc:subject/>
  <dc:creator>ox01ox01</dc:creator>
  <cp:keywords/>
  <dc:description/>
  <cp:lastModifiedBy>ASUS</cp:lastModifiedBy>
  <cp:revision>14</cp:revision>
  <cp:lastPrinted>2013-11-18T01:25:00Z</cp:lastPrinted>
  <dcterms:created xsi:type="dcterms:W3CDTF">2013-11-15T02:25:00Z</dcterms:created>
  <dcterms:modified xsi:type="dcterms:W3CDTF">2013-11-18T01:25:00Z</dcterms:modified>
</cp:coreProperties>
</file>