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CB" w:rsidRDefault="002725CB" w:rsidP="00784BFB">
      <w:pPr>
        <w:spacing w:line="240" w:lineRule="atLeast"/>
        <w:jc w:val="center"/>
        <w:rPr>
          <w:bCs/>
        </w:rPr>
      </w:pPr>
    </w:p>
    <w:tbl>
      <w:tblPr>
        <w:tblpPr w:leftFromText="180" w:rightFromText="180" w:vertAnchor="page" w:horzAnchor="margin" w:tblpXSpec="center" w:tblpY="1315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9"/>
        <w:gridCol w:w="8999"/>
      </w:tblGrid>
      <w:tr w:rsidR="002725CB" w:rsidTr="00611AC0">
        <w:trPr>
          <w:cantSplit/>
          <w:trHeight w:val="886"/>
        </w:trPr>
        <w:tc>
          <w:tcPr>
            <w:tcW w:w="10168" w:type="dxa"/>
            <w:gridSpan w:val="2"/>
          </w:tcPr>
          <w:p w:rsidR="002725CB" w:rsidRDefault="002725CB" w:rsidP="00BD59AB">
            <w:pPr>
              <w:pStyle w:val="BlockText"/>
              <w:spacing w:beforeLines="50" w:line="240" w:lineRule="auto"/>
              <w:ind w:leftChars="0" w:left="0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領</w:t>
            </w:r>
            <w:r>
              <w:rPr>
                <w:sz w:val="40"/>
              </w:rPr>
              <w:t xml:space="preserve">      </w:t>
            </w:r>
            <w:r>
              <w:rPr>
                <w:rFonts w:hint="eastAsia"/>
                <w:sz w:val="40"/>
              </w:rPr>
              <w:t>據</w:t>
            </w:r>
          </w:p>
        </w:tc>
      </w:tr>
      <w:tr w:rsidR="002725CB" w:rsidTr="00611AC0">
        <w:trPr>
          <w:cantSplit/>
          <w:trHeight w:val="885"/>
        </w:trPr>
        <w:tc>
          <w:tcPr>
            <w:tcW w:w="1169" w:type="dxa"/>
            <w:vAlign w:val="center"/>
          </w:tcPr>
          <w:p w:rsidR="002725CB" w:rsidRDefault="002725CB" w:rsidP="005122C2">
            <w:pPr>
              <w:pStyle w:val="BlockText"/>
              <w:spacing w:line="240" w:lineRule="auto"/>
              <w:ind w:leftChars="0" w:left="0"/>
              <w:rPr>
                <w:sz w:val="28"/>
              </w:rPr>
            </w:pPr>
            <w:r>
              <w:rPr>
                <w:rFonts w:hint="eastAsia"/>
                <w:sz w:val="28"/>
              </w:rPr>
              <w:t>受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領</w:t>
            </w:r>
          </w:p>
          <w:p w:rsidR="002725CB" w:rsidRDefault="002725CB" w:rsidP="005122C2">
            <w:pPr>
              <w:pStyle w:val="BlockText"/>
              <w:spacing w:line="240" w:lineRule="auto"/>
              <w:ind w:leftChars="0" w:left="0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8999" w:type="dxa"/>
            <w:vAlign w:val="center"/>
          </w:tcPr>
          <w:p w:rsidR="002725CB" w:rsidRPr="00E74CD6" w:rsidRDefault="002725CB" w:rsidP="00DD3700">
            <w:pPr>
              <w:pStyle w:val="BlockText"/>
              <w:spacing w:line="240" w:lineRule="auto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中華民國</w:t>
            </w:r>
            <w:r w:rsidRPr="00F556C2"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2</w:t>
            </w:r>
            <w:r w:rsidRPr="00F556C2">
              <w:rPr>
                <w:rFonts w:hint="eastAsia"/>
                <w:sz w:val="32"/>
                <w:szCs w:val="32"/>
              </w:rPr>
              <w:t>年度全國語言競賽原住民族語競賽獎</w:t>
            </w:r>
            <w:r>
              <w:rPr>
                <w:rFonts w:hint="eastAsia"/>
                <w:sz w:val="32"/>
                <w:szCs w:val="32"/>
              </w:rPr>
              <w:t>勵</w:t>
            </w:r>
            <w:r w:rsidRPr="00F556C2">
              <w:rPr>
                <w:rFonts w:hint="eastAsia"/>
                <w:sz w:val="32"/>
                <w:szCs w:val="32"/>
              </w:rPr>
              <w:t>金</w:t>
            </w:r>
          </w:p>
        </w:tc>
      </w:tr>
      <w:tr w:rsidR="002725CB" w:rsidTr="00611AC0">
        <w:trPr>
          <w:cantSplit/>
          <w:trHeight w:hRule="exact" w:val="933"/>
        </w:trPr>
        <w:tc>
          <w:tcPr>
            <w:tcW w:w="1169" w:type="dxa"/>
            <w:vAlign w:val="center"/>
          </w:tcPr>
          <w:p w:rsidR="002725CB" w:rsidRDefault="002725CB" w:rsidP="005122C2">
            <w:pPr>
              <w:pStyle w:val="BlockText"/>
              <w:spacing w:line="300" w:lineRule="exact"/>
              <w:ind w:leftChars="0" w:left="0"/>
              <w:rPr>
                <w:sz w:val="28"/>
              </w:rPr>
            </w:pPr>
            <w:r>
              <w:rPr>
                <w:rFonts w:hint="eastAsia"/>
                <w:sz w:val="28"/>
              </w:rPr>
              <w:t>實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收</w:t>
            </w:r>
          </w:p>
          <w:p w:rsidR="002725CB" w:rsidRDefault="002725CB" w:rsidP="005122C2">
            <w:pPr>
              <w:pStyle w:val="BlockText"/>
              <w:spacing w:line="300" w:lineRule="exact"/>
              <w:ind w:leftChars="0" w:left="0"/>
              <w:rPr>
                <w:sz w:val="28"/>
              </w:rPr>
            </w:pPr>
            <w:r>
              <w:rPr>
                <w:rFonts w:hint="eastAsia"/>
                <w:sz w:val="28"/>
              </w:rPr>
              <w:t>金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額</w:t>
            </w:r>
          </w:p>
        </w:tc>
        <w:tc>
          <w:tcPr>
            <w:tcW w:w="8999" w:type="dxa"/>
            <w:vAlign w:val="center"/>
          </w:tcPr>
          <w:p w:rsidR="002725CB" w:rsidRPr="00BF2E6B" w:rsidRDefault="002725CB" w:rsidP="00712204">
            <w:pPr>
              <w:pStyle w:val="BlockText"/>
              <w:spacing w:line="300" w:lineRule="exact"/>
              <w:ind w:leftChars="0" w:left="0"/>
              <w:rPr>
                <w:sz w:val="32"/>
                <w:szCs w:val="32"/>
              </w:rPr>
            </w:pPr>
            <w:r w:rsidRPr="00BF2E6B">
              <w:rPr>
                <w:rFonts w:hint="eastAsia"/>
                <w:sz w:val="32"/>
                <w:szCs w:val="32"/>
              </w:rPr>
              <w:t>新</w:t>
            </w:r>
            <w:r w:rsidRPr="00BF2E6B">
              <w:rPr>
                <w:sz w:val="32"/>
                <w:szCs w:val="32"/>
              </w:rPr>
              <w:t xml:space="preserve"> </w:t>
            </w:r>
            <w:r w:rsidRPr="00BF2E6B">
              <w:rPr>
                <w:rFonts w:hint="eastAsia"/>
                <w:sz w:val="32"/>
                <w:szCs w:val="32"/>
              </w:rPr>
              <w:t>台</w:t>
            </w:r>
            <w:r w:rsidRPr="00BF2E6B">
              <w:rPr>
                <w:sz w:val="32"/>
                <w:szCs w:val="32"/>
              </w:rPr>
              <w:t xml:space="preserve"> </w:t>
            </w:r>
            <w:r w:rsidRPr="00BF2E6B">
              <w:rPr>
                <w:rFonts w:hint="eastAsia"/>
                <w:sz w:val="32"/>
                <w:szCs w:val="32"/>
              </w:rPr>
              <w:t xml:space="preserve">幣　</w:t>
            </w:r>
            <w:r w:rsidRPr="00BF2E6B">
              <w:rPr>
                <w:sz w:val="32"/>
                <w:szCs w:val="32"/>
              </w:rPr>
              <w:t xml:space="preserve">     </w:t>
            </w:r>
            <w:r w:rsidRPr="00BF2E6B">
              <w:rPr>
                <w:rFonts w:hint="eastAsia"/>
                <w:sz w:val="32"/>
                <w:szCs w:val="32"/>
              </w:rPr>
              <w:t>仟元整</w:t>
            </w:r>
          </w:p>
        </w:tc>
      </w:tr>
      <w:tr w:rsidR="002725CB" w:rsidTr="00611AC0">
        <w:trPr>
          <w:cantSplit/>
          <w:trHeight w:val="4354"/>
        </w:trPr>
        <w:tc>
          <w:tcPr>
            <w:tcW w:w="10168" w:type="dxa"/>
            <w:gridSpan w:val="2"/>
            <w:tcBorders>
              <w:bottom w:val="nil"/>
            </w:tcBorders>
          </w:tcPr>
          <w:p w:rsidR="002725CB" w:rsidRDefault="002725CB" w:rsidP="002725CB">
            <w:pPr>
              <w:pStyle w:val="BlockText"/>
              <w:spacing w:line="500" w:lineRule="exact"/>
              <w:ind w:leftChars="700" w:left="31680"/>
              <w:rPr>
                <w:sz w:val="28"/>
              </w:rPr>
            </w:pPr>
            <w:r>
              <w:rPr>
                <w:rFonts w:hint="eastAsia"/>
                <w:sz w:val="28"/>
              </w:rPr>
              <w:t>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列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款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項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業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向</w:t>
            </w:r>
          </w:p>
          <w:p w:rsidR="002725CB" w:rsidRDefault="002725CB" w:rsidP="002725CB">
            <w:pPr>
              <w:pStyle w:val="BlockText"/>
              <w:spacing w:line="500" w:lineRule="exact"/>
              <w:ind w:leftChars="200" w:left="31680"/>
              <w:rPr>
                <w:sz w:val="28"/>
              </w:rPr>
            </w:pPr>
            <w:r>
              <w:rPr>
                <w:rFonts w:hint="eastAsia"/>
                <w:sz w:val="28"/>
              </w:rPr>
              <w:t>行政院原住民族委員會如數領訖</w:t>
            </w:r>
          </w:p>
          <w:p w:rsidR="002725CB" w:rsidRDefault="002725CB" w:rsidP="002725CB">
            <w:pPr>
              <w:pStyle w:val="BlockText"/>
              <w:spacing w:line="700" w:lineRule="exact"/>
              <w:ind w:left="31680"/>
              <w:rPr>
                <w:sz w:val="28"/>
              </w:rPr>
            </w:pPr>
            <w:r>
              <w:rPr>
                <w:rFonts w:hint="eastAsia"/>
                <w:sz w:val="28"/>
              </w:rPr>
              <w:t>受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領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名：</w:t>
            </w:r>
          </w:p>
          <w:p w:rsidR="002725CB" w:rsidRDefault="002725CB" w:rsidP="002725CB">
            <w:pPr>
              <w:pStyle w:val="BlockText"/>
              <w:spacing w:line="700" w:lineRule="exact"/>
              <w:ind w:left="31680"/>
              <w:rPr>
                <w:sz w:val="28"/>
              </w:rPr>
            </w:pPr>
            <w:r>
              <w:rPr>
                <w:rFonts w:hint="eastAsia"/>
                <w:sz w:val="28"/>
              </w:rPr>
              <w:t>服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務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單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位：</w:t>
            </w:r>
          </w:p>
          <w:p w:rsidR="002725CB" w:rsidRDefault="002725CB" w:rsidP="002725CB">
            <w:pPr>
              <w:pStyle w:val="BlockText"/>
              <w:spacing w:line="700" w:lineRule="exact"/>
              <w:ind w:left="31680"/>
              <w:rPr>
                <w:sz w:val="28"/>
              </w:rPr>
            </w:pPr>
            <w:r>
              <w:rPr>
                <w:rFonts w:hint="eastAsia"/>
                <w:sz w:val="28"/>
              </w:rPr>
              <w:t>身份證統一編號：</w:t>
            </w:r>
          </w:p>
          <w:p w:rsidR="002725CB" w:rsidRDefault="002725CB" w:rsidP="002725CB">
            <w:pPr>
              <w:pStyle w:val="BlockText"/>
              <w:spacing w:line="700" w:lineRule="exact"/>
              <w:ind w:left="31680"/>
              <w:rPr>
                <w:sz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75.5pt;margin-top:.25pt;width:45pt;height:36pt;z-index:251660288" filled="f" stroked="f">
                  <v:textbox style="mso-next-textbox:#_x0000_s1026">
                    <w:txbxContent>
                      <w:p w:rsidR="002725CB" w:rsidRDefault="002725CB" w:rsidP="008B43E2">
                        <w:pPr>
                          <w:spacing w:line="300" w:lineRule="exact"/>
                          <w:rPr>
                            <w:rFonts w:eastAsia="標楷體"/>
                          </w:rPr>
                        </w:pPr>
                        <w:r>
                          <w:rPr>
                            <w:rFonts w:hint="eastAsia"/>
                          </w:rPr>
                          <w:t>號</w:t>
                        </w:r>
                      </w:p>
                      <w:p w:rsidR="002725CB" w:rsidRDefault="002725CB" w:rsidP="008B43E2">
                        <w:pPr>
                          <w:spacing w:line="300" w:lineRule="exact"/>
                        </w:pPr>
                        <w:r>
                          <w:rPr>
                            <w:rFonts w:eastAsia="標楷體" w:hint="eastAsia"/>
                          </w:rPr>
                          <w:t>樓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430.5pt;margin-top:.25pt;width:45pt;height:36pt;z-index:251659264" filled="f" stroked="f">
                  <v:textbox style="mso-next-textbox:#_x0000_s1027">
                    <w:txbxContent>
                      <w:p w:rsidR="002725CB" w:rsidRDefault="002725CB" w:rsidP="008B43E2">
                        <w:pPr>
                          <w:spacing w:line="300" w:lineRule="exact"/>
                          <w:rPr>
                            <w:rFonts w:eastAsia="標楷體"/>
                          </w:rPr>
                        </w:pPr>
                        <w:r>
                          <w:rPr>
                            <w:rFonts w:hint="eastAsia"/>
                          </w:rPr>
                          <w:t>巷</w:t>
                        </w:r>
                      </w:p>
                      <w:p w:rsidR="002725CB" w:rsidRDefault="002725CB" w:rsidP="008B43E2">
                        <w:pPr>
                          <w:spacing w:line="300" w:lineRule="exact"/>
                        </w:pPr>
                        <w:r>
                          <w:rPr>
                            <w:rFonts w:eastAsia="標楷體" w:hint="eastAsia"/>
                          </w:rPr>
                          <w:t>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385.5pt;margin-top:.25pt;width:45pt;height:36pt;z-index:251657216" filled="f" stroked="f">
                  <v:textbox style="mso-next-textbox:#_x0000_s1028">
                    <w:txbxContent>
                      <w:p w:rsidR="002725CB" w:rsidRDefault="002725CB" w:rsidP="008B43E2">
                        <w:pPr>
                          <w:spacing w:line="300" w:lineRule="exact"/>
                          <w:rPr>
                            <w:rFonts w:eastAsia="標楷體"/>
                          </w:rPr>
                        </w:pPr>
                        <w:r>
                          <w:rPr>
                            <w:rFonts w:hint="eastAsia"/>
                          </w:rPr>
                          <w:t>街</w:t>
                        </w:r>
                      </w:p>
                      <w:p w:rsidR="002725CB" w:rsidRDefault="002725CB" w:rsidP="008B43E2">
                        <w:pPr>
                          <w:spacing w:line="300" w:lineRule="exact"/>
                        </w:pPr>
                        <w:r>
                          <w:rPr>
                            <w:rFonts w:eastAsia="標楷體" w:hint="eastAsia"/>
                          </w:rPr>
                          <w:t>路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left:0;text-align:left;margin-left:313.85pt;margin-top:.65pt;width:45pt;height:36pt;z-index:251656192" filled="f" stroked="f">
                  <v:textbox style="mso-next-textbox:#_x0000_s1029">
                    <w:txbxContent>
                      <w:p w:rsidR="002725CB" w:rsidRDefault="002725CB" w:rsidP="008B43E2">
                        <w:pPr>
                          <w:spacing w:line="300" w:lineRule="exact"/>
                          <w:rPr>
                            <w:rFonts w:eastAsia="標楷體"/>
                          </w:rPr>
                        </w:pPr>
                        <w:r>
                          <w:rPr>
                            <w:rFonts w:hint="eastAsia"/>
                          </w:rPr>
                          <w:t>里</w:t>
                        </w:r>
                      </w:p>
                      <w:p w:rsidR="002725CB" w:rsidRDefault="002725CB" w:rsidP="008B43E2">
                        <w:pPr>
                          <w:spacing w:line="300" w:lineRule="exact"/>
                        </w:pPr>
                        <w:r>
                          <w:rPr>
                            <w:rFonts w:eastAsia="標楷體" w:hint="eastAsia"/>
                          </w:rPr>
                          <w:t>村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241.85pt;margin-top:.65pt;width:53.65pt;height:36pt;z-index:251658240" filled="f" stroked="f">
                  <v:textbox style="mso-next-textbox:#_x0000_s1030">
                    <w:txbxContent>
                      <w:p w:rsidR="002725CB" w:rsidRDefault="002725CB" w:rsidP="008B43E2">
                        <w:pPr>
                          <w:spacing w:line="30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Ansi="標楷體" w:hint="eastAsia"/>
                          </w:rPr>
                          <w:t>鄉鎮</w:t>
                        </w:r>
                      </w:p>
                      <w:p w:rsidR="002725CB" w:rsidRDefault="002725CB" w:rsidP="008B43E2">
                        <w:pPr>
                          <w:spacing w:line="300" w:lineRule="exact"/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區</w:t>
                        </w:r>
                        <w:r>
                          <w:rPr>
                            <w:rFonts w:ascii="標楷體" w:eastAsia="標楷體" w:hAnsi="標楷體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市</w:t>
                        </w:r>
                        <w:r>
                          <w:rPr>
                            <w:rFonts w:ascii="標楷體" w:eastAsia="標楷體" w:hAnsi="標楷體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1" type="#_x0000_t202" style="position:absolute;left:0;text-align:left;margin-left:196.85pt;margin-top:.65pt;width:45pt;height:36pt;z-index:251655168" filled="f" stroked="f">
                  <v:textbox style="mso-next-textbox:#_x0000_s1031">
                    <w:txbxContent>
                      <w:p w:rsidR="002725CB" w:rsidRDefault="002725CB" w:rsidP="008B43E2">
                        <w:pPr>
                          <w:spacing w:line="300" w:lineRule="exact"/>
                          <w:rPr>
                            <w:rFonts w:eastAsia="標楷體"/>
                          </w:rPr>
                        </w:pPr>
                        <w:r>
                          <w:rPr>
                            <w:rFonts w:hint="eastAsia"/>
                          </w:rPr>
                          <w:t>縣</w:t>
                        </w:r>
                      </w:p>
                      <w:p w:rsidR="002725CB" w:rsidRDefault="002725CB" w:rsidP="008B43E2">
                        <w:pPr>
                          <w:spacing w:line="300" w:lineRule="exact"/>
                        </w:pPr>
                        <w:r>
                          <w:rPr>
                            <w:rFonts w:eastAsia="標楷體" w:hint="eastAsia"/>
                          </w:rPr>
                          <w:t>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8"/>
              </w:rPr>
              <w:t>戶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籍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地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址：　　　　　　　　　　　　　</w:t>
            </w:r>
            <w:r>
              <w:rPr>
                <w:rFonts w:hint="eastAsia"/>
              </w:rPr>
              <w:t>鄰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sz w:val="28"/>
              </w:rPr>
              <w:t xml:space="preserve">        </w:t>
            </w:r>
          </w:p>
        </w:tc>
      </w:tr>
      <w:tr w:rsidR="002725CB" w:rsidTr="00611AC0">
        <w:trPr>
          <w:cantSplit/>
          <w:trHeight w:hRule="exact" w:val="575"/>
        </w:trPr>
        <w:tc>
          <w:tcPr>
            <w:tcW w:w="10168" w:type="dxa"/>
            <w:gridSpan w:val="2"/>
            <w:tcBorders>
              <w:top w:val="nil"/>
            </w:tcBorders>
          </w:tcPr>
          <w:p w:rsidR="002725CB" w:rsidRDefault="002725CB" w:rsidP="002725CB">
            <w:pPr>
              <w:pStyle w:val="BlockText"/>
              <w:spacing w:line="500" w:lineRule="exact"/>
              <w:ind w:leftChars="700" w:left="31680"/>
              <w:rPr>
                <w:sz w:val="28"/>
              </w:rPr>
            </w:pPr>
            <w:r>
              <w:rPr>
                <w:rFonts w:hint="eastAsia"/>
                <w:sz w:val="36"/>
              </w:rPr>
              <w:t>中</w:t>
            </w:r>
            <w:r>
              <w:rPr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 xml:space="preserve">　華　</w:t>
            </w:r>
            <w:r>
              <w:rPr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 xml:space="preserve">民　</w:t>
            </w:r>
            <w:r>
              <w:rPr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 xml:space="preserve">國　</w:t>
            </w:r>
            <w:r>
              <w:rPr>
                <w:sz w:val="36"/>
              </w:rPr>
              <w:t>102</w:t>
            </w:r>
            <w:r>
              <w:rPr>
                <w:rFonts w:hint="eastAsia"/>
                <w:sz w:val="36"/>
              </w:rPr>
              <w:t xml:space="preserve">年　</w:t>
            </w:r>
            <w:r>
              <w:rPr>
                <w:sz w:val="36"/>
              </w:rPr>
              <w:t xml:space="preserve">  </w:t>
            </w:r>
            <w:r>
              <w:rPr>
                <w:rFonts w:hint="eastAsia"/>
                <w:sz w:val="36"/>
              </w:rPr>
              <w:t>月　　　日</w:t>
            </w:r>
          </w:p>
        </w:tc>
      </w:tr>
    </w:tbl>
    <w:p w:rsidR="002725CB" w:rsidRDefault="002725CB" w:rsidP="008B43E2">
      <w:pPr>
        <w:spacing w:line="240" w:lineRule="exact"/>
        <w:jc w:val="both"/>
        <w:rPr>
          <w:rFonts w:eastAsia="標楷體"/>
        </w:rPr>
      </w:pPr>
      <w:r>
        <w:rPr>
          <w:noProof/>
        </w:rPr>
        <w:pict>
          <v:shape id="_x0000_s1032" type="#_x0000_t202" style="position:absolute;left:0;text-align:left;margin-left:329.4pt;margin-top:-45.35pt;width:171pt;height:117pt;z-index:251661312;mso-position-horizontal-relative:text;mso-position-vertical-relative:text" filled="f" stroked="f">
            <v:textbox style="mso-next-textbox:#_x0000_s1032">
              <w:txbxContent>
                <w:p w:rsidR="002725CB" w:rsidRDefault="002725CB" w:rsidP="008B43E2">
                  <w:pPr>
                    <w:spacing w:line="700" w:lineRule="exact"/>
                  </w:pPr>
                </w:p>
              </w:txbxContent>
            </v:textbox>
          </v:shape>
        </w:pict>
      </w:r>
    </w:p>
    <w:p w:rsidR="002725CB" w:rsidRDefault="002725CB" w:rsidP="00784BFB">
      <w:pPr>
        <w:spacing w:line="240" w:lineRule="atLeast"/>
        <w:jc w:val="center"/>
        <w:rPr>
          <w:bCs/>
        </w:rPr>
      </w:pPr>
    </w:p>
    <w:p w:rsidR="002725CB" w:rsidRDefault="002725CB" w:rsidP="00784BFB">
      <w:pPr>
        <w:spacing w:line="240" w:lineRule="atLeast"/>
        <w:jc w:val="center"/>
        <w:rPr>
          <w:bCs/>
        </w:rPr>
      </w:pPr>
    </w:p>
    <w:tbl>
      <w:tblPr>
        <w:tblW w:w="1049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34"/>
        <w:gridCol w:w="2507"/>
        <w:gridCol w:w="1905"/>
        <w:gridCol w:w="988"/>
        <w:gridCol w:w="3061"/>
      </w:tblGrid>
      <w:tr w:rsidR="002725CB" w:rsidTr="00DD3700">
        <w:trPr>
          <w:cantSplit/>
          <w:trHeight w:val="826"/>
          <w:jc w:val="center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725CB" w:rsidRPr="00191ADB" w:rsidRDefault="002725CB" w:rsidP="002725CB">
            <w:pPr>
              <w:spacing w:line="240" w:lineRule="atLeast"/>
              <w:ind w:leftChars="-5" w:left="31680" w:firstLineChars="3" w:firstLine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91ADB">
              <w:rPr>
                <w:rFonts w:ascii="標楷體" w:eastAsia="標楷體" w:hint="eastAsia"/>
                <w:sz w:val="28"/>
                <w:szCs w:val="28"/>
              </w:rPr>
              <w:t>獎勵金存入帳戶</w:t>
            </w:r>
            <w:r w:rsidRPr="00191ADB">
              <w:rPr>
                <w:rFonts w:ascii="標楷體" w:eastAsia="標楷體"/>
                <w:b/>
                <w:sz w:val="28"/>
                <w:szCs w:val="28"/>
              </w:rPr>
              <w:t>(</w:t>
            </w:r>
            <w:r w:rsidRPr="00191ADB">
              <w:rPr>
                <w:rFonts w:ascii="標楷體" w:eastAsia="標楷體" w:hint="eastAsia"/>
                <w:b/>
                <w:sz w:val="28"/>
                <w:szCs w:val="28"/>
              </w:rPr>
              <w:t>限得獎人帳戶</w:t>
            </w:r>
            <w:r w:rsidRPr="00191ADB">
              <w:rPr>
                <w:rFonts w:ascii="標楷體"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250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25CB" w:rsidRPr="00191ADB" w:rsidRDefault="002725CB" w:rsidP="00DD3700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191ADB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</w:p>
          <w:p w:rsidR="002725CB" w:rsidRPr="00191ADB" w:rsidRDefault="002725CB" w:rsidP="00DD3700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91ADB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191ADB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25CB" w:rsidRPr="00191ADB" w:rsidRDefault="002725CB" w:rsidP="00DD3700">
            <w:pPr>
              <w:wordWrap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91ADB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</w:p>
          <w:p w:rsidR="002725CB" w:rsidRPr="00191ADB" w:rsidRDefault="002725CB" w:rsidP="00DD3700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91ADB">
              <w:rPr>
                <w:rFonts w:ascii="標楷體" w:eastAsia="標楷體" w:hAnsi="標楷體" w:hint="eastAsia"/>
                <w:sz w:val="28"/>
                <w:szCs w:val="28"/>
              </w:rPr>
              <w:t>支局</w:t>
            </w:r>
            <w:r w:rsidRPr="00191ADB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25CB" w:rsidRPr="00191ADB" w:rsidRDefault="002725CB" w:rsidP="00DD37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1ADB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725CB" w:rsidRDefault="002725CB" w:rsidP="00DD3700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</w:tbl>
    <w:p w:rsidR="002725CB" w:rsidRDefault="002725CB" w:rsidP="00784BFB">
      <w:pPr>
        <w:spacing w:line="240" w:lineRule="atLeast"/>
        <w:jc w:val="center"/>
        <w:rPr>
          <w:rFonts w:ascii="標楷體" w:eastAsia="標楷體"/>
          <w:color w:val="FF0000"/>
          <w:kern w:val="0"/>
          <w:position w:val="-10"/>
        </w:rPr>
      </w:pPr>
      <w:r>
        <w:rPr>
          <w:noProof/>
        </w:rPr>
        <w:pict>
          <v:line id="_x0000_s1033" style="position:absolute;left:0;text-align:left;z-index:251654144;mso-position-horizontal-relative:text;mso-position-vertical-relative:text" from="-4.45pt,13.3pt" to="517.55pt,13.3pt" strokecolor="red" strokeweight="1.25pt">
            <v:stroke dashstyle="1 1" endcap="round"/>
          </v:line>
        </w:pict>
      </w:r>
    </w:p>
    <w:p w:rsidR="002725CB" w:rsidRPr="008B43E2" w:rsidRDefault="002725CB" w:rsidP="00784BFB">
      <w:pPr>
        <w:spacing w:line="240" w:lineRule="atLeast"/>
        <w:jc w:val="center"/>
        <w:rPr>
          <w:bCs/>
        </w:rPr>
      </w:pPr>
      <w:r>
        <w:rPr>
          <w:rFonts w:ascii="標楷體" w:eastAsia="標楷體" w:hint="eastAsia"/>
          <w:color w:val="FF0000"/>
          <w:kern w:val="0"/>
          <w:position w:val="-10"/>
        </w:rPr>
        <w:t>請</w:t>
      </w:r>
      <w:r>
        <w:rPr>
          <w:rFonts w:ascii="標楷體" w:eastAsia="標楷體" w:hint="eastAsia"/>
          <w:b/>
          <w:color w:val="FF0000"/>
          <w:kern w:val="0"/>
          <w:position w:val="-10"/>
        </w:rPr>
        <w:t>浮貼</w:t>
      </w:r>
      <w:r>
        <w:rPr>
          <w:rFonts w:ascii="標楷體" w:eastAsia="標楷體" w:hint="eastAsia"/>
          <w:color w:val="FF0000"/>
          <w:kern w:val="0"/>
          <w:position w:val="-10"/>
        </w:rPr>
        <w:t>獎勵金存入帳戶帳號存摺封面影本（須與上列填注相符）</w:t>
      </w:r>
    </w:p>
    <w:sectPr w:rsidR="002725CB" w:rsidRPr="008B43E2" w:rsidSect="00784BFB">
      <w:footerReference w:type="even" r:id="rId7"/>
      <w:footerReference w:type="default" r:id="rId8"/>
      <w:pgSz w:w="11906" w:h="16838" w:code="9"/>
      <w:pgMar w:top="284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CB" w:rsidRDefault="002725CB">
      <w:r>
        <w:separator/>
      </w:r>
    </w:p>
  </w:endnote>
  <w:endnote w:type="continuationSeparator" w:id="0">
    <w:p w:rsidR="002725CB" w:rsidRDefault="0027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CB" w:rsidRDefault="002725CB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725CB" w:rsidRDefault="002725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CB" w:rsidRDefault="002725CB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2725CB" w:rsidRDefault="00272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CB" w:rsidRDefault="002725CB">
      <w:r>
        <w:separator/>
      </w:r>
    </w:p>
  </w:footnote>
  <w:footnote w:type="continuationSeparator" w:id="0">
    <w:p w:rsidR="002725CB" w:rsidRDefault="00272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DD6"/>
    <w:multiLevelType w:val="hybridMultilevel"/>
    <w:tmpl w:val="0144FC76"/>
    <w:lvl w:ilvl="0" w:tplc="FCCCB7E2">
      <w:start w:val="2"/>
      <w:numFmt w:val="bullet"/>
      <w:lvlText w:val="□"/>
      <w:lvlJc w:val="left"/>
      <w:pPr>
        <w:tabs>
          <w:tab w:val="num" w:pos="500"/>
        </w:tabs>
        <w:ind w:left="50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1">
    <w:nsid w:val="08FE27E5"/>
    <w:multiLevelType w:val="hybridMultilevel"/>
    <w:tmpl w:val="8C148796"/>
    <w:lvl w:ilvl="0" w:tplc="F0207A8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D057718"/>
    <w:multiLevelType w:val="hybridMultilevel"/>
    <w:tmpl w:val="714A7DCE"/>
    <w:lvl w:ilvl="0" w:tplc="24CE6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DB01B5B"/>
    <w:multiLevelType w:val="hybridMultilevel"/>
    <w:tmpl w:val="BA4EEAB6"/>
    <w:lvl w:ilvl="0" w:tplc="8CCABED0">
      <w:start w:val="9422"/>
      <w:numFmt w:val="bullet"/>
      <w:lvlText w:val="□"/>
      <w:lvlJc w:val="left"/>
      <w:pPr>
        <w:tabs>
          <w:tab w:val="num" w:pos="432"/>
        </w:tabs>
        <w:ind w:left="432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2"/>
        </w:tabs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</w:abstractNum>
  <w:abstractNum w:abstractNumId="4">
    <w:nsid w:val="21AB6411"/>
    <w:multiLevelType w:val="hybridMultilevel"/>
    <w:tmpl w:val="6CF09BB2"/>
    <w:lvl w:ilvl="0" w:tplc="73342AA6">
      <w:start w:val="5"/>
      <w:numFmt w:val="bullet"/>
      <w:lvlText w:val="□"/>
      <w:lvlJc w:val="left"/>
      <w:pPr>
        <w:tabs>
          <w:tab w:val="num" w:pos="2535"/>
        </w:tabs>
        <w:ind w:left="253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55"/>
        </w:tabs>
        <w:ind w:left="5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35"/>
        </w:tabs>
        <w:ind w:left="5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15"/>
        </w:tabs>
        <w:ind w:left="6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95"/>
        </w:tabs>
        <w:ind w:left="6495" w:hanging="480"/>
      </w:pPr>
      <w:rPr>
        <w:rFonts w:ascii="Wingdings" w:hAnsi="Wingdings" w:hint="default"/>
      </w:rPr>
    </w:lvl>
  </w:abstractNum>
  <w:abstractNum w:abstractNumId="5">
    <w:nsid w:val="387B0B20"/>
    <w:multiLevelType w:val="hybridMultilevel"/>
    <w:tmpl w:val="45DC8298"/>
    <w:lvl w:ilvl="0" w:tplc="5F280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E46F34"/>
    <w:multiLevelType w:val="hybridMultilevel"/>
    <w:tmpl w:val="412ECDE8"/>
    <w:lvl w:ilvl="0" w:tplc="C270F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6724FF7"/>
    <w:multiLevelType w:val="hybridMultilevel"/>
    <w:tmpl w:val="DB108066"/>
    <w:lvl w:ilvl="0" w:tplc="9A16D0B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685302A"/>
    <w:multiLevelType w:val="hybridMultilevel"/>
    <w:tmpl w:val="8ECE11C8"/>
    <w:lvl w:ilvl="0" w:tplc="B93CA4F4">
      <w:numFmt w:val="bullet"/>
      <w:lvlText w:val="＊"/>
      <w:lvlJc w:val="left"/>
      <w:pPr>
        <w:tabs>
          <w:tab w:val="num" w:pos="358"/>
        </w:tabs>
        <w:ind w:left="358" w:hanging="360"/>
      </w:pPr>
      <w:rPr>
        <w:rFonts w:ascii="標楷體" w:eastAsia="標楷體" w:hAnsi="標楷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abstractNum w:abstractNumId="9">
    <w:nsid w:val="5847606D"/>
    <w:multiLevelType w:val="multilevel"/>
    <w:tmpl w:val="DEA0571A"/>
    <w:lvl w:ilvl="0">
      <w:start w:val="1"/>
      <w:numFmt w:val="taiwaneseCountingThousand"/>
      <w:pStyle w:val="a"/>
      <w:suff w:val="nothing"/>
      <w:lvlText w:val="%1、"/>
      <w:lvlJc w:val="left"/>
      <w:pPr>
        <w:ind w:left="1077" w:hanging="71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>
    <w:nsid w:val="61067F76"/>
    <w:multiLevelType w:val="hybridMultilevel"/>
    <w:tmpl w:val="76A64EE0"/>
    <w:lvl w:ilvl="0" w:tplc="D640E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AFB6B3A"/>
    <w:multiLevelType w:val="hybridMultilevel"/>
    <w:tmpl w:val="822C4AA0"/>
    <w:lvl w:ilvl="0" w:tplc="A5D6A2D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6E86423"/>
    <w:multiLevelType w:val="hybridMultilevel"/>
    <w:tmpl w:val="9300FCD0"/>
    <w:lvl w:ilvl="0" w:tplc="D72EB224">
      <w:start w:val="5"/>
      <w:numFmt w:val="bullet"/>
      <w:lvlText w:val="□"/>
      <w:lvlJc w:val="left"/>
      <w:pPr>
        <w:tabs>
          <w:tab w:val="num" w:pos="2774"/>
        </w:tabs>
        <w:ind w:left="2774" w:hanging="360"/>
      </w:pPr>
      <w:rPr>
        <w:rFonts w:ascii="標楷體" w:eastAsia="標楷體" w:hAnsi="標楷體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374"/>
        </w:tabs>
        <w:ind w:left="33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54"/>
        </w:tabs>
        <w:ind w:left="38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4"/>
        </w:tabs>
        <w:ind w:left="43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814"/>
        </w:tabs>
        <w:ind w:left="48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294"/>
        </w:tabs>
        <w:ind w:left="52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4"/>
        </w:tabs>
        <w:ind w:left="57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254"/>
        </w:tabs>
        <w:ind w:left="62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34"/>
        </w:tabs>
        <w:ind w:left="6734" w:hanging="48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76E"/>
    <w:rsid w:val="00001576"/>
    <w:rsid w:val="00005AAE"/>
    <w:rsid w:val="000C06EC"/>
    <w:rsid w:val="000C31E1"/>
    <w:rsid w:val="000C419F"/>
    <w:rsid w:val="001251E3"/>
    <w:rsid w:val="001653E6"/>
    <w:rsid w:val="00167F31"/>
    <w:rsid w:val="00191ADB"/>
    <w:rsid w:val="001E21DC"/>
    <w:rsid w:val="002725CB"/>
    <w:rsid w:val="002F0328"/>
    <w:rsid w:val="00316AE6"/>
    <w:rsid w:val="003813ED"/>
    <w:rsid w:val="003870CF"/>
    <w:rsid w:val="003966EA"/>
    <w:rsid w:val="003A244D"/>
    <w:rsid w:val="003F37DB"/>
    <w:rsid w:val="00413B38"/>
    <w:rsid w:val="00420DBE"/>
    <w:rsid w:val="0044451B"/>
    <w:rsid w:val="00447780"/>
    <w:rsid w:val="00450C20"/>
    <w:rsid w:val="0049622F"/>
    <w:rsid w:val="004A65E1"/>
    <w:rsid w:val="004F6764"/>
    <w:rsid w:val="00510130"/>
    <w:rsid w:val="005122C2"/>
    <w:rsid w:val="005246F4"/>
    <w:rsid w:val="00594623"/>
    <w:rsid w:val="005C43C0"/>
    <w:rsid w:val="00611AC0"/>
    <w:rsid w:val="00620B47"/>
    <w:rsid w:val="00642141"/>
    <w:rsid w:val="006436DC"/>
    <w:rsid w:val="006672BD"/>
    <w:rsid w:val="00684700"/>
    <w:rsid w:val="006E67F1"/>
    <w:rsid w:val="00712204"/>
    <w:rsid w:val="00725417"/>
    <w:rsid w:val="007347BD"/>
    <w:rsid w:val="00784BFB"/>
    <w:rsid w:val="008327FB"/>
    <w:rsid w:val="00851092"/>
    <w:rsid w:val="008B43E2"/>
    <w:rsid w:val="008D5025"/>
    <w:rsid w:val="00936D29"/>
    <w:rsid w:val="00962757"/>
    <w:rsid w:val="00996AC7"/>
    <w:rsid w:val="009C4C7E"/>
    <w:rsid w:val="00A07457"/>
    <w:rsid w:val="00A07FE6"/>
    <w:rsid w:val="00A565DC"/>
    <w:rsid w:val="00A63BAC"/>
    <w:rsid w:val="00AC608B"/>
    <w:rsid w:val="00AD6F7B"/>
    <w:rsid w:val="00B77183"/>
    <w:rsid w:val="00BA5922"/>
    <w:rsid w:val="00BD0537"/>
    <w:rsid w:val="00BD59AB"/>
    <w:rsid w:val="00BF2E6B"/>
    <w:rsid w:val="00BF78B6"/>
    <w:rsid w:val="00C57C22"/>
    <w:rsid w:val="00C7108E"/>
    <w:rsid w:val="00CB35B8"/>
    <w:rsid w:val="00CB7F80"/>
    <w:rsid w:val="00CC29F4"/>
    <w:rsid w:val="00CC779B"/>
    <w:rsid w:val="00CF103C"/>
    <w:rsid w:val="00D21947"/>
    <w:rsid w:val="00D755DC"/>
    <w:rsid w:val="00D93477"/>
    <w:rsid w:val="00DB27CF"/>
    <w:rsid w:val="00DC4DEB"/>
    <w:rsid w:val="00DD3700"/>
    <w:rsid w:val="00DF53E6"/>
    <w:rsid w:val="00E2176B"/>
    <w:rsid w:val="00E25668"/>
    <w:rsid w:val="00E74CD6"/>
    <w:rsid w:val="00EA24AD"/>
    <w:rsid w:val="00EA508C"/>
    <w:rsid w:val="00EA7FCA"/>
    <w:rsid w:val="00EB2CB3"/>
    <w:rsid w:val="00ED2B53"/>
    <w:rsid w:val="00F3576E"/>
    <w:rsid w:val="00F556C2"/>
    <w:rsid w:val="00F86BC2"/>
    <w:rsid w:val="00F925F3"/>
    <w:rsid w:val="00FA2D59"/>
    <w:rsid w:val="00FB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B3"/>
    <w:pPr>
      <w:widowControl w:val="0"/>
    </w:pPr>
    <w:rPr>
      <w:rFonts w:ascii="Cataneo BT" w:hAnsi="Cataneo BT" w:cs="Arial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B2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36D5"/>
    <w:rPr>
      <w:rFonts w:ascii="Cataneo BT" w:hAnsi="Cataneo BT" w:cs="Arial"/>
      <w:sz w:val="20"/>
      <w:szCs w:val="20"/>
    </w:rPr>
  </w:style>
  <w:style w:type="paragraph" w:styleId="BlockText">
    <w:name w:val="Block Text"/>
    <w:basedOn w:val="Normal"/>
    <w:uiPriority w:val="99"/>
    <w:semiHidden/>
    <w:rsid w:val="00EB2CB3"/>
    <w:pPr>
      <w:spacing w:line="240" w:lineRule="atLeast"/>
      <w:ind w:leftChars="350" w:left="840" w:right="-59" w:firstLine="2"/>
      <w:jc w:val="both"/>
    </w:pPr>
    <w:rPr>
      <w:rFonts w:ascii="標楷體" w:eastAsia="標楷體"/>
    </w:rPr>
  </w:style>
  <w:style w:type="paragraph" w:customStyle="1" w:styleId="a">
    <w:name w:val="分項段落"/>
    <w:basedOn w:val="Normal"/>
    <w:uiPriority w:val="99"/>
    <w:rsid w:val="00EB2CB3"/>
    <w:pPr>
      <w:numPr>
        <w:numId w:val="6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rsid w:val="00EB2CB3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736D5"/>
    <w:rPr>
      <w:rFonts w:ascii="Cataneo BT" w:hAnsi="Cataneo BT" w:cs="Arial"/>
      <w:sz w:val="20"/>
      <w:szCs w:val="20"/>
    </w:rPr>
  </w:style>
  <w:style w:type="character" w:customStyle="1" w:styleId="EmailStyle191">
    <w:name w:val="EmailStyle21"/>
    <w:aliases w:val="EmailStyle21"/>
    <w:basedOn w:val="DefaultParagraphFont"/>
    <w:uiPriority w:val="99"/>
    <w:personal/>
    <w:rsid w:val="00EB2CB3"/>
    <w:rPr>
      <w:rFonts w:ascii="Arial" w:eastAsia="新細明體" w:hAnsi="Arial" w:cs="Arial"/>
      <w:color w:val="000080"/>
      <w:sz w:val="18"/>
    </w:rPr>
  </w:style>
  <w:style w:type="character" w:styleId="PageNumber">
    <w:name w:val="page number"/>
    <w:basedOn w:val="DefaultParagraphFont"/>
    <w:uiPriority w:val="99"/>
    <w:semiHidden/>
    <w:rsid w:val="00EB2C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</Words>
  <Characters>268</Characters>
  <Application>Microsoft Office Outlook</Application>
  <DocSecurity>0</DocSecurity>
  <Lines>0</Lines>
  <Paragraphs>0</Paragraphs>
  <ScaleCrop>false</ScaleCrop>
  <Company>topcore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subject/>
  <dc:creator>topcore</dc:creator>
  <cp:keywords/>
  <dc:description/>
  <cp:lastModifiedBy>ASUS</cp:lastModifiedBy>
  <cp:revision>2</cp:revision>
  <cp:lastPrinted>2013-02-27T01:32:00Z</cp:lastPrinted>
  <dcterms:created xsi:type="dcterms:W3CDTF">2013-12-23T11:43:00Z</dcterms:created>
  <dcterms:modified xsi:type="dcterms:W3CDTF">2013-12-23T11:43:00Z</dcterms:modified>
</cp:coreProperties>
</file>