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7F" w:rsidRPr="006E0F89" w:rsidRDefault="008E747F" w:rsidP="006E0F89">
      <w:pPr>
        <w:jc w:val="center"/>
        <w:rPr>
          <w:rFonts w:ascii="標楷體" w:eastAsia="標楷體" w:hAnsi="標楷體"/>
          <w:b/>
          <w:color w:val="000000"/>
          <w:sz w:val="30"/>
          <w:szCs w:val="30"/>
        </w:rPr>
      </w:pPr>
      <w:r w:rsidRPr="006E0F89">
        <w:rPr>
          <w:rFonts w:ascii="標楷體" w:eastAsia="標楷體" w:hAnsi="標楷體" w:cs="Arial" w:hint="eastAsia"/>
          <w:b/>
          <w:color w:val="000000"/>
          <w:sz w:val="30"/>
          <w:szCs w:val="30"/>
        </w:rPr>
        <w:t>教育部「全國閱讀推動與圖書管理系統」使用意見調查進入方式</w:t>
      </w:r>
    </w:p>
    <w:p w:rsidR="008E747F" w:rsidRDefault="008E747F"/>
    <w:p w:rsidR="008E747F" w:rsidRDefault="008E747F"/>
    <w:p w:rsidR="008E747F" w:rsidRPr="00637896" w:rsidRDefault="008E747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1.</w:t>
      </w:r>
      <w:r w:rsidRPr="00637896">
        <w:rPr>
          <w:rFonts w:ascii="標楷體" w:eastAsia="標楷體" w:hAnsi="標楷體" w:hint="eastAsia"/>
          <w:b/>
          <w:sz w:val="28"/>
          <w:szCs w:val="28"/>
        </w:rPr>
        <w:t>網址連結位置：</w:t>
      </w:r>
    </w:p>
    <w:p w:rsidR="008E747F" w:rsidRPr="00637896" w:rsidRDefault="008E747F" w:rsidP="00637896">
      <w:pPr>
        <w:widowControl/>
        <w:rPr>
          <w:rFonts w:ascii="標楷體" w:eastAsia="標楷體" w:hAnsi="標楷體" w:cs="新細明體"/>
          <w:b/>
          <w:color w:val="1F497D"/>
          <w:kern w:val="0"/>
          <w:sz w:val="28"/>
          <w:szCs w:val="28"/>
        </w:rPr>
      </w:pPr>
      <w:hyperlink r:id="rId4" w:history="1">
        <w:r w:rsidRPr="00637896">
          <w:rPr>
            <w:rFonts w:ascii="標楷體" w:eastAsia="標楷體" w:hAnsi="標楷體" w:cs="新細明體"/>
            <w:b/>
            <w:color w:val="0000FF"/>
            <w:kern w:val="0"/>
            <w:sz w:val="28"/>
            <w:szCs w:val="28"/>
            <w:u w:val="single"/>
          </w:rPr>
          <w:t>https://docs.google.com/forms/d/1aBKoYGkVxNmoPcIykW6yQvBOpmjuezPz_UkbJc5RAa4/viewform</w:t>
        </w:r>
      </w:hyperlink>
      <w:r w:rsidRPr="00637896">
        <w:rPr>
          <w:rFonts w:ascii="標楷體" w:eastAsia="標楷體" w:hAnsi="標楷體" w:cs="新細明體"/>
          <w:b/>
          <w:color w:val="1F497D"/>
          <w:kern w:val="0"/>
          <w:sz w:val="28"/>
          <w:szCs w:val="28"/>
        </w:rPr>
        <w:t xml:space="preserve"> </w:t>
      </w:r>
    </w:p>
    <w:p w:rsidR="008E747F" w:rsidRDefault="008E747F">
      <w:pPr>
        <w:rPr>
          <w:rFonts w:ascii="標楷體" w:eastAsia="標楷體" w:hAnsi="標楷體"/>
          <w:b/>
          <w:sz w:val="28"/>
          <w:szCs w:val="28"/>
        </w:rPr>
      </w:pPr>
    </w:p>
    <w:p w:rsidR="008E747F" w:rsidRPr="006E0F89" w:rsidRDefault="008E747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2.</w:t>
      </w:r>
      <w:r>
        <w:rPr>
          <w:rFonts w:ascii="標楷體" w:eastAsia="標楷體" w:hAnsi="標楷體" w:hint="eastAsia"/>
          <w:b/>
          <w:sz w:val="28"/>
          <w:szCs w:val="28"/>
        </w:rPr>
        <w:t>由</w:t>
      </w:r>
      <w:r w:rsidRPr="006E0F89">
        <w:rPr>
          <w:rFonts w:ascii="標楷體" w:eastAsia="標楷體" w:hAnsi="標楷體" w:hint="eastAsia"/>
          <w:b/>
          <w:sz w:val="28"/>
          <w:szCs w:val="28"/>
        </w:rPr>
        <w:t>教育部「全國閱讀推動與圖書管理系統」</w:t>
      </w:r>
      <w:r>
        <w:rPr>
          <w:rFonts w:ascii="標楷體" w:eastAsia="標楷體" w:hAnsi="標楷體" w:hint="eastAsia"/>
          <w:b/>
          <w:sz w:val="28"/>
          <w:szCs w:val="28"/>
        </w:rPr>
        <w:t>之彈跳視窗連接進入選填。</w:t>
      </w:r>
    </w:p>
    <w:sectPr w:rsidR="008E747F" w:rsidRPr="006E0F89" w:rsidSect="003B2E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896"/>
    <w:rsid w:val="0007000A"/>
    <w:rsid w:val="002541E4"/>
    <w:rsid w:val="003B2EDF"/>
    <w:rsid w:val="00547E89"/>
    <w:rsid w:val="00637896"/>
    <w:rsid w:val="006E0F89"/>
    <w:rsid w:val="008E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ED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3789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aBKoYGkVxNmoPcIykW6yQvBOpmjuezPz_UkbJc5RAa4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39</Words>
  <Characters>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教育部「全國閱讀推動與圖書管理系統」使用意見調查進入方式</dc:title>
  <dc:subject/>
  <dc:creator>acer</dc:creator>
  <cp:keywords/>
  <dc:description/>
  <cp:lastModifiedBy>ASUS</cp:lastModifiedBy>
  <cp:revision>2</cp:revision>
  <dcterms:created xsi:type="dcterms:W3CDTF">2013-12-27T09:14:00Z</dcterms:created>
  <dcterms:modified xsi:type="dcterms:W3CDTF">2013-12-27T09:14:00Z</dcterms:modified>
</cp:coreProperties>
</file>