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C1" w:rsidRPr="00984359" w:rsidRDefault="00D376C1" w:rsidP="00A318E2">
      <w:pPr>
        <w:jc w:val="center"/>
        <w:rPr>
          <w:b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日本第四十四回世界兒童畫展獎狀</w:t>
      </w:r>
    </w:p>
    <w:p w:rsidR="00D376C1" w:rsidRDefault="00D376C1"/>
    <w:tbl>
      <w:tblPr>
        <w:tblW w:w="10184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699"/>
        <w:gridCol w:w="1407"/>
        <w:gridCol w:w="1320"/>
        <w:gridCol w:w="1440"/>
        <w:gridCol w:w="840"/>
        <w:gridCol w:w="1560"/>
        <w:gridCol w:w="1440"/>
        <w:gridCol w:w="1478"/>
      </w:tblGrid>
      <w:tr w:rsidR="00D376C1" w:rsidRPr="003F5990" w:rsidTr="00382C31">
        <w:trPr>
          <w:trHeight w:val="624"/>
          <w:tblHeader/>
          <w:jc w:val="center"/>
        </w:trPr>
        <w:tc>
          <w:tcPr>
            <w:tcW w:w="699" w:type="dxa"/>
            <w:shd w:val="clear" w:color="auto" w:fill="EEECE1"/>
            <w:noWrap/>
            <w:vAlign w:val="center"/>
          </w:tcPr>
          <w:p w:rsidR="00D376C1" w:rsidRPr="00476713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407" w:type="dxa"/>
            <w:shd w:val="clear" w:color="auto" w:fill="EEECE1"/>
            <w:noWrap/>
            <w:vAlign w:val="center"/>
          </w:tcPr>
          <w:p w:rsidR="00D376C1" w:rsidRPr="00476713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1320" w:type="dxa"/>
            <w:shd w:val="clear" w:color="auto" w:fill="EEECE1"/>
            <w:noWrap/>
            <w:vAlign w:val="center"/>
          </w:tcPr>
          <w:p w:rsidR="00D376C1" w:rsidRPr="00476713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40" w:type="dxa"/>
            <w:shd w:val="clear" w:color="auto" w:fill="EEECE1"/>
            <w:vAlign w:val="center"/>
          </w:tcPr>
          <w:p w:rsidR="00D376C1" w:rsidRPr="00476713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簽名</w:t>
            </w:r>
          </w:p>
        </w:tc>
        <w:tc>
          <w:tcPr>
            <w:tcW w:w="840" w:type="dxa"/>
            <w:shd w:val="clear" w:color="auto" w:fill="EEECE1"/>
            <w:vAlign w:val="center"/>
          </w:tcPr>
          <w:p w:rsidR="00D376C1" w:rsidRPr="00476713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D376C1" w:rsidRPr="00476713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1440" w:type="dxa"/>
            <w:shd w:val="clear" w:color="auto" w:fill="EEECE1"/>
            <w:vAlign w:val="center"/>
          </w:tcPr>
          <w:p w:rsidR="00D376C1" w:rsidRPr="00476713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47671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78" w:type="dxa"/>
            <w:shd w:val="clear" w:color="auto" w:fill="EEECE1"/>
            <w:vAlign w:val="center"/>
          </w:tcPr>
          <w:p w:rsidR="00D376C1" w:rsidRPr="00476713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簽名</w:t>
            </w: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宜昌國小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孫銘謙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廖行遠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稻香國小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劉庭瑋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范若婕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稻香國小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黃品心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3A32A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明義國小附設幼稚園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3A32A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李偉誠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稻香國小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胡佑愷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陳詩玄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志學國小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許書庭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鄭文恩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志學國小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施得暐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楊翔宇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志學國小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徐子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梁斐瑄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志學國小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林已安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謙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志學國小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楊宥任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李采蓉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鑄強國小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蘇意媃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李家歆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鑄強國小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蘇鎧荃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C72D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C72D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張以恩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鑄強國小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黃姿慈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560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吳承諺</w:t>
            </w:r>
          </w:p>
        </w:tc>
        <w:tc>
          <w:tcPr>
            <w:tcW w:w="1478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慈濟國小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王祥丞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560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顏婕宇</w:t>
            </w:r>
          </w:p>
        </w:tc>
        <w:tc>
          <w:tcPr>
            <w:tcW w:w="1478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慈濟國小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陳羿珊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560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徐宛湞</w:t>
            </w:r>
          </w:p>
        </w:tc>
        <w:tc>
          <w:tcPr>
            <w:tcW w:w="1478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76C1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中原國小附設幼稚園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陳妤涵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560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吳家瑜</w:t>
            </w:r>
          </w:p>
        </w:tc>
        <w:tc>
          <w:tcPr>
            <w:tcW w:w="1478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76C1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東大附幼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黃國威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560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440" w:type="dxa"/>
            <w:vAlign w:val="center"/>
          </w:tcPr>
          <w:p w:rsidR="00D376C1" w:rsidRPr="00904B1B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陳真蓉</w:t>
            </w:r>
          </w:p>
        </w:tc>
        <w:tc>
          <w:tcPr>
            <w:tcW w:w="1478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76C1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東大附幼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徐翊銘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560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潘林陞</w:t>
            </w:r>
          </w:p>
        </w:tc>
        <w:tc>
          <w:tcPr>
            <w:tcW w:w="1478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76C1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東大附幼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雙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560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賴奕寰</w:t>
            </w:r>
          </w:p>
        </w:tc>
        <w:tc>
          <w:tcPr>
            <w:tcW w:w="1478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76C1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東大附小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黃芷彤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艾家綺</w:t>
            </w:r>
          </w:p>
        </w:tc>
        <w:tc>
          <w:tcPr>
            <w:tcW w:w="1478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76C1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東大附小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李佳謙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560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揚承駿</w:t>
            </w:r>
          </w:p>
        </w:tc>
        <w:tc>
          <w:tcPr>
            <w:tcW w:w="1478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76C1" w:rsidRPr="003F5990" w:rsidTr="00D71E13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東大附小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董少鈞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560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D376C1" w:rsidRPr="00D71E13" w:rsidRDefault="00D376C1" w:rsidP="00D71E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徐良諭</w:t>
            </w:r>
          </w:p>
        </w:tc>
        <w:tc>
          <w:tcPr>
            <w:tcW w:w="1478" w:type="dxa"/>
            <w:vAlign w:val="center"/>
          </w:tcPr>
          <w:p w:rsidR="00D376C1" w:rsidRPr="00D71E13" w:rsidRDefault="00D376C1" w:rsidP="00D71E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李心平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880B4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劉哲銘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謝秉吟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周恩愷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賴韋丞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周禹妡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580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陳真蓉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吳蕎伊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陳詩玄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高崇皓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李昱翰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蘇正凱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范若婕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林家瑀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黃亦德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9253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9253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9253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巫采樺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407" w:type="dxa"/>
            <w:noWrap/>
            <w:vAlign w:val="center"/>
          </w:tcPr>
          <w:p w:rsidR="00D376C1" w:rsidRPr="00852F60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52F6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明義國小附幼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吳承啟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張誠浩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大興國小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曾俊豪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劉芝芸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恩典幼稚園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姜妤蓁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江俊霖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立山幼兒園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蘇勒凡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鍾咏勳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407" w:type="dxa"/>
            <w:noWrap/>
            <w:vAlign w:val="center"/>
          </w:tcPr>
          <w:p w:rsidR="00D376C1" w:rsidRPr="00852F60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52F6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北濱國小附幼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梁采芯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賴心悅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健心幼稚園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黃品微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李宛蓁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1407" w:type="dxa"/>
            <w:noWrap/>
            <w:vAlign w:val="center"/>
          </w:tcPr>
          <w:p w:rsidR="00D376C1" w:rsidRPr="00852F60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852F60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花蓮縣市托兒所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游巧羽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賴偲旻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立山幼兒園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蘇庭悅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汪冠宇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小樹愛兒園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潘羿庭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吳湘庭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407" w:type="dxa"/>
            <w:noWrap/>
            <w:vAlign w:val="center"/>
          </w:tcPr>
          <w:p w:rsidR="00D376C1" w:rsidRPr="00C00F1C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0F1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比佛利幼稚園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趙芳儷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林葳蘋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慈濟幼稚園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王韻棠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李依臻</w:t>
            </w: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立山幼兒園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高崢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陳虹妤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立德幼稚園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展靖崴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張庭瑜</w:t>
            </w: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E52074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86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黃勻姿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陳啟元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呂佳蓉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洪千茵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張巧薰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張倪康平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高子思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黃靖翔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95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柯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毅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郭鎮寬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97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石晴宇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張任劉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9406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徐琬庭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北昌國小附幼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王宥晰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鳳林國小附幼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廖浩辰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大興國小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曾俊豪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吉安國小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吳睿然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林煜翔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106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宜昌國小</w:t>
            </w: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洪儀樺</w:t>
            </w: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346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E20E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3F5990" w:rsidRDefault="00D376C1" w:rsidP="00476713">
            <w:pPr>
              <w:jc w:val="center"/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1407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6C1" w:rsidRPr="003F5990" w:rsidTr="00382C31">
        <w:trPr>
          <w:trHeight w:val="624"/>
          <w:jc w:val="center"/>
        </w:trPr>
        <w:tc>
          <w:tcPr>
            <w:tcW w:w="699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8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407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noWrap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0" w:type="dxa"/>
            <w:gridSpan w:val="3"/>
            <w:noWrap/>
            <w:vAlign w:val="center"/>
          </w:tcPr>
          <w:p w:rsidR="00D376C1" w:rsidRPr="00A318E2" w:rsidRDefault="00D376C1" w:rsidP="008A33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478" w:type="dxa"/>
            <w:vAlign w:val="center"/>
          </w:tcPr>
          <w:p w:rsidR="00D376C1" w:rsidRPr="00A318E2" w:rsidRDefault="00D376C1" w:rsidP="0047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D376C1" w:rsidRPr="00A318E2" w:rsidRDefault="00D376C1"/>
    <w:sectPr w:rsidR="00D376C1" w:rsidRPr="00A318E2" w:rsidSect="00984359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C1" w:rsidRDefault="00D376C1" w:rsidP="005A5D09">
      <w:r>
        <w:separator/>
      </w:r>
    </w:p>
  </w:endnote>
  <w:endnote w:type="continuationSeparator" w:id="0">
    <w:p w:rsidR="00D376C1" w:rsidRDefault="00D376C1" w:rsidP="005A5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C1" w:rsidRDefault="00D376C1" w:rsidP="005A5D09">
      <w:r>
        <w:separator/>
      </w:r>
    </w:p>
  </w:footnote>
  <w:footnote w:type="continuationSeparator" w:id="0">
    <w:p w:rsidR="00D376C1" w:rsidRDefault="00D376C1" w:rsidP="005A5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8E2"/>
    <w:rsid w:val="00024ADC"/>
    <w:rsid w:val="0003102D"/>
    <w:rsid w:val="00040068"/>
    <w:rsid w:val="00054AAF"/>
    <w:rsid w:val="000962AF"/>
    <w:rsid w:val="000C0D9A"/>
    <w:rsid w:val="000D099D"/>
    <w:rsid w:val="000E5F43"/>
    <w:rsid w:val="00130081"/>
    <w:rsid w:val="001321DF"/>
    <w:rsid w:val="001675EE"/>
    <w:rsid w:val="0018092A"/>
    <w:rsid w:val="00192CB7"/>
    <w:rsid w:val="002140E5"/>
    <w:rsid w:val="00233D4C"/>
    <w:rsid w:val="00260933"/>
    <w:rsid w:val="0028348D"/>
    <w:rsid w:val="00284256"/>
    <w:rsid w:val="002C4842"/>
    <w:rsid w:val="002D0A78"/>
    <w:rsid w:val="002F07BD"/>
    <w:rsid w:val="00306ED6"/>
    <w:rsid w:val="0034591D"/>
    <w:rsid w:val="00362C1E"/>
    <w:rsid w:val="00366CAE"/>
    <w:rsid w:val="00382C31"/>
    <w:rsid w:val="003A32AC"/>
    <w:rsid w:val="003F004F"/>
    <w:rsid w:val="003F5990"/>
    <w:rsid w:val="0046357C"/>
    <w:rsid w:val="00476713"/>
    <w:rsid w:val="00486774"/>
    <w:rsid w:val="0049406D"/>
    <w:rsid w:val="004A43BD"/>
    <w:rsid w:val="004B162A"/>
    <w:rsid w:val="004C5701"/>
    <w:rsid w:val="004D07AC"/>
    <w:rsid w:val="005043CD"/>
    <w:rsid w:val="00505ACA"/>
    <w:rsid w:val="005A5D09"/>
    <w:rsid w:val="005B0732"/>
    <w:rsid w:val="005C1522"/>
    <w:rsid w:val="0060358B"/>
    <w:rsid w:val="00633D6B"/>
    <w:rsid w:val="006B29EB"/>
    <w:rsid w:val="006D0925"/>
    <w:rsid w:val="00701E20"/>
    <w:rsid w:val="00710512"/>
    <w:rsid w:val="007124D9"/>
    <w:rsid w:val="00725C8F"/>
    <w:rsid w:val="0073320E"/>
    <w:rsid w:val="00753584"/>
    <w:rsid w:val="00760F5D"/>
    <w:rsid w:val="00774FDA"/>
    <w:rsid w:val="0082647A"/>
    <w:rsid w:val="00852F60"/>
    <w:rsid w:val="00880B48"/>
    <w:rsid w:val="00883AA0"/>
    <w:rsid w:val="00884121"/>
    <w:rsid w:val="008A3305"/>
    <w:rsid w:val="008D654B"/>
    <w:rsid w:val="008E5890"/>
    <w:rsid w:val="008E715F"/>
    <w:rsid w:val="00904B1B"/>
    <w:rsid w:val="00905CA3"/>
    <w:rsid w:val="00925335"/>
    <w:rsid w:val="0093351A"/>
    <w:rsid w:val="00943BC5"/>
    <w:rsid w:val="00984359"/>
    <w:rsid w:val="009853EE"/>
    <w:rsid w:val="009C7D75"/>
    <w:rsid w:val="009D4DC2"/>
    <w:rsid w:val="009F248B"/>
    <w:rsid w:val="00A13BAD"/>
    <w:rsid w:val="00A318E2"/>
    <w:rsid w:val="00A74B4F"/>
    <w:rsid w:val="00A750F5"/>
    <w:rsid w:val="00A91F0E"/>
    <w:rsid w:val="00A96E03"/>
    <w:rsid w:val="00AB15AB"/>
    <w:rsid w:val="00AD0034"/>
    <w:rsid w:val="00AE491D"/>
    <w:rsid w:val="00B36875"/>
    <w:rsid w:val="00B856D2"/>
    <w:rsid w:val="00B938B9"/>
    <w:rsid w:val="00BB7596"/>
    <w:rsid w:val="00BC6C6B"/>
    <w:rsid w:val="00BE1C6F"/>
    <w:rsid w:val="00BF40EA"/>
    <w:rsid w:val="00C00F1C"/>
    <w:rsid w:val="00C471DA"/>
    <w:rsid w:val="00C66D4F"/>
    <w:rsid w:val="00C72D3B"/>
    <w:rsid w:val="00C96A9C"/>
    <w:rsid w:val="00CA547D"/>
    <w:rsid w:val="00CC360B"/>
    <w:rsid w:val="00CD1E8A"/>
    <w:rsid w:val="00CD25CC"/>
    <w:rsid w:val="00CE0822"/>
    <w:rsid w:val="00D3401B"/>
    <w:rsid w:val="00D376C1"/>
    <w:rsid w:val="00D553BD"/>
    <w:rsid w:val="00D71E13"/>
    <w:rsid w:val="00D84958"/>
    <w:rsid w:val="00DA40A2"/>
    <w:rsid w:val="00DC5048"/>
    <w:rsid w:val="00DD0001"/>
    <w:rsid w:val="00DD3C61"/>
    <w:rsid w:val="00E01632"/>
    <w:rsid w:val="00E20EB4"/>
    <w:rsid w:val="00E23D53"/>
    <w:rsid w:val="00E52074"/>
    <w:rsid w:val="00E91565"/>
    <w:rsid w:val="00E91EE5"/>
    <w:rsid w:val="00EA55B8"/>
    <w:rsid w:val="00EC52E8"/>
    <w:rsid w:val="00ED4461"/>
    <w:rsid w:val="00EE0D81"/>
    <w:rsid w:val="00EE772F"/>
    <w:rsid w:val="00F22909"/>
    <w:rsid w:val="00F2309E"/>
    <w:rsid w:val="00F30EFB"/>
    <w:rsid w:val="00F31724"/>
    <w:rsid w:val="00F37C9A"/>
    <w:rsid w:val="00F446AE"/>
    <w:rsid w:val="00F72F6C"/>
    <w:rsid w:val="00F9632C"/>
    <w:rsid w:val="00FA0BF3"/>
    <w:rsid w:val="00FF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B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318E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318E2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A318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6">
    <w:name w:val="xl66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7">
    <w:name w:val="xl67"/>
    <w:basedOn w:val="Normal"/>
    <w:uiPriority w:val="99"/>
    <w:rsid w:val="00A318E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8">
    <w:name w:val="xl68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9">
    <w:name w:val="xl69"/>
    <w:basedOn w:val="Normal"/>
    <w:uiPriority w:val="99"/>
    <w:rsid w:val="00A318E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0">
    <w:name w:val="xl70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1">
    <w:name w:val="xl71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2">
    <w:name w:val="xl72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3">
    <w:name w:val="xl73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4">
    <w:name w:val="xl74"/>
    <w:basedOn w:val="Normal"/>
    <w:uiPriority w:val="99"/>
    <w:rsid w:val="00A318E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5">
    <w:name w:val="xl75"/>
    <w:basedOn w:val="Normal"/>
    <w:uiPriority w:val="99"/>
    <w:rsid w:val="00A318E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6">
    <w:name w:val="xl76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7">
    <w:name w:val="xl77"/>
    <w:basedOn w:val="Normal"/>
    <w:uiPriority w:val="99"/>
    <w:rsid w:val="00A318E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8">
    <w:name w:val="xl78"/>
    <w:basedOn w:val="Normal"/>
    <w:uiPriority w:val="99"/>
    <w:rsid w:val="00A318E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9">
    <w:name w:val="xl79"/>
    <w:basedOn w:val="Normal"/>
    <w:uiPriority w:val="99"/>
    <w:rsid w:val="00A318E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0">
    <w:name w:val="xl80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1">
    <w:name w:val="xl81"/>
    <w:basedOn w:val="Normal"/>
    <w:uiPriority w:val="99"/>
    <w:rsid w:val="00A318E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2">
    <w:name w:val="xl82"/>
    <w:basedOn w:val="Normal"/>
    <w:uiPriority w:val="99"/>
    <w:rsid w:val="00A318E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3">
    <w:name w:val="xl83"/>
    <w:basedOn w:val="Normal"/>
    <w:uiPriority w:val="99"/>
    <w:rsid w:val="00A318E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4">
    <w:name w:val="xl84"/>
    <w:basedOn w:val="Normal"/>
    <w:uiPriority w:val="99"/>
    <w:rsid w:val="00A318E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5">
    <w:name w:val="xl85"/>
    <w:basedOn w:val="Normal"/>
    <w:uiPriority w:val="99"/>
    <w:rsid w:val="00A318E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 w:val="36"/>
      <w:szCs w:val="36"/>
    </w:rPr>
  </w:style>
  <w:style w:type="paragraph" w:customStyle="1" w:styleId="xl86">
    <w:name w:val="xl86"/>
    <w:basedOn w:val="Normal"/>
    <w:uiPriority w:val="99"/>
    <w:rsid w:val="00A318E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 w:val="36"/>
      <w:szCs w:val="36"/>
    </w:rPr>
  </w:style>
  <w:style w:type="paragraph" w:customStyle="1" w:styleId="xl87">
    <w:name w:val="xl87"/>
    <w:basedOn w:val="Normal"/>
    <w:uiPriority w:val="99"/>
    <w:rsid w:val="00A318E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rsid w:val="005A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5D0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A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A5D0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4</Pages>
  <Words>242</Words>
  <Characters>1386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第四十四屆世界兒童展展覽獎狀</dc:title>
  <dc:subject/>
  <dc:creator>moejsmpc</dc:creator>
  <cp:keywords/>
  <dc:description/>
  <cp:lastModifiedBy>ASUS</cp:lastModifiedBy>
  <cp:revision>3</cp:revision>
  <cp:lastPrinted>2014-01-16T05:46:00Z</cp:lastPrinted>
  <dcterms:created xsi:type="dcterms:W3CDTF">2014-01-16T04:00:00Z</dcterms:created>
  <dcterms:modified xsi:type="dcterms:W3CDTF">2014-01-16T05:47:00Z</dcterms:modified>
</cp:coreProperties>
</file>