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E2" w:rsidRPr="00BD7CA7" w:rsidRDefault="002139E2" w:rsidP="00DF4902">
      <w:pPr>
        <w:spacing w:afterLines="5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BD7CA7">
        <w:rPr>
          <w:rFonts w:ascii="標楷體" w:eastAsia="標楷體" w:hAnsi="標楷體"/>
          <w:b/>
          <w:sz w:val="28"/>
          <w:szCs w:val="28"/>
        </w:rPr>
        <w:t>2014</w:t>
      </w:r>
      <w:r w:rsidRPr="00BD7CA7">
        <w:rPr>
          <w:rFonts w:ascii="標楷體" w:eastAsia="標楷體" w:hAnsi="標楷體" w:hint="eastAsia"/>
          <w:b/>
          <w:sz w:val="28"/>
          <w:szCs w:val="28"/>
        </w:rPr>
        <w:t>第三屆星雲教育獎遴選辦法</w:t>
      </w:r>
    </w:p>
    <w:p w:rsidR="002139E2" w:rsidRPr="00BD7CA7" w:rsidRDefault="002139E2" w:rsidP="00D97B66">
      <w:pPr>
        <w:spacing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>壹、活動宗旨</w:t>
      </w:r>
    </w:p>
    <w:p w:rsidR="002139E2" w:rsidRPr="00BD7CA7" w:rsidRDefault="002139E2" w:rsidP="000D0D51">
      <w:pPr>
        <w:spacing w:line="400" w:lineRule="exact"/>
        <w:ind w:left="560" w:hangingChars="200" w:hanging="560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 xml:space="preserve">    </w:t>
      </w:r>
      <w:r w:rsidRPr="00BD7CA7">
        <w:rPr>
          <w:rFonts w:ascii="Times New Roman" w:eastAsia="標楷體" w:hAnsi="Times New Roman" w:hint="eastAsia"/>
          <w:sz w:val="28"/>
          <w:szCs w:val="28"/>
        </w:rPr>
        <w:t>獎勵教育領域中</w:t>
      </w:r>
      <w:r w:rsidRPr="00BD7CA7">
        <w:rPr>
          <w:rFonts w:ascii="標楷體" w:eastAsia="標楷體" w:hAnsi="標楷體" w:hint="eastAsia"/>
          <w:sz w:val="28"/>
          <w:szCs w:val="28"/>
        </w:rPr>
        <w:t>，</w:t>
      </w:r>
      <w:r w:rsidRPr="00BD7CA7">
        <w:rPr>
          <w:rFonts w:ascii="Times New Roman" w:eastAsia="標楷體" w:hAnsi="Times New Roman" w:hint="eastAsia"/>
          <w:sz w:val="28"/>
          <w:szCs w:val="28"/>
        </w:rPr>
        <w:t>能秉持教育理想，弘揚師道，端正教育風氣，致力提升教育品質之良師，以肯定其對國家及社會的貢獻，樹立教育典範。</w:t>
      </w:r>
    </w:p>
    <w:p w:rsidR="002139E2" w:rsidRPr="00BD7CA7" w:rsidRDefault="002139E2" w:rsidP="00DF4902">
      <w:pPr>
        <w:spacing w:beforeLines="50" w:line="40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 w:rsidRPr="00BD7CA7">
        <w:rPr>
          <w:rFonts w:ascii="標楷體" w:eastAsia="標楷體" w:hAnsi="標楷體" w:hint="eastAsia"/>
          <w:b/>
          <w:sz w:val="28"/>
          <w:szCs w:val="28"/>
        </w:rPr>
        <w:t>貳、指導與主承辦單位</w:t>
      </w:r>
    </w:p>
    <w:p w:rsidR="002139E2" w:rsidRPr="00BD7CA7" w:rsidRDefault="002139E2" w:rsidP="00D97B66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一、指導單位：教育部、直轄市教育局及各縣市政府（邀聘中）</w:t>
      </w:r>
    </w:p>
    <w:p w:rsidR="002139E2" w:rsidRPr="00BD7CA7" w:rsidRDefault="002139E2" w:rsidP="00D97B66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二、主辦單位：公益信託星雲大師教育基金</w:t>
      </w:r>
    </w:p>
    <w:p w:rsidR="002139E2" w:rsidRPr="00BD7CA7" w:rsidRDefault="002139E2" w:rsidP="00D97B66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三、承辦單位：佛光大學</w:t>
      </w:r>
    </w:p>
    <w:p w:rsidR="002139E2" w:rsidRPr="00BD7CA7" w:rsidRDefault="002139E2" w:rsidP="00D97B66">
      <w:pPr>
        <w:spacing w:line="400" w:lineRule="exact"/>
        <w:ind w:left="840" w:hangingChars="300" w:hanging="840"/>
        <w:rPr>
          <w:rFonts w:ascii="標楷體" w:eastAsia="標楷體" w:hAnsi="標楷體"/>
          <w:spacing w:val="-6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四、</w:t>
      </w:r>
      <w:r w:rsidRPr="00BD7CA7">
        <w:rPr>
          <w:rFonts w:ascii="標楷體" w:eastAsia="標楷體" w:hAnsi="標楷體" w:hint="eastAsia"/>
          <w:spacing w:val="-6"/>
          <w:sz w:val="28"/>
          <w:szCs w:val="28"/>
        </w:rPr>
        <w:t>協辦單位：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臺灣教育大學系統（邀聘中）、</w:t>
      </w:r>
      <w:r w:rsidRPr="00BD7CA7">
        <w:rPr>
          <w:rFonts w:ascii="標楷體" w:eastAsia="標楷體" w:hAnsi="標楷體" w:hint="eastAsia"/>
          <w:spacing w:val="-6"/>
          <w:sz w:val="28"/>
          <w:szCs w:val="28"/>
        </w:rPr>
        <w:t>國際佛光會中華總會、人間衛視、</w:t>
      </w:r>
    </w:p>
    <w:p w:rsidR="002139E2" w:rsidRPr="00BD7CA7" w:rsidRDefault="002139E2" w:rsidP="00EF7C1C">
      <w:pPr>
        <w:spacing w:line="400" w:lineRule="exact"/>
        <w:ind w:left="804" w:hangingChars="300" w:hanging="804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pacing w:val="-6"/>
          <w:sz w:val="28"/>
          <w:szCs w:val="28"/>
        </w:rPr>
        <w:t xml:space="preserve">                </w:t>
      </w:r>
      <w:r w:rsidRPr="00BD7CA7">
        <w:rPr>
          <w:rFonts w:ascii="標楷體" w:eastAsia="標楷體" w:hAnsi="標楷體" w:hint="eastAsia"/>
          <w:spacing w:val="-6"/>
          <w:sz w:val="28"/>
          <w:szCs w:val="28"/>
        </w:rPr>
        <w:t>人間福報</w:t>
      </w:r>
    </w:p>
    <w:p w:rsidR="002139E2" w:rsidRPr="00BD7CA7" w:rsidRDefault="002139E2" w:rsidP="00DF4902">
      <w:pPr>
        <w:spacing w:beforeLines="50" w:line="400" w:lineRule="exact"/>
        <w:ind w:left="841" w:hangingChars="300" w:hanging="841"/>
        <w:rPr>
          <w:rFonts w:ascii="標楷體" w:eastAsia="標楷體" w:hAnsi="標楷體"/>
          <w:b/>
          <w:sz w:val="28"/>
          <w:szCs w:val="28"/>
        </w:rPr>
      </w:pPr>
      <w:r w:rsidRPr="00BD7CA7">
        <w:rPr>
          <w:rFonts w:ascii="標楷體" w:eastAsia="標楷體" w:hAnsi="標楷體" w:hint="eastAsia"/>
          <w:b/>
          <w:sz w:val="28"/>
          <w:szCs w:val="28"/>
        </w:rPr>
        <w:t>參、推動與審議機制</w:t>
      </w:r>
    </w:p>
    <w:p w:rsidR="002139E2" w:rsidRPr="00BD7CA7" w:rsidRDefault="002139E2" w:rsidP="00D97B6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  </w:t>
      </w:r>
      <w:r w:rsidRPr="00BD7CA7">
        <w:rPr>
          <w:rFonts w:ascii="標楷體" w:eastAsia="標楷體" w:hAnsi="標楷體" w:hint="eastAsia"/>
          <w:sz w:val="28"/>
          <w:szCs w:val="28"/>
        </w:rPr>
        <w:t>為公正辦理審議相關作業，設置「星雲教育獎指導委員會」</w:t>
      </w: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以下簡稱委員會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等運作單位：</w:t>
      </w:r>
    </w:p>
    <w:p w:rsidR="002139E2" w:rsidRPr="00BD7CA7" w:rsidRDefault="002139E2" w:rsidP="00D97B66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一、委員會由主辦單位邀聘教育與社會碩望人士七至九人為委員，敦請其中一人擔任主任委員，負責審議遴選規定、遴選終身教育典範獎及典範教師獎決審作業等。</w:t>
      </w:r>
    </w:p>
    <w:p w:rsidR="002139E2" w:rsidRPr="00BD7CA7" w:rsidRDefault="002139E2" w:rsidP="00D97B66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二、委員會設置執行長一名，下設工作小組，承委員會之命辦理各項行政業務。</w:t>
      </w:r>
    </w:p>
    <w:p w:rsidR="002139E2" w:rsidRPr="00BD7CA7" w:rsidRDefault="002139E2" w:rsidP="00D97B66">
      <w:pPr>
        <w:spacing w:line="400" w:lineRule="exact"/>
        <w:ind w:leftChars="106" w:left="794" w:hangingChars="193" w:hanging="5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三、為辦理遴選作業由委員會聘請社會公正人士若干人，按獎項類別分別組成「終身教育典範獎初複審小組及決審小組」、「典範教師獎初複審小組及決審小組」等，負責遴選相關事宜。</w:t>
      </w:r>
    </w:p>
    <w:p w:rsidR="002139E2" w:rsidRPr="00BD7CA7" w:rsidRDefault="002139E2" w:rsidP="00D97B66">
      <w:pPr>
        <w:spacing w:line="400" w:lineRule="exact"/>
        <w:ind w:leftChars="118" w:left="790" w:hangingChars="181" w:hanging="507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四、委員會得依需要聘請諮詢委員，協助遴選相關事宜。</w:t>
      </w:r>
    </w:p>
    <w:p w:rsidR="002139E2" w:rsidRPr="00BD7CA7" w:rsidRDefault="002139E2" w:rsidP="00DF4902">
      <w:pPr>
        <w:spacing w:beforeLines="50" w:line="400" w:lineRule="exact"/>
        <w:rPr>
          <w:rFonts w:ascii="標楷體" w:eastAsia="標楷體" w:hAnsi="標楷體"/>
          <w:b/>
          <w:sz w:val="28"/>
          <w:szCs w:val="28"/>
        </w:rPr>
      </w:pPr>
      <w:r w:rsidRPr="00BD7CA7">
        <w:rPr>
          <w:rFonts w:ascii="標楷體" w:eastAsia="標楷體" w:hAnsi="標楷體" w:hint="eastAsia"/>
          <w:b/>
          <w:sz w:val="28"/>
          <w:szCs w:val="28"/>
        </w:rPr>
        <w:t>肆、遴選獎項與資格</w:t>
      </w:r>
    </w:p>
    <w:p w:rsidR="002139E2" w:rsidRPr="00BD7CA7" w:rsidRDefault="002139E2" w:rsidP="00D97B66">
      <w:pPr>
        <w:spacing w:line="400" w:lineRule="exact"/>
        <w:ind w:leftChars="106" w:left="794" w:hangingChars="193" w:hanging="5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一、終身教育典範獎</w:t>
      </w:r>
    </w:p>
    <w:p w:rsidR="002139E2" w:rsidRPr="00BD7CA7" w:rsidRDefault="002139E2" w:rsidP="00D97B66">
      <w:pPr>
        <w:spacing w:line="400" w:lineRule="exact"/>
        <w:ind w:firstLineChars="236" w:firstLine="661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一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名額：遴選終身教育典範獎以一人為原則。</w:t>
      </w:r>
    </w:p>
    <w:p w:rsidR="002139E2" w:rsidRPr="00BD7CA7" w:rsidRDefault="002139E2" w:rsidP="00D97B66">
      <w:pPr>
        <w:spacing w:line="400" w:lineRule="exact"/>
        <w:ind w:firstLineChars="236" w:firstLine="661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二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獎勵：得獎者獲贈獎金新台幣壹佰萬元、獎座乙座暨證書乙紙。</w:t>
      </w:r>
    </w:p>
    <w:p w:rsidR="002139E2" w:rsidRPr="00BD7CA7" w:rsidRDefault="002139E2" w:rsidP="00D97B66">
      <w:pPr>
        <w:spacing w:line="400" w:lineRule="exact"/>
        <w:ind w:firstLineChars="236" w:firstLine="661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三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被推薦者資格：</w:t>
      </w:r>
    </w:p>
    <w:p w:rsidR="002139E2" w:rsidRPr="00BD7CA7" w:rsidRDefault="002139E2" w:rsidP="00D97B66">
      <w:pPr>
        <w:spacing w:line="400" w:lineRule="exact"/>
        <w:ind w:leftChars="414" w:left="1238" w:hangingChars="87" w:hanging="244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>1.</w:t>
      </w:r>
      <w:r w:rsidRPr="00BD7CA7">
        <w:rPr>
          <w:rFonts w:ascii="Times New Roman" w:eastAsia="標楷體" w:hAnsi="Times New Roman" w:hint="eastAsia"/>
          <w:sz w:val="28"/>
          <w:szCs w:val="28"/>
        </w:rPr>
        <w:t>曾任或現任幼兒園</w:t>
      </w:r>
      <w:r w:rsidRPr="00BD7CA7">
        <w:rPr>
          <w:rFonts w:ascii="標楷體" w:eastAsia="標楷體" w:hAnsi="標楷體" w:hint="eastAsia"/>
          <w:sz w:val="28"/>
          <w:szCs w:val="28"/>
        </w:rPr>
        <w:t>、</w:t>
      </w:r>
      <w:r w:rsidRPr="00BD7CA7">
        <w:rPr>
          <w:rFonts w:ascii="Times New Roman" w:eastAsia="標楷體" w:hAnsi="Times New Roman" w:hint="eastAsia"/>
          <w:sz w:val="28"/>
          <w:szCs w:val="28"/>
        </w:rPr>
        <w:t>國民小學、國民中學、</w:t>
      </w:r>
      <w:r w:rsidRPr="00BD7CA7">
        <w:rPr>
          <w:rFonts w:ascii="標楷體" w:eastAsia="標楷體" w:hAnsi="標楷體" w:hint="eastAsia"/>
          <w:sz w:val="28"/>
          <w:szCs w:val="28"/>
        </w:rPr>
        <w:t>高級中學與職業學校、</w:t>
      </w:r>
      <w:r w:rsidRPr="00BD7CA7">
        <w:rPr>
          <w:rFonts w:ascii="Times New Roman" w:eastAsia="標楷體" w:hAnsi="Times New Roman" w:hint="eastAsia"/>
          <w:sz w:val="28"/>
          <w:szCs w:val="28"/>
        </w:rPr>
        <w:t>特殊教育學校及大專校院，年資三十年以上並持續為教育奉獻的教師。</w:t>
      </w:r>
    </w:p>
    <w:p w:rsidR="002139E2" w:rsidRPr="00BD7CA7" w:rsidRDefault="002139E2" w:rsidP="00D97B66">
      <w:pPr>
        <w:spacing w:line="400" w:lineRule="exact"/>
        <w:ind w:leftChars="414" w:left="1238" w:hangingChars="87" w:hanging="244"/>
        <w:rPr>
          <w:rFonts w:ascii="標楷體" w:eastAsia="標楷體" w:hAnsi="標楷體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>2.</w:t>
      </w:r>
      <w:r w:rsidRPr="00BD7CA7">
        <w:rPr>
          <w:rFonts w:ascii="Times New Roman" w:eastAsia="標楷體" w:hAnsi="Times New Roman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</w:t>
      </w:r>
      <w:r w:rsidRPr="00BD7CA7">
        <w:rPr>
          <w:rFonts w:ascii="標楷體" w:eastAsia="標楷體" w:hAnsi="標楷體" w:hint="eastAsia"/>
          <w:sz w:val="28"/>
          <w:szCs w:val="28"/>
        </w:rPr>
        <w:t>。</w:t>
      </w:r>
    </w:p>
    <w:p w:rsidR="002139E2" w:rsidRPr="00BD7CA7" w:rsidRDefault="002139E2" w:rsidP="00D97B66">
      <w:pPr>
        <w:spacing w:line="400" w:lineRule="exact"/>
        <w:ind w:leftChars="106" w:left="794" w:hangingChars="193" w:hanging="5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二、典範教師獎：</w:t>
      </w:r>
    </w:p>
    <w:p w:rsidR="002139E2" w:rsidRPr="00BD7CA7" w:rsidRDefault="002139E2" w:rsidP="00D97B66">
      <w:pPr>
        <w:spacing w:line="400" w:lineRule="exact"/>
        <w:ind w:leftChars="236" w:left="1146" w:hangingChars="207" w:hanging="5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一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名額：各組遴選典範教師一至三名。</w:t>
      </w:r>
    </w:p>
    <w:p w:rsidR="002139E2" w:rsidRPr="00BD7CA7" w:rsidRDefault="002139E2" w:rsidP="00D97B66">
      <w:pPr>
        <w:spacing w:line="400" w:lineRule="exact"/>
        <w:ind w:leftChars="236" w:left="1146" w:hangingChars="207" w:hanging="5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二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遴選組別：六組，分別為幼兒園、國民小學、國民中學、高級中學與職業學校、特殊教育</w:t>
      </w: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特教學校或高中職以下學校特教班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Times New Roman" w:eastAsia="標楷體" w:hAnsi="Times New Roman" w:hint="eastAsia"/>
          <w:sz w:val="28"/>
          <w:szCs w:val="28"/>
        </w:rPr>
        <w:t>及大專校院</w:t>
      </w:r>
      <w:r w:rsidRPr="00BD7CA7">
        <w:rPr>
          <w:rFonts w:ascii="標楷體" w:eastAsia="標楷體" w:hAnsi="標楷體" w:hint="eastAsia"/>
          <w:sz w:val="28"/>
          <w:szCs w:val="28"/>
        </w:rPr>
        <w:t>等。</w:t>
      </w:r>
    </w:p>
    <w:p w:rsidR="002139E2" w:rsidRPr="00BD7CA7" w:rsidRDefault="002139E2" w:rsidP="008855E2">
      <w:pPr>
        <w:spacing w:line="420" w:lineRule="exact"/>
        <w:ind w:leftChars="236" w:left="1146" w:hangingChars="207" w:hanging="58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三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獎勵：不分名次，得獎者各獲贈新台幣貳拾萬元、獎座乙座暨證書乙紙。</w:t>
      </w:r>
    </w:p>
    <w:p w:rsidR="002139E2" w:rsidRPr="00BD7CA7" w:rsidRDefault="002139E2" w:rsidP="008855E2">
      <w:pPr>
        <w:spacing w:line="420" w:lineRule="exact"/>
        <w:ind w:leftChars="236" w:left="1146" w:hangingChars="207" w:hanging="580"/>
        <w:rPr>
          <w:rFonts w:ascii="標楷體" w:eastAsia="標楷體" w:hAnsi="標楷體" w:cs="新細明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>(</w:t>
      </w:r>
      <w:r w:rsidRPr="00BD7CA7">
        <w:rPr>
          <w:rFonts w:ascii="標楷體" w:eastAsia="標楷體" w:hAnsi="標楷體" w:hint="eastAsia"/>
          <w:sz w:val="28"/>
          <w:szCs w:val="28"/>
        </w:rPr>
        <w:t>四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現任</w:t>
      </w:r>
      <w:r w:rsidRPr="00BD7CA7">
        <w:rPr>
          <w:rFonts w:ascii="Times New Roman" w:eastAsia="標楷體" w:hAnsi="Times New Roman" w:hint="eastAsia"/>
          <w:sz w:val="28"/>
          <w:szCs w:val="28"/>
        </w:rPr>
        <w:t>幼兒園、國民小學、國民中學、</w:t>
      </w:r>
      <w:r w:rsidRPr="00BD7CA7">
        <w:rPr>
          <w:rFonts w:ascii="標楷體" w:eastAsia="標楷體" w:hAnsi="標楷體" w:hint="eastAsia"/>
          <w:sz w:val="28"/>
          <w:szCs w:val="28"/>
        </w:rPr>
        <w:t>高級中學與職業學校、</w:t>
      </w:r>
      <w:r w:rsidRPr="00BD7CA7">
        <w:rPr>
          <w:rFonts w:ascii="Times New Roman" w:eastAsia="標楷體" w:hAnsi="Times New Roman" w:hint="eastAsia"/>
          <w:sz w:val="28"/>
          <w:szCs w:val="28"/>
        </w:rPr>
        <w:t>特殊教育學校、大專校院，</w:t>
      </w:r>
      <w:r w:rsidRPr="00BD7CA7">
        <w:rPr>
          <w:rFonts w:ascii="標楷體" w:eastAsia="標楷體" w:hAnsi="標楷體" w:hint="eastAsia"/>
          <w:sz w:val="28"/>
          <w:szCs w:val="28"/>
        </w:rPr>
        <w:t>擔任十年以上之園長、校長或專任教師，且具下列優良事蹟之一者：</w:t>
      </w:r>
    </w:p>
    <w:p w:rsidR="002139E2" w:rsidRPr="00BD7CA7" w:rsidRDefault="002139E2" w:rsidP="008855E2">
      <w:pPr>
        <w:spacing w:line="420" w:lineRule="exact"/>
        <w:ind w:leftChars="414" w:left="1238" w:hangingChars="87" w:hanging="244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>1.</w:t>
      </w:r>
      <w:r w:rsidRPr="00BD7CA7">
        <w:rPr>
          <w:rFonts w:ascii="Times New Roman" w:eastAsia="標楷體" w:hAnsi="Times New Roman" w:hint="eastAsia"/>
          <w:sz w:val="28"/>
          <w:szCs w:val="28"/>
        </w:rPr>
        <w:t>具教育熱誠、品格端正，能鍥而不捨的激勵與輔導學生學習與發展，而讓學生與家長感恩且能感動社會，並為其他教師典範者。</w:t>
      </w:r>
    </w:p>
    <w:p w:rsidR="002139E2" w:rsidRPr="00BD7CA7" w:rsidRDefault="002139E2" w:rsidP="008855E2">
      <w:pPr>
        <w:spacing w:line="420" w:lineRule="exact"/>
        <w:ind w:leftChars="414" w:left="1238" w:hangingChars="87" w:hanging="244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>2.</w:t>
      </w:r>
      <w:r w:rsidRPr="00BD7CA7">
        <w:rPr>
          <w:rFonts w:ascii="Times New Roman" w:eastAsia="標楷體" w:hAnsi="Times New Roman" w:hint="eastAsia"/>
          <w:sz w:val="28"/>
          <w:szCs w:val="28"/>
        </w:rPr>
        <w:t>矢志教育志業，不畏環境或處境之困難仍能奮發向上，發揮服務奉獻的精神與克服困境之毅力，積極型塑能提供學生投入學習的環境，激勵學生學習並對社會風氣有良善影響，足堪楷模者。</w:t>
      </w:r>
    </w:p>
    <w:p w:rsidR="002139E2" w:rsidRPr="00BD7CA7" w:rsidRDefault="002139E2" w:rsidP="008855E2">
      <w:pPr>
        <w:spacing w:line="420" w:lineRule="exact"/>
        <w:ind w:leftChars="414" w:left="1238" w:hangingChars="87" w:hanging="244"/>
        <w:rPr>
          <w:rFonts w:ascii="標楷體" w:eastAsia="標楷體" w:hAnsi="標楷體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>3</w:t>
      </w:r>
      <w:r w:rsidRPr="00BD7CA7">
        <w:rPr>
          <w:rFonts w:ascii="標楷體" w:eastAsia="標楷體" w:hAnsi="標楷體"/>
          <w:sz w:val="28"/>
          <w:szCs w:val="28"/>
        </w:rPr>
        <w:t>.</w:t>
      </w:r>
      <w:r w:rsidRPr="00BD7CA7">
        <w:rPr>
          <w:rFonts w:ascii="Times New Roman" w:eastAsia="標楷體" w:hAnsi="Times New Roman" w:hint="eastAsia"/>
          <w:sz w:val="28"/>
          <w:szCs w:val="28"/>
        </w:rPr>
        <w:t>近三年內曾獲全國性重大優良教師獎項者，</w:t>
      </w:r>
      <w:r w:rsidRPr="00BD7CA7">
        <w:rPr>
          <w:rFonts w:ascii="標楷體" w:eastAsia="標楷體" w:hAnsi="標楷體" w:hint="eastAsia"/>
          <w:sz w:val="28"/>
          <w:szCs w:val="28"/>
        </w:rPr>
        <w:t>得檢附獲獎後之優良事蹟參與遴選。</w:t>
      </w:r>
    </w:p>
    <w:p w:rsidR="002139E2" w:rsidRPr="00BD7CA7" w:rsidRDefault="002139E2" w:rsidP="008855E2">
      <w:pPr>
        <w:spacing w:line="420" w:lineRule="exact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 w:hint="eastAsia"/>
          <w:sz w:val="28"/>
          <w:szCs w:val="28"/>
        </w:rPr>
        <w:t xml:space="preserve">　</w:t>
      </w:r>
      <w:r w:rsidRPr="00BD7CA7">
        <w:rPr>
          <w:rFonts w:ascii="標楷體" w:eastAsia="標楷體" w:hAnsi="標楷體" w:hint="eastAsia"/>
          <w:sz w:val="28"/>
          <w:szCs w:val="28"/>
        </w:rPr>
        <w:t>三、終身教育典範獎與典範教師獎，請擇一獎項參與遴選（不得跨組）。</w:t>
      </w:r>
    </w:p>
    <w:p w:rsidR="002139E2" w:rsidRPr="00BD7CA7" w:rsidRDefault="002139E2" w:rsidP="008855E2">
      <w:pPr>
        <w:spacing w:line="420" w:lineRule="exact"/>
        <w:ind w:leftChars="106" w:left="794" w:hangingChars="193" w:hanging="5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四、上述獎項經委員會決議該年度參與遴選者未達審查標準時，得予從缺。</w:t>
      </w:r>
    </w:p>
    <w:p w:rsidR="002139E2" w:rsidRPr="00BD7CA7" w:rsidRDefault="002139E2" w:rsidP="008855E2">
      <w:pPr>
        <w:spacing w:line="420" w:lineRule="exact"/>
        <w:ind w:leftChars="106" w:left="794" w:hangingChars="193" w:hanging="540"/>
        <w:jc w:val="both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2139E2" w:rsidRPr="00BD7CA7" w:rsidRDefault="002139E2" w:rsidP="00DF4902">
      <w:pPr>
        <w:spacing w:beforeLines="30" w:line="400" w:lineRule="exact"/>
        <w:ind w:left="841" w:hangingChars="300" w:hanging="841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b/>
          <w:sz w:val="28"/>
          <w:szCs w:val="28"/>
        </w:rPr>
        <w:t>伍</w:t>
      </w:r>
      <w:r w:rsidRPr="00BD7CA7">
        <w:rPr>
          <w:rFonts w:ascii="標楷體" w:eastAsia="標楷體" w:hAnsi="標楷體" w:hint="eastAsia"/>
          <w:sz w:val="28"/>
          <w:szCs w:val="28"/>
        </w:rPr>
        <w:t>、推薦日期：</w:t>
      </w:r>
      <w:r w:rsidRPr="00BD7CA7">
        <w:rPr>
          <w:rFonts w:ascii="標楷體" w:eastAsia="標楷體" w:hAnsi="標楷體" w:cs="新細明體"/>
          <w:sz w:val="28"/>
          <w:szCs w:val="28"/>
        </w:rPr>
        <w:t>2014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年</w:t>
      </w:r>
      <w:r w:rsidRPr="00BD7CA7">
        <w:rPr>
          <w:rFonts w:ascii="標楷體" w:eastAsia="標楷體" w:hAnsi="標楷體" w:cs="新細明體"/>
          <w:sz w:val="28"/>
          <w:szCs w:val="28"/>
        </w:rPr>
        <w:t>8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月</w:t>
      </w:r>
      <w:r w:rsidRPr="00BD7CA7">
        <w:rPr>
          <w:rFonts w:ascii="標楷體" w:eastAsia="標楷體" w:hAnsi="標楷體" w:cs="新細明體"/>
          <w:sz w:val="28"/>
          <w:szCs w:val="28"/>
        </w:rPr>
        <w:t>1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日至</w:t>
      </w:r>
      <w:r w:rsidRPr="00BD7CA7">
        <w:rPr>
          <w:rFonts w:ascii="標楷體" w:eastAsia="標楷體" w:hAnsi="標楷體" w:cs="新細明體"/>
          <w:sz w:val="28"/>
          <w:szCs w:val="28"/>
        </w:rPr>
        <w:t>9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月</w:t>
      </w:r>
      <w:r w:rsidRPr="00BD7CA7">
        <w:rPr>
          <w:rFonts w:ascii="標楷體" w:eastAsia="標楷體" w:hAnsi="標楷體" w:cs="新細明體"/>
          <w:sz w:val="28"/>
          <w:szCs w:val="28"/>
        </w:rPr>
        <w:t>30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日止</w:t>
      </w:r>
      <w:r w:rsidRPr="00BD7CA7">
        <w:rPr>
          <w:rFonts w:ascii="標楷體" w:eastAsia="標楷體" w:hAnsi="標楷體" w:hint="eastAsia"/>
          <w:sz w:val="28"/>
          <w:szCs w:val="28"/>
        </w:rPr>
        <w:t>。</w:t>
      </w:r>
    </w:p>
    <w:p w:rsidR="002139E2" w:rsidRPr="00BD7CA7" w:rsidRDefault="002139E2" w:rsidP="00DF4902">
      <w:pPr>
        <w:spacing w:beforeLines="3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>陸</w:t>
      </w:r>
      <w:r w:rsidRPr="00BD7CA7">
        <w:rPr>
          <w:rFonts w:ascii="Times New Roman" w:eastAsia="標楷體" w:hAnsi="Times New Roman" w:hint="eastAsia"/>
          <w:sz w:val="28"/>
          <w:szCs w:val="28"/>
        </w:rPr>
        <w:t>、</w:t>
      </w:r>
      <w:r w:rsidRPr="00BD7CA7">
        <w:rPr>
          <w:rFonts w:ascii="標楷體" w:eastAsia="標楷體" w:hAnsi="標楷體" w:hint="eastAsia"/>
          <w:sz w:val="28"/>
          <w:szCs w:val="28"/>
        </w:rPr>
        <w:t>獲獎公告：</w:t>
      </w:r>
      <w:r w:rsidRPr="00BD7CA7">
        <w:rPr>
          <w:rFonts w:ascii="標楷體" w:eastAsia="標楷體" w:hAnsi="標楷體" w:cs="新細明體"/>
          <w:sz w:val="28"/>
          <w:szCs w:val="28"/>
        </w:rPr>
        <w:t xml:space="preserve"> 2015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年</w:t>
      </w:r>
      <w:r w:rsidRPr="00BD7CA7">
        <w:rPr>
          <w:rFonts w:ascii="標楷體" w:eastAsia="標楷體" w:hAnsi="標楷體" w:cs="新細明體"/>
          <w:sz w:val="28"/>
          <w:szCs w:val="28"/>
        </w:rPr>
        <w:t>4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月中旬</w:t>
      </w:r>
      <w:r w:rsidRPr="00BD7CA7">
        <w:rPr>
          <w:rFonts w:ascii="標楷體" w:eastAsia="標楷體" w:hAnsi="標楷體" w:hint="eastAsia"/>
          <w:sz w:val="28"/>
          <w:szCs w:val="28"/>
        </w:rPr>
        <w:t>。</w:t>
      </w:r>
    </w:p>
    <w:p w:rsidR="002139E2" w:rsidRPr="00BD7CA7" w:rsidRDefault="002139E2" w:rsidP="00DF4902">
      <w:pPr>
        <w:spacing w:beforeLines="3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>柒</w:t>
      </w:r>
      <w:r w:rsidRPr="00BD7CA7">
        <w:rPr>
          <w:rFonts w:ascii="Times New Roman" w:eastAsia="標楷體" w:hAnsi="Times New Roman" w:hint="eastAsia"/>
          <w:sz w:val="28"/>
          <w:szCs w:val="28"/>
        </w:rPr>
        <w:t>、</w:t>
      </w:r>
      <w:r w:rsidRPr="00BD7CA7">
        <w:rPr>
          <w:rFonts w:ascii="標楷體" w:eastAsia="標楷體" w:hAnsi="標楷體" w:hint="eastAsia"/>
          <w:sz w:val="28"/>
          <w:szCs w:val="28"/>
        </w:rPr>
        <w:t>贈獎典禮：</w:t>
      </w:r>
      <w:r w:rsidRPr="00BD7CA7">
        <w:rPr>
          <w:rFonts w:ascii="標楷體" w:eastAsia="標楷體" w:hAnsi="標楷體" w:cs="新細明體"/>
          <w:sz w:val="28"/>
          <w:szCs w:val="28"/>
        </w:rPr>
        <w:t xml:space="preserve"> 2015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年</w:t>
      </w:r>
      <w:r w:rsidRPr="00BD7CA7">
        <w:rPr>
          <w:rFonts w:ascii="標楷體" w:eastAsia="標楷體" w:hAnsi="標楷體" w:cs="新細明體"/>
          <w:sz w:val="28"/>
          <w:szCs w:val="28"/>
        </w:rPr>
        <w:t>5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月</w:t>
      </w:r>
      <w:r w:rsidRPr="00BD7CA7">
        <w:rPr>
          <w:rFonts w:ascii="標楷體" w:eastAsia="標楷體" w:hAnsi="標楷體" w:cs="新細明體"/>
          <w:sz w:val="28"/>
          <w:szCs w:val="28"/>
        </w:rPr>
        <w:t>(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暫定</w:t>
      </w:r>
      <w:r w:rsidRPr="00BD7CA7">
        <w:rPr>
          <w:rFonts w:ascii="標楷體" w:eastAsia="標楷體" w:hAnsi="標楷體" w:cs="新細明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。</w:t>
      </w:r>
    </w:p>
    <w:p w:rsidR="002139E2" w:rsidRPr="00BD7CA7" w:rsidRDefault="002139E2" w:rsidP="00DF4902">
      <w:pPr>
        <w:spacing w:beforeLines="30" w:line="420" w:lineRule="exact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>捌</w:t>
      </w:r>
      <w:r w:rsidRPr="00BD7CA7">
        <w:rPr>
          <w:rFonts w:ascii="Times New Roman" w:eastAsia="標楷體" w:hAnsi="Times New Roman" w:hint="eastAsia"/>
          <w:sz w:val="28"/>
          <w:szCs w:val="28"/>
        </w:rPr>
        <w:t>、推薦相關作業</w:t>
      </w:r>
    </w:p>
    <w:p w:rsidR="002139E2" w:rsidRPr="00BD7CA7" w:rsidRDefault="002139E2" w:rsidP="008855E2">
      <w:pPr>
        <w:spacing w:line="4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 xml:space="preserve">  </w:t>
      </w:r>
      <w:r w:rsidRPr="00BD7CA7">
        <w:rPr>
          <w:rFonts w:ascii="Times New Roman" w:eastAsia="標楷體" w:hAnsi="Times New Roman" w:hint="eastAsia"/>
          <w:sz w:val="28"/>
          <w:szCs w:val="28"/>
        </w:rPr>
        <w:t>一</w:t>
      </w:r>
      <w:r w:rsidRPr="00BD7CA7">
        <w:rPr>
          <w:rFonts w:ascii="標楷體" w:eastAsia="標楷體" w:hAnsi="標楷體" w:hint="eastAsia"/>
          <w:sz w:val="28"/>
          <w:szCs w:val="28"/>
        </w:rPr>
        <w:t>、終身教育典範獎：採推薦方式辦理，推薦人需填寫推薦表如附件一，並檢附被推薦人簡歷及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推薦原因</w:t>
      </w:r>
      <w:r w:rsidRPr="00BD7CA7">
        <w:rPr>
          <w:rFonts w:ascii="標楷體" w:eastAsia="標楷體" w:hAnsi="標楷體" w:hint="eastAsia"/>
          <w:sz w:val="28"/>
          <w:szCs w:val="28"/>
        </w:rPr>
        <w:t>（至多</w:t>
      </w:r>
      <w:r w:rsidRPr="00BD7CA7">
        <w:rPr>
          <w:rFonts w:ascii="標楷體" w:eastAsia="標楷體" w:hAnsi="標楷體"/>
          <w:sz w:val="28"/>
          <w:szCs w:val="28"/>
        </w:rPr>
        <w:t>A4</w:t>
      </w:r>
      <w:r w:rsidRPr="00BD7CA7">
        <w:rPr>
          <w:rFonts w:ascii="標楷體" w:eastAsia="標楷體" w:hAnsi="標楷體" w:hint="eastAsia"/>
          <w:sz w:val="28"/>
          <w:szCs w:val="28"/>
        </w:rPr>
        <w:t>紙</w:t>
      </w:r>
      <w:r w:rsidRPr="00BD7CA7">
        <w:rPr>
          <w:rFonts w:ascii="標楷體" w:eastAsia="標楷體" w:hAnsi="標楷體"/>
          <w:sz w:val="28"/>
          <w:szCs w:val="28"/>
        </w:rPr>
        <w:t>10</w:t>
      </w:r>
      <w:r w:rsidRPr="00BD7CA7">
        <w:rPr>
          <w:rFonts w:ascii="標楷體" w:eastAsia="標楷體" w:hAnsi="標楷體" w:hint="eastAsia"/>
          <w:sz w:val="28"/>
          <w:szCs w:val="28"/>
        </w:rPr>
        <w:t>頁</w:t>
      </w:r>
      <w:r w:rsidRPr="00BD7CA7">
        <w:rPr>
          <w:rFonts w:ascii="標楷體" w:eastAsia="標楷體" w:hAnsi="標楷體"/>
          <w:sz w:val="28"/>
          <w:szCs w:val="28"/>
        </w:rPr>
        <w:t>)</w:t>
      </w:r>
      <w:r w:rsidRPr="00BD7CA7">
        <w:rPr>
          <w:rFonts w:ascii="標楷體" w:eastAsia="標楷體" w:hAnsi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2139E2" w:rsidRPr="00BD7CA7" w:rsidRDefault="002139E2" w:rsidP="008855E2">
      <w:pPr>
        <w:spacing w:line="4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hint="eastAsia"/>
          <w:sz w:val="28"/>
          <w:szCs w:val="28"/>
        </w:rPr>
        <w:t>二、典範教師獎：採相關人士推薦（現職單位之校長，或院長、系主任，或教育相關團體，或個人推薦，請填寫附件二推薦表，被推薦人簡歷及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推薦原因</w:t>
      </w:r>
      <w:r w:rsidRPr="00BD7CA7">
        <w:rPr>
          <w:rFonts w:ascii="標楷體" w:eastAsia="標楷體" w:hAnsi="標楷體" w:hint="eastAsia"/>
          <w:sz w:val="28"/>
          <w:szCs w:val="28"/>
        </w:rPr>
        <w:t>（至多</w:t>
      </w:r>
      <w:r w:rsidRPr="00BD7CA7">
        <w:rPr>
          <w:rFonts w:ascii="標楷體" w:eastAsia="標楷體" w:hAnsi="標楷體"/>
          <w:sz w:val="28"/>
          <w:szCs w:val="28"/>
        </w:rPr>
        <w:t>A4</w:t>
      </w:r>
      <w:r w:rsidRPr="00BD7CA7">
        <w:rPr>
          <w:rFonts w:ascii="標楷體" w:eastAsia="標楷體" w:hAnsi="標楷體" w:hint="eastAsia"/>
          <w:sz w:val="28"/>
          <w:szCs w:val="28"/>
        </w:rPr>
        <w:t>紙</w:t>
      </w:r>
      <w:r w:rsidRPr="00BD7CA7">
        <w:rPr>
          <w:rFonts w:ascii="標楷體" w:eastAsia="標楷體" w:hAnsi="標楷體"/>
          <w:sz w:val="28"/>
          <w:szCs w:val="28"/>
        </w:rPr>
        <w:t>10</w:t>
      </w:r>
      <w:r w:rsidRPr="00BD7CA7">
        <w:rPr>
          <w:rFonts w:ascii="標楷體" w:eastAsia="標楷體" w:hAnsi="標楷體" w:hint="eastAsia"/>
          <w:sz w:val="28"/>
          <w:szCs w:val="28"/>
        </w:rPr>
        <w:t>頁）。請推薦人協助工作小組蒐集被推薦人詳細資料，以供委員會參考。</w:t>
      </w:r>
    </w:p>
    <w:p w:rsidR="002139E2" w:rsidRPr="00BD7CA7" w:rsidRDefault="002139E2" w:rsidP="008855E2">
      <w:pPr>
        <w:spacing w:line="4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BD7CA7">
        <w:rPr>
          <w:rFonts w:ascii="Times New Roman" w:eastAsia="標楷體" w:hAnsi="Times New Roman" w:hint="eastAsia"/>
          <w:sz w:val="28"/>
          <w:szCs w:val="28"/>
        </w:rPr>
        <w:t xml:space="preserve">　三</w:t>
      </w:r>
      <w:r w:rsidRPr="00BD7CA7">
        <w:rPr>
          <w:rFonts w:ascii="標楷體" w:eastAsia="標楷體" w:hAnsi="標楷體" w:hint="eastAsia"/>
          <w:sz w:val="28"/>
          <w:szCs w:val="28"/>
        </w:rPr>
        <w:t>、相關表件，請至公益信託星雲大師教育基金、佛光大學網站下載。</w:t>
      </w:r>
    </w:p>
    <w:p w:rsidR="002139E2" w:rsidRPr="00BD7CA7" w:rsidRDefault="002139E2" w:rsidP="008855E2">
      <w:pPr>
        <w:spacing w:line="420" w:lineRule="exact"/>
        <w:ind w:leftChars="106" w:left="794" w:hangingChars="193" w:hanging="5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四、繳交資料：</w:t>
      </w:r>
    </w:p>
    <w:p w:rsidR="002139E2" w:rsidRPr="00BD7CA7" w:rsidRDefault="002139E2" w:rsidP="008855E2">
      <w:pPr>
        <w:spacing w:line="420" w:lineRule="exact"/>
        <w:ind w:leftChars="106" w:left="794" w:hangingChars="193" w:hanging="5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D7CA7">
        <w:rPr>
          <w:rFonts w:ascii="標楷體" w:eastAsia="標楷體" w:hAnsi="標楷體"/>
          <w:sz w:val="28"/>
          <w:szCs w:val="28"/>
        </w:rPr>
        <w:t>1.</w:t>
      </w:r>
      <w:r w:rsidRPr="00BD7CA7">
        <w:rPr>
          <w:rFonts w:ascii="標楷體" w:eastAsia="標楷體" w:hAnsi="標楷體" w:hint="eastAsia"/>
          <w:sz w:val="28"/>
          <w:szCs w:val="28"/>
        </w:rPr>
        <w:t>所有繳交資料，請自留底稿，</w:t>
      </w:r>
      <w:r w:rsidRPr="00BD7CA7">
        <w:rPr>
          <w:rFonts w:ascii="標楷體" w:eastAsia="標楷體" w:hAnsi="標楷體" w:hint="eastAsia"/>
          <w:sz w:val="28"/>
          <w:szCs w:val="28"/>
          <w:u w:val="single"/>
        </w:rPr>
        <w:t>一律不退件</w:t>
      </w:r>
      <w:r w:rsidRPr="00BD7CA7">
        <w:rPr>
          <w:rFonts w:ascii="標楷體" w:eastAsia="標楷體" w:hAnsi="標楷體" w:hint="eastAsia"/>
          <w:sz w:val="28"/>
          <w:szCs w:val="28"/>
        </w:rPr>
        <w:t>。</w:t>
      </w:r>
    </w:p>
    <w:p w:rsidR="002139E2" w:rsidRPr="00BD7CA7" w:rsidRDefault="002139E2" w:rsidP="008855E2">
      <w:pPr>
        <w:spacing w:line="420" w:lineRule="exact"/>
        <w:ind w:leftChars="106" w:left="794" w:hangingChars="193" w:hanging="5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D7CA7">
        <w:rPr>
          <w:rFonts w:ascii="標楷體" w:eastAsia="標楷體" w:hAnsi="標楷體"/>
          <w:sz w:val="28"/>
          <w:szCs w:val="28"/>
        </w:rPr>
        <w:t>2.</w:t>
      </w:r>
      <w:r w:rsidRPr="00BD7CA7">
        <w:rPr>
          <w:rFonts w:ascii="標楷體" w:eastAsia="標楷體" w:hAnsi="標楷體" w:hint="eastAsia"/>
          <w:sz w:val="28"/>
          <w:szCs w:val="28"/>
        </w:rPr>
        <w:t>繳交資料：推薦表及佐證資料一式五份（紙本），及電子檔乙份（請</w:t>
      </w:r>
      <w:r w:rsidRPr="00BD7CA7">
        <w:rPr>
          <w:rFonts w:ascii="標楷體" w:eastAsia="標楷體" w:hAnsi="標楷體"/>
          <w:sz w:val="28"/>
          <w:szCs w:val="28"/>
        </w:rPr>
        <w:t>e-mail</w:t>
      </w:r>
      <w:r w:rsidRPr="00BD7CA7">
        <w:rPr>
          <w:rFonts w:ascii="標楷體" w:eastAsia="標楷體" w:hAnsi="標楷體" w:hint="eastAsia"/>
          <w:sz w:val="28"/>
          <w:szCs w:val="28"/>
        </w:rPr>
        <w:t>、或燒錄光碟、或存於隨身碟，擇一方式寄送）。</w:t>
      </w:r>
    </w:p>
    <w:p w:rsidR="002139E2" w:rsidRPr="00BD7CA7" w:rsidRDefault="002139E2" w:rsidP="008855E2">
      <w:pPr>
        <w:spacing w:line="420" w:lineRule="exact"/>
        <w:ind w:leftChars="106" w:left="794" w:hangingChars="193" w:hanging="5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D7CA7">
        <w:rPr>
          <w:rFonts w:ascii="標楷體" w:eastAsia="標楷體" w:hAnsi="標楷體"/>
          <w:sz w:val="28"/>
          <w:szCs w:val="28"/>
        </w:rPr>
        <w:t>3.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佐證資料</w:t>
      </w:r>
      <w:r w:rsidRPr="00BD7CA7">
        <w:rPr>
          <w:rFonts w:ascii="標楷體" w:eastAsia="標楷體" w:hAnsi="標楷體" w:cs="新細明體"/>
          <w:sz w:val="28"/>
          <w:szCs w:val="28"/>
        </w:rPr>
        <w:t>(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限一冊</w:t>
      </w:r>
      <w:r w:rsidRPr="00BD7CA7">
        <w:rPr>
          <w:rFonts w:ascii="標楷體" w:eastAsia="標楷體" w:hAnsi="標楷體" w:cs="新細明體"/>
          <w:sz w:val="28"/>
          <w:szCs w:val="28"/>
        </w:rPr>
        <w:t>50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頁內，並請製作五份送審</w:t>
      </w:r>
      <w:r w:rsidRPr="00BD7CA7">
        <w:rPr>
          <w:rFonts w:ascii="標楷體" w:eastAsia="標楷體" w:hAnsi="標楷體" w:cs="新細明體"/>
          <w:sz w:val="28"/>
          <w:szCs w:val="28"/>
        </w:rPr>
        <w:t>)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內容以彰顯被推薦人之感人情事、良善之影響力與優良事蹟為主。</w:t>
      </w:r>
    </w:p>
    <w:p w:rsidR="002139E2" w:rsidRPr="00BD7CA7" w:rsidRDefault="002139E2" w:rsidP="00837F65">
      <w:pPr>
        <w:spacing w:line="400" w:lineRule="exact"/>
        <w:ind w:leftChars="106" w:left="1514" w:hangingChars="450" w:hanging="1260"/>
        <w:jc w:val="both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BD7CA7">
        <w:rPr>
          <w:rFonts w:ascii="標楷體" w:eastAsia="標楷體" w:hAnsi="標楷體"/>
          <w:sz w:val="28"/>
          <w:szCs w:val="28"/>
        </w:rPr>
        <w:t>4.2014</w:t>
      </w:r>
      <w:r w:rsidRPr="00BD7CA7">
        <w:rPr>
          <w:rFonts w:ascii="標楷體" w:eastAsia="標楷體" w:hAnsi="標楷體" w:hint="eastAsia"/>
          <w:sz w:val="28"/>
          <w:szCs w:val="28"/>
        </w:rPr>
        <w:t>年</w:t>
      </w:r>
      <w:r w:rsidRPr="00BD7CA7">
        <w:rPr>
          <w:rFonts w:ascii="標楷體" w:eastAsia="標楷體" w:hAnsi="標楷體" w:cs="新細明體"/>
          <w:sz w:val="28"/>
          <w:szCs w:val="28"/>
        </w:rPr>
        <w:t>9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月</w:t>
      </w:r>
      <w:r w:rsidRPr="00BD7CA7">
        <w:rPr>
          <w:rFonts w:ascii="標楷體" w:eastAsia="標楷體" w:hAnsi="標楷體" w:cs="新細明體"/>
          <w:sz w:val="28"/>
          <w:szCs w:val="28"/>
        </w:rPr>
        <w:t>30</w:t>
      </w:r>
      <w:r w:rsidRPr="00BD7CA7">
        <w:rPr>
          <w:rFonts w:ascii="標楷體" w:eastAsia="標楷體" w:hAnsi="標楷體" w:cs="新細明體" w:hint="eastAsia"/>
          <w:sz w:val="28"/>
          <w:szCs w:val="28"/>
        </w:rPr>
        <w:t>日</w:t>
      </w:r>
      <w:r w:rsidRPr="00BD7CA7">
        <w:rPr>
          <w:rFonts w:ascii="標楷體" w:eastAsia="標楷體" w:hAnsi="標楷體" w:hint="eastAsia"/>
          <w:sz w:val="28"/>
          <w:szCs w:val="28"/>
        </w:rPr>
        <w:t>截止收件，郵戳為憑，逾時恕不受理。</w:t>
      </w:r>
    </w:p>
    <w:p w:rsidR="002139E2" w:rsidRPr="00BD7CA7" w:rsidRDefault="002139E2" w:rsidP="00892493">
      <w:pPr>
        <w:spacing w:line="400" w:lineRule="exact"/>
        <w:ind w:left="1680" w:hangingChars="600" w:hanging="1680"/>
        <w:jc w:val="both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    </w:t>
      </w:r>
      <w:r w:rsidRPr="00BD7CA7">
        <w:rPr>
          <w:rFonts w:ascii="標楷體" w:eastAsia="標楷體" w:hAnsi="標楷體" w:hint="eastAsia"/>
          <w:sz w:val="28"/>
          <w:szCs w:val="28"/>
        </w:rPr>
        <w:t>地址：</w:t>
      </w:r>
      <w:r w:rsidRPr="00BD7CA7">
        <w:rPr>
          <w:rFonts w:ascii="標楷體" w:eastAsia="標楷體" w:hAnsi="標楷體"/>
          <w:sz w:val="28"/>
          <w:szCs w:val="28"/>
        </w:rPr>
        <w:t>11087</w:t>
      </w:r>
      <w:r w:rsidRPr="00BD7CA7">
        <w:rPr>
          <w:rFonts w:ascii="標楷體" w:eastAsia="標楷體" w:hAnsi="標楷體" w:hint="eastAsia"/>
          <w:sz w:val="28"/>
          <w:szCs w:val="28"/>
        </w:rPr>
        <w:t>台北市信義區松隆路</w:t>
      </w:r>
      <w:r w:rsidRPr="00BD7CA7">
        <w:rPr>
          <w:rFonts w:ascii="標楷體" w:eastAsia="標楷體" w:hAnsi="標楷體"/>
          <w:sz w:val="28"/>
          <w:szCs w:val="28"/>
        </w:rPr>
        <w:t>327</w:t>
      </w:r>
      <w:r w:rsidRPr="00BD7CA7">
        <w:rPr>
          <w:rFonts w:ascii="標楷體" w:eastAsia="標楷體" w:hAnsi="標楷體" w:hint="eastAsia"/>
          <w:sz w:val="28"/>
          <w:szCs w:val="28"/>
        </w:rPr>
        <w:t>號</w:t>
      </w:r>
      <w:r w:rsidRPr="00BD7CA7">
        <w:rPr>
          <w:rFonts w:ascii="標楷體" w:eastAsia="標楷體" w:hAnsi="標楷體"/>
          <w:sz w:val="28"/>
          <w:szCs w:val="28"/>
        </w:rPr>
        <w:t>10</w:t>
      </w:r>
      <w:r w:rsidRPr="00BD7CA7">
        <w:rPr>
          <w:rFonts w:ascii="標楷體" w:eastAsia="標楷體" w:hAnsi="標楷體" w:hint="eastAsia"/>
          <w:sz w:val="28"/>
          <w:szCs w:val="28"/>
        </w:rPr>
        <w:t>樓，信封上註明「星雲教育獎」。</w:t>
      </w:r>
    </w:p>
    <w:p w:rsidR="002139E2" w:rsidRPr="00BD7CA7" w:rsidRDefault="002139E2" w:rsidP="00892493">
      <w:pPr>
        <w:spacing w:line="400" w:lineRule="exact"/>
        <w:ind w:left="1680" w:hangingChars="600" w:hanging="1680"/>
        <w:jc w:val="both"/>
        <w:rPr>
          <w:rFonts w:ascii="標楷體" w:eastAsia="標楷體" w:hAnsi="標楷體"/>
          <w:sz w:val="32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BD7CA7">
        <w:rPr>
          <w:sz w:val="28"/>
        </w:rPr>
        <w:t>e-mail</w:t>
      </w:r>
      <w:r w:rsidRPr="00BD7CA7">
        <w:rPr>
          <w:rFonts w:hint="eastAsia"/>
          <w:sz w:val="28"/>
        </w:rPr>
        <w:t>：</w:t>
      </w:r>
      <w:hyperlink r:id="rId6" w:history="1">
        <w:r w:rsidRPr="00BD7CA7">
          <w:rPr>
            <w:sz w:val="28"/>
          </w:rPr>
          <w:t>purelandshw02@gmail.com</w:t>
        </w:r>
      </w:hyperlink>
      <w:r w:rsidRPr="00BD7CA7">
        <w:rPr>
          <w:rFonts w:ascii="標楷體" w:eastAsia="標楷體" w:hAnsi="標楷體" w:hint="eastAsia"/>
          <w:sz w:val="32"/>
          <w:szCs w:val="28"/>
        </w:rPr>
        <w:t>。</w:t>
      </w:r>
    </w:p>
    <w:p w:rsidR="002139E2" w:rsidRPr="00BD7CA7" w:rsidRDefault="002139E2" w:rsidP="004D5B40">
      <w:pPr>
        <w:spacing w:line="400" w:lineRule="exact"/>
        <w:ind w:leftChars="106" w:left="794" w:hangingChars="193" w:hanging="5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>五、本辦法如有未盡事宜，得隨時修訂並公告於「公益信託星雲大師教育基金」網站</w:t>
      </w:r>
      <w:hyperlink r:id="rId7" w:history="1">
        <w:r w:rsidRPr="00BD7CA7">
          <w:rPr>
            <w:sz w:val="28"/>
          </w:rPr>
          <w:t>www.vmhytrust.org.tw</w:t>
        </w:r>
      </w:hyperlink>
      <w:r w:rsidRPr="00BD7CA7">
        <w:rPr>
          <w:rFonts w:ascii="標楷體" w:eastAsia="標楷體" w:hAnsi="標楷體" w:hint="eastAsia"/>
          <w:sz w:val="28"/>
          <w:szCs w:val="28"/>
        </w:rPr>
        <w:t>。</w:t>
      </w:r>
    </w:p>
    <w:p w:rsidR="002139E2" w:rsidRPr="00BD7CA7" w:rsidRDefault="002139E2" w:rsidP="00DF4902">
      <w:pPr>
        <w:spacing w:beforeLines="5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>玖、得獎者配合事項：</w:t>
      </w:r>
    </w:p>
    <w:p w:rsidR="002139E2" w:rsidRPr="00BD7CA7" w:rsidRDefault="002139E2" w:rsidP="007D65FD">
      <w:pPr>
        <w:spacing w:line="400" w:lineRule="exact"/>
        <w:ind w:left="561" w:hangingChars="200" w:hanging="561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 xml:space="preserve">　　</w:t>
      </w:r>
      <w:r w:rsidRPr="00BD7CA7">
        <w:rPr>
          <w:rFonts w:ascii="標楷體" w:eastAsia="標楷體" w:hAnsi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為使教育經驗得以傳承，主辦單位得邀請獲獎者出席相關之講座、座談等活動，或由學校機關團體向主辦單位提出邀約申請。活動辦法請詳閱附件四：「星雲教育獎典範傳承作業要點」。</w:t>
      </w:r>
    </w:p>
    <w:p w:rsidR="002139E2" w:rsidRPr="00BD7CA7" w:rsidRDefault="002139E2" w:rsidP="00DF4902">
      <w:pPr>
        <w:spacing w:beforeLines="50" w:line="400" w:lineRule="exact"/>
        <w:rPr>
          <w:rFonts w:ascii="Times New Roman" w:eastAsia="標楷體" w:hAnsi="Times New Roman"/>
          <w:b/>
          <w:sz w:val="28"/>
          <w:szCs w:val="28"/>
        </w:rPr>
      </w:pPr>
      <w:r w:rsidRPr="00BD7CA7">
        <w:rPr>
          <w:rFonts w:ascii="Times New Roman" w:eastAsia="標楷體" w:hAnsi="Times New Roman" w:hint="eastAsia"/>
          <w:b/>
          <w:sz w:val="28"/>
          <w:szCs w:val="28"/>
        </w:rPr>
        <w:t>拾、活動洽詢：</w:t>
      </w:r>
      <w:r w:rsidRPr="00BD7CA7">
        <w:rPr>
          <w:rFonts w:ascii="Times New Roman" w:eastAsia="標楷體" w:hAnsi="Times New Roman" w:hint="eastAsia"/>
          <w:sz w:val="28"/>
          <w:szCs w:val="28"/>
        </w:rPr>
        <w:t>星雲教育獎工作小組</w:t>
      </w:r>
    </w:p>
    <w:p w:rsidR="002139E2" w:rsidRPr="00BD7CA7" w:rsidRDefault="002139E2" w:rsidP="000F5E51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    </w:t>
      </w:r>
      <w:r w:rsidRPr="00BD7CA7">
        <w:rPr>
          <w:rFonts w:ascii="Times New Roman" w:eastAsia="標楷體" w:hAnsi="Times New Roman" w:hint="eastAsia"/>
          <w:sz w:val="28"/>
          <w:szCs w:val="28"/>
        </w:rPr>
        <w:t>聯絡電話：</w:t>
      </w:r>
      <w:r w:rsidRPr="00BD7CA7">
        <w:rPr>
          <w:rFonts w:ascii="Times New Roman" w:eastAsia="標楷體" w:hAnsi="Times New Roman"/>
          <w:sz w:val="28"/>
          <w:szCs w:val="28"/>
        </w:rPr>
        <w:t>(02)2762-9118</w:t>
      </w:r>
    </w:p>
    <w:p w:rsidR="002139E2" w:rsidRPr="00BD7CA7" w:rsidRDefault="002139E2" w:rsidP="000F5E51">
      <w:pPr>
        <w:spacing w:line="400" w:lineRule="exact"/>
        <w:rPr>
          <w:sz w:val="28"/>
        </w:rPr>
      </w:pPr>
      <w:r w:rsidRPr="00BD7CA7">
        <w:rPr>
          <w:rFonts w:ascii="Times New Roman" w:eastAsia="標楷體" w:hAnsi="Times New Roman" w:hint="eastAsia"/>
          <w:sz w:val="28"/>
          <w:szCs w:val="28"/>
        </w:rPr>
        <w:t xml:space="preserve">　　　</w:t>
      </w:r>
      <w:r w:rsidRPr="00BD7CA7">
        <w:rPr>
          <w:rFonts w:ascii="Times New Roman" w:eastAsia="標楷體" w:hAnsi="Times New Roman"/>
          <w:spacing w:val="60"/>
          <w:sz w:val="28"/>
          <w:szCs w:val="28"/>
        </w:rPr>
        <w:t>E-Mail</w:t>
      </w:r>
      <w:r w:rsidRPr="00BD7CA7">
        <w:rPr>
          <w:rFonts w:ascii="標楷體" w:eastAsia="標楷體" w:hAnsi="標楷體" w:hint="eastAsia"/>
          <w:spacing w:val="60"/>
          <w:sz w:val="28"/>
          <w:szCs w:val="28"/>
        </w:rPr>
        <w:t>：</w:t>
      </w:r>
      <w:hyperlink r:id="rId8" w:history="1">
        <w:r w:rsidRPr="00BD7CA7">
          <w:rPr>
            <w:sz w:val="28"/>
          </w:rPr>
          <w:t>purelandshw02@gmail.com</w:t>
        </w:r>
      </w:hyperlink>
    </w:p>
    <w:p w:rsidR="002139E2" w:rsidRPr="00BD7CA7" w:rsidRDefault="002139E2" w:rsidP="000F5E51">
      <w:pPr>
        <w:spacing w:line="400" w:lineRule="exact"/>
        <w:ind w:firstLineChars="204" w:firstLine="571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 xml:space="preserve">  </w:t>
      </w:r>
      <w:r w:rsidRPr="00BD7CA7">
        <w:rPr>
          <w:rFonts w:ascii="Times New Roman" w:eastAsia="標楷體" w:hAnsi="Times New Roman" w:hint="eastAsia"/>
          <w:sz w:val="28"/>
          <w:szCs w:val="28"/>
        </w:rPr>
        <w:t>網</w:t>
      </w:r>
      <w:r w:rsidRPr="00BD7CA7">
        <w:rPr>
          <w:rFonts w:ascii="Times New Roman" w:eastAsia="標楷體" w:hAnsi="Times New Roman"/>
          <w:sz w:val="28"/>
          <w:szCs w:val="28"/>
        </w:rPr>
        <w:t xml:space="preserve">    </w:t>
      </w:r>
      <w:r w:rsidRPr="00BD7CA7">
        <w:rPr>
          <w:rFonts w:ascii="Times New Roman" w:eastAsia="標楷體" w:hAnsi="Times New Roman" w:hint="eastAsia"/>
          <w:sz w:val="28"/>
          <w:szCs w:val="28"/>
        </w:rPr>
        <w:t>址：</w:t>
      </w:r>
      <w:hyperlink r:id="rId9" w:history="1">
        <w:r w:rsidRPr="00BD7CA7">
          <w:rPr>
            <w:sz w:val="28"/>
          </w:rPr>
          <w:t>www.vmhytrust.org.tw</w:t>
        </w:r>
      </w:hyperlink>
      <w:r w:rsidRPr="00BD7CA7">
        <w:rPr>
          <w:rFonts w:ascii="Times New Roman" w:eastAsia="標楷體" w:hAnsi="Times New Roman" w:hint="eastAsia"/>
          <w:sz w:val="28"/>
          <w:szCs w:val="28"/>
        </w:rPr>
        <w:t>（公益信託星雲大師教育基金）</w:t>
      </w:r>
    </w:p>
    <w:p w:rsidR="002139E2" w:rsidRPr="00BD7CA7" w:rsidRDefault="002139E2" w:rsidP="000F5E51">
      <w:pPr>
        <w:spacing w:line="400" w:lineRule="exact"/>
        <w:ind w:firstLineChars="204" w:firstLine="571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/>
          <w:sz w:val="28"/>
          <w:szCs w:val="28"/>
        </w:rPr>
        <w:t xml:space="preserve">  </w:t>
      </w:r>
      <w:r w:rsidRPr="00BD7CA7">
        <w:rPr>
          <w:rFonts w:ascii="Times New Roman" w:eastAsia="標楷體" w:hAnsi="Times New Roman" w:hint="eastAsia"/>
          <w:sz w:val="28"/>
          <w:szCs w:val="28"/>
        </w:rPr>
        <w:t>地</w:t>
      </w:r>
      <w:r w:rsidRPr="00BD7CA7">
        <w:rPr>
          <w:rFonts w:ascii="Times New Roman" w:eastAsia="標楷體" w:hAnsi="Times New Roman"/>
          <w:sz w:val="28"/>
          <w:szCs w:val="28"/>
        </w:rPr>
        <w:t xml:space="preserve">    </w:t>
      </w:r>
      <w:r w:rsidRPr="00BD7CA7">
        <w:rPr>
          <w:rFonts w:ascii="Times New Roman" w:eastAsia="標楷體" w:hAnsi="Times New Roman" w:hint="eastAsia"/>
          <w:sz w:val="28"/>
          <w:szCs w:val="28"/>
        </w:rPr>
        <w:t>址：</w:t>
      </w:r>
      <w:r w:rsidRPr="00BD7CA7">
        <w:rPr>
          <w:rFonts w:ascii="Times New Roman" w:eastAsia="標楷體" w:hAnsi="Times New Roman"/>
          <w:sz w:val="28"/>
          <w:szCs w:val="28"/>
        </w:rPr>
        <w:t>11087</w:t>
      </w:r>
      <w:r w:rsidRPr="00BD7CA7">
        <w:rPr>
          <w:rFonts w:ascii="Times New Roman" w:eastAsia="標楷體" w:hAnsi="Times New Roman" w:hint="eastAsia"/>
          <w:sz w:val="28"/>
          <w:szCs w:val="28"/>
        </w:rPr>
        <w:t>台北市信義區松隆路</w:t>
      </w:r>
      <w:r w:rsidRPr="00BD7CA7">
        <w:rPr>
          <w:rFonts w:ascii="Times New Roman" w:eastAsia="標楷體" w:hAnsi="Times New Roman"/>
          <w:sz w:val="28"/>
          <w:szCs w:val="28"/>
        </w:rPr>
        <w:t>327</w:t>
      </w:r>
      <w:r w:rsidRPr="00BD7CA7">
        <w:rPr>
          <w:rFonts w:ascii="Times New Roman" w:eastAsia="標楷體" w:hAnsi="Times New Roman" w:hint="eastAsia"/>
          <w:sz w:val="28"/>
          <w:szCs w:val="28"/>
        </w:rPr>
        <w:t>號</w:t>
      </w:r>
      <w:r w:rsidRPr="00BD7CA7">
        <w:rPr>
          <w:rFonts w:ascii="Times New Roman" w:eastAsia="標楷體" w:hAnsi="Times New Roman"/>
          <w:sz w:val="28"/>
          <w:szCs w:val="28"/>
        </w:rPr>
        <w:t>10</w:t>
      </w:r>
      <w:r w:rsidRPr="00BD7CA7">
        <w:rPr>
          <w:rFonts w:ascii="Times New Roman" w:eastAsia="標楷體" w:hAnsi="Times New Roman" w:hint="eastAsia"/>
          <w:sz w:val="28"/>
          <w:szCs w:val="28"/>
        </w:rPr>
        <w:t>樓</w:t>
      </w:r>
    </w:p>
    <w:p w:rsidR="002139E2" w:rsidRPr="00BD7CA7" w:rsidRDefault="002139E2" w:rsidP="00D97B6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br w:type="page"/>
      </w:r>
      <w:r w:rsidRPr="00BD7CA7">
        <w:rPr>
          <w:rFonts w:ascii="標楷體" w:eastAsia="標楷體" w:hAnsi="標楷體" w:hint="eastAsia"/>
          <w:sz w:val="28"/>
          <w:szCs w:val="28"/>
        </w:rPr>
        <w:t>【附件一】</w:t>
      </w:r>
      <w:r w:rsidRPr="00BD7CA7">
        <w:rPr>
          <w:rFonts w:ascii="標楷體" w:eastAsia="標楷體" w:hAnsi="標楷體" w:hint="eastAsia"/>
          <w:sz w:val="28"/>
        </w:rPr>
        <w:t xml:space="preserve">　　　　　　　　　　　　　　　　</w:t>
      </w:r>
      <w:r w:rsidRPr="00BD7CA7">
        <w:rPr>
          <w:rFonts w:ascii="標楷體" w:eastAsia="標楷體" w:hAnsi="標楷體" w:hint="eastAsia"/>
        </w:rPr>
        <w:t>編號：</w:t>
      </w:r>
      <w:r w:rsidRPr="00BD7CA7">
        <w:rPr>
          <w:rFonts w:ascii="標楷體" w:eastAsia="標楷體" w:hAnsi="標楷體"/>
        </w:rPr>
        <w:t xml:space="preserve">  </w:t>
      </w:r>
      <w:r w:rsidRPr="00BD7CA7">
        <w:rPr>
          <w:rFonts w:ascii="標楷體" w:eastAsia="標楷體" w:hAnsi="標楷體" w:hint="eastAsia"/>
        </w:rPr>
        <w:t xml:space="preserve">　　</w:t>
      </w:r>
      <w:r w:rsidRPr="00BD7CA7">
        <w:rPr>
          <w:rFonts w:ascii="標楷體" w:eastAsia="標楷體" w:hAnsi="標楷體"/>
        </w:rPr>
        <w:t xml:space="preserve"> </w:t>
      </w:r>
      <w:r w:rsidRPr="00BD7CA7">
        <w:rPr>
          <w:rFonts w:ascii="標楷體" w:eastAsia="標楷體" w:hAnsi="標楷體" w:hint="eastAsia"/>
        </w:rPr>
        <w:t xml:space="preserve">　</w:t>
      </w:r>
      <w:r w:rsidRPr="00BD7CA7">
        <w:rPr>
          <w:rFonts w:ascii="標楷體" w:eastAsia="標楷體" w:hAnsi="標楷體"/>
        </w:rPr>
        <w:t>(</w:t>
      </w:r>
      <w:r w:rsidRPr="00BD7CA7">
        <w:rPr>
          <w:rFonts w:ascii="標楷體" w:eastAsia="標楷體" w:hAnsi="標楷體" w:hint="eastAsia"/>
        </w:rPr>
        <w:t>由主辦單位填寫</w:t>
      </w:r>
      <w:r w:rsidRPr="00BD7CA7">
        <w:rPr>
          <w:rFonts w:ascii="標楷體" w:eastAsia="標楷體" w:hAnsi="標楷體"/>
        </w:rPr>
        <w:t>)</w:t>
      </w:r>
    </w:p>
    <w:p w:rsidR="002139E2" w:rsidRPr="00BD7CA7" w:rsidRDefault="002139E2" w:rsidP="00DF4902">
      <w:pPr>
        <w:spacing w:afterLines="30" w:line="600" w:lineRule="exact"/>
        <w:jc w:val="center"/>
        <w:rPr>
          <w:rFonts w:ascii="Times New Roman" w:eastAsia="標楷體" w:hAnsi="Times New Roman"/>
          <w:b/>
          <w:sz w:val="36"/>
          <w:szCs w:val="20"/>
        </w:rPr>
      </w:pPr>
      <w:r w:rsidRPr="00BD7CA7">
        <w:rPr>
          <w:rFonts w:ascii="Times New Roman" w:eastAsia="標楷體" w:hAnsi="Times New Roman"/>
          <w:b/>
          <w:sz w:val="36"/>
          <w:szCs w:val="20"/>
        </w:rPr>
        <w:t>2014</w:t>
      </w:r>
      <w:r w:rsidRPr="00BD7CA7">
        <w:rPr>
          <w:rFonts w:ascii="Times New Roman" w:eastAsia="標楷體" w:hAnsi="Times New Roman" w:hint="eastAsia"/>
          <w:b/>
          <w:sz w:val="36"/>
          <w:szCs w:val="20"/>
        </w:rPr>
        <w:t xml:space="preserve">第三屆星雲教育獎　</w:t>
      </w:r>
      <w:r w:rsidRPr="00BD7CA7">
        <w:rPr>
          <w:rFonts w:ascii="Times New Roman" w:eastAsia="標楷體" w:hAnsi="Times New Roman" w:hint="eastAsia"/>
          <w:b/>
          <w:sz w:val="36"/>
          <w:szCs w:val="20"/>
          <w:u w:val="single"/>
        </w:rPr>
        <w:t>終身教育典範獎</w:t>
      </w:r>
      <w:r w:rsidRPr="00BD7CA7">
        <w:rPr>
          <w:rFonts w:ascii="Times New Roman" w:eastAsia="標楷體" w:hAnsi="Times New Roman" w:hint="eastAsia"/>
          <w:b/>
          <w:sz w:val="36"/>
          <w:szCs w:val="20"/>
        </w:rPr>
        <w:t>推薦表</w:t>
      </w:r>
    </w:p>
    <w:tbl>
      <w:tblPr>
        <w:tblW w:w="10529" w:type="dxa"/>
        <w:jc w:val="center"/>
        <w:tblInd w:w="-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/>
      </w:tblPr>
      <w:tblGrid>
        <w:gridCol w:w="1004"/>
        <w:gridCol w:w="1523"/>
        <w:gridCol w:w="837"/>
        <w:gridCol w:w="836"/>
        <w:gridCol w:w="867"/>
        <w:gridCol w:w="733"/>
        <w:gridCol w:w="1056"/>
        <w:gridCol w:w="1167"/>
        <w:gridCol w:w="2506"/>
      </w:tblGrid>
      <w:tr w:rsidR="002139E2" w:rsidRPr="00BD7CA7" w:rsidTr="00E25952">
        <w:trPr>
          <w:trHeight w:val="454"/>
          <w:jc w:val="center"/>
        </w:trPr>
        <w:tc>
          <w:tcPr>
            <w:tcW w:w="10529" w:type="dxa"/>
            <w:gridSpan w:val="9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被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推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薦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相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關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資</w:t>
            </w:r>
            <w:r w:rsidRPr="00BD7CA7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料</w:t>
            </w:r>
          </w:p>
        </w:tc>
      </w:tr>
      <w:tr w:rsidR="002139E2" w:rsidRPr="00BD7CA7" w:rsidTr="00E04EB5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4" w:type="dxa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3" w:type="dxa"/>
            <w:vAlign w:val="center"/>
          </w:tcPr>
          <w:p w:rsidR="002139E2" w:rsidRPr="00BD7CA7" w:rsidRDefault="002139E2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6" w:type="dxa"/>
            <w:vAlign w:val="center"/>
          </w:tcPr>
          <w:p w:rsidR="002139E2" w:rsidRPr="00BD7CA7" w:rsidRDefault="002139E2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spacing w:val="-10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23" w:type="dxa"/>
            <w:gridSpan w:val="2"/>
            <w:vAlign w:val="center"/>
          </w:tcPr>
          <w:p w:rsidR="002139E2" w:rsidRPr="00BD7CA7" w:rsidRDefault="002139E2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06" w:type="dxa"/>
            <w:vMerge w:val="restart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吋照片</w:t>
            </w:r>
          </w:p>
        </w:tc>
      </w:tr>
      <w:tr w:rsidR="002139E2" w:rsidRPr="00BD7CA7" w:rsidTr="00E04EB5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4" w:type="dxa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96" w:type="dxa"/>
            <w:gridSpan w:val="3"/>
            <w:vAlign w:val="center"/>
          </w:tcPr>
          <w:p w:rsidR="002139E2" w:rsidRPr="00BD7CA7" w:rsidRDefault="002139E2" w:rsidP="00E25952">
            <w:pPr>
              <w:spacing w:line="360" w:lineRule="exact"/>
              <w:jc w:val="distribut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00" w:type="dxa"/>
            <w:gridSpan w:val="2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23" w:type="dxa"/>
            <w:gridSpan w:val="2"/>
            <w:vAlign w:val="center"/>
          </w:tcPr>
          <w:p w:rsidR="002139E2" w:rsidRPr="00BD7CA7" w:rsidRDefault="002139E2" w:rsidP="00C07B66">
            <w:pPr>
              <w:spacing w:line="36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F4902">
              <w:rPr>
                <w:rFonts w:ascii="Times New Roman" w:eastAsia="標楷體" w:hAnsi="Times New Roman" w:hint="eastAsia"/>
                <w:spacing w:val="46"/>
                <w:kern w:val="0"/>
                <w:sz w:val="28"/>
                <w:szCs w:val="28"/>
                <w:fitText w:val="1260" w:id="610441472"/>
              </w:rPr>
              <w:t>年</w:t>
            </w:r>
            <w:r w:rsidRPr="00DF4902">
              <w:rPr>
                <w:rFonts w:ascii="Times New Roman" w:eastAsia="標楷體" w:hAnsi="Times New Roman"/>
                <w:spacing w:val="46"/>
                <w:kern w:val="0"/>
                <w:sz w:val="28"/>
                <w:szCs w:val="28"/>
                <w:fitText w:val="1260" w:id="610441472"/>
              </w:rPr>
              <w:t xml:space="preserve"> </w:t>
            </w:r>
            <w:r w:rsidRPr="00DF4902">
              <w:rPr>
                <w:rFonts w:ascii="Times New Roman" w:eastAsia="標楷體" w:hAnsi="Times New Roman" w:hint="eastAsia"/>
                <w:spacing w:val="46"/>
                <w:kern w:val="0"/>
                <w:sz w:val="28"/>
                <w:szCs w:val="28"/>
                <w:fitText w:val="1260" w:id="610441472"/>
              </w:rPr>
              <w:t>個</w:t>
            </w:r>
            <w:r w:rsidRPr="00DF4902">
              <w:rPr>
                <w:rFonts w:ascii="Times New Roman" w:eastAsia="標楷體" w:hAnsi="Times New Roman" w:hint="eastAsia"/>
                <w:spacing w:val="2"/>
                <w:kern w:val="0"/>
                <w:sz w:val="28"/>
                <w:szCs w:val="28"/>
                <w:fitText w:val="1260" w:id="610441472"/>
              </w:rPr>
              <w:t>月</w:t>
            </w:r>
          </w:p>
        </w:tc>
        <w:tc>
          <w:tcPr>
            <w:tcW w:w="2506" w:type="dxa"/>
            <w:vMerge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E25952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4" w:type="dxa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現職</w:t>
            </w:r>
          </w:p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7019" w:type="dxa"/>
            <w:gridSpan w:val="7"/>
            <w:vAlign w:val="center"/>
          </w:tcPr>
          <w:p w:rsidR="002139E2" w:rsidRPr="00BD7CA7" w:rsidRDefault="002139E2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06" w:type="dxa"/>
            <w:vMerge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E93A17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4" w:type="dxa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63" w:type="dxa"/>
            <w:gridSpan w:val="4"/>
            <w:vAlign w:val="center"/>
          </w:tcPr>
          <w:p w:rsidR="002139E2" w:rsidRPr="00BD7CA7" w:rsidRDefault="002139E2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956" w:type="dxa"/>
            <w:gridSpan w:val="3"/>
            <w:vAlign w:val="center"/>
          </w:tcPr>
          <w:p w:rsidR="002139E2" w:rsidRPr="00BD7CA7" w:rsidRDefault="002139E2" w:rsidP="00E93A17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已退休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　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□未退休</w:t>
            </w:r>
          </w:p>
        </w:tc>
        <w:tc>
          <w:tcPr>
            <w:tcW w:w="2506" w:type="dxa"/>
            <w:vMerge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E25952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4" w:type="dxa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聯絡</w:t>
            </w:r>
          </w:p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96" w:type="dxa"/>
            <w:gridSpan w:val="3"/>
            <w:vAlign w:val="center"/>
          </w:tcPr>
          <w:p w:rsidR="002139E2" w:rsidRPr="00BD7CA7" w:rsidRDefault="002139E2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56" w:type="dxa"/>
            <w:gridSpan w:val="3"/>
            <w:vAlign w:val="center"/>
          </w:tcPr>
          <w:p w:rsidR="002139E2" w:rsidRPr="00BD7CA7" w:rsidRDefault="002139E2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06" w:type="dxa"/>
            <w:vMerge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E25952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4" w:type="dxa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019" w:type="dxa"/>
            <w:gridSpan w:val="7"/>
            <w:vAlign w:val="center"/>
          </w:tcPr>
          <w:p w:rsidR="002139E2" w:rsidRPr="00BD7CA7" w:rsidRDefault="002139E2" w:rsidP="00E25952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06" w:type="dxa"/>
            <w:vMerge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E25952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4" w:type="dxa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戶籍</w:t>
            </w:r>
          </w:p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525" w:type="dxa"/>
            <w:gridSpan w:val="8"/>
            <w:vAlign w:val="center"/>
          </w:tcPr>
          <w:p w:rsidR="002139E2" w:rsidRPr="00BD7CA7" w:rsidRDefault="002139E2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郵區　　　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</w:tr>
      <w:tr w:rsidR="002139E2" w:rsidRPr="00BD7CA7" w:rsidTr="00E25952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4" w:type="dxa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525" w:type="dxa"/>
            <w:gridSpan w:val="8"/>
            <w:vAlign w:val="center"/>
          </w:tcPr>
          <w:p w:rsidR="002139E2" w:rsidRPr="00BD7CA7" w:rsidRDefault="002139E2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郵區　　　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</w:tr>
      <w:tr w:rsidR="002139E2" w:rsidRPr="00BD7CA7" w:rsidTr="00E25952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04" w:type="dxa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525" w:type="dxa"/>
            <w:gridSpan w:val="8"/>
          </w:tcPr>
          <w:p w:rsidR="002139E2" w:rsidRPr="00BD7CA7" w:rsidRDefault="002139E2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(</w:t>
            </w:r>
            <w:r w:rsidRPr="00BD7CA7">
              <w:rPr>
                <w:rFonts w:ascii="微軟正黑體" w:eastAsia="微軟正黑體" w:hAnsi="微軟正黑體" w:hint="eastAsia"/>
                <w:kern w:val="0"/>
                <w:szCs w:val="28"/>
              </w:rPr>
              <w:t>依近期時序列三項學歷</w:t>
            </w: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)</w:t>
            </w:r>
          </w:p>
          <w:p w:rsidR="002139E2" w:rsidRPr="00BD7CA7" w:rsidRDefault="002139E2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E25952">
        <w:tblPrEx>
          <w:tblCellMar>
            <w:left w:w="108" w:type="dxa"/>
            <w:right w:w="108" w:type="dxa"/>
          </w:tblCellMar>
        </w:tblPrEx>
        <w:trPr>
          <w:trHeight w:val="1587"/>
          <w:jc w:val="center"/>
        </w:trPr>
        <w:tc>
          <w:tcPr>
            <w:tcW w:w="1004" w:type="dxa"/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525" w:type="dxa"/>
            <w:gridSpan w:val="8"/>
          </w:tcPr>
          <w:p w:rsidR="002139E2" w:rsidRPr="00BD7CA7" w:rsidRDefault="002139E2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BD7CA7">
              <w:rPr>
                <w:rFonts w:ascii="標楷體" w:eastAsia="標楷體" w:hAnsi="標楷體"/>
                <w:kern w:val="0"/>
                <w:szCs w:val="28"/>
              </w:rPr>
              <w:t>(</w:t>
            </w:r>
            <w:r w:rsidRPr="00BD7CA7">
              <w:rPr>
                <w:rFonts w:ascii="Times New Roman" w:eastAsia="標楷體" w:hAnsi="Times New Roman" w:hint="eastAsia"/>
                <w:kern w:val="0"/>
                <w:szCs w:val="28"/>
              </w:rPr>
              <w:t>依時序填寫，包含獲頒獎項</w:t>
            </w:r>
            <w:r w:rsidRPr="00BD7CA7">
              <w:rPr>
                <w:rFonts w:ascii="標楷體" w:eastAsia="標楷體" w:hAnsi="標楷體"/>
                <w:kern w:val="0"/>
                <w:szCs w:val="28"/>
              </w:rPr>
              <w:t>)</w:t>
            </w:r>
          </w:p>
          <w:p w:rsidR="002139E2" w:rsidRPr="00BD7CA7" w:rsidRDefault="002139E2" w:rsidP="00E259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139E2" w:rsidRPr="00BD7CA7" w:rsidTr="00E54B35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04" w:type="dxa"/>
            <w:tcBorders>
              <w:bottom w:val="single" w:sz="18" w:space="0" w:color="000000"/>
            </w:tcBorders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推</w:t>
            </w:r>
          </w:p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薦</w:t>
            </w:r>
          </w:p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原</w:t>
            </w:r>
          </w:p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525" w:type="dxa"/>
            <w:gridSpan w:val="8"/>
            <w:tcBorders>
              <w:bottom w:val="single" w:sz="18" w:space="0" w:color="000000"/>
            </w:tcBorders>
          </w:tcPr>
          <w:p w:rsidR="002139E2" w:rsidRPr="00BD7CA7" w:rsidRDefault="002139E2" w:rsidP="00E25952">
            <w:pPr>
              <w:tabs>
                <w:tab w:val="left" w:pos="6075"/>
              </w:tabs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8"/>
              </w:rPr>
            </w:pP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(</w:t>
            </w:r>
            <w:r w:rsidRPr="00BD7CA7">
              <w:rPr>
                <w:rFonts w:ascii="微軟正黑體" w:eastAsia="微軟正黑體" w:hAnsi="微軟正黑體" w:hint="eastAsia"/>
                <w:kern w:val="0"/>
                <w:szCs w:val="28"/>
              </w:rPr>
              <w:t>段落式抒寫感人之情事或良善之影響力。請自行增加頁面</w:t>
            </w: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)</w:t>
            </w:r>
          </w:p>
          <w:p w:rsidR="002139E2" w:rsidRPr="00BD7CA7" w:rsidRDefault="002139E2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E54B35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529" w:type="dxa"/>
            <w:gridSpan w:val="9"/>
            <w:tcBorders>
              <w:top w:val="single" w:sz="18" w:space="0" w:color="000000"/>
              <w:bottom w:val="nil"/>
            </w:tcBorders>
          </w:tcPr>
          <w:p w:rsidR="002139E2" w:rsidRPr="00BD7CA7" w:rsidRDefault="002139E2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推薦人</w:t>
            </w:r>
          </w:p>
          <w:p w:rsidR="002139E2" w:rsidRPr="00BD7CA7" w:rsidRDefault="002139E2" w:rsidP="00DF4902">
            <w:pPr>
              <w:spacing w:beforeLines="50" w:line="360" w:lineRule="exact"/>
              <w:ind w:firstLineChars="100" w:firstLine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姓　　名</w:t>
            </w:r>
            <w:r w:rsidRPr="00BD7CA7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親筆簽名</w:t>
            </w:r>
            <w:r w:rsidRPr="00BD7CA7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  <w:p w:rsidR="002139E2" w:rsidRPr="00BD7CA7" w:rsidRDefault="002139E2" w:rsidP="00DF4902">
            <w:pPr>
              <w:spacing w:beforeLines="50"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聯絡電話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  <w:p w:rsidR="002139E2" w:rsidRPr="00BD7CA7" w:rsidRDefault="002139E2" w:rsidP="00DF4902">
            <w:pPr>
              <w:spacing w:beforeLines="50" w:line="360" w:lineRule="exact"/>
              <w:jc w:val="both"/>
              <w:rPr>
                <w:rFonts w:ascii="Times New Roman" w:eastAsia="標楷體" w:hAnsi="Times New Roman"/>
                <w:b/>
                <w:spacing w:val="44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 w:rsidRPr="00BD7CA7">
              <w:rPr>
                <w:rFonts w:ascii="Times New Roman" w:eastAsia="標楷體" w:hAnsi="Times New Roman"/>
                <w:spacing w:val="44"/>
                <w:kern w:val="0"/>
                <w:sz w:val="28"/>
                <w:szCs w:val="28"/>
              </w:rPr>
              <w:t xml:space="preserve"> E-mail</w:t>
            </w:r>
            <w:r w:rsidRPr="00BD7CA7">
              <w:rPr>
                <w:rFonts w:ascii="標楷體" w:eastAsia="標楷體" w:hAnsi="標楷體" w:hint="eastAsia"/>
                <w:spacing w:val="44"/>
                <w:kern w:val="0"/>
                <w:sz w:val="28"/>
                <w:szCs w:val="28"/>
              </w:rPr>
              <w:t>：</w:t>
            </w:r>
          </w:p>
        </w:tc>
      </w:tr>
      <w:tr w:rsidR="002139E2" w:rsidRPr="00BD7CA7" w:rsidTr="0074351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856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2139E2" w:rsidRPr="00BD7CA7" w:rsidRDefault="002139E2" w:rsidP="00E25952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服務單位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139E2" w:rsidRPr="00BD7CA7" w:rsidRDefault="002139E2" w:rsidP="00E25952">
            <w:pPr>
              <w:spacing w:line="360" w:lineRule="exact"/>
              <w:jc w:val="both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職稱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2139E2" w:rsidRPr="00BD7CA7" w:rsidTr="00E25952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529" w:type="dxa"/>
            <w:gridSpan w:val="9"/>
            <w:tcBorders>
              <w:top w:val="nil"/>
            </w:tcBorders>
            <w:vAlign w:val="center"/>
          </w:tcPr>
          <w:p w:rsidR="002139E2" w:rsidRPr="00BD7CA7" w:rsidRDefault="002139E2" w:rsidP="00E25952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2014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年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月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2139E2" w:rsidRPr="00BD7CA7" w:rsidRDefault="002139E2" w:rsidP="00DF4902">
      <w:pPr>
        <w:spacing w:afterLines="30" w:line="400" w:lineRule="exact"/>
        <w:rPr>
          <w:rFonts w:ascii="標楷體" w:eastAsia="標楷體" w:hAnsi="標楷體"/>
        </w:rPr>
      </w:pPr>
      <w:r w:rsidRPr="00BD7CA7">
        <w:rPr>
          <w:rFonts w:ascii="標楷體" w:eastAsia="標楷體" w:hAnsi="標楷體"/>
        </w:rPr>
        <w:br w:type="page"/>
      </w:r>
      <w:r w:rsidRPr="00BD7CA7">
        <w:rPr>
          <w:rFonts w:ascii="標楷體" w:eastAsia="標楷體" w:hAnsi="標楷體" w:hint="eastAsia"/>
        </w:rPr>
        <w:t>【</w:t>
      </w:r>
      <w:r w:rsidRPr="00BD7CA7">
        <w:rPr>
          <w:rFonts w:ascii="標楷體" w:eastAsia="標楷體" w:hAnsi="標楷體" w:hint="eastAsia"/>
          <w:sz w:val="28"/>
        </w:rPr>
        <w:t>附件二】</w:t>
      </w:r>
      <w:r w:rsidRPr="00BD7CA7">
        <w:rPr>
          <w:rFonts w:ascii="標楷體" w:eastAsia="標楷體" w:hAnsi="標楷體"/>
          <w:sz w:val="28"/>
        </w:rPr>
        <w:t xml:space="preserve"> </w:t>
      </w:r>
      <w:r w:rsidRPr="00BD7CA7">
        <w:rPr>
          <w:rFonts w:ascii="標楷體" w:eastAsia="標楷體" w:hAnsi="標楷體" w:hint="eastAsia"/>
          <w:sz w:val="28"/>
        </w:rPr>
        <w:t xml:space="preserve">　　　　　　　　　　　　　　　　</w:t>
      </w:r>
      <w:r w:rsidRPr="00BD7CA7">
        <w:rPr>
          <w:rFonts w:ascii="標楷體" w:eastAsia="標楷體" w:hAnsi="標楷體" w:hint="eastAsia"/>
        </w:rPr>
        <w:t>編號：</w:t>
      </w:r>
      <w:r w:rsidRPr="00BD7CA7">
        <w:rPr>
          <w:rFonts w:ascii="標楷體" w:eastAsia="標楷體" w:hAnsi="標楷體"/>
        </w:rPr>
        <w:t xml:space="preserve">    </w:t>
      </w:r>
      <w:r w:rsidRPr="00BD7CA7">
        <w:rPr>
          <w:rFonts w:ascii="標楷體" w:eastAsia="標楷體" w:hAnsi="標楷體" w:hint="eastAsia"/>
        </w:rPr>
        <w:t xml:space="preserve">　　</w:t>
      </w:r>
      <w:r w:rsidRPr="00BD7CA7">
        <w:rPr>
          <w:rFonts w:ascii="標楷體" w:eastAsia="標楷體" w:hAnsi="標楷體"/>
        </w:rPr>
        <w:t>(</w:t>
      </w:r>
      <w:r w:rsidRPr="00BD7CA7">
        <w:rPr>
          <w:rFonts w:ascii="標楷體" w:eastAsia="標楷體" w:hAnsi="標楷體" w:hint="eastAsia"/>
        </w:rPr>
        <w:t>由主辦單位填寫</w:t>
      </w:r>
      <w:r w:rsidRPr="00BD7CA7">
        <w:rPr>
          <w:rFonts w:ascii="標楷體" w:eastAsia="標楷體" w:hAnsi="標楷體"/>
        </w:rPr>
        <w:t>)</w:t>
      </w:r>
    </w:p>
    <w:p w:rsidR="002139E2" w:rsidRPr="00BD7CA7" w:rsidRDefault="002139E2" w:rsidP="00DF4902">
      <w:pPr>
        <w:spacing w:afterLines="30" w:line="520" w:lineRule="exact"/>
        <w:jc w:val="center"/>
        <w:rPr>
          <w:rFonts w:ascii="Times New Roman" w:eastAsia="標楷體" w:hAnsi="Times New Roman"/>
          <w:b/>
          <w:sz w:val="36"/>
          <w:szCs w:val="20"/>
        </w:rPr>
      </w:pPr>
      <w:r w:rsidRPr="00BD7CA7">
        <w:rPr>
          <w:rFonts w:ascii="Times New Roman" w:eastAsia="標楷體" w:hAnsi="Times New Roman"/>
          <w:b/>
          <w:sz w:val="36"/>
          <w:szCs w:val="20"/>
        </w:rPr>
        <w:t>2014</w:t>
      </w:r>
      <w:r w:rsidRPr="00BD7CA7">
        <w:rPr>
          <w:rFonts w:ascii="Times New Roman" w:eastAsia="標楷體" w:hAnsi="Times New Roman" w:hint="eastAsia"/>
          <w:b/>
          <w:sz w:val="36"/>
          <w:szCs w:val="20"/>
        </w:rPr>
        <w:t xml:space="preserve">第三屆星雲教育獎　</w:t>
      </w:r>
      <w:r w:rsidRPr="00BD7CA7">
        <w:rPr>
          <w:rFonts w:ascii="Times New Roman" w:eastAsia="標楷體" w:hAnsi="Times New Roman" w:hint="eastAsia"/>
          <w:b/>
          <w:sz w:val="36"/>
          <w:szCs w:val="20"/>
          <w:u w:val="single"/>
        </w:rPr>
        <w:t>典範教師獎</w:t>
      </w:r>
      <w:r w:rsidRPr="00BD7CA7">
        <w:rPr>
          <w:rFonts w:ascii="Times New Roman" w:eastAsia="標楷體" w:hAnsi="Times New Roman" w:hint="eastAsia"/>
          <w:b/>
          <w:sz w:val="36"/>
          <w:szCs w:val="20"/>
        </w:rPr>
        <w:t>推薦表</w:t>
      </w:r>
    </w:p>
    <w:tbl>
      <w:tblPr>
        <w:tblW w:w="10794" w:type="dxa"/>
        <w:jc w:val="center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5"/>
        <w:gridCol w:w="1813"/>
        <w:gridCol w:w="37"/>
        <w:gridCol w:w="847"/>
        <w:gridCol w:w="845"/>
        <w:gridCol w:w="883"/>
        <w:gridCol w:w="67"/>
        <w:gridCol w:w="26"/>
        <w:gridCol w:w="643"/>
        <w:gridCol w:w="2000"/>
        <w:gridCol w:w="18"/>
        <w:gridCol w:w="2530"/>
      </w:tblGrid>
      <w:tr w:rsidR="002139E2" w:rsidRPr="00BD7CA7" w:rsidTr="00C07B66">
        <w:trPr>
          <w:trHeight w:val="454"/>
          <w:jc w:val="center"/>
        </w:trPr>
        <w:tc>
          <w:tcPr>
            <w:tcW w:w="10794" w:type="dxa"/>
            <w:gridSpan w:val="12"/>
            <w:tcBorders>
              <w:top w:val="single" w:sz="4" w:space="0" w:color="auto"/>
            </w:tcBorders>
            <w:vAlign w:val="center"/>
          </w:tcPr>
          <w:p w:rsidR="002139E2" w:rsidRPr="00BD7CA7" w:rsidRDefault="002139E2" w:rsidP="00A6522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b/>
                <w:sz w:val="28"/>
                <w:szCs w:val="28"/>
              </w:rPr>
              <w:t>被推薦人相關資料</w:t>
            </w:r>
          </w:p>
        </w:tc>
      </w:tr>
      <w:tr w:rsidR="002139E2" w:rsidRPr="00BD7CA7" w:rsidTr="00C07B66">
        <w:trPr>
          <w:trHeight w:val="397"/>
          <w:jc w:val="center"/>
        </w:trPr>
        <w:tc>
          <w:tcPr>
            <w:tcW w:w="10794" w:type="dxa"/>
            <w:gridSpan w:val="12"/>
            <w:tcBorders>
              <w:bottom w:val="nil"/>
            </w:tcBorders>
            <w:vAlign w:val="center"/>
          </w:tcPr>
          <w:p w:rsidR="002139E2" w:rsidRPr="00BD7CA7" w:rsidRDefault="002139E2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報名組別（請勾選）：</w:t>
            </w:r>
          </w:p>
        </w:tc>
      </w:tr>
      <w:tr w:rsidR="002139E2" w:rsidRPr="00BD7CA7" w:rsidTr="00C07B66">
        <w:trPr>
          <w:trHeight w:val="397"/>
          <w:jc w:val="center"/>
        </w:trPr>
        <w:tc>
          <w:tcPr>
            <w:tcW w:w="289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139E2" w:rsidRPr="00BD7CA7" w:rsidRDefault="002139E2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□幼兒園組</w:t>
            </w:r>
          </w:p>
        </w:tc>
        <w:tc>
          <w:tcPr>
            <w:tcW w:w="267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9E2" w:rsidRPr="00BD7CA7" w:rsidRDefault="002139E2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□國小組</w:t>
            </w:r>
          </w:p>
        </w:tc>
        <w:tc>
          <w:tcPr>
            <w:tcW w:w="2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9E2" w:rsidRPr="00BD7CA7" w:rsidRDefault="002139E2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□國中組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139E2" w:rsidRPr="00BD7CA7" w:rsidRDefault="002139E2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□高中職組</w:t>
            </w:r>
          </w:p>
        </w:tc>
      </w:tr>
      <w:tr w:rsidR="002139E2" w:rsidRPr="00BD7CA7" w:rsidTr="00C07B66">
        <w:trPr>
          <w:trHeight w:val="397"/>
          <w:jc w:val="center"/>
        </w:trPr>
        <w:tc>
          <w:tcPr>
            <w:tcW w:w="8247" w:type="dxa"/>
            <w:gridSpan w:val="10"/>
            <w:tcBorders>
              <w:top w:val="nil"/>
              <w:right w:val="nil"/>
            </w:tcBorders>
            <w:vAlign w:val="center"/>
          </w:tcPr>
          <w:p w:rsidR="002139E2" w:rsidRPr="00BD7CA7" w:rsidRDefault="002139E2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□特殊教育</w:t>
            </w:r>
            <w:r w:rsidRPr="00BD7CA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特教學校或高中職以下學校特教班</w:t>
            </w:r>
            <w:r w:rsidRPr="00BD7CA7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2547" w:type="dxa"/>
            <w:gridSpan w:val="2"/>
            <w:tcBorders>
              <w:top w:val="nil"/>
              <w:left w:val="nil"/>
            </w:tcBorders>
            <w:vAlign w:val="center"/>
          </w:tcPr>
          <w:p w:rsidR="002139E2" w:rsidRPr="00BD7CA7" w:rsidRDefault="002139E2" w:rsidP="00A6326E">
            <w:pPr>
              <w:spacing w:line="3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D7CA7">
              <w:rPr>
                <w:rFonts w:ascii="標楷體" w:eastAsia="標楷體" w:hAnsi="標楷體" w:hint="eastAsia"/>
                <w:sz w:val="28"/>
                <w:szCs w:val="28"/>
              </w:rPr>
              <w:t>□大專校院組</w:t>
            </w: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6" w:type="dxa"/>
            <w:vAlign w:val="center"/>
          </w:tcPr>
          <w:p w:rsidR="002139E2" w:rsidRPr="00BD7CA7" w:rsidRDefault="002139E2" w:rsidP="00A6326E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50" w:type="dxa"/>
            <w:gridSpan w:val="2"/>
            <w:vAlign w:val="center"/>
          </w:tcPr>
          <w:p w:rsidR="002139E2" w:rsidRPr="00BD7CA7" w:rsidRDefault="002139E2" w:rsidP="00A13CF7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847" w:type="dxa"/>
            <w:vAlign w:val="center"/>
          </w:tcPr>
          <w:p w:rsidR="002139E2" w:rsidRPr="00BD7CA7" w:rsidRDefault="002139E2" w:rsidP="00A6326E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45" w:type="dxa"/>
            <w:vAlign w:val="center"/>
          </w:tcPr>
          <w:p w:rsidR="002139E2" w:rsidRPr="00BD7CA7" w:rsidRDefault="002139E2" w:rsidP="0086669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2139E2" w:rsidRPr="00BD7CA7" w:rsidRDefault="002139E2" w:rsidP="002114E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017" w:type="dxa"/>
            <w:gridSpan w:val="2"/>
            <w:vAlign w:val="center"/>
          </w:tcPr>
          <w:p w:rsidR="002139E2" w:rsidRPr="00BD7CA7" w:rsidRDefault="002139E2" w:rsidP="002114E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vMerge w:val="restart"/>
            <w:vAlign w:val="center"/>
          </w:tcPr>
          <w:p w:rsidR="002139E2" w:rsidRPr="00BD7CA7" w:rsidRDefault="002139E2" w:rsidP="002114E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2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吋照片</w:t>
            </w: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6" w:type="dxa"/>
            <w:vAlign w:val="center"/>
          </w:tcPr>
          <w:p w:rsidR="002139E2" w:rsidRPr="00BD7CA7" w:rsidRDefault="002139E2" w:rsidP="00A6326E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42" w:type="dxa"/>
            <w:gridSpan w:val="4"/>
            <w:vAlign w:val="center"/>
          </w:tcPr>
          <w:p w:rsidR="002139E2" w:rsidRPr="00BD7CA7" w:rsidRDefault="002139E2" w:rsidP="00BF6937">
            <w:pPr>
              <w:spacing w:line="400" w:lineRule="exact"/>
              <w:jc w:val="distribute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19" w:type="dxa"/>
            <w:gridSpan w:val="4"/>
            <w:vAlign w:val="center"/>
          </w:tcPr>
          <w:p w:rsidR="002139E2" w:rsidRPr="00BD7CA7" w:rsidRDefault="002139E2" w:rsidP="00866691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7" w:type="dxa"/>
            <w:gridSpan w:val="2"/>
            <w:vAlign w:val="center"/>
          </w:tcPr>
          <w:p w:rsidR="002139E2" w:rsidRPr="00BD7CA7" w:rsidRDefault="002139E2" w:rsidP="00C07B66">
            <w:pPr>
              <w:spacing w:line="400" w:lineRule="exact"/>
              <w:jc w:val="righ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DF4902">
              <w:rPr>
                <w:rFonts w:ascii="Times New Roman" w:eastAsia="標楷體" w:hAnsi="Times New Roman" w:hint="eastAsia"/>
                <w:spacing w:val="46"/>
                <w:kern w:val="0"/>
                <w:sz w:val="28"/>
                <w:szCs w:val="28"/>
                <w:fitText w:val="1260" w:id="610441473"/>
              </w:rPr>
              <w:t>年</w:t>
            </w:r>
            <w:r w:rsidRPr="00DF4902">
              <w:rPr>
                <w:rFonts w:ascii="Times New Roman" w:eastAsia="標楷體" w:hAnsi="Times New Roman"/>
                <w:spacing w:val="46"/>
                <w:kern w:val="0"/>
                <w:sz w:val="28"/>
                <w:szCs w:val="28"/>
                <w:fitText w:val="1260" w:id="610441473"/>
              </w:rPr>
              <w:t xml:space="preserve"> </w:t>
            </w:r>
            <w:r w:rsidRPr="00DF4902">
              <w:rPr>
                <w:rFonts w:ascii="Times New Roman" w:eastAsia="標楷體" w:hAnsi="Times New Roman" w:hint="eastAsia"/>
                <w:spacing w:val="46"/>
                <w:kern w:val="0"/>
                <w:sz w:val="28"/>
                <w:szCs w:val="28"/>
                <w:fitText w:val="1260" w:id="610441473"/>
              </w:rPr>
              <w:t>個</w:t>
            </w:r>
            <w:r w:rsidRPr="00DF4902">
              <w:rPr>
                <w:rFonts w:ascii="Times New Roman" w:eastAsia="標楷體" w:hAnsi="Times New Roman" w:hint="eastAsia"/>
                <w:spacing w:val="2"/>
                <w:kern w:val="0"/>
                <w:sz w:val="28"/>
                <w:szCs w:val="28"/>
                <w:fitText w:val="1260" w:id="610441473"/>
              </w:rPr>
              <w:t>月</w:t>
            </w:r>
          </w:p>
        </w:tc>
        <w:tc>
          <w:tcPr>
            <w:tcW w:w="2530" w:type="dxa"/>
            <w:vMerge/>
            <w:vAlign w:val="center"/>
          </w:tcPr>
          <w:p w:rsidR="002139E2" w:rsidRPr="00BD7CA7" w:rsidRDefault="002139E2" w:rsidP="002114E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6" w:type="dxa"/>
            <w:vAlign w:val="center"/>
          </w:tcPr>
          <w:p w:rsidR="002139E2" w:rsidRPr="00BD7CA7" w:rsidRDefault="002139E2" w:rsidP="00E9650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現職</w:t>
            </w:r>
          </w:p>
          <w:p w:rsidR="002139E2" w:rsidRPr="00BD7CA7" w:rsidRDefault="002139E2" w:rsidP="00E9650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517" w:type="dxa"/>
            <w:gridSpan w:val="7"/>
            <w:vAlign w:val="center"/>
          </w:tcPr>
          <w:p w:rsidR="002139E2" w:rsidRPr="00BD7CA7" w:rsidRDefault="002139E2" w:rsidP="00E96500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661" w:type="dxa"/>
            <w:gridSpan w:val="3"/>
            <w:vAlign w:val="center"/>
          </w:tcPr>
          <w:p w:rsidR="002139E2" w:rsidRPr="00BD7CA7" w:rsidRDefault="002139E2" w:rsidP="00E96500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530" w:type="dxa"/>
            <w:vMerge/>
            <w:vAlign w:val="center"/>
          </w:tcPr>
          <w:p w:rsidR="002139E2" w:rsidRPr="00BD7CA7" w:rsidRDefault="002139E2" w:rsidP="00E96500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6" w:type="dxa"/>
            <w:vAlign w:val="center"/>
          </w:tcPr>
          <w:p w:rsidR="002139E2" w:rsidRPr="00BD7CA7" w:rsidRDefault="002139E2" w:rsidP="002114EA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聯絡</w:t>
            </w:r>
          </w:p>
          <w:p w:rsidR="002139E2" w:rsidRPr="00BD7CA7" w:rsidRDefault="002139E2" w:rsidP="002114E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42" w:type="dxa"/>
            <w:gridSpan w:val="4"/>
            <w:vAlign w:val="center"/>
          </w:tcPr>
          <w:p w:rsidR="002139E2" w:rsidRPr="00BD7CA7" w:rsidRDefault="002139E2" w:rsidP="002114E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2139E2" w:rsidRPr="00BD7CA7" w:rsidRDefault="002139E2" w:rsidP="002114E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60" w:type="dxa"/>
            <w:gridSpan w:val="3"/>
            <w:vAlign w:val="center"/>
          </w:tcPr>
          <w:p w:rsidR="002139E2" w:rsidRPr="00BD7CA7" w:rsidRDefault="002139E2" w:rsidP="002114E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vMerge/>
            <w:vAlign w:val="center"/>
          </w:tcPr>
          <w:p w:rsidR="002139E2" w:rsidRPr="00BD7CA7" w:rsidRDefault="002139E2" w:rsidP="002114EA">
            <w:pPr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6" w:type="dxa"/>
            <w:vAlign w:val="center"/>
          </w:tcPr>
          <w:p w:rsidR="002139E2" w:rsidRPr="00BD7CA7" w:rsidRDefault="002139E2" w:rsidP="002114EA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78" w:type="dxa"/>
            <w:gridSpan w:val="10"/>
            <w:vAlign w:val="center"/>
          </w:tcPr>
          <w:p w:rsidR="002139E2" w:rsidRPr="00BD7CA7" w:rsidRDefault="002139E2" w:rsidP="002114EA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530" w:type="dxa"/>
            <w:vMerge/>
            <w:vAlign w:val="center"/>
          </w:tcPr>
          <w:p w:rsidR="002139E2" w:rsidRPr="00BD7CA7" w:rsidRDefault="002139E2" w:rsidP="002114EA">
            <w:pPr>
              <w:spacing w:line="36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6" w:type="dxa"/>
            <w:vAlign w:val="center"/>
          </w:tcPr>
          <w:p w:rsidR="002139E2" w:rsidRPr="00BD7CA7" w:rsidRDefault="002139E2" w:rsidP="002114EA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通訊</w:t>
            </w:r>
          </w:p>
          <w:p w:rsidR="002139E2" w:rsidRPr="00BD7CA7" w:rsidRDefault="002139E2" w:rsidP="002114EA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708" w:type="dxa"/>
            <w:gridSpan w:val="11"/>
            <w:vAlign w:val="center"/>
          </w:tcPr>
          <w:p w:rsidR="002139E2" w:rsidRPr="00BD7CA7" w:rsidRDefault="002139E2" w:rsidP="002114EA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(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 xml:space="preserve">郵區　　　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)</w:t>
            </w: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6" w:type="dxa"/>
            <w:vAlign w:val="center"/>
          </w:tcPr>
          <w:p w:rsidR="002139E2" w:rsidRPr="00BD7CA7" w:rsidRDefault="002139E2" w:rsidP="0072485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任教</w:t>
            </w:r>
          </w:p>
          <w:p w:rsidR="002139E2" w:rsidRPr="00BD7CA7" w:rsidRDefault="002139E2" w:rsidP="00724850">
            <w:pPr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708" w:type="dxa"/>
            <w:gridSpan w:val="11"/>
            <w:vAlign w:val="center"/>
          </w:tcPr>
          <w:p w:rsidR="002139E2" w:rsidRPr="00BD7CA7" w:rsidRDefault="002139E2" w:rsidP="00724850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6" w:type="dxa"/>
            <w:vAlign w:val="center"/>
          </w:tcPr>
          <w:p w:rsidR="002139E2" w:rsidRPr="00BD7CA7" w:rsidRDefault="002139E2" w:rsidP="002114E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708" w:type="dxa"/>
            <w:gridSpan w:val="11"/>
          </w:tcPr>
          <w:p w:rsidR="002139E2" w:rsidRPr="00BD7CA7" w:rsidRDefault="002139E2" w:rsidP="007D65FD">
            <w:p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8"/>
              </w:rPr>
            </w:pP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(</w:t>
            </w:r>
            <w:r w:rsidRPr="00BD7CA7">
              <w:rPr>
                <w:rFonts w:ascii="微軟正黑體" w:eastAsia="微軟正黑體" w:hAnsi="微軟正黑體" w:hint="eastAsia"/>
                <w:kern w:val="0"/>
                <w:szCs w:val="28"/>
              </w:rPr>
              <w:t>依近期時序列三項學歷</w:t>
            </w: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)</w:t>
            </w:r>
          </w:p>
          <w:p w:rsidR="002139E2" w:rsidRPr="00BD7CA7" w:rsidRDefault="002139E2" w:rsidP="007D65FD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1020"/>
          <w:jc w:val="center"/>
        </w:trPr>
        <w:tc>
          <w:tcPr>
            <w:tcW w:w="1086" w:type="dxa"/>
            <w:vAlign w:val="center"/>
          </w:tcPr>
          <w:p w:rsidR="002139E2" w:rsidRPr="00BD7CA7" w:rsidRDefault="002139E2" w:rsidP="002114E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708" w:type="dxa"/>
            <w:gridSpan w:val="11"/>
          </w:tcPr>
          <w:p w:rsidR="002139E2" w:rsidRPr="00BD7CA7" w:rsidRDefault="002139E2" w:rsidP="007D65FD">
            <w:pPr>
              <w:spacing w:line="360" w:lineRule="exact"/>
              <w:jc w:val="both"/>
              <w:rPr>
                <w:rFonts w:ascii="Times New Roman" w:eastAsia="標楷體" w:hAnsi="Times New Roman"/>
                <w:kern w:val="0"/>
                <w:szCs w:val="28"/>
              </w:rPr>
            </w:pPr>
            <w:r w:rsidRPr="00BD7CA7">
              <w:rPr>
                <w:rFonts w:ascii="標楷體" w:eastAsia="標楷體" w:hAnsi="標楷體"/>
                <w:kern w:val="0"/>
                <w:szCs w:val="28"/>
              </w:rPr>
              <w:t>(</w:t>
            </w:r>
            <w:r w:rsidRPr="00BD7CA7">
              <w:rPr>
                <w:rFonts w:ascii="Times New Roman" w:eastAsia="標楷體" w:hAnsi="Times New Roman" w:hint="eastAsia"/>
                <w:kern w:val="0"/>
                <w:szCs w:val="28"/>
              </w:rPr>
              <w:t>依時序填具</w:t>
            </w:r>
            <w:r w:rsidRPr="00BD7CA7">
              <w:rPr>
                <w:rFonts w:ascii="Times New Roman" w:eastAsia="標楷體" w:hAnsi="Times New Roman" w:hint="eastAsia"/>
                <w:b/>
                <w:kern w:val="0"/>
                <w:szCs w:val="28"/>
                <w:shd w:val="pct15" w:color="auto" w:fill="FFFFFF"/>
              </w:rPr>
              <w:t>最近三年內</w:t>
            </w:r>
            <w:r w:rsidRPr="00BD7CA7">
              <w:rPr>
                <w:rFonts w:ascii="Times New Roman" w:eastAsia="標楷體" w:hAnsi="Times New Roman" w:hint="eastAsia"/>
                <w:kern w:val="0"/>
                <w:szCs w:val="28"/>
              </w:rPr>
              <w:t>之資歷與獲頒獎項</w:t>
            </w:r>
            <w:r w:rsidRPr="00BD7CA7">
              <w:rPr>
                <w:rFonts w:ascii="標楷體" w:eastAsia="標楷體" w:hAnsi="標楷體"/>
                <w:kern w:val="0"/>
                <w:szCs w:val="28"/>
              </w:rPr>
              <w:t>)</w:t>
            </w:r>
          </w:p>
          <w:p w:rsidR="002139E2" w:rsidRPr="00BD7CA7" w:rsidRDefault="002139E2" w:rsidP="007D65FD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1984"/>
          <w:jc w:val="center"/>
        </w:trPr>
        <w:tc>
          <w:tcPr>
            <w:tcW w:w="1086" w:type="dxa"/>
            <w:tcBorders>
              <w:bottom w:val="single" w:sz="18" w:space="0" w:color="auto"/>
            </w:tcBorders>
            <w:vAlign w:val="center"/>
          </w:tcPr>
          <w:p w:rsidR="002139E2" w:rsidRPr="00BD7CA7" w:rsidRDefault="002139E2" w:rsidP="00A6326E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推</w:t>
            </w:r>
          </w:p>
          <w:p w:rsidR="002139E2" w:rsidRPr="00BD7CA7" w:rsidRDefault="002139E2" w:rsidP="00A6326E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薦</w:t>
            </w:r>
          </w:p>
          <w:p w:rsidR="002139E2" w:rsidRPr="00BD7CA7" w:rsidRDefault="002139E2" w:rsidP="00A6326E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原</w:t>
            </w:r>
          </w:p>
          <w:p w:rsidR="002139E2" w:rsidRPr="00BD7CA7" w:rsidRDefault="002139E2" w:rsidP="00A6326E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708" w:type="dxa"/>
            <w:gridSpan w:val="11"/>
            <w:tcBorders>
              <w:bottom w:val="single" w:sz="18" w:space="0" w:color="auto"/>
            </w:tcBorders>
          </w:tcPr>
          <w:p w:rsidR="002139E2" w:rsidRPr="00BD7CA7" w:rsidRDefault="002139E2" w:rsidP="00E55F89">
            <w:p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8"/>
              </w:rPr>
            </w:pP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(</w:t>
            </w:r>
            <w:r w:rsidRPr="00BD7CA7">
              <w:rPr>
                <w:rFonts w:ascii="微軟正黑體" w:eastAsia="微軟正黑體" w:hAnsi="微軟正黑體" w:hint="eastAsia"/>
                <w:kern w:val="0"/>
                <w:szCs w:val="28"/>
              </w:rPr>
              <w:t>段落式抒寫感人之情事或良善之影響力。請自行增加頁面</w:t>
            </w:r>
            <w:r w:rsidRPr="00BD7CA7">
              <w:rPr>
                <w:rFonts w:ascii="微軟正黑體" w:eastAsia="微軟正黑體" w:hAnsi="微軟正黑體"/>
                <w:kern w:val="0"/>
                <w:szCs w:val="28"/>
              </w:rPr>
              <w:t>)</w:t>
            </w:r>
          </w:p>
          <w:p w:rsidR="002139E2" w:rsidRPr="00BD7CA7" w:rsidRDefault="002139E2" w:rsidP="007D65FD">
            <w:pPr>
              <w:spacing w:line="360" w:lineRule="exact"/>
              <w:jc w:val="both"/>
              <w:rPr>
                <w:rFonts w:ascii="微軟正黑體" w:eastAsia="微軟正黑體" w:hAnsi="微軟正黑體"/>
                <w:kern w:val="0"/>
                <w:szCs w:val="28"/>
              </w:rPr>
            </w:pP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1984"/>
          <w:jc w:val="center"/>
        </w:trPr>
        <w:tc>
          <w:tcPr>
            <w:tcW w:w="10794" w:type="dxa"/>
            <w:gridSpan w:val="12"/>
            <w:tcBorders>
              <w:top w:val="single" w:sz="18" w:space="0" w:color="auto"/>
              <w:bottom w:val="nil"/>
            </w:tcBorders>
          </w:tcPr>
          <w:p w:rsidR="002139E2" w:rsidRPr="00BD7CA7" w:rsidRDefault="002139E2" w:rsidP="00890375">
            <w:pPr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推薦人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</w:p>
          <w:p w:rsidR="002139E2" w:rsidRPr="00BD7CA7" w:rsidRDefault="002139E2" w:rsidP="00DF4902">
            <w:pPr>
              <w:spacing w:beforeLines="50" w:line="400" w:lineRule="exact"/>
              <w:ind w:firstLineChars="100" w:firstLine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姓　　名</w:t>
            </w:r>
            <w:r w:rsidRPr="00BD7CA7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親筆簽名</w:t>
            </w:r>
            <w:r w:rsidRPr="00BD7CA7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  <w:p w:rsidR="002139E2" w:rsidRPr="00BD7CA7" w:rsidRDefault="002139E2" w:rsidP="00DF4902">
            <w:pPr>
              <w:spacing w:beforeLines="50"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  <w:u w:val="single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聯絡電話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  <w:p w:rsidR="002139E2" w:rsidRPr="00BD7CA7" w:rsidRDefault="002139E2" w:rsidP="00DF4902">
            <w:pPr>
              <w:spacing w:beforeLines="30"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BD7CA7">
              <w:rPr>
                <w:rFonts w:ascii="Times New Roman" w:eastAsia="標楷體" w:hAnsi="Times New Roman"/>
                <w:spacing w:val="40"/>
                <w:kern w:val="0"/>
                <w:sz w:val="28"/>
                <w:szCs w:val="28"/>
              </w:rPr>
              <w:t>E-mail</w:t>
            </w:r>
            <w:r w:rsidRPr="00BD7CA7">
              <w:rPr>
                <w:rFonts w:ascii="標楷體" w:eastAsia="標楷體" w:hAnsi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511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2139E2" w:rsidRPr="00BD7CA7" w:rsidRDefault="002139E2" w:rsidP="0089037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服務單位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8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2139E2" w:rsidRPr="00BD7CA7" w:rsidRDefault="002139E2" w:rsidP="0089037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職稱</w:t>
            </w:r>
            <w:r w:rsidRPr="00BD7CA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2139E2" w:rsidRPr="00BD7CA7" w:rsidTr="00C07B66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794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2139E2" w:rsidRPr="00BD7CA7" w:rsidRDefault="002139E2" w:rsidP="00E96500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>2014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年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月</w:t>
            </w:r>
            <w:r w:rsidRPr="00BD7CA7"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</w:t>
            </w:r>
            <w:r w:rsidRPr="00BD7CA7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2139E2" w:rsidRPr="00BD7CA7" w:rsidRDefault="002139E2">
      <w:pPr>
        <w:widowControl/>
      </w:pPr>
    </w:p>
    <w:p w:rsidR="002139E2" w:rsidRPr="00BD7CA7" w:rsidRDefault="002139E2" w:rsidP="007D65FD">
      <w:pPr>
        <w:spacing w:line="400" w:lineRule="exact"/>
        <w:rPr>
          <w:rFonts w:ascii="標楷體" w:eastAsia="標楷體" w:hAnsi="標楷體"/>
          <w:sz w:val="28"/>
        </w:rPr>
      </w:pPr>
      <w:r w:rsidRPr="00BD7CA7">
        <w:rPr>
          <w:rFonts w:ascii="標楷體" w:eastAsia="標楷體" w:hAnsi="標楷體" w:hint="eastAsia"/>
          <w:sz w:val="28"/>
        </w:rPr>
        <w:t>【附件三】</w:t>
      </w:r>
    </w:p>
    <w:p w:rsidR="002139E2" w:rsidRPr="00BD7CA7" w:rsidRDefault="002139E2" w:rsidP="00DF4902">
      <w:pPr>
        <w:spacing w:beforeLines="50" w:line="400" w:lineRule="exact"/>
        <w:jc w:val="center"/>
        <w:rPr>
          <w:rFonts w:ascii="標楷體" w:eastAsia="標楷體" w:hAnsi="標楷體"/>
          <w:sz w:val="40"/>
          <w:szCs w:val="28"/>
        </w:rPr>
      </w:pPr>
      <w:r w:rsidRPr="00BD7CA7">
        <w:rPr>
          <w:rFonts w:ascii="標楷體" w:eastAsia="標楷體" w:hAnsi="標楷體" w:hint="eastAsia"/>
          <w:sz w:val="40"/>
          <w:szCs w:val="28"/>
        </w:rPr>
        <w:t>星雲教育獎典範傳承作業要點</w:t>
      </w:r>
    </w:p>
    <w:p w:rsidR="002139E2" w:rsidRPr="00BD7CA7" w:rsidRDefault="002139E2" w:rsidP="00DF4902">
      <w:pPr>
        <w:spacing w:beforeLines="100"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BD7CA7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BD7CA7">
        <w:rPr>
          <w:rFonts w:ascii="新細明體" w:hAnsi="新細明體" w:cs="標楷體" w:hint="eastAsia"/>
          <w:b/>
          <w:bCs/>
          <w:sz w:val="28"/>
          <w:szCs w:val="28"/>
        </w:rPr>
        <w:t>、</w:t>
      </w:r>
      <w:r w:rsidRPr="00BD7CA7">
        <w:rPr>
          <w:rFonts w:ascii="標楷體" w:eastAsia="標楷體" w:hAnsi="標楷體" w:cs="標楷體" w:hint="eastAsia"/>
          <w:b/>
          <w:bCs/>
          <w:sz w:val="28"/>
          <w:szCs w:val="28"/>
        </w:rPr>
        <w:t>目的</w:t>
      </w:r>
    </w:p>
    <w:p w:rsidR="002139E2" w:rsidRPr="00BD7CA7" w:rsidRDefault="002139E2" w:rsidP="00306599">
      <w:pPr>
        <w:pStyle w:val="ListParagraph"/>
        <w:spacing w:line="400" w:lineRule="exact"/>
        <w:ind w:leftChars="0" w:left="560" w:hangingChars="200" w:hanging="56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Pr="00BD7CA7">
        <w:rPr>
          <w:rFonts w:ascii="標楷體" w:eastAsia="標楷體" w:hAnsi="標楷體" w:hint="eastAsia"/>
          <w:sz w:val="28"/>
          <w:szCs w:val="28"/>
        </w:rPr>
        <w:t>為使教育經驗得以傳承，</w:t>
      </w:r>
      <w:r w:rsidRPr="00BD7CA7">
        <w:rPr>
          <w:rFonts w:ascii="標楷體" w:eastAsia="標楷體" w:hAnsi="標楷體" w:cs="標楷體" w:hint="eastAsia"/>
          <w:sz w:val="28"/>
          <w:szCs w:val="28"/>
        </w:rPr>
        <w:t>公益信託星雲大師教育基金（以下簡稱</w:t>
      </w:r>
      <w:r w:rsidRPr="00BD7CA7">
        <w:rPr>
          <w:rFonts w:ascii="標楷體" w:eastAsia="標楷體" w:hAnsi="標楷體" w:hint="eastAsia"/>
          <w:sz w:val="28"/>
          <w:szCs w:val="28"/>
        </w:rPr>
        <w:t>主辦單位）得邀請獲獎者出席相關之講座、座談等活動，或由學校機關團體向主辦單位提出邀約申請。</w:t>
      </w:r>
    </w:p>
    <w:p w:rsidR="002139E2" w:rsidRPr="00BD7CA7" w:rsidRDefault="002139E2" w:rsidP="00DF4902">
      <w:pPr>
        <w:spacing w:beforeLines="50" w:line="400" w:lineRule="exact"/>
        <w:rPr>
          <w:rFonts w:ascii="標楷體" w:eastAsia="標楷體" w:hAnsi="標楷體" w:cs="標楷體"/>
          <w:b/>
          <w:bCs/>
          <w:sz w:val="28"/>
          <w:szCs w:val="28"/>
        </w:rPr>
      </w:pPr>
      <w:r w:rsidRPr="00BD7CA7">
        <w:rPr>
          <w:rFonts w:ascii="標楷體" w:eastAsia="標楷體" w:hAnsi="標楷體" w:cs="標楷體" w:hint="eastAsia"/>
          <w:b/>
          <w:bCs/>
          <w:sz w:val="28"/>
          <w:szCs w:val="28"/>
        </w:rPr>
        <w:t>二、主辦單位辦理之作業</w:t>
      </w:r>
    </w:p>
    <w:p w:rsidR="002139E2" w:rsidRPr="00BD7CA7" w:rsidRDefault="002139E2" w:rsidP="005E0CEF">
      <w:pPr>
        <w:pStyle w:val="ListParagraph"/>
        <w:spacing w:line="400" w:lineRule="exact"/>
        <w:ind w:leftChars="0"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BD7CA7">
        <w:rPr>
          <w:rFonts w:ascii="標楷體" w:eastAsia="標楷體" w:hAnsi="標楷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2139E2" w:rsidRPr="00BD7CA7" w:rsidRDefault="002139E2" w:rsidP="00532BFA">
      <w:pPr>
        <w:pStyle w:val="ListParagraph"/>
        <w:spacing w:line="400" w:lineRule="exact"/>
        <w:ind w:leftChars="0" w:left="1120" w:hangingChars="400" w:hanging="1120"/>
        <w:rPr>
          <w:rFonts w:ascii="標楷體" w:eastAsia="標楷體" w:hAnsi="標楷體" w:cs="標楷體"/>
          <w:sz w:val="28"/>
          <w:szCs w:val="28"/>
        </w:rPr>
      </w:pPr>
      <w:r w:rsidRPr="00BD7CA7">
        <w:rPr>
          <w:rFonts w:ascii="標楷體" w:eastAsia="標楷體" w:hAnsi="標楷體" w:cs="標楷體"/>
          <w:sz w:val="28"/>
          <w:szCs w:val="28"/>
        </w:rPr>
        <w:t xml:space="preserve">  </w:t>
      </w:r>
      <w:r w:rsidRPr="00BD7CA7">
        <w:rPr>
          <w:rFonts w:ascii="標楷體" w:eastAsia="標楷體" w:hAnsi="標楷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2139E2" w:rsidRPr="00BD7CA7" w:rsidRDefault="002139E2" w:rsidP="00DF4902">
      <w:pPr>
        <w:spacing w:beforeLines="50" w:line="400" w:lineRule="exact"/>
        <w:rPr>
          <w:rFonts w:ascii="標楷體" w:eastAsia="標楷體" w:hAnsi="標楷體"/>
          <w:b/>
          <w:bCs/>
          <w:sz w:val="28"/>
          <w:szCs w:val="28"/>
        </w:rPr>
      </w:pPr>
      <w:r w:rsidRPr="00BD7CA7">
        <w:rPr>
          <w:rFonts w:ascii="標楷體" w:eastAsia="標楷體" w:hAnsi="標楷體" w:cs="標楷體" w:hint="eastAsia"/>
          <w:b/>
          <w:bCs/>
          <w:sz w:val="28"/>
          <w:szCs w:val="28"/>
        </w:rPr>
        <w:t>三、外部邀請之作業</w:t>
      </w:r>
    </w:p>
    <w:p w:rsidR="002139E2" w:rsidRPr="00BD7CA7" w:rsidRDefault="002139E2" w:rsidP="00E91F4A">
      <w:pPr>
        <w:spacing w:line="40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cs="標楷體" w:hint="eastAsia"/>
          <w:sz w:val="28"/>
          <w:szCs w:val="28"/>
        </w:rPr>
        <w:t>（一）有意邀請獲獎人出席分享講座或座談之機關、團體、學校，請於活動前</w:t>
      </w:r>
      <w:r w:rsidRPr="00BD7CA7">
        <w:rPr>
          <w:rFonts w:ascii="標楷體" w:eastAsia="標楷體" w:hAnsi="標楷體" w:cs="標楷體"/>
          <w:sz w:val="28"/>
          <w:szCs w:val="28"/>
        </w:rPr>
        <w:t>15</w:t>
      </w:r>
      <w:r w:rsidRPr="00BD7CA7">
        <w:rPr>
          <w:rFonts w:ascii="標楷體" w:eastAsia="標楷體" w:hAnsi="標楷體" w:cs="標楷體" w:hint="eastAsia"/>
          <w:sz w:val="28"/>
          <w:szCs w:val="28"/>
        </w:rPr>
        <w:t>日提出申請（請填寫表一：星雲教育獎經驗分享申請表），其活動須符合本獎項弘揚師道典範之宗旨。</w:t>
      </w:r>
    </w:p>
    <w:p w:rsidR="002139E2" w:rsidRPr="00BD7CA7" w:rsidRDefault="002139E2" w:rsidP="00E91F4A">
      <w:pPr>
        <w:spacing w:line="40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2139E2" w:rsidRPr="00BD7CA7" w:rsidRDefault="002139E2" w:rsidP="00E91F4A">
      <w:pPr>
        <w:spacing w:line="400" w:lineRule="exact"/>
        <w:ind w:leftChars="100" w:left="1080" w:hangingChars="300" w:hanging="840"/>
        <w:rPr>
          <w:rFonts w:ascii="標楷體" w:eastAsia="標楷體" w:hAnsi="標楷體" w:cs="標楷體"/>
          <w:sz w:val="28"/>
          <w:szCs w:val="28"/>
        </w:rPr>
      </w:pPr>
      <w:r w:rsidRPr="00BD7CA7">
        <w:rPr>
          <w:rFonts w:ascii="標楷體" w:eastAsia="標楷體" w:hAnsi="標楷體" w:cs="標楷體" w:hint="eastAsia"/>
          <w:sz w:val="28"/>
          <w:szCs w:val="28"/>
        </w:rPr>
        <w:t>（三）活動結束後一周內，邀請單位須回傳「活動照片</w:t>
      </w:r>
      <w:r w:rsidRPr="00BD7CA7">
        <w:rPr>
          <w:rFonts w:ascii="標楷體" w:eastAsia="標楷體" w:hAnsi="標楷體" w:cs="標楷體"/>
          <w:sz w:val="28"/>
          <w:szCs w:val="28"/>
        </w:rPr>
        <w:t>5</w:t>
      </w:r>
      <w:r w:rsidRPr="00BD7CA7">
        <w:rPr>
          <w:rFonts w:ascii="標楷體" w:eastAsia="標楷體" w:hAnsi="標楷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2139E2" w:rsidRPr="00BD7CA7" w:rsidRDefault="002139E2" w:rsidP="00532BFA">
      <w:pPr>
        <w:spacing w:line="40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BD7CA7">
        <w:rPr>
          <w:rFonts w:ascii="新細明體" w:hAnsi="新細明體" w:cs="標楷體" w:hint="eastAsia"/>
          <w:sz w:val="28"/>
          <w:szCs w:val="28"/>
        </w:rPr>
        <w:t>，</w:t>
      </w:r>
      <w:r w:rsidRPr="00BD7CA7">
        <w:rPr>
          <w:rFonts w:ascii="標楷體" w:eastAsia="標楷體" w:hAnsi="標楷體" w:cs="標楷體" w:hint="eastAsia"/>
          <w:sz w:val="28"/>
          <w:szCs w:val="28"/>
        </w:rPr>
        <w:t>餘如演講費、短程交通接送、住宿膳食等由邀請單位自行負擔。</w:t>
      </w:r>
    </w:p>
    <w:p w:rsidR="002139E2" w:rsidRPr="00BD7CA7" w:rsidRDefault="002139E2" w:rsidP="00DF4902">
      <w:pPr>
        <w:spacing w:beforeLines="50" w:line="40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BD7CA7">
        <w:rPr>
          <w:rFonts w:ascii="標楷體" w:eastAsia="標楷體" w:hAnsi="標楷體" w:cs="標楷體" w:hint="eastAsia"/>
          <w:b/>
          <w:bCs/>
          <w:sz w:val="28"/>
          <w:szCs w:val="28"/>
        </w:rPr>
        <w:t>四、聯絡方式</w:t>
      </w:r>
    </w:p>
    <w:p w:rsidR="002139E2" w:rsidRPr="00BD7CA7" w:rsidRDefault="002139E2" w:rsidP="00E91F4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D7CA7">
        <w:rPr>
          <w:rFonts w:ascii="標楷體" w:eastAsia="標楷體" w:hAnsi="標楷體" w:hint="eastAsia"/>
          <w:sz w:val="28"/>
          <w:szCs w:val="28"/>
        </w:rPr>
        <w:t xml:space="preserve">　　「</w:t>
      </w:r>
      <w:r w:rsidRPr="00BD7CA7">
        <w:rPr>
          <w:rFonts w:ascii="Times New Roman" w:eastAsia="標楷體" w:hAnsi="Times New Roman" w:hint="eastAsia"/>
          <w:sz w:val="28"/>
          <w:szCs w:val="28"/>
        </w:rPr>
        <w:t>星雲教育獎工作小組</w:t>
      </w:r>
      <w:r w:rsidRPr="00BD7CA7">
        <w:rPr>
          <w:rFonts w:ascii="標楷體" w:eastAsia="標楷體" w:hAnsi="標楷體" w:hint="eastAsia"/>
          <w:sz w:val="28"/>
          <w:szCs w:val="28"/>
        </w:rPr>
        <w:t>」</w:t>
      </w:r>
    </w:p>
    <w:p w:rsidR="002139E2" w:rsidRPr="00BD7CA7" w:rsidRDefault="002139E2" w:rsidP="00E91F4A">
      <w:p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標楷體" w:eastAsia="標楷體" w:hAnsi="標楷體"/>
          <w:sz w:val="28"/>
          <w:szCs w:val="28"/>
        </w:rPr>
        <w:t xml:space="preserve">    </w:t>
      </w:r>
      <w:r w:rsidRPr="00BD7CA7">
        <w:rPr>
          <w:rFonts w:ascii="Times New Roman" w:eastAsia="標楷體" w:hAnsi="Times New Roman" w:hint="eastAsia"/>
          <w:sz w:val="28"/>
          <w:szCs w:val="28"/>
        </w:rPr>
        <w:t>聯絡電話：</w:t>
      </w:r>
      <w:r w:rsidRPr="00BD7CA7">
        <w:rPr>
          <w:rFonts w:ascii="Times New Roman" w:eastAsia="標楷體" w:hAnsi="Times New Roman"/>
          <w:sz w:val="28"/>
          <w:szCs w:val="28"/>
        </w:rPr>
        <w:t>(02)2762-9118</w:t>
      </w:r>
      <w:bookmarkStart w:id="0" w:name="_GoBack"/>
      <w:bookmarkEnd w:id="0"/>
    </w:p>
    <w:p w:rsidR="002139E2" w:rsidRPr="00BD7CA7" w:rsidRDefault="002139E2" w:rsidP="00E91F4A">
      <w:pPr>
        <w:spacing w:line="400" w:lineRule="exact"/>
        <w:rPr>
          <w:rFonts w:ascii="Times New Roman" w:eastAsia="標楷體" w:hAnsi="Times New Roman" w:cs="Calibri"/>
          <w:sz w:val="28"/>
          <w:szCs w:val="28"/>
        </w:rPr>
      </w:pPr>
      <w:r w:rsidRPr="00BD7CA7">
        <w:rPr>
          <w:rFonts w:ascii="Times New Roman" w:eastAsia="標楷體" w:hAnsi="Times New Roman" w:hint="eastAsia"/>
          <w:sz w:val="28"/>
          <w:szCs w:val="28"/>
        </w:rPr>
        <w:t xml:space="preserve">　　</w:t>
      </w:r>
      <w:r w:rsidRPr="00BD7CA7">
        <w:rPr>
          <w:rFonts w:ascii="Times New Roman" w:eastAsia="標楷體" w:hAnsi="Times New Roman"/>
          <w:sz w:val="28"/>
          <w:szCs w:val="28"/>
        </w:rPr>
        <w:t>E-Mail</w:t>
      </w:r>
      <w:r w:rsidRPr="00BD7CA7">
        <w:rPr>
          <w:rFonts w:ascii="標楷體" w:eastAsia="標楷體" w:hAnsi="標楷體" w:hint="eastAsia"/>
          <w:sz w:val="28"/>
          <w:szCs w:val="28"/>
        </w:rPr>
        <w:t>：</w:t>
      </w:r>
      <w:hyperlink r:id="rId10" w:history="1">
        <w:r w:rsidRPr="00BD7CA7">
          <w:rPr>
            <w:rFonts w:ascii="Times New Roman" w:eastAsia="標楷體" w:hAnsi="Times New Roman" w:cs="Calibri"/>
            <w:sz w:val="28"/>
            <w:szCs w:val="28"/>
          </w:rPr>
          <w:t>purelandshw02@gmail.com</w:t>
        </w:r>
      </w:hyperlink>
    </w:p>
    <w:p w:rsidR="002139E2" w:rsidRPr="00BD7CA7" w:rsidRDefault="002139E2" w:rsidP="00E91F4A">
      <w:pPr>
        <w:spacing w:line="400" w:lineRule="exact"/>
        <w:ind w:firstLineChars="204" w:firstLine="571"/>
        <w:rPr>
          <w:rFonts w:ascii="Times New Roman" w:eastAsia="標楷體" w:hAnsi="Times New Roman"/>
          <w:sz w:val="28"/>
          <w:szCs w:val="28"/>
        </w:rPr>
      </w:pPr>
      <w:r w:rsidRPr="00BD7CA7">
        <w:rPr>
          <w:rFonts w:ascii="Times New Roman" w:eastAsia="標楷體" w:hAnsi="Times New Roman" w:hint="eastAsia"/>
          <w:sz w:val="28"/>
          <w:szCs w:val="28"/>
        </w:rPr>
        <w:t>地</w:t>
      </w:r>
      <w:r w:rsidRPr="00BD7CA7">
        <w:rPr>
          <w:rFonts w:ascii="Times New Roman" w:eastAsia="標楷體" w:hAnsi="Times New Roman"/>
          <w:sz w:val="28"/>
          <w:szCs w:val="28"/>
        </w:rPr>
        <w:t xml:space="preserve">    </w:t>
      </w:r>
      <w:r w:rsidRPr="00BD7CA7">
        <w:rPr>
          <w:rFonts w:ascii="Times New Roman" w:eastAsia="標楷體" w:hAnsi="Times New Roman" w:hint="eastAsia"/>
          <w:sz w:val="28"/>
          <w:szCs w:val="28"/>
        </w:rPr>
        <w:t>址：</w:t>
      </w:r>
      <w:r w:rsidRPr="00BD7CA7">
        <w:rPr>
          <w:rFonts w:ascii="Times New Roman" w:eastAsia="標楷體" w:hAnsi="Times New Roman"/>
          <w:sz w:val="28"/>
          <w:szCs w:val="28"/>
        </w:rPr>
        <w:t>11087</w:t>
      </w:r>
      <w:r w:rsidRPr="00BD7CA7">
        <w:rPr>
          <w:rFonts w:ascii="Times New Roman" w:eastAsia="標楷體" w:hAnsi="Times New Roman" w:hint="eastAsia"/>
          <w:sz w:val="28"/>
          <w:szCs w:val="28"/>
        </w:rPr>
        <w:t>台北市信義區松隆路</w:t>
      </w:r>
      <w:r w:rsidRPr="00BD7CA7">
        <w:rPr>
          <w:rFonts w:ascii="Times New Roman" w:eastAsia="標楷體" w:hAnsi="Times New Roman"/>
          <w:sz w:val="28"/>
          <w:szCs w:val="28"/>
        </w:rPr>
        <w:t>327</w:t>
      </w:r>
      <w:r w:rsidRPr="00BD7CA7">
        <w:rPr>
          <w:rFonts w:ascii="Times New Roman" w:eastAsia="標楷體" w:hAnsi="Times New Roman" w:hint="eastAsia"/>
          <w:sz w:val="28"/>
          <w:szCs w:val="28"/>
        </w:rPr>
        <w:t>號</w:t>
      </w:r>
      <w:r w:rsidRPr="00BD7CA7">
        <w:rPr>
          <w:rFonts w:ascii="Times New Roman" w:eastAsia="標楷體" w:hAnsi="Times New Roman"/>
          <w:sz w:val="28"/>
          <w:szCs w:val="28"/>
        </w:rPr>
        <w:t>10</w:t>
      </w:r>
      <w:r w:rsidRPr="00BD7CA7">
        <w:rPr>
          <w:rFonts w:ascii="Times New Roman" w:eastAsia="標楷體" w:hAnsi="Times New Roman" w:hint="eastAsia"/>
          <w:sz w:val="28"/>
          <w:szCs w:val="28"/>
        </w:rPr>
        <w:t>樓</w:t>
      </w:r>
    </w:p>
    <w:p w:rsidR="002139E2" w:rsidRPr="00A43260" w:rsidRDefault="002139E2" w:rsidP="00E91F4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D7CA7">
        <w:rPr>
          <w:rFonts w:ascii="Times New Roman" w:eastAsia="標楷體" w:hAnsi="Times New Roman" w:hint="eastAsia"/>
          <w:sz w:val="28"/>
          <w:szCs w:val="28"/>
        </w:rPr>
        <w:t xml:space="preserve">　　網　　址：</w:t>
      </w:r>
      <w:hyperlink r:id="rId11" w:history="1">
        <w:r w:rsidRPr="00BD7CA7">
          <w:rPr>
            <w:rFonts w:ascii="Times New Roman" w:eastAsia="標楷體" w:hAnsi="Times New Roman" w:cs="Calibri"/>
            <w:sz w:val="28"/>
            <w:szCs w:val="28"/>
          </w:rPr>
          <w:t>www.vmhytrust.org.tw</w:t>
        </w:r>
      </w:hyperlink>
      <w:r w:rsidRPr="00BD7CA7">
        <w:rPr>
          <w:rFonts w:ascii="Times New Roman" w:eastAsia="標楷體" w:hAnsi="Times New Roman" w:cs="Calibri" w:hint="eastAsia"/>
          <w:sz w:val="28"/>
          <w:szCs w:val="28"/>
        </w:rPr>
        <w:t>（</w:t>
      </w:r>
      <w:r w:rsidRPr="00BD7CA7">
        <w:rPr>
          <w:rFonts w:ascii="Times New Roman" w:eastAsia="標楷體" w:hAnsi="Times New Roman" w:hint="eastAsia"/>
          <w:sz w:val="28"/>
          <w:szCs w:val="28"/>
        </w:rPr>
        <w:t>公益信託星</w:t>
      </w:r>
      <w:r w:rsidRPr="00A43260">
        <w:rPr>
          <w:rFonts w:ascii="Times New Roman" w:eastAsia="標楷體" w:hAnsi="Times New Roman" w:hint="eastAsia"/>
          <w:sz w:val="28"/>
          <w:szCs w:val="28"/>
        </w:rPr>
        <w:t>雲大師教育基金）</w:t>
      </w:r>
    </w:p>
    <w:sectPr w:rsidR="002139E2" w:rsidRPr="00A43260" w:rsidSect="00866691">
      <w:footerReference w:type="default" r:id="rId12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9E2" w:rsidRDefault="002139E2" w:rsidP="006314DC">
      <w:r>
        <w:separator/>
      </w:r>
    </w:p>
  </w:endnote>
  <w:endnote w:type="continuationSeparator" w:id="0">
    <w:p w:rsidR="002139E2" w:rsidRDefault="002139E2" w:rsidP="0063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9E2" w:rsidRDefault="002139E2">
    <w:pPr>
      <w:pStyle w:val="Footer"/>
      <w:jc w:val="center"/>
    </w:pPr>
    <w:fldSimple w:instr="PAGE   \* MERGEFORMAT">
      <w:r w:rsidRPr="00DF4902">
        <w:rPr>
          <w:noProof/>
          <w:lang w:val="zh-TW"/>
        </w:rPr>
        <w:t>1</w:t>
      </w:r>
    </w:fldSimple>
  </w:p>
  <w:p w:rsidR="002139E2" w:rsidRDefault="002139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9E2" w:rsidRDefault="002139E2" w:rsidP="006314DC">
      <w:r>
        <w:separator/>
      </w:r>
    </w:p>
  </w:footnote>
  <w:footnote w:type="continuationSeparator" w:id="0">
    <w:p w:rsidR="002139E2" w:rsidRDefault="002139E2" w:rsidP="00631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DA9"/>
    <w:rsid w:val="000030C9"/>
    <w:rsid w:val="00012546"/>
    <w:rsid w:val="00014CDB"/>
    <w:rsid w:val="000402FB"/>
    <w:rsid w:val="0004322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92882"/>
    <w:rsid w:val="000C0495"/>
    <w:rsid w:val="000D0D51"/>
    <w:rsid w:val="000D56F0"/>
    <w:rsid w:val="000F2FFC"/>
    <w:rsid w:val="000F511E"/>
    <w:rsid w:val="000F5446"/>
    <w:rsid w:val="000F5E51"/>
    <w:rsid w:val="00100F52"/>
    <w:rsid w:val="00104570"/>
    <w:rsid w:val="00112346"/>
    <w:rsid w:val="00122DB3"/>
    <w:rsid w:val="0012602F"/>
    <w:rsid w:val="00130EE6"/>
    <w:rsid w:val="00132E7F"/>
    <w:rsid w:val="001402A1"/>
    <w:rsid w:val="00146502"/>
    <w:rsid w:val="00151B41"/>
    <w:rsid w:val="00160087"/>
    <w:rsid w:val="001702F6"/>
    <w:rsid w:val="001708C1"/>
    <w:rsid w:val="0019232F"/>
    <w:rsid w:val="00193E42"/>
    <w:rsid w:val="00195CC2"/>
    <w:rsid w:val="001A7411"/>
    <w:rsid w:val="001B2268"/>
    <w:rsid w:val="001C08CA"/>
    <w:rsid w:val="001C68AB"/>
    <w:rsid w:val="001D0C9F"/>
    <w:rsid w:val="001D5BE0"/>
    <w:rsid w:val="001D6D43"/>
    <w:rsid w:val="001F50FF"/>
    <w:rsid w:val="001F7B4F"/>
    <w:rsid w:val="002057BE"/>
    <w:rsid w:val="00206B22"/>
    <w:rsid w:val="00207DA7"/>
    <w:rsid w:val="002114EA"/>
    <w:rsid w:val="002139E2"/>
    <w:rsid w:val="00217EA3"/>
    <w:rsid w:val="0022074F"/>
    <w:rsid w:val="00223FF5"/>
    <w:rsid w:val="00226F99"/>
    <w:rsid w:val="00232A6F"/>
    <w:rsid w:val="002448D3"/>
    <w:rsid w:val="00244E7C"/>
    <w:rsid w:val="00254B20"/>
    <w:rsid w:val="00263A5F"/>
    <w:rsid w:val="00265B32"/>
    <w:rsid w:val="002757BE"/>
    <w:rsid w:val="002765DF"/>
    <w:rsid w:val="00281E1F"/>
    <w:rsid w:val="00293CBD"/>
    <w:rsid w:val="002A62B3"/>
    <w:rsid w:val="002A7E4F"/>
    <w:rsid w:val="002C63DF"/>
    <w:rsid w:val="002C68DB"/>
    <w:rsid w:val="002D130C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7B66"/>
    <w:rsid w:val="003413A3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60DA"/>
    <w:rsid w:val="003B77E2"/>
    <w:rsid w:val="003C0923"/>
    <w:rsid w:val="003C1E82"/>
    <w:rsid w:val="003C5DD6"/>
    <w:rsid w:val="003D2201"/>
    <w:rsid w:val="003D4462"/>
    <w:rsid w:val="003E204C"/>
    <w:rsid w:val="003F629F"/>
    <w:rsid w:val="00400E9D"/>
    <w:rsid w:val="004045F5"/>
    <w:rsid w:val="00412990"/>
    <w:rsid w:val="004137A8"/>
    <w:rsid w:val="0041594D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6087A"/>
    <w:rsid w:val="00466486"/>
    <w:rsid w:val="004723B6"/>
    <w:rsid w:val="004738F1"/>
    <w:rsid w:val="00482759"/>
    <w:rsid w:val="004856C7"/>
    <w:rsid w:val="00487332"/>
    <w:rsid w:val="004874CA"/>
    <w:rsid w:val="004949CF"/>
    <w:rsid w:val="004A647E"/>
    <w:rsid w:val="004B3CD0"/>
    <w:rsid w:val="004B5D14"/>
    <w:rsid w:val="004C034D"/>
    <w:rsid w:val="004C792B"/>
    <w:rsid w:val="004D07E0"/>
    <w:rsid w:val="004D2AEB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5411"/>
    <w:rsid w:val="00517461"/>
    <w:rsid w:val="00526B2D"/>
    <w:rsid w:val="0052766E"/>
    <w:rsid w:val="00532784"/>
    <w:rsid w:val="00532BFA"/>
    <w:rsid w:val="0053508A"/>
    <w:rsid w:val="00536D6C"/>
    <w:rsid w:val="005408FF"/>
    <w:rsid w:val="005416EA"/>
    <w:rsid w:val="0055232B"/>
    <w:rsid w:val="0055593B"/>
    <w:rsid w:val="00562D30"/>
    <w:rsid w:val="00571E14"/>
    <w:rsid w:val="00587943"/>
    <w:rsid w:val="005936D9"/>
    <w:rsid w:val="00595E05"/>
    <w:rsid w:val="005A1F21"/>
    <w:rsid w:val="005A276D"/>
    <w:rsid w:val="005A354E"/>
    <w:rsid w:val="005A359E"/>
    <w:rsid w:val="005A5878"/>
    <w:rsid w:val="005A7D57"/>
    <w:rsid w:val="005B6F26"/>
    <w:rsid w:val="005C0CA5"/>
    <w:rsid w:val="005C249D"/>
    <w:rsid w:val="005C532C"/>
    <w:rsid w:val="005D0E49"/>
    <w:rsid w:val="005D752D"/>
    <w:rsid w:val="005E0CEF"/>
    <w:rsid w:val="005E0E4A"/>
    <w:rsid w:val="0062137D"/>
    <w:rsid w:val="00625AF8"/>
    <w:rsid w:val="00627F1D"/>
    <w:rsid w:val="006314DC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A5472"/>
    <w:rsid w:val="006C2CE5"/>
    <w:rsid w:val="006C7CEB"/>
    <w:rsid w:val="006D0F68"/>
    <w:rsid w:val="006D1406"/>
    <w:rsid w:val="006E163D"/>
    <w:rsid w:val="00704CF7"/>
    <w:rsid w:val="00704DC5"/>
    <w:rsid w:val="00706384"/>
    <w:rsid w:val="0071582B"/>
    <w:rsid w:val="00724850"/>
    <w:rsid w:val="00727AAC"/>
    <w:rsid w:val="0073660C"/>
    <w:rsid w:val="0073686C"/>
    <w:rsid w:val="007377B7"/>
    <w:rsid w:val="0074351A"/>
    <w:rsid w:val="0076125B"/>
    <w:rsid w:val="00764E46"/>
    <w:rsid w:val="00766FE3"/>
    <w:rsid w:val="007708C8"/>
    <w:rsid w:val="007777F8"/>
    <w:rsid w:val="0078015C"/>
    <w:rsid w:val="00782F58"/>
    <w:rsid w:val="007842DB"/>
    <w:rsid w:val="007919F8"/>
    <w:rsid w:val="007A2396"/>
    <w:rsid w:val="007A2936"/>
    <w:rsid w:val="007A7933"/>
    <w:rsid w:val="007B615C"/>
    <w:rsid w:val="007B7012"/>
    <w:rsid w:val="007D65FD"/>
    <w:rsid w:val="007E1FB8"/>
    <w:rsid w:val="007F0BC5"/>
    <w:rsid w:val="007F2B5E"/>
    <w:rsid w:val="008047A9"/>
    <w:rsid w:val="00810DAF"/>
    <w:rsid w:val="008119C4"/>
    <w:rsid w:val="00812BB3"/>
    <w:rsid w:val="00823E3B"/>
    <w:rsid w:val="0082499B"/>
    <w:rsid w:val="00827E41"/>
    <w:rsid w:val="008373F3"/>
    <w:rsid w:val="00837F65"/>
    <w:rsid w:val="00846F90"/>
    <w:rsid w:val="008471AF"/>
    <w:rsid w:val="008524AE"/>
    <w:rsid w:val="00855CF2"/>
    <w:rsid w:val="00866691"/>
    <w:rsid w:val="00875AC1"/>
    <w:rsid w:val="008855E2"/>
    <w:rsid w:val="00890375"/>
    <w:rsid w:val="00892493"/>
    <w:rsid w:val="00896B3D"/>
    <w:rsid w:val="008A62E9"/>
    <w:rsid w:val="008C4B1D"/>
    <w:rsid w:val="008C77E4"/>
    <w:rsid w:val="008D1C29"/>
    <w:rsid w:val="008D1CDF"/>
    <w:rsid w:val="008F3827"/>
    <w:rsid w:val="008F797D"/>
    <w:rsid w:val="009001A8"/>
    <w:rsid w:val="00901B9C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20D1"/>
    <w:rsid w:val="0096519B"/>
    <w:rsid w:val="00966623"/>
    <w:rsid w:val="00972593"/>
    <w:rsid w:val="009768ED"/>
    <w:rsid w:val="009860BC"/>
    <w:rsid w:val="00990892"/>
    <w:rsid w:val="009A48D2"/>
    <w:rsid w:val="009A4CB3"/>
    <w:rsid w:val="009A62C7"/>
    <w:rsid w:val="009B2E2F"/>
    <w:rsid w:val="009C073F"/>
    <w:rsid w:val="009C126A"/>
    <w:rsid w:val="009C5FC4"/>
    <w:rsid w:val="009D5A30"/>
    <w:rsid w:val="009E21C4"/>
    <w:rsid w:val="009E3CC1"/>
    <w:rsid w:val="009F4C7C"/>
    <w:rsid w:val="009F5740"/>
    <w:rsid w:val="009F6533"/>
    <w:rsid w:val="00A063DE"/>
    <w:rsid w:val="00A10327"/>
    <w:rsid w:val="00A113E9"/>
    <w:rsid w:val="00A13CF7"/>
    <w:rsid w:val="00A143A0"/>
    <w:rsid w:val="00A15F6B"/>
    <w:rsid w:val="00A24C12"/>
    <w:rsid w:val="00A27F21"/>
    <w:rsid w:val="00A37556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40A5B"/>
    <w:rsid w:val="00B4240B"/>
    <w:rsid w:val="00B51054"/>
    <w:rsid w:val="00B63F9D"/>
    <w:rsid w:val="00B726DA"/>
    <w:rsid w:val="00B73F77"/>
    <w:rsid w:val="00B80255"/>
    <w:rsid w:val="00B80B4C"/>
    <w:rsid w:val="00B80DA9"/>
    <w:rsid w:val="00B8555C"/>
    <w:rsid w:val="00B940B8"/>
    <w:rsid w:val="00BA468C"/>
    <w:rsid w:val="00BA7EC8"/>
    <w:rsid w:val="00BB2139"/>
    <w:rsid w:val="00BB46E2"/>
    <w:rsid w:val="00BC210E"/>
    <w:rsid w:val="00BC4B2A"/>
    <w:rsid w:val="00BD3FF7"/>
    <w:rsid w:val="00BD7CA7"/>
    <w:rsid w:val="00BE4E4C"/>
    <w:rsid w:val="00BF1445"/>
    <w:rsid w:val="00BF3ABB"/>
    <w:rsid w:val="00BF552C"/>
    <w:rsid w:val="00BF6937"/>
    <w:rsid w:val="00C07B66"/>
    <w:rsid w:val="00C169D8"/>
    <w:rsid w:val="00C24D97"/>
    <w:rsid w:val="00C26DFA"/>
    <w:rsid w:val="00C30668"/>
    <w:rsid w:val="00C46722"/>
    <w:rsid w:val="00C6630A"/>
    <w:rsid w:val="00C71142"/>
    <w:rsid w:val="00C73BD1"/>
    <w:rsid w:val="00C75A19"/>
    <w:rsid w:val="00C7762B"/>
    <w:rsid w:val="00C91549"/>
    <w:rsid w:val="00CB57B3"/>
    <w:rsid w:val="00CC3ABF"/>
    <w:rsid w:val="00CD0E1E"/>
    <w:rsid w:val="00D00C6F"/>
    <w:rsid w:val="00D05C73"/>
    <w:rsid w:val="00D060C5"/>
    <w:rsid w:val="00D063C8"/>
    <w:rsid w:val="00D07B96"/>
    <w:rsid w:val="00D17C8C"/>
    <w:rsid w:val="00D2670E"/>
    <w:rsid w:val="00D30985"/>
    <w:rsid w:val="00D4596A"/>
    <w:rsid w:val="00D53F7E"/>
    <w:rsid w:val="00D56660"/>
    <w:rsid w:val="00D57291"/>
    <w:rsid w:val="00D6713E"/>
    <w:rsid w:val="00D82856"/>
    <w:rsid w:val="00D90451"/>
    <w:rsid w:val="00D96DEF"/>
    <w:rsid w:val="00D97B66"/>
    <w:rsid w:val="00DA0C4D"/>
    <w:rsid w:val="00DA5C95"/>
    <w:rsid w:val="00DA7322"/>
    <w:rsid w:val="00DB2CFE"/>
    <w:rsid w:val="00DC68E1"/>
    <w:rsid w:val="00DE0ACC"/>
    <w:rsid w:val="00DE2292"/>
    <w:rsid w:val="00DE4639"/>
    <w:rsid w:val="00DF3619"/>
    <w:rsid w:val="00DF3E8E"/>
    <w:rsid w:val="00DF4902"/>
    <w:rsid w:val="00DF5D2E"/>
    <w:rsid w:val="00DF6593"/>
    <w:rsid w:val="00DF68F6"/>
    <w:rsid w:val="00E0261A"/>
    <w:rsid w:val="00E04EB5"/>
    <w:rsid w:val="00E10E14"/>
    <w:rsid w:val="00E1644E"/>
    <w:rsid w:val="00E166F5"/>
    <w:rsid w:val="00E17C31"/>
    <w:rsid w:val="00E25952"/>
    <w:rsid w:val="00E3187D"/>
    <w:rsid w:val="00E3499E"/>
    <w:rsid w:val="00E41524"/>
    <w:rsid w:val="00E4219F"/>
    <w:rsid w:val="00E43F17"/>
    <w:rsid w:val="00E45F87"/>
    <w:rsid w:val="00E4705E"/>
    <w:rsid w:val="00E50982"/>
    <w:rsid w:val="00E50F17"/>
    <w:rsid w:val="00E547C6"/>
    <w:rsid w:val="00E54B35"/>
    <w:rsid w:val="00E55F89"/>
    <w:rsid w:val="00E620BB"/>
    <w:rsid w:val="00E74D5C"/>
    <w:rsid w:val="00E775CE"/>
    <w:rsid w:val="00E864D1"/>
    <w:rsid w:val="00E91F4A"/>
    <w:rsid w:val="00E93A17"/>
    <w:rsid w:val="00E96500"/>
    <w:rsid w:val="00E968B1"/>
    <w:rsid w:val="00EA1769"/>
    <w:rsid w:val="00EC1121"/>
    <w:rsid w:val="00EC44B9"/>
    <w:rsid w:val="00EC78B9"/>
    <w:rsid w:val="00ED4B6C"/>
    <w:rsid w:val="00ED7875"/>
    <w:rsid w:val="00ED7AAA"/>
    <w:rsid w:val="00EE4951"/>
    <w:rsid w:val="00EE4F67"/>
    <w:rsid w:val="00EF7C1C"/>
    <w:rsid w:val="00F107F1"/>
    <w:rsid w:val="00F1755A"/>
    <w:rsid w:val="00F26DE4"/>
    <w:rsid w:val="00F3228F"/>
    <w:rsid w:val="00F360F8"/>
    <w:rsid w:val="00F46C99"/>
    <w:rsid w:val="00F509DA"/>
    <w:rsid w:val="00F654BE"/>
    <w:rsid w:val="00F70E09"/>
    <w:rsid w:val="00F90712"/>
    <w:rsid w:val="00FA1812"/>
    <w:rsid w:val="00FA5D2F"/>
    <w:rsid w:val="00FA60D2"/>
    <w:rsid w:val="00FC523B"/>
    <w:rsid w:val="00FC693A"/>
    <w:rsid w:val="00FC71FC"/>
    <w:rsid w:val="00FD336C"/>
    <w:rsid w:val="00FD410D"/>
    <w:rsid w:val="00FD436C"/>
    <w:rsid w:val="00FD4F6E"/>
    <w:rsid w:val="00FF0E18"/>
    <w:rsid w:val="00FF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B4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314DC"/>
    <w:rPr>
      <w:sz w:val="20"/>
    </w:rPr>
  </w:style>
  <w:style w:type="paragraph" w:styleId="Footer">
    <w:name w:val="footer"/>
    <w:basedOn w:val="Normal"/>
    <w:link w:val="FooterChar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314DC"/>
    <w:rPr>
      <w:sz w:val="20"/>
    </w:rPr>
  </w:style>
  <w:style w:type="table" w:styleId="TableGrid5">
    <w:name w:val="Table Grid 5"/>
    <w:basedOn w:val="TableNormal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057A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F50FF"/>
    <w:pPr>
      <w:ind w:leftChars="200" w:left="480"/>
    </w:pPr>
  </w:style>
  <w:style w:type="character" w:styleId="Hyperlink">
    <w:name w:val="Hyperlink"/>
    <w:basedOn w:val="DefaultParagraphFont"/>
    <w:uiPriority w:val="99"/>
    <w:rsid w:val="00650800"/>
    <w:rPr>
      <w:rFonts w:cs="Times New Roman"/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rsid w:val="007B615C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7B615C"/>
    <w:rPr>
      <w:rFonts w:cs="Times New Roman"/>
      <w:kern w:val="2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5A7D5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7D5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65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5699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elandshw02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mhytrust.org.tw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relandshw02@gmail.com" TargetMode="External"/><Relationship Id="rId11" Type="http://schemas.openxmlformats.org/officeDocument/2006/relationships/hyperlink" Target="http://www.vmhytrust.org.tw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urelandshw02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mhytrust.org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6</Pages>
  <Words>575</Words>
  <Characters>3278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subject/>
  <dc:creator>asus</dc:creator>
  <cp:keywords/>
  <dc:description/>
  <cp:lastModifiedBy>pcroom18</cp:lastModifiedBy>
  <cp:revision>2</cp:revision>
  <cp:lastPrinted>2014-03-24T12:02:00Z</cp:lastPrinted>
  <dcterms:created xsi:type="dcterms:W3CDTF">2014-04-12T02:25:00Z</dcterms:created>
  <dcterms:modified xsi:type="dcterms:W3CDTF">2014-04-12T02:25:00Z</dcterms:modified>
</cp:coreProperties>
</file>