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DE" w:rsidRPr="00A268B4" w:rsidRDefault="00DA73DE" w:rsidP="00A268B4">
      <w:pPr>
        <w:jc w:val="center"/>
        <w:rPr>
          <w:sz w:val="36"/>
          <w:szCs w:val="36"/>
        </w:rPr>
      </w:pPr>
      <w:r w:rsidRPr="00A268B4">
        <w:rPr>
          <w:sz w:val="36"/>
          <w:szCs w:val="36"/>
        </w:rPr>
        <w:t>100</w:t>
      </w:r>
      <w:r w:rsidRPr="00A268B4">
        <w:rPr>
          <w:rFonts w:hint="eastAsia"/>
          <w:sz w:val="36"/>
          <w:szCs w:val="36"/>
        </w:rPr>
        <w:t>年環境教育人員研習議程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花蓮場次</w:t>
      </w:r>
    </w:p>
    <w:p w:rsidR="00DA73DE" w:rsidRDefault="00DA73DE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9"/>
        <w:gridCol w:w="448"/>
        <w:gridCol w:w="29"/>
        <w:gridCol w:w="793"/>
        <w:gridCol w:w="2217"/>
        <w:gridCol w:w="2367"/>
        <w:gridCol w:w="2181"/>
      </w:tblGrid>
      <w:tr w:rsidR="00DA73DE" w:rsidRPr="00140D6C" w:rsidTr="00A268B4">
        <w:trPr>
          <w:trHeight w:val="435"/>
        </w:trPr>
        <w:tc>
          <w:tcPr>
            <w:tcW w:w="942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73DE" w:rsidRPr="00D337BB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天　數</w:t>
            </w:r>
          </w:p>
        </w:tc>
        <w:tc>
          <w:tcPr>
            <w:tcW w:w="4058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73DE" w:rsidRPr="00D337BB" w:rsidRDefault="00DA73DE" w:rsidP="00EF4A71">
            <w:pPr>
              <w:spacing w:line="240" w:lineRule="atLeast"/>
              <w:jc w:val="center"/>
              <w:rPr>
                <w:b/>
                <w:color w:val="000000"/>
                <w:sz w:val="27"/>
                <w:szCs w:val="27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共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          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三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         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天</w:t>
            </w:r>
          </w:p>
        </w:tc>
      </w:tr>
      <w:tr w:rsidR="00DA73DE" w:rsidRPr="00140D6C" w:rsidTr="00A268B4">
        <w:trPr>
          <w:trHeight w:val="435"/>
        </w:trPr>
        <w:tc>
          <w:tcPr>
            <w:tcW w:w="942" w:type="pct"/>
            <w:gridSpan w:val="5"/>
            <w:tcBorders>
              <w:right w:val="single" w:sz="12" w:space="0" w:color="auto"/>
            </w:tcBorders>
            <w:vAlign w:val="center"/>
          </w:tcPr>
          <w:p w:rsidR="00DA73DE" w:rsidRPr="00D337BB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日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期</w:t>
            </w:r>
          </w:p>
        </w:tc>
        <w:tc>
          <w:tcPr>
            <w:tcW w:w="1330" w:type="pct"/>
            <w:tcBorders>
              <w:left w:val="single" w:sz="12" w:space="0" w:color="auto"/>
            </w:tcBorders>
            <w:vAlign w:val="center"/>
          </w:tcPr>
          <w:p w:rsidR="00DA73DE" w:rsidRPr="00D337BB" w:rsidRDefault="00DA73DE" w:rsidP="00EF4A7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10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22(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星期六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)</w:t>
            </w:r>
          </w:p>
        </w:tc>
        <w:tc>
          <w:tcPr>
            <w:tcW w:w="1418" w:type="pct"/>
            <w:vAlign w:val="center"/>
          </w:tcPr>
          <w:p w:rsidR="00DA73DE" w:rsidRPr="00D337BB" w:rsidRDefault="00DA73DE" w:rsidP="00EF4A7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10</w:t>
            </w:r>
            <w:r w:rsidRPr="00D337BB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23(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星期日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)</w:t>
            </w:r>
          </w:p>
        </w:tc>
        <w:tc>
          <w:tcPr>
            <w:tcW w:w="1310" w:type="pct"/>
            <w:vAlign w:val="center"/>
          </w:tcPr>
          <w:p w:rsidR="00DA73DE" w:rsidRPr="00D337BB" w:rsidRDefault="00DA73DE" w:rsidP="00EF4A7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11/09(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星期三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)</w:t>
            </w:r>
          </w:p>
        </w:tc>
      </w:tr>
      <w:tr w:rsidR="00DA73DE" w:rsidRPr="00140D6C" w:rsidTr="00A268B4">
        <w:trPr>
          <w:trHeight w:val="285"/>
        </w:trPr>
        <w:tc>
          <w:tcPr>
            <w:tcW w:w="226" w:type="pct"/>
            <w:gridSpan w:val="2"/>
            <w:vMerge w:val="restart"/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上</w:t>
            </w: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午</w:t>
            </w:r>
          </w:p>
        </w:tc>
        <w:tc>
          <w:tcPr>
            <w:tcW w:w="222" w:type="pct"/>
            <w:gridSpan w:val="2"/>
            <w:vMerge w:val="restart"/>
            <w:vAlign w:val="center"/>
          </w:tcPr>
          <w:p w:rsidR="00DA73DE" w:rsidRPr="00D337BB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</w:rPr>
              <w:t>第一節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</w:rPr>
              <w:t>8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1330" w:type="pct"/>
            <w:vMerge w:val="restart"/>
            <w:tcBorders>
              <w:left w:val="single" w:sz="12" w:space="0" w:color="auto"/>
            </w:tcBorders>
            <w:vAlign w:val="center"/>
          </w:tcPr>
          <w:p w:rsidR="00DA73DE" w:rsidRPr="00140D6C" w:rsidRDefault="00DA73DE" w:rsidP="00CF125E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418" w:type="pct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集合</w:t>
            </w:r>
          </w:p>
        </w:tc>
        <w:tc>
          <w:tcPr>
            <w:tcW w:w="1310" w:type="pct"/>
            <w:vMerge w:val="restart"/>
            <w:vAlign w:val="center"/>
          </w:tcPr>
          <w:p w:rsidR="00DA73DE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</w:tr>
      <w:tr w:rsidR="00DA73DE" w:rsidRPr="00140D6C" w:rsidTr="00A268B4">
        <w:trPr>
          <w:trHeight w:val="780"/>
        </w:trPr>
        <w:tc>
          <w:tcPr>
            <w:tcW w:w="226" w:type="pct"/>
            <w:gridSpan w:val="2"/>
            <w:vMerge/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2" w:type="pct"/>
            <w:gridSpan w:val="2"/>
            <w:vMerge/>
            <w:vAlign w:val="center"/>
          </w:tcPr>
          <w:p w:rsidR="00DA73DE" w:rsidRPr="00D337BB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</w:rPr>
              <w:t>8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1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08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3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1330" w:type="pct"/>
            <w:vMerge/>
            <w:tcBorders>
              <w:left w:val="single" w:sz="12" w:space="0" w:color="auto"/>
            </w:tcBorders>
            <w:vAlign w:val="center"/>
          </w:tcPr>
          <w:p w:rsidR="00DA73DE" w:rsidRPr="00140D6C" w:rsidRDefault="00DA73DE" w:rsidP="00CF125E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418" w:type="pct"/>
            <w:vMerge w:val="restart"/>
          </w:tcPr>
          <w:p w:rsidR="00DA73DE" w:rsidRPr="00140D6C" w:rsidRDefault="00DA73DE" w:rsidP="00CF125E">
            <w:pPr>
              <w:spacing w:beforeLines="50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出發</w:t>
            </w:r>
          </w:p>
          <w:p w:rsidR="00DA73DE" w:rsidRDefault="00DA73DE" w:rsidP="00EF4A71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6"/>
                <w:szCs w:val="26"/>
              </w:rPr>
            </w:pPr>
          </w:p>
          <w:p w:rsidR="00DA73DE" w:rsidRPr="001755AE" w:rsidRDefault="00DA73DE" w:rsidP="00EF4A71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1755A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6"/>
                <w:szCs w:val="26"/>
              </w:rPr>
              <w:t>環境教育教材教法</w:t>
            </w:r>
            <w:r w:rsidRPr="001755AE">
              <w:rPr>
                <w:rFonts w:ascii="標楷體" w:eastAsia="標楷體" w:hAnsi="標楷體" w:cs="標楷體"/>
                <w:b/>
                <w:color w:val="000000"/>
                <w:kern w:val="0"/>
                <w:sz w:val="26"/>
                <w:szCs w:val="26"/>
              </w:rPr>
              <w:t>-</w:t>
            </w:r>
            <w:r w:rsidRPr="001755A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鯉魚潭戶外教學</w:t>
            </w:r>
            <w:r w:rsidRPr="001755A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(</w:t>
            </w:r>
            <w:r w:rsidRPr="001755A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分三組</w:t>
            </w:r>
            <w:r w:rsidRPr="001755A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)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楊懿如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花蓮縣野鳥學會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解說員</w:t>
            </w:r>
          </w:p>
          <w:p w:rsidR="00DA73DE" w:rsidRDefault="00DA73DE" w:rsidP="00EF4A7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A73DE" w:rsidRDefault="00DA73DE" w:rsidP="00EF4A71">
            <w:pPr>
              <w:jc w:val="both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310" w:type="pct"/>
            <w:vMerge/>
            <w:vAlign w:val="center"/>
          </w:tcPr>
          <w:p w:rsidR="00DA73DE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</w:tr>
      <w:tr w:rsidR="00DA73DE" w:rsidRPr="00140D6C" w:rsidTr="00A268B4">
        <w:trPr>
          <w:trHeight w:val="450"/>
        </w:trPr>
        <w:tc>
          <w:tcPr>
            <w:tcW w:w="226" w:type="pct"/>
            <w:gridSpan w:val="2"/>
            <w:vMerge/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2" w:type="pct"/>
            <w:gridSpan w:val="2"/>
            <w:vMerge w:val="restart"/>
            <w:vAlign w:val="center"/>
          </w:tcPr>
          <w:p w:rsidR="00DA73DE" w:rsidRPr="00D337BB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二</w:t>
            </w:r>
            <w:r w:rsidRPr="00D337BB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vMerge w:val="restart"/>
            <w:tcBorders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</w:rPr>
              <w:t>8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3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09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3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1330" w:type="pct"/>
            <w:vMerge/>
            <w:tcBorders>
              <w:left w:val="single" w:sz="12" w:space="0" w:color="auto"/>
            </w:tcBorders>
            <w:vAlign w:val="center"/>
          </w:tcPr>
          <w:p w:rsidR="00DA73DE" w:rsidRPr="00140D6C" w:rsidRDefault="00DA73DE" w:rsidP="00CF125E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418" w:type="pct"/>
            <w:vMerge/>
            <w:vAlign w:val="center"/>
          </w:tcPr>
          <w:p w:rsidR="00DA73DE" w:rsidRPr="001D3395" w:rsidRDefault="00DA73DE" w:rsidP="00EF4A71">
            <w:pPr>
              <w:jc w:val="both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310" w:type="pct"/>
            <w:vAlign w:val="center"/>
          </w:tcPr>
          <w:p w:rsidR="00DA73DE" w:rsidRPr="00724FA4" w:rsidRDefault="00DA73DE" w:rsidP="00EF4A7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報</w:t>
            </w:r>
            <w: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到</w:t>
            </w:r>
          </w:p>
        </w:tc>
      </w:tr>
      <w:tr w:rsidR="00DA73DE" w:rsidRPr="00140D6C" w:rsidTr="00A268B4">
        <w:trPr>
          <w:trHeight w:val="375"/>
        </w:trPr>
        <w:tc>
          <w:tcPr>
            <w:tcW w:w="226" w:type="pct"/>
            <w:gridSpan w:val="2"/>
            <w:vMerge/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2" w:type="pct"/>
            <w:gridSpan w:val="2"/>
            <w:vMerge/>
            <w:vAlign w:val="center"/>
          </w:tcPr>
          <w:p w:rsidR="00DA73DE" w:rsidRPr="00D337BB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95" w:type="pct"/>
            <w:vMerge/>
            <w:tcBorders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30" w:type="pct"/>
            <w:vMerge/>
            <w:tcBorders>
              <w:left w:val="single" w:sz="12" w:space="0" w:color="auto"/>
            </w:tcBorders>
            <w:vAlign w:val="center"/>
          </w:tcPr>
          <w:p w:rsidR="00DA73DE" w:rsidRPr="00140D6C" w:rsidRDefault="00DA73DE" w:rsidP="00CF125E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418" w:type="pct"/>
            <w:vMerge/>
            <w:vAlign w:val="center"/>
          </w:tcPr>
          <w:p w:rsidR="00DA73DE" w:rsidRPr="00CF5803" w:rsidRDefault="00DA73DE" w:rsidP="00EF4A71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</w:p>
        </w:tc>
        <w:tc>
          <w:tcPr>
            <w:tcW w:w="1310" w:type="pct"/>
            <w:vMerge w:val="restart"/>
            <w:vAlign w:val="center"/>
          </w:tcPr>
          <w:p w:rsidR="00DA73DE" w:rsidRDefault="00DA73DE" w:rsidP="00EF4A7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學校環境教育實務</w:t>
            </w:r>
            <w:r w:rsidRPr="00140F42">
              <w:rPr>
                <w:rFonts w:ascii="標楷體" w:eastAsia="標楷體" w:hAnsi="標楷體"/>
                <w:b/>
              </w:rPr>
              <w:t>(A</w:t>
            </w:r>
            <w:r w:rsidRPr="00140F42">
              <w:rPr>
                <w:rFonts w:ascii="標楷體" w:eastAsia="標楷體" w:hAnsi="標楷體" w:hint="eastAsia"/>
                <w:b/>
              </w:rPr>
              <w:t>組</w:t>
            </w:r>
            <w:r w:rsidRPr="00140F42">
              <w:rPr>
                <w:rFonts w:ascii="標楷體" w:eastAsia="標楷體" w:hAnsi="標楷體"/>
                <w:b/>
              </w:rPr>
              <w:t>)</w:t>
            </w:r>
          </w:p>
          <w:p w:rsidR="00DA73DE" w:rsidRPr="00CD0101" w:rsidRDefault="00DA73DE" w:rsidP="00EF4A7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smartTag w:uri="urn:schemas-microsoft-com:office:smarttags" w:element="PersonName">
              <w:r w:rsidRPr="00CD0101">
                <w:rPr>
                  <w:rFonts w:ascii="標楷體" w:eastAsia="標楷體" w:hAnsi="標楷體" w:hint="eastAsia"/>
                  <w:sz w:val="26"/>
                  <w:szCs w:val="26"/>
                </w:rPr>
                <w:t>顧瑜</w:t>
              </w:r>
            </w:smartTag>
            <w:r w:rsidRPr="00CD0101">
              <w:rPr>
                <w:rFonts w:ascii="標楷體" w:eastAsia="標楷體" w:hAnsi="標楷體" w:hint="eastAsia"/>
                <w:sz w:val="26"/>
                <w:szCs w:val="26"/>
              </w:rPr>
              <w:t>君教授</w:t>
            </w:r>
            <w:r w:rsidRPr="00CD0101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CD0101">
              <w:rPr>
                <w:rFonts w:ascii="標楷體" w:eastAsia="標楷體" w:hAnsi="標楷體" w:hint="eastAsia"/>
                <w:sz w:val="26"/>
                <w:szCs w:val="26"/>
              </w:rPr>
              <w:t>花蓮</w:t>
            </w:r>
            <w:r w:rsidRPr="00CD0101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</w:rPr>
            </w:pPr>
            <w:r w:rsidRPr="00140F42">
              <w:rPr>
                <w:rFonts w:ascii="標楷體" w:eastAsia="標楷體" w:hAnsi="標楷體" w:hint="eastAsia"/>
                <w:b/>
              </w:rPr>
              <w:t>校園參訪簡報</w:t>
            </w:r>
            <w:r w:rsidRPr="00140F42">
              <w:rPr>
                <w:rFonts w:ascii="標楷體" w:eastAsia="標楷體" w:hAnsi="標楷體"/>
                <w:b/>
              </w:rPr>
              <w:t xml:space="preserve"> (B</w:t>
            </w:r>
            <w:r w:rsidRPr="00140F42">
              <w:rPr>
                <w:rFonts w:ascii="標楷體" w:eastAsia="標楷體" w:hAnsi="標楷體" w:hint="eastAsia"/>
                <w:b/>
              </w:rPr>
              <w:t>組</w:t>
            </w:r>
            <w:r w:rsidRPr="00140F42">
              <w:rPr>
                <w:rFonts w:ascii="標楷體" w:eastAsia="標楷體" w:hAnsi="標楷體"/>
                <w:b/>
              </w:rPr>
              <w:t>)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花蓮縣壽豐國小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趙子綱</w:t>
            </w:r>
            <w:r w:rsidRPr="00CF5803">
              <w:rPr>
                <w:rFonts w:ascii="標楷體" w:eastAsia="標楷體" w:hAnsi="標楷體" w:hint="eastAsia"/>
              </w:rPr>
              <w:t>校長</w:t>
            </w:r>
          </w:p>
        </w:tc>
      </w:tr>
      <w:tr w:rsidR="00DA73DE" w:rsidRPr="00140D6C" w:rsidTr="00A268B4">
        <w:trPr>
          <w:trHeight w:val="842"/>
        </w:trPr>
        <w:tc>
          <w:tcPr>
            <w:tcW w:w="226" w:type="pct"/>
            <w:gridSpan w:val="2"/>
            <w:vMerge/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DA73DE" w:rsidRPr="00140D6C" w:rsidRDefault="00DA73DE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三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>
              <w:rPr>
                <w:rFonts w:ascii="標楷體" w:eastAsia="標楷體" w:hAnsi="標楷體"/>
                <w:b/>
                <w:color w:val="000000"/>
              </w:rPr>
              <w:t>9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30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10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</w:p>
        </w:tc>
        <w:tc>
          <w:tcPr>
            <w:tcW w:w="1330" w:type="pct"/>
            <w:tcBorders>
              <w:left w:val="single" w:sz="12" w:space="0" w:color="auto"/>
            </w:tcBorders>
            <w:vAlign w:val="center"/>
          </w:tcPr>
          <w:p w:rsidR="00DA73DE" w:rsidRPr="00C2772A" w:rsidRDefault="00DA73DE" w:rsidP="00CF125E">
            <w:pPr>
              <w:spacing w:beforeLines="20"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報</w:t>
            </w:r>
            <w:r w:rsidRPr="00140D6C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 xml:space="preserve">    </w:t>
            </w:r>
            <w:r w:rsidRPr="00140D6C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到</w:t>
            </w:r>
          </w:p>
        </w:tc>
        <w:tc>
          <w:tcPr>
            <w:tcW w:w="1418" w:type="pct"/>
            <w:vMerge/>
            <w:vAlign w:val="center"/>
          </w:tcPr>
          <w:p w:rsidR="00DA73DE" w:rsidRPr="001D3395" w:rsidRDefault="00DA73DE" w:rsidP="00EF4A71">
            <w:pPr>
              <w:jc w:val="both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  <w:tc>
          <w:tcPr>
            <w:tcW w:w="1310" w:type="pct"/>
            <w:vMerge/>
            <w:vAlign w:val="center"/>
          </w:tcPr>
          <w:p w:rsidR="00DA73DE" w:rsidRPr="001D3395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</w:tc>
      </w:tr>
      <w:tr w:rsidR="00DA73DE" w:rsidRPr="00140D6C" w:rsidTr="00A268B4">
        <w:trPr>
          <w:trHeight w:val="660"/>
        </w:trPr>
        <w:tc>
          <w:tcPr>
            <w:tcW w:w="226" w:type="pct"/>
            <w:gridSpan w:val="2"/>
            <w:vMerge/>
            <w:vAlign w:val="center"/>
          </w:tcPr>
          <w:p w:rsidR="00DA73DE" w:rsidRPr="00140D6C" w:rsidRDefault="00DA73DE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DA73DE" w:rsidRPr="00140D6C" w:rsidRDefault="00DA73DE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四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10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 w:val="restart"/>
            <w:tcBorders>
              <w:left w:val="single" w:sz="12" w:space="0" w:color="auto"/>
            </w:tcBorders>
            <w:vAlign w:val="center"/>
          </w:tcPr>
          <w:p w:rsidR="00DA73DE" w:rsidRPr="00AD2B65" w:rsidRDefault="00DA73DE" w:rsidP="00AD2B65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 w:rsidRPr="00AD2B65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環境變遷</w:t>
            </w:r>
          </w:p>
          <w:p w:rsidR="00DA73DE" w:rsidRPr="00140F42" w:rsidRDefault="00DA73DE" w:rsidP="00AD2B6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A73DE" w:rsidRPr="00787DBD" w:rsidRDefault="00DA73DE" w:rsidP="00AD2B6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張成華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787DB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DA73DE" w:rsidRPr="00140D6C" w:rsidRDefault="00DA73DE" w:rsidP="00AD2B6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DA73DE" w:rsidRPr="00140D6C" w:rsidRDefault="00DA73DE" w:rsidP="00AD2B6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</w:tc>
        <w:tc>
          <w:tcPr>
            <w:tcW w:w="1418" w:type="pct"/>
            <w:vMerge/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10" w:type="pct"/>
            <w:vMerge/>
            <w:vAlign w:val="center"/>
          </w:tcPr>
          <w:p w:rsidR="00DA73DE" w:rsidRPr="00CF5803" w:rsidRDefault="00DA73DE" w:rsidP="00EF4A71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  <w:sz w:val="27"/>
                <w:szCs w:val="27"/>
              </w:rPr>
            </w:pPr>
          </w:p>
        </w:tc>
      </w:tr>
      <w:tr w:rsidR="00DA73DE" w:rsidRPr="00140D6C" w:rsidTr="00A268B4">
        <w:trPr>
          <w:trHeight w:val="1540"/>
        </w:trPr>
        <w:tc>
          <w:tcPr>
            <w:tcW w:w="226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tcBorders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五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</w:rPr>
              <w:t>1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</w:rPr>
              <w:t>1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pct"/>
            <w:vMerge/>
            <w:tcBorders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10" w:type="pct"/>
            <w:tcBorders>
              <w:bottom w:val="single" w:sz="12" w:space="0" w:color="auto"/>
            </w:tcBorders>
            <w:vAlign w:val="center"/>
          </w:tcPr>
          <w:p w:rsidR="00DA73DE" w:rsidRDefault="00DA73DE" w:rsidP="00EF4A7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分組</w:t>
            </w:r>
            <w:r w:rsidRPr="00CF5803">
              <w:rPr>
                <w:rFonts w:ascii="標楷體" w:eastAsia="標楷體" w:hAnsi="標楷體" w:hint="eastAsia"/>
                <w:b/>
              </w:rPr>
              <w:t>撰寫學校環境</w:t>
            </w:r>
            <w:r>
              <w:rPr>
                <w:rFonts w:ascii="標楷體" w:eastAsia="標楷體" w:hAnsi="標楷體" w:hint="eastAsia"/>
                <w:b/>
              </w:rPr>
              <w:t>教育</w:t>
            </w:r>
            <w:r w:rsidRPr="00CF5803">
              <w:rPr>
                <w:rFonts w:ascii="標楷體" w:eastAsia="標楷體" w:hAnsi="標楷體" w:hint="eastAsia"/>
                <w:b/>
              </w:rPr>
              <w:t>教學計畫</w:t>
            </w:r>
          </w:p>
          <w:p w:rsidR="00DA73DE" w:rsidRPr="00CD0101" w:rsidRDefault="00DA73DE" w:rsidP="00EF4A7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smartTag w:uri="urn:schemas-microsoft-com:office:smarttags" w:element="PersonName">
              <w:r w:rsidRPr="00CD0101">
                <w:rPr>
                  <w:rFonts w:ascii="標楷體" w:eastAsia="標楷體" w:hAnsi="標楷體" w:hint="eastAsia"/>
                  <w:sz w:val="26"/>
                  <w:szCs w:val="26"/>
                </w:rPr>
                <w:t>顧瑜</w:t>
              </w:r>
            </w:smartTag>
            <w:r w:rsidRPr="00CD0101">
              <w:rPr>
                <w:rFonts w:ascii="標楷體" w:eastAsia="標楷體" w:hAnsi="標楷體" w:hint="eastAsia"/>
                <w:sz w:val="26"/>
                <w:szCs w:val="26"/>
              </w:rPr>
              <w:t>君教授</w:t>
            </w:r>
          </w:p>
        </w:tc>
      </w:tr>
      <w:tr w:rsidR="00DA73DE" w:rsidRPr="00140D6C" w:rsidTr="00A268B4">
        <w:trPr>
          <w:trHeight w:val="569"/>
        </w:trPr>
        <w:tc>
          <w:tcPr>
            <w:tcW w:w="942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50~13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00</w:t>
            </w:r>
          </w:p>
        </w:tc>
        <w:tc>
          <w:tcPr>
            <w:tcW w:w="1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73DE" w:rsidRPr="00140D6C" w:rsidRDefault="00DA73DE" w:rsidP="003B07E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午餐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湖畔中餐廳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14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午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餐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湖畔中餐廳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13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午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餐</w:t>
            </w:r>
          </w:p>
        </w:tc>
      </w:tr>
      <w:tr w:rsidR="00DA73DE" w:rsidRPr="00140D6C" w:rsidTr="00A268B4">
        <w:trPr>
          <w:trHeight w:val="870"/>
        </w:trPr>
        <w:tc>
          <w:tcPr>
            <w:tcW w:w="226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下</w:t>
            </w: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午</w:t>
            </w:r>
          </w:p>
        </w:tc>
        <w:tc>
          <w:tcPr>
            <w:tcW w:w="222" w:type="pct"/>
            <w:gridSpan w:val="2"/>
            <w:tcBorders>
              <w:top w:val="single" w:sz="12" w:space="0" w:color="auto"/>
            </w:tcBorders>
            <w:vAlign w:val="center"/>
          </w:tcPr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六</w:t>
            </w:r>
          </w:p>
          <w:p w:rsidR="00DA73DE" w:rsidRPr="00140D6C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13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13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73DE" w:rsidRPr="006B3506" w:rsidRDefault="00DA73DE" w:rsidP="00AD2B6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B350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環境教育</w:t>
            </w:r>
          </w:p>
          <w:p w:rsidR="00DA73DE" w:rsidRPr="00140D6C" w:rsidRDefault="00DA73DE" w:rsidP="00AD2B6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許世璋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DA73DE" w:rsidRPr="00140D6C" w:rsidRDefault="00DA73DE" w:rsidP="00AD2B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DA73DE" w:rsidRPr="00140D6C" w:rsidRDefault="00DA73DE" w:rsidP="00AD2B6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</w:tc>
        <w:tc>
          <w:tcPr>
            <w:tcW w:w="1418" w:type="pct"/>
            <w:vMerge w:val="restart"/>
            <w:tcBorders>
              <w:top w:val="single" w:sz="12" w:space="0" w:color="auto"/>
            </w:tcBorders>
            <w:vAlign w:val="center"/>
          </w:tcPr>
          <w:p w:rsidR="00DA73DE" w:rsidRPr="00140F42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 w:rsidRPr="00140F42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永續發展</w:t>
            </w:r>
          </w:p>
          <w:p w:rsidR="00DA73DE" w:rsidRPr="00CD0101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D010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梁明煌</w:t>
            </w:r>
            <w:r w:rsidRPr="00CD0101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CD010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DA73DE" w:rsidRPr="007A2207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A220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國立東華大學</w:t>
            </w:r>
          </w:p>
          <w:p w:rsidR="00DA73DE" w:rsidRPr="00787DBD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  <w:r w:rsidRPr="007A220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自然資源與環境學系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  <w:vAlign w:val="center"/>
          </w:tcPr>
          <w:p w:rsidR="00DA73DE" w:rsidRDefault="00DA73DE" w:rsidP="00EF4A71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分組</w:t>
            </w:r>
            <w:r w:rsidRPr="00CF5803">
              <w:rPr>
                <w:rFonts w:ascii="標楷體" w:eastAsia="標楷體" w:hAnsi="標楷體" w:hint="eastAsia"/>
                <w:b/>
              </w:rPr>
              <w:t>撰寫學校環境</w:t>
            </w:r>
            <w:r>
              <w:rPr>
                <w:rFonts w:ascii="標楷體" w:eastAsia="標楷體" w:hAnsi="標楷體" w:hint="eastAsia"/>
                <w:b/>
              </w:rPr>
              <w:t>教育</w:t>
            </w:r>
            <w:r w:rsidRPr="00CF5803">
              <w:rPr>
                <w:rFonts w:ascii="標楷體" w:eastAsia="標楷體" w:hAnsi="標楷體" w:hint="eastAsia"/>
                <w:b/>
              </w:rPr>
              <w:t>教學計畫</w:t>
            </w:r>
          </w:p>
          <w:p w:rsidR="00DA73DE" w:rsidRPr="00CD0101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  <w:smartTag w:uri="urn:schemas-microsoft-com:office:smarttags" w:element="PersonName">
              <w:r w:rsidRPr="00CD0101">
                <w:rPr>
                  <w:rFonts w:ascii="標楷體" w:eastAsia="標楷體" w:hAnsi="標楷體" w:hint="eastAsia"/>
                  <w:sz w:val="27"/>
                  <w:szCs w:val="27"/>
                </w:rPr>
                <w:t>顧瑜</w:t>
              </w:r>
            </w:smartTag>
            <w:r w:rsidRPr="00CD0101">
              <w:rPr>
                <w:rFonts w:ascii="標楷體" w:eastAsia="標楷體" w:hAnsi="標楷體" w:hint="eastAsia"/>
                <w:sz w:val="27"/>
                <w:szCs w:val="27"/>
              </w:rPr>
              <w:t>君教授</w:t>
            </w:r>
          </w:p>
        </w:tc>
      </w:tr>
      <w:tr w:rsidR="00DA73DE" w:rsidRPr="00140D6C" w:rsidTr="00A268B4">
        <w:trPr>
          <w:trHeight w:val="915"/>
        </w:trPr>
        <w:tc>
          <w:tcPr>
            <w:tcW w:w="226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tcBorders>
              <w:bottom w:val="single" w:sz="12" w:space="0" w:color="auto"/>
            </w:tcBorders>
            <w:vAlign w:val="center"/>
          </w:tcPr>
          <w:p w:rsidR="00DA73DE" w:rsidRDefault="00DA73DE" w:rsidP="00EF4A71">
            <w:pPr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</w:p>
          <w:p w:rsidR="00DA73DE" w:rsidRDefault="00DA73DE" w:rsidP="00EF4A71">
            <w:pPr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七</w:t>
            </w:r>
          </w:p>
          <w:p w:rsidR="00DA73DE" w:rsidRPr="00140D6C" w:rsidRDefault="00DA73DE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14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14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8" w:type="pct"/>
            <w:vMerge/>
            <w:tcBorders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10" w:type="pct"/>
            <w:vMerge/>
            <w:tcBorders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A73DE" w:rsidRPr="00140D6C" w:rsidTr="00A268B4">
        <w:trPr>
          <w:trHeight w:val="1687"/>
        </w:trPr>
        <w:tc>
          <w:tcPr>
            <w:tcW w:w="226" w:type="pct"/>
            <w:gridSpan w:val="2"/>
            <w:vMerge/>
            <w:vAlign w:val="center"/>
          </w:tcPr>
          <w:p w:rsidR="00DA73DE" w:rsidRPr="00140D6C" w:rsidRDefault="00DA73DE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DA73DE" w:rsidRPr="00140D6C" w:rsidRDefault="00DA73DE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八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15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15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 w:val="restart"/>
            <w:tcBorders>
              <w:left w:val="single" w:sz="12" w:space="0" w:color="auto"/>
            </w:tcBorders>
            <w:vAlign w:val="center"/>
          </w:tcPr>
          <w:p w:rsidR="00DA73DE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 w:rsidRPr="00CF5803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環境倫理</w:t>
            </w:r>
          </w:p>
          <w:p w:rsidR="00DA73DE" w:rsidRPr="00CF5803" w:rsidRDefault="00DA73DE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smartTag w:uri="urn:schemas-microsoft-com:office:smarttags" w:element="PersonName">
              <w:r>
                <w:rPr>
                  <w:rFonts w:ascii="標楷體" w:eastAsia="標楷體" w:hAnsi="標楷體" w:hint="eastAsia"/>
                  <w:color w:val="000000"/>
                  <w:sz w:val="27"/>
                  <w:szCs w:val="27"/>
                </w:rPr>
                <w:t>顧瑜</w:t>
              </w:r>
            </w:smartTag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君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:rsidR="00DA73DE" w:rsidRPr="00140D6C" w:rsidRDefault="00DA73DE" w:rsidP="00EF4A71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18" w:type="pct"/>
            <w:vAlign w:val="center"/>
          </w:tcPr>
          <w:p w:rsidR="00DA73DE" w:rsidRPr="00CD0101" w:rsidRDefault="00DA73DE" w:rsidP="00CF125E">
            <w:pPr>
              <w:spacing w:beforeLines="5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  <w:r w:rsidRPr="00CD0101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7"/>
                <w:szCs w:val="27"/>
              </w:rPr>
              <w:t>節能減碳</w:t>
            </w:r>
          </w:p>
          <w:p w:rsidR="00DA73DE" w:rsidRPr="00CD0101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DA73DE" w:rsidRPr="001F43EB" w:rsidRDefault="00DA73DE" w:rsidP="00EF4A7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D010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梁明煌</w:t>
            </w:r>
            <w:r w:rsidRPr="00CD0101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CD010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</w:tc>
        <w:tc>
          <w:tcPr>
            <w:tcW w:w="1310" w:type="pct"/>
            <w:vAlign w:val="center"/>
          </w:tcPr>
          <w:p w:rsidR="00DA73DE" w:rsidRPr="00D452B2" w:rsidRDefault="00DA73DE" w:rsidP="00EF4A71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分組</w:t>
            </w:r>
            <w:r w:rsidRPr="00CF5803">
              <w:rPr>
                <w:rFonts w:ascii="標楷體" w:eastAsia="標楷體" w:hAnsi="標楷體" w:hint="eastAsia"/>
                <w:b/>
              </w:rPr>
              <w:t>學校環境</w:t>
            </w:r>
            <w:r>
              <w:rPr>
                <w:rFonts w:ascii="標楷體" w:eastAsia="標楷體" w:hAnsi="標楷體" w:hint="eastAsia"/>
                <w:b/>
              </w:rPr>
              <w:t>教育</w:t>
            </w:r>
            <w:r w:rsidRPr="00CF5803">
              <w:rPr>
                <w:rFonts w:ascii="標楷體" w:eastAsia="標楷體" w:hAnsi="標楷體" w:hint="eastAsia"/>
                <w:b/>
              </w:rPr>
              <w:t>教學計畫</w:t>
            </w:r>
            <w:r w:rsidRPr="00CF5803">
              <w:rPr>
                <w:rFonts w:ascii="標楷體" w:eastAsia="標楷體" w:hint="eastAsia"/>
                <w:b/>
                <w:color w:val="000000"/>
              </w:rPr>
              <w:t>發表與評論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</w:rPr>
            </w:pPr>
          </w:p>
          <w:p w:rsidR="00DA73DE" w:rsidRPr="00CD0101" w:rsidRDefault="00DA73DE" w:rsidP="00EF4A7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smartTag w:uri="urn:schemas-microsoft-com:office:smarttags" w:element="PersonName">
              <w:r w:rsidRPr="00CD0101">
                <w:rPr>
                  <w:rFonts w:ascii="標楷體" w:eastAsia="標楷體" w:hAnsi="標楷體" w:hint="eastAsia"/>
                  <w:sz w:val="27"/>
                  <w:szCs w:val="27"/>
                </w:rPr>
                <w:t>顧瑜</w:t>
              </w:r>
            </w:smartTag>
            <w:r w:rsidRPr="00CD0101">
              <w:rPr>
                <w:rFonts w:ascii="標楷體" w:eastAsia="標楷體" w:hAnsi="標楷體" w:hint="eastAsia"/>
                <w:sz w:val="27"/>
                <w:szCs w:val="27"/>
              </w:rPr>
              <w:t>君教授</w:t>
            </w:r>
          </w:p>
        </w:tc>
      </w:tr>
      <w:tr w:rsidR="00DA73DE" w:rsidRPr="00140D6C" w:rsidTr="00A268B4">
        <w:trPr>
          <w:trHeight w:val="1973"/>
        </w:trPr>
        <w:tc>
          <w:tcPr>
            <w:tcW w:w="226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DA73DE" w:rsidRPr="00140D6C" w:rsidRDefault="00DA73DE" w:rsidP="00EF4A71">
            <w:pPr>
              <w:spacing w:line="260" w:lineRule="exact"/>
              <w:rPr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九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16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16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vMerge/>
            <w:tcBorders>
              <w:lef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jc w:val="center"/>
              <w:rPr>
                <w:color w:val="000000"/>
              </w:rPr>
            </w:pPr>
          </w:p>
        </w:tc>
        <w:tc>
          <w:tcPr>
            <w:tcW w:w="1418" w:type="pct"/>
            <w:vAlign w:val="center"/>
          </w:tcPr>
          <w:p w:rsidR="00DA73DE" w:rsidRPr="007A2207" w:rsidRDefault="00DA73DE" w:rsidP="00EF4A71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r w:rsidRPr="007A2207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環境變遷與永續發展</w:t>
            </w:r>
            <w:r w:rsidRPr="007A2207">
              <w:rPr>
                <w:rFonts w:ascii="標楷體" w:eastAsia="標楷體"/>
                <w:b/>
                <w:color w:val="000000"/>
                <w:sz w:val="22"/>
                <w:szCs w:val="22"/>
              </w:rPr>
              <w:t>-</w:t>
            </w:r>
            <w:r w:rsidRPr="007A2207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分組</w:t>
            </w:r>
          </w:p>
          <w:p w:rsidR="00DA73DE" w:rsidRPr="007A2207" w:rsidRDefault="00DA73DE" w:rsidP="00EF4A71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r w:rsidRPr="007A2207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撰寫教材教法</w:t>
            </w:r>
          </w:p>
          <w:p w:rsidR="00DA73DE" w:rsidRPr="007A2207" w:rsidRDefault="00DA73DE" w:rsidP="00EF4A71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A2207">
              <w:rPr>
                <w:rFonts w:ascii="標楷體" w:eastAsia="標楷體" w:hint="eastAsia"/>
                <w:color w:val="000000"/>
                <w:sz w:val="22"/>
                <w:szCs w:val="22"/>
              </w:rPr>
              <w:t>黃木蘭校長</w:t>
            </w:r>
          </w:p>
          <w:p w:rsidR="00DA73DE" w:rsidRPr="007A2207" w:rsidRDefault="00DA73DE" w:rsidP="00EF4A71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A2207">
              <w:rPr>
                <w:rFonts w:ascii="標楷體" w:eastAsia="標楷體" w:hint="eastAsia"/>
                <w:color w:val="000000"/>
                <w:sz w:val="22"/>
                <w:szCs w:val="22"/>
              </w:rPr>
              <w:t>張世璿校長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color w:val="000000"/>
              </w:rPr>
            </w:pPr>
            <w:r w:rsidRPr="007A2207">
              <w:rPr>
                <w:rFonts w:ascii="標楷體" w:eastAsia="標楷體" w:hint="eastAsia"/>
                <w:color w:val="000000"/>
                <w:sz w:val="22"/>
                <w:szCs w:val="22"/>
              </w:rPr>
              <w:t>干仁賢主任</w:t>
            </w:r>
          </w:p>
        </w:tc>
        <w:tc>
          <w:tcPr>
            <w:tcW w:w="1310" w:type="pct"/>
            <w:vAlign w:val="center"/>
          </w:tcPr>
          <w:p w:rsidR="00DA73DE" w:rsidRPr="00140D6C" w:rsidRDefault="00DA73DE" w:rsidP="00EF4A71">
            <w:pPr>
              <w:jc w:val="center"/>
              <w:rPr>
                <w:color w:val="000000"/>
              </w:rPr>
            </w:pPr>
            <w:r w:rsidRPr="00CF5803">
              <w:rPr>
                <w:rFonts w:ascii="標楷體" w:eastAsia="標楷體" w:hAnsi="標楷體" w:hint="eastAsia"/>
                <w:b/>
                <w:color w:val="000000"/>
              </w:rPr>
              <w:t>賦</w:t>
            </w:r>
            <w:r w:rsidRPr="00CF5803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CF5803">
              <w:rPr>
                <w:rFonts w:ascii="標楷體" w:eastAsia="標楷體" w:hAnsi="標楷體" w:hint="eastAsia"/>
                <w:b/>
                <w:color w:val="000000"/>
              </w:rPr>
              <w:t>歸</w:t>
            </w:r>
            <w:r w:rsidRPr="00CF5803">
              <w:rPr>
                <w:rFonts w:ascii="標楷體" w:eastAsia="標楷體" w:hAnsi="標楷體"/>
                <w:b/>
                <w:color w:val="000000"/>
              </w:rPr>
              <w:t>~</w:t>
            </w:r>
          </w:p>
        </w:tc>
      </w:tr>
      <w:tr w:rsidR="00DA73DE" w:rsidRPr="00140D6C" w:rsidTr="00A268B4">
        <w:trPr>
          <w:trHeight w:val="1776"/>
        </w:trPr>
        <w:tc>
          <w:tcPr>
            <w:tcW w:w="226" w:type="pct"/>
            <w:gridSpan w:val="2"/>
            <w:vMerge/>
            <w:vAlign w:val="center"/>
          </w:tcPr>
          <w:p w:rsidR="00DA73DE" w:rsidRPr="00140D6C" w:rsidRDefault="00DA73DE" w:rsidP="00EF4A71">
            <w:pPr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DA73DE" w:rsidRPr="00140D6C" w:rsidRDefault="00DA73DE" w:rsidP="00EF4A71">
            <w:pPr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十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</w:rPr>
              <w:t>7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</w:rPr>
              <w:t>7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tcBorders>
              <w:left w:val="single" w:sz="12" w:space="0" w:color="auto"/>
            </w:tcBorders>
            <w:vAlign w:val="center"/>
          </w:tcPr>
          <w:p w:rsidR="00DA73DE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環境教育教材教法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-</w:t>
            </w:r>
            <w:r w:rsidRPr="00CF5803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課程設計</w:t>
            </w:r>
          </w:p>
          <w:p w:rsidR="00DA73DE" w:rsidRPr="00CF5803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</w:p>
          <w:p w:rsidR="00DA73DE" w:rsidRPr="00CD0101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smartTag w:uri="urn:schemas-microsoft-com:office:smarttags" w:element="PersonName">
              <w:r>
                <w:rPr>
                  <w:rFonts w:ascii="標楷體" w:eastAsia="標楷體" w:hAnsi="標楷體" w:hint="eastAsia"/>
                  <w:color w:val="000000"/>
                  <w:sz w:val="27"/>
                  <w:szCs w:val="27"/>
                </w:rPr>
                <w:t>顧瑜</w:t>
              </w:r>
            </w:smartTag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君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</w:tc>
        <w:tc>
          <w:tcPr>
            <w:tcW w:w="1418" w:type="pct"/>
            <w:vAlign w:val="center"/>
          </w:tcPr>
          <w:p w:rsidR="00DA73DE" w:rsidRPr="00CF5803" w:rsidRDefault="00DA73DE" w:rsidP="00EF4A71">
            <w:pPr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環境變遷與永續發展</w:t>
            </w:r>
            <w:r>
              <w:rPr>
                <w:rFonts w:ascii="標楷體" w:eastAsia="標楷體"/>
                <w:b/>
                <w:color w:val="000000"/>
              </w:rPr>
              <w:t>-</w:t>
            </w:r>
            <w:r>
              <w:rPr>
                <w:rFonts w:ascii="標楷體" w:eastAsia="標楷體" w:hint="eastAsia"/>
                <w:b/>
                <w:color w:val="000000"/>
              </w:rPr>
              <w:t>分組</w:t>
            </w:r>
            <w:r w:rsidRPr="00CF5803">
              <w:rPr>
                <w:rFonts w:ascii="標楷體" w:eastAsia="標楷體" w:hint="eastAsia"/>
                <w:b/>
                <w:color w:val="000000"/>
              </w:rPr>
              <w:t>發表與評論</w:t>
            </w:r>
          </w:p>
          <w:p w:rsidR="00DA73DE" w:rsidRDefault="00DA73DE" w:rsidP="00EF4A71">
            <w:pPr>
              <w:jc w:val="center"/>
              <w:rPr>
                <w:rFonts w:ascii="標楷體" w:eastAsia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int="eastAsia"/>
                <w:color w:val="000000"/>
                <w:sz w:val="27"/>
                <w:szCs w:val="27"/>
              </w:rPr>
              <w:t>黃木蘭校長</w:t>
            </w:r>
          </w:p>
          <w:p w:rsidR="00DA73DE" w:rsidRDefault="00DA73DE" w:rsidP="00EF4A71">
            <w:pPr>
              <w:jc w:val="center"/>
              <w:rPr>
                <w:rFonts w:ascii="標楷體" w:eastAsia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int="eastAsia"/>
                <w:color w:val="000000"/>
                <w:sz w:val="27"/>
                <w:szCs w:val="27"/>
              </w:rPr>
              <w:t>張世璿校長</w:t>
            </w:r>
          </w:p>
          <w:p w:rsidR="00DA73DE" w:rsidRPr="00787DBD" w:rsidRDefault="00DA73DE" w:rsidP="00EF4A71">
            <w:pPr>
              <w:spacing w:line="24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787DBD">
              <w:rPr>
                <w:rFonts w:ascii="標楷體" w:eastAsia="標楷體" w:hint="eastAsia"/>
                <w:color w:val="000000"/>
                <w:sz w:val="27"/>
                <w:szCs w:val="27"/>
              </w:rPr>
              <w:t>干仁賢主任</w:t>
            </w:r>
          </w:p>
        </w:tc>
        <w:tc>
          <w:tcPr>
            <w:tcW w:w="1310" w:type="pct"/>
            <w:vAlign w:val="center"/>
          </w:tcPr>
          <w:p w:rsidR="00DA73DE" w:rsidRPr="00787DBD" w:rsidRDefault="00DA73DE" w:rsidP="00EF4A71">
            <w:pPr>
              <w:spacing w:line="240" w:lineRule="exact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</w:p>
        </w:tc>
      </w:tr>
      <w:tr w:rsidR="00DA73DE" w:rsidRPr="00140D6C" w:rsidTr="00A268B4">
        <w:trPr>
          <w:trHeight w:val="429"/>
        </w:trPr>
        <w:tc>
          <w:tcPr>
            <w:tcW w:w="942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3DE" w:rsidRPr="00140D6C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50~19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00</w:t>
            </w:r>
          </w:p>
        </w:tc>
        <w:tc>
          <w:tcPr>
            <w:tcW w:w="1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73DE" w:rsidRPr="00140D6C" w:rsidRDefault="00DA73DE" w:rsidP="003B07E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晚餐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湖畔中餐廳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14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73DE" w:rsidRPr="00030EDA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領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餐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盒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賦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歸</w:t>
            </w:r>
            <w:r>
              <w:rPr>
                <w:rFonts w:ascii="標楷體" w:eastAsia="標楷體" w:hAnsi="標楷體"/>
                <w:b/>
                <w:color w:val="000000"/>
              </w:rPr>
              <w:t>~</w:t>
            </w:r>
          </w:p>
        </w:tc>
        <w:tc>
          <w:tcPr>
            <w:tcW w:w="13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73DE" w:rsidRPr="00030EDA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A73DE" w:rsidRPr="00140D6C" w:rsidTr="00A268B4">
        <w:trPr>
          <w:trHeight w:val="1020"/>
        </w:trPr>
        <w:tc>
          <w:tcPr>
            <w:tcW w:w="222" w:type="pct"/>
            <w:vMerge w:val="restart"/>
            <w:tcBorders>
              <w:top w:val="single" w:sz="12" w:space="0" w:color="auto"/>
            </w:tcBorders>
            <w:vAlign w:val="center"/>
          </w:tcPr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晚</w:t>
            </w: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上</w:t>
            </w:r>
          </w:p>
        </w:tc>
        <w:tc>
          <w:tcPr>
            <w:tcW w:w="212" w:type="pct"/>
            <w:gridSpan w:val="2"/>
            <w:tcBorders>
              <w:top w:val="single" w:sz="12" w:space="0" w:color="auto"/>
            </w:tcBorders>
            <w:vAlign w:val="center"/>
          </w:tcPr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十</w:t>
            </w: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一</w:t>
            </w: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50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19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73DE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環境教育教材教法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教學方法</w:t>
            </w:r>
          </w:p>
          <w:p w:rsidR="00DA73DE" w:rsidRPr="00140D6C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楊懿如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40D6C">
              <w:rPr>
                <w:rFonts w:ascii="標楷體" w:eastAsia="標楷體" w:hAnsi="標楷體" w:hint="eastAsia"/>
                <w:color w:val="000000"/>
              </w:rPr>
              <w:t>國立</w:t>
            </w:r>
            <w:r>
              <w:rPr>
                <w:rFonts w:ascii="標楷體" w:eastAsia="標楷體" w:hAnsi="標楷體" w:hint="eastAsia"/>
                <w:color w:val="000000"/>
              </w:rPr>
              <w:t>東華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大學</w:t>
            </w:r>
          </w:p>
          <w:p w:rsidR="00DA73DE" w:rsidRPr="001D3395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自然資源與環境</w:t>
            </w:r>
            <w:r w:rsidRPr="00140D6C">
              <w:rPr>
                <w:rFonts w:ascii="標楷體" w:eastAsia="標楷體" w:hAnsi="標楷體" w:hint="eastAsia"/>
                <w:color w:val="000000"/>
              </w:rPr>
              <w:t>學系</w:t>
            </w:r>
          </w:p>
        </w:tc>
        <w:tc>
          <w:tcPr>
            <w:tcW w:w="1418" w:type="pct"/>
            <w:vMerge w:val="restart"/>
            <w:tcBorders>
              <w:top w:val="single" w:sz="12" w:space="0" w:color="auto"/>
            </w:tcBorders>
            <w:vAlign w:val="center"/>
          </w:tcPr>
          <w:p w:rsidR="00DA73DE" w:rsidRPr="001D3395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  <w:vAlign w:val="center"/>
          </w:tcPr>
          <w:p w:rsidR="00DA73DE" w:rsidRPr="001D3395" w:rsidRDefault="00DA73DE" w:rsidP="00AD2B65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7"/>
                <w:szCs w:val="27"/>
              </w:rPr>
            </w:pPr>
          </w:p>
        </w:tc>
      </w:tr>
      <w:tr w:rsidR="00DA73DE" w:rsidRPr="00140D6C" w:rsidTr="00A268B4">
        <w:trPr>
          <w:trHeight w:val="1247"/>
        </w:trPr>
        <w:tc>
          <w:tcPr>
            <w:tcW w:w="222" w:type="pct"/>
            <w:vMerge/>
            <w:vAlign w:val="center"/>
          </w:tcPr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" w:type="pct"/>
            <w:gridSpan w:val="2"/>
            <w:vAlign w:val="center"/>
          </w:tcPr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十</w:t>
            </w: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二</w:t>
            </w: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節</w:t>
            </w:r>
          </w:p>
        </w:tc>
        <w:tc>
          <w:tcPr>
            <w:tcW w:w="508" w:type="pct"/>
            <w:gridSpan w:val="2"/>
            <w:tcBorders>
              <w:right w:val="single" w:sz="12" w:space="0" w:color="auto"/>
            </w:tcBorders>
            <w:vAlign w:val="center"/>
          </w:tcPr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20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>00</w:t>
            </w:r>
          </w:p>
          <w:p w:rsidR="00DA73DE" w:rsidRPr="00140D6C" w:rsidRDefault="00DA73DE" w:rsidP="00EF4A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｜</w:t>
            </w:r>
          </w:p>
          <w:p w:rsidR="00DA73DE" w:rsidRDefault="00DA73DE" w:rsidP="00EF4A7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20</w:t>
            </w:r>
            <w:r w:rsidRPr="00140D6C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  <w:r w:rsidRPr="00140D6C">
              <w:rPr>
                <w:rFonts w:ascii="標楷體" w:eastAsia="標楷體" w:hAnsi="標楷體"/>
                <w:b/>
                <w:color w:val="000000"/>
              </w:rPr>
              <w:t>50</w:t>
            </w:r>
          </w:p>
        </w:tc>
        <w:tc>
          <w:tcPr>
            <w:tcW w:w="1330" w:type="pct"/>
            <w:tcBorders>
              <w:left w:val="single" w:sz="12" w:space="0" w:color="auto"/>
            </w:tcBorders>
            <w:vAlign w:val="center"/>
          </w:tcPr>
          <w:p w:rsidR="00DA73DE" w:rsidRPr="00CF5803" w:rsidRDefault="00DA73DE" w:rsidP="00EF4A71">
            <w:pPr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生物多樣性</w:t>
            </w:r>
            <w:r w:rsidRPr="00CF5803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戶外教學夜間觀察</w:t>
            </w:r>
            <w:r w:rsidRPr="00CF5803">
              <w:rPr>
                <w:rFonts w:ascii="標楷體" w:eastAsia="標楷體" w:hAnsi="標楷體" w:cs="標楷體"/>
                <w:b/>
                <w:color w:val="000000"/>
                <w:kern w:val="0"/>
              </w:rPr>
              <w:t>(</w:t>
            </w:r>
            <w:r w:rsidRPr="00CF5803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分組</w:t>
            </w:r>
            <w:r w:rsidRPr="00CF5803">
              <w:rPr>
                <w:rFonts w:ascii="標楷體" w:eastAsia="標楷體" w:hAnsi="標楷體" w:cs="標楷體"/>
                <w:b/>
                <w:color w:val="000000"/>
                <w:kern w:val="0"/>
              </w:rPr>
              <w:t>)</w:t>
            </w:r>
          </w:p>
          <w:p w:rsidR="00DA73DE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DA73DE" w:rsidRPr="00CD0101" w:rsidRDefault="00DA73DE" w:rsidP="00EF4A71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楊懿如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</w:t>
            </w:r>
            <w:r w:rsidRPr="00140D6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教授</w:t>
            </w:r>
          </w:p>
        </w:tc>
        <w:tc>
          <w:tcPr>
            <w:tcW w:w="1418" w:type="pct"/>
            <w:vMerge/>
            <w:vAlign w:val="center"/>
          </w:tcPr>
          <w:p w:rsidR="00DA73DE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10" w:type="pct"/>
            <w:vMerge/>
            <w:vAlign w:val="center"/>
          </w:tcPr>
          <w:p w:rsidR="00DA73DE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DA73DE" w:rsidRPr="00140D6C" w:rsidTr="00A268B4">
        <w:trPr>
          <w:trHeight w:val="1224"/>
        </w:trPr>
        <w:tc>
          <w:tcPr>
            <w:tcW w:w="942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3DE" w:rsidRPr="00D337BB" w:rsidRDefault="00DA73DE" w:rsidP="00EF4A71">
            <w:pPr>
              <w:spacing w:line="24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研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習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地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點</w:t>
            </w:r>
          </w:p>
        </w:tc>
        <w:tc>
          <w:tcPr>
            <w:tcW w:w="27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73DE" w:rsidRPr="00D337BB" w:rsidRDefault="00DA73DE" w:rsidP="00EF4A71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國立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東華大學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理學大樓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一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 w:rsidRPr="00D337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樓</w:t>
            </w:r>
            <w:r w:rsidRPr="00D337BB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A110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第三講堂</w:t>
            </w:r>
          </w:p>
        </w:tc>
        <w:tc>
          <w:tcPr>
            <w:tcW w:w="13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73DE" w:rsidRPr="00D337BB" w:rsidRDefault="00DA73DE" w:rsidP="00F143DE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花蓮縣壽豐鄉壽豐國小</w:t>
            </w:r>
          </w:p>
        </w:tc>
      </w:tr>
      <w:tr w:rsidR="00DA73DE" w:rsidRPr="00140D6C" w:rsidTr="00A268B4">
        <w:trPr>
          <w:trHeight w:val="1444"/>
        </w:trPr>
        <w:tc>
          <w:tcPr>
            <w:tcW w:w="22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73DE" w:rsidRPr="00D337BB" w:rsidRDefault="00DA73DE" w:rsidP="00EF4A71">
            <w:pPr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D337BB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備註</w:t>
            </w:r>
          </w:p>
        </w:tc>
        <w:tc>
          <w:tcPr>
            <w:tcW w:w="3464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A73DE" w:rsidRPr="00030EDA" w:rsidRDefault="00DA73DE" w:rsidP="00DA73DE">
            <w:pPr>
              <w:spacing w:line="320" w:lineRule="exact"/>
              <w:ind w:left="31680" w:hangingChars="100" w:firstLine="31680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030EDA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1.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全程參與研習者，將核發</w:t>
            </w:r>
            <w:r w:rsidRPr="00030EDA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24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小時研習認證。</w:t>
            </w:r>
          </w:p>
          <w:p w:rsidR="00DA73DE" w:rsidRPr="00030EDA" w:rsidRDefault="00DA73DE" w:rsidP="00EF4A71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030EDA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2.</w:t>
            </w:r>
            <w:r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本研習提供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餐盒，請自備環保杯、筷。</w:t>
            </w:r>
          </w:p>
          <w:p w:rsidR="00DA73DE" w:rsidRPr="0090200B" w:rsidRDefault="00DA73DE" w:rsidP="00EF4A71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30EDA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3.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偏遠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住宿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申請，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以宜蘭縣和台東縣及花蓮縣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鳳林鎮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含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)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以南和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秀林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鄉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含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)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以北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教師為限</w:t>
            </w:r>
            <w:r w:rsidRPr="00030ED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，請於報名表上填寫登記。</w:t>
            </w:r>
          </w:p>
        </w:tc>
        <w:tc>
          <w:tcPr>
            <w:tcW w:w="1310" w:type="pct"/>
            <w:tcBorders>
              <w:top w:val="single" w:sz="12" w:space="0" w:color="auto"/>
              <w:bottom w:val="single" w:sz="12" w:space="0" w:color="auto"/>
            </w:tcBorders>
          </w:tcPr>
          <w:p w:rsidR="00DA73DE" w:rsidRPr="00140D6C" w:rsidRDefault="00DA73DE" w:rsidP="00DA73DE">
            <w:pPr>
              <w:spacing w:line="320" w:lineRule="exact"/>
              <w:ind w:firstLineChars="100" w:firstLine="31680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DA73DE" w:rsidRPr="00A268B4" w:rsidRDefault="00DA73DE"/>
    <w:sectPr w:rsidR="00DA73DE" w:rsidRPr="00A268B4" w:rsidSect="00400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3DE" w:rsidRDefault="00DA73DE" w:rsidP="00F143DE">
      <w:r>
        <w:separator/>
      </w:r>
    </w:p>
  </w:endnote>
  <w:endnote w:type="continuationSeparator" w:id="0">
    <w:p w:rsidR="00DA73DE" w:rsidRDefault="00DA73DE" w:rsidP="00F14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3DE" w:rsidRDefault="00DA73DE" w:rsidP="00F143DE">
      <w:r>
        <w:separator/>
      </w:r>
    </w:p>
  </w:footnote>
  <w:footnote w:type="continuationSeparator" w:id="0">
    <w:p w:rsidR="00DA73DE" w:rsidRDefault="00DA73DE" w:rsidP="00F14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8B4"/>
    <w:rsid w:val="00030EDA"/>
    <w:rsid w:val="00140D6C"/>
    <w:rsid w:val="00140F42"/>
    <w:rsid w:val="001755AE"/>
    <w:rsid w:val="001D3395"/>
    <w:rsid w:val="001F43EB"/>
    <w:rsid w:val="0025049B"/>
    <w:rsid w:val="002F6D86"/>
    <w:rsid w:val="00366044"/>
    <w:rsid w:val="00377392"/>
    <w:rsid w:val="003B07EC"/>
    <w:rsid w:val="004006ED"/>
    <w:rsid w:val="006B3506"/>
    <w:rsid w:val="00724FA4"/>
    <w:rsid w:val="00787DBD"/>
    <w:rsid w:val="007A2207"/>
    <w:rsid w:val="0090200B"/>
    <w:rsid w:val="00A268B4"/>
    <w:rsid w:val="00A771CD"/>
    <w:rsid w:val="00AD2B65"/>
    <w:rsid w:val="00B80D4F"/>
    <w:rsid w:val="00C2772A"/>
    <w:rsid w:val="00C65AED"/>
    <w:rsid w:val="00CD0101"/>
    <w:rsid w:val="00CF125E"/>
    <w:rsid w:val="00CF5803"/>
    <w:rsid w:val="00D337BB"/>
    <w:rsid w:val="00D452B2"/>
    <w:rsid w:val="00D462E7"/>
    <w:rsid w:val="00D72984"/>
    <w:rsid w:val="00DA73DE"/>
    <w:rsid w:val="00EF4A71"/>
    <w:rsid w:val="00F1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B4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4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43DE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14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43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167</Words>
  <Characters>955</Characters>
  <Application>Microsoft Office Outlook</Application>
  <DocSecurity>0</DocSecurity>
  <Lines>0</Lines>
  <Paragraphs>0</Paragraphs>
  <ScaleCrop>false</ScaleCrop>
  <Company>NDHU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100年環境教育人員研習議程—花蓮場次</dc:title>
  <dc:subject/>
  <dc:creator>Admin</dc:creator>
  <cp:keywords/>
  <dc:description/>
  <cp:lastModifiedBy>USER</cp:lastModifiedBy>
  <cp:revision>2</cp:revision>
  <dcterms:created xsi:type="dcterms:W3CDTF">2011-10-19T07:15:00Z</dcterms:created>
  <dcterms:modified xsi:type="dcterms:W3CDTF">2011-10-19T07:15:00Z</dcterms:modified>
</cp:coreProperties>
</file>