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9" w:rsidRPr="006773C7" w:rsidRDefault="00137689" w:rsidP="00776284">
      <w:pPr>
        <w:spacing w:line="360" w:lineRule="auto"/>
        <w:jc w:val="center"/>
        <w:rPr>
          <w:rFonts w:ascii="標楷體"/>
          <w:b/>
          <w:sz w:val="36"/>
          <w:szCs w:val="36"/>
        </w:rPr>
      </w:pPr>
      <w:r w:rsidRPr="006773C7">
        <w:rPr>
          <w:rFonts w:ascii="標楷體" w:hAnsi="標楷體" w:hint="eastAsia"/>
          <w:b/>
          <w:sz w:val="36"/>
          <w:szCs w:val="36"/>
        </w:rPr>
        <w:t>健康促進學校行動研究輔導紀錄表</w:t>
      </w:r>
    </w:p>
    <w:tbl>
      <w:tblPr>
        <w:tblpPr w:leftFromText="180" w:rightFromText="180" w:vertAnchor="text" w:horzAnchor="margin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137689" w:rsidRPr="00435B00" w:rsidTr="003634D3">
        <w:trPr>
          <w:trHeight w:val="1422"/>
        </w:trPr>
        <w:tc>
          <w:tcPr>
            <w:tcW w:w="8522" w:type="dxa"/>
          </w:tcPr>
          <w:p w:rsidR="00137689" w:rsidRPr="00581ECA" w:rsidRDefault="00137689" w:rsidP="003634D3">
            <w:pPr>
              <w:spacing w:line="360" w:lineRule="auto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>學校：</w:t>
            </w:r>
            <w:r>
              <w:rPr>
                <w:rFonts w:ascii="標楷體" w:hAnsi="標楷體" w:hint="eastAsia"/>
                <w:szCs w:val="24"/>
              </w:rPr>
              <w:t>花蓮縣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       </w:t>
            </w:r>
            <w:r w:rsidRPr="006773C7">
              <w:rPr>
                <w:rFonts w:ascii="標楷體" w:hAnsi="標楷體" w:hint="eastAsia"/>
                <w:szCs w:val="24"/>
              </w:rPr>
              <w:t>國中小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</w:p>
          <w:p w:rsidR="00137689" w:rsidRPr="006773C7" w:rsidRDefault="00137689" w:rsidP="003634D3">
            <w:pPr>
              <w:spacing w:line="360" w:lineRule="auto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>日期：民國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年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日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</w:rPr>
              <w:t>上下午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點～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</w:t>
            </w:r>
          </w:p>
        </w:tc>
      </w:tr>
      <w:tr w:rsidR="00137689" w:rsidRPr="00435B00" w:rsidTr="003634D3">
        <w:trPr>
          <w:trHeight w:val="5901"/>
        </w:trPr>
        <w:tc>
          <w:tcPr>
            <w:tcW w:w="8522" w:type="dxa"/>
          </w:tcPr>
          <w:p w:rsidR="00137689" w:rsidRPr="006773C7" w:rsidRDefault="00137689" w:rsidP="003634D3">
            <w:pPr>
              <w:spacing w:line="360" w:lineRule="auto"/>
              <w:rPr>
                <w:rFonts w:ascii="標楷體"/>
                <w:b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輔導項目</w:t>
            </w:r>
          </w:p>
          <w:p w:rsidR="00137689" w:rsidRPr="006773C7" w:rsidRDefault="00137689" w:rsidP="003634D3">
            <w:pPr>
              <w:numPr>
                <w:ilvl w:val="0"/>
                <w:numId w:val="1"/>
              </w:numPr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1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問題診斷</w:t>
            </w:r>
            <w:r w:rsidRPr="006773C7">
              <w:rPr>
                <w:rFonts w:ascii="標楷體" w:hAnsi="標楷體"/>
                <w:b/>
                <w:szCs w:val="24"/>
              </w:rPr>
              <w:t>/</w:t>
            </w:r>
            <w:r w:rsidRPr="006773C7">
              <w:rPr>
                <w:rFonts w:ascii="標楷體" w:hAnsi="標楷體" w:hint="eastAsia"/>
                <w:b/>
                <w:szCs w:val="24"/>
              </w:rPr>
              <w:t>需求評估及解讀</w:t>
            </w:r>
          </w:p>
          <w:p w:rsidR="00137689" w:rsidRPr="006773C7" w:rsidRDefault="00137689" w:rsidP="003634D3">
            <w:pPr>
              <w:spacing w:line="360" w:lineRule="auto"/>
              <w:ind w:left="284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137689" w:rsidRPr="006773C7" w:rsidRDefault="00137689" w:rsidP="003634D3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2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健康促進策略擬定、成效指標訂定、資料蒐集方法討論</w:t>
            </w:r>
          </w:p>
          <w:p w:rsidR="00137689" w:rsidRPr="006773C7" w:rsidRDefault="00137689" w:rsidP="003634D3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137689" w:rsidRPr="006773C7" w:rsidRDefault="00137689" w:rsidP="003634D3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3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進行中困難討論諮詢</w:t>
            </w:r>
          </w:p>
          <w:p w:rsidR="00137689" w:rsidRPr="006773C7" w:rsidRDefault="00137689" w:rsidP="003634D3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137689" w:rsidRPr="006773C7" w:rsidRDefault="00137689" w:rsidP="003634D3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4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成果分析與報告撰寫諮詢</w:t>
            </w:r>
          </w:p>
          <w:p w:rsidR="00137689" w:rsidRPr="006773C7" w:rsidRDefault="00137689" w:rsidP="003634D3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137689" w:rsidRPr="006773C7" w:rsidRDefault="00137689" w:rsidP="003634D3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b/>
                <w:szCs w:val="24"/>
                <w:u w:val="single"/>
              </w:rPr>
            </w:pPr>
            <w:r w:rsidRPr="006773C7">
              <w:rPr>
                <w:rFonts w:ascii="標楷體" w:eastAsia="Batang" w:hAnsi="標楷體" w:hint="eastAsia"/>
                <w:b/>
                <w:szCs w:val="24"/>
              </w:rPr>
              <w:t>⑤</w:t>
            </w:r>
            <w:r w:rsidRPr="006773C7">
              <w:rPr>
                <w:rFonts w:ascii="標楷體" w:hAnsi="標楷體" w:hint="eastAsia"/>
                <w:b/>
                <w:szCs w:val="24"/>
              </w:rPr>
              <w:t>其他：</w:t>
            </w:r>
          </w:p>
          <w:p w:rsidR="00137689" w:rsidRPr="006773C7" w:rsidRDefault="00137689" w:rsidP="003634D3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137689" w:rsidRPr="00435B00" w:rsidTr="003634D3">
        <w:trPr>
          <w:trHeight w:val="4134"/>
        </w:trPr>
        <w:tc>
          <w:tcPr>
            <w:tcW w:w="8522" w:type="dxa"/>
          </w:tcPr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內容記要</w:t>
            </w:r>
            <w:r w:rsidRPr="006773C7">
              <w:rPr>
                <w:rFonts w:ascii="標楷體" w:hAnsi="標楷體" w:hint="eastAsia"/>
                <w:szCs w:val="24"/>
              </w:rPr>
              <w:t>（如：所輔導內容、所解決困難、所達成共識、待解決問題</w:t>
            </w:r>
            <w:r w:rsidRPr="006773C7">
              <w:rPr>
                <w:rFonts w:ascii="標楷體" w:hint="eastAsia"/>
                <w:szCs w:val="24"/>
              </w:rPr>
              <w:t>…</w:t>
            </w:r>
            <w:r w:rsidRPr="006773C7">
              <w:rPr>
                <w:rFonts w:ascii="標楷體" w:hAnsi="標楷體" w:hint="eastAsia"/>
                <w:szCs w:val="24"/>
              </w:rPr>
              <w:t>）：</w:t>
            </w: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  <w:p w:rsidR="00137689" w:rsidRPr="006773C7" w:rsidRDefault="00137689" w:rsidP="003634D3">
            <w:pPr>
              <w:rPr>
                <w:rFonts w:ascii="標楷體"/>
                <w:szCs w:val="24"/>
              </w:rPr>
            </w:pPr>
          </w:p>
        </w:tc>
      </w:tr>
    </w:tbl>
    <w:p w:rsidR="00137689" w:rsidRPr="006773C7" w:rsidRDefault="00137689" w:rsidP="00776284">
      <w:pPr>
        <w:jc w:val="both"/>
        <w:rPr>
          <w:rFonts w:ascii="標楷體"/>
        </w:rPr>
      </w:pPr>
    </w:p>
    <w:p w:rsidR="00137689" w:rsidRDefault="00137689" w:rsidP="00776284">
      <w:r w:rsidRPr="006773C7">
        <w:rPr>
          <w:rFonts w:ascii="標楷體" w:hAnsi="標楷體" w:hint="eastAsia"/>
        </w:rPr>
        <w:t>填表人：</w:t>
      </w:r>
      <w:r w:rsidRPr="006773C7">
        <w:rPr>
          <w:rFonts w:ascii="標楷體" w:hAnsi="標楷體"/>
        </w:rPr>
        <w:t xml:space="preserve"> 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處室主管：</w:t>
      </w:r>
      <w:r w:rsidRPr="006773C7">
        <w:rPr>
          <w:rFonts w:ascii="標楷體" w:hAnsi="標楷體"/>
        </w:rPr>
        <w:t xml:space="preserve">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校長：</w:t>
      </w:r>
    </w:p>
    <w:sectPr w:rsidR="00137689" w:rsidSect="005C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0E3"/>
    <w:multiLevelType w:val="hybridMultilevel"/>
    <w:tmpl w:val="9470F93A"/>
    <w:lvl w:ilvl="0" w:tplc="95F0C3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284"/>
    <w:rsid w:val="00064BB4"/>
    <w:rsid w:val="00137689"/>
    <w:rsid w:val="002A0243"/>
    <w:rsid w:val="003634D3"/>
    <w:rsid w:val="00412E9A"/>
    <w:rsid w:val="00435B00"/>
    <w:rsid w:val="00581ECA"/>
    <w:rsid w:val="005C0161"/>
    <w:rsid w:val="006773C7"/>
    <w:rsid w:val="00776284"/>
    <w:rsid w:val="007803BF"/>
    <w:rsid w:val="00851661"/>
    <w:rsid w:val="00A37713"/>
    <w:rsid w:val="00A82421"/>
    <w:rsid w:val="00DC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83</Words>
  <Characters>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健康促進學校行動研究輔導紀錄表</dc:title>
  <dc:subject/>
  <dc:creator>yijen tsai</dc:creator>
  <cp:keywords/>
  <dc:description/>
  <cp:lastModifiedBy>Administrator</cp:lastModifiedBy>
  <cp:revision>3</cp:revision>
  <dcterms:created xsi:type="dcterms:W3CDTF">2012-11-07T09:26:00Z</dcterms:created>
  <dcterms:modified xsi:type="dcterms:W3CDTF">2013-01-10T01:01:00Z</dcterms:modified>
</cp:coreProperties>
</file>