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33" w:rsidRDefault="00A37F33" w:rsidP="00E348B4">
      <w:pPr>
        <w:spacing w:line="240" w:lineRule="atLeast"/>
        <w:ind w:firstLineChars="850" w:firstLine="316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101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年度健康促進學校</w:t>
      </w:r>
    </w:p>
    <w:p w:rsidR="00A37F33" w:rsidRDefault="00A37F33" w:rsidP="002C44A7">
      <w:pPr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花蓮縣校群推動計畫</w:t>
      </w:r>
      <w:r>
        <w:rPr>
          <w:rFonts w:ascii="標楷體" w:eastAsia="標楷體" w:hAnsi="標楷體" w:cs="標楷體"/>
          <w:b/>
          <w:bCs/>
          <w:sz w:val="28"/>
          <w:szCs w:val="28"/>
        </w:rPr>
        <w:t>-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校群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增能工作坊之研習活動</w:t>
      </w:r>
    </w:p>
    <w:p w:rsidR="00A37F33" w:rsidRPr="00B63E3B" w:rsidRDefault="00A37F33" w:rsidP="002C44A7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聯盟中心學校：花蓮縣立平和國民中學</w:t>
      </w:r>
    </w:p>
    <w:p w:rsidR="00A37F33" w:rsidRPr="00B63E3B" w:rsidRDefault="00A37F33" w:rsidP="00E348B4">
      <w:pPr>
        <w:spacing w:line="500" w:lineRule="exact"/>
        <w:ind w:left="31680" w:hangingChars="731" w:firstLine="31680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聯盟校群學校：花蓮縣立平和國小、花蓮縣立壽豐國中、花蓮縣立壽豐國小、花蓮縣立豐山國小、花蓮縣立豐裡國小、花蓮縣立志學國小、花蓮縣立溪口國小、花蓮縣立月眉國小、花蓮縣立水璉國小</w:t>
      </w:r>
    </w:p>
    <w:p w:rsidR="00A37F33" w:rsidRDefault="00A37F33" w:rsidP="00827B50">
      <w:pPr>
        <w:spacing w:line="480" w:lineRule="exact"/>
        <w:rPr>
          <w:rStyle w:val="style311"/>
          <w:rFonts w:ascii="標楷體" w:eastAsia="標楷體" w:hAnsi="標楷體"/>
          <w:color w:val="000000"/>
          <w:sz w:val="30"/>
          <w:szCs w:val="30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一、依據：</w:t>
      </w:r>
      <w:r w:rsidRPr="00B63E3B">
        <w:rPr>
          <w:rFonts w:ascii="標楷體" w:eastAsia="標楷體" w:hAnsi="標楷體" w:cs="標楷體"/>
          <w:sz w:val="28"/>
          <w:szCs w:val="28"/>
        </w:rPr>
        <w:t xml:space="preserve"> </w:t>
      </w:r>
      <w:r w:rsidRPr="00024154">
        <w:rPr>
          <w:rStyle w:val="style311"/>
          <w:rFonts w:ascii="標楷體" w:eastAsia="標楷體" w:hAnsi="標楷體" w:cs="標楷體"/>
          <w:color w:val="000000"/>
          <w:sz w:val="30"/>
          <w:szCs w:val="30"/>
        </w:rPr>
        <w:t>101</w:t>
      </w:r>
      <w:r w:rsidRPr="00024154">
        <w:rPr>
          <w:rStyle w:val="style311"/>
          <w:rFonts w:ascii="標楷體" w:eastAsia="標楷體" w:hAnsi="標楷體" w:cs="標楷體" w:hint="eastAsia"/>
          <w:color w:val="000000"/>
          <w:sz w:val="30"/>
          <w:szCs w:val="30"/>
        </w:rPr>
        <w:t>學年度全面推動並落實學校衛生與健康促進實施</w:t>
      </w:r>
    </w:p>
    <w:p w:rsidR="00A37F33" w:rsidRPr="00827B50" w:rsidRDefault="00A37F33" w:rsidP="002C44A7">
      <w:pPr>
        <w:spacing w:line="480" w:lineRule="exact"/>
        <w:rPr>
          <w:rFonts w:ascii="標楷體" w:eastAsia="標楷體" w:hAnsi="標楷體"/>
          <w:sz w:val="30"/>
          <w:szCs w:val="30"/>
        </w:rPr>
      </w:pPr>
      <w:r>
        <w:rPr>
          <w:rStyle w:val="style311"/>
          <w:rFonts w:ascii="標楷體" w:eastAsia="標楷體" w:hAnsi="標楷體" w:cs="標楷體"/>
          <w:color w:val="000000"/>
          <w:sz w:val="30"/>
          <w:szCs w:val="30"/>
        </w:rPr>
        <w:t xml:space="preserve">          </w:t>
      </w:r>
      <w:r w:rsidRPr="00024154">
        <w:rPr>
          <w:rStyle w:val="style311"/>
          <w:rFonts w:ascii="標楷體" w:eastAsia="標楷體" w:hAnsi="標楷體" w:cs="標楷體" w:hint="eastAsia"/>
          <w:color w:val="000000"/>
          <w:sz w:val="30"/>
          <w:szCs w:val="30"/>
        </w:rPr>
        <w:t>計畫</w:t>
      </w:r>
      <w:r w:rsidRPr="00B41957">
        <w:rPr>
          <w:rFonts w:ascii="標楷體" w:eastAsia="標楷體" w:hAnsi="標楷體" w:cs="標楷體" w:hint="eastAsia"/>
          <w:sz w:val="30"/>
          <w:szCs w:val="30"/>
        </w:rPr>
        <w:t>。</w:t>
      </w:r>
    </w:p>
    <w:p w:rsidR="00A37F33" w:rsidRPr="00B63E3B" w:rsidRDefault="00A37F33" w:rsidP="00505AA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二、目的：（一）藉由研習凝聚校群師生對健康促進的共識。</w:t>
      </w:r>
    </w:p>
    <w:p w:rsidR="00A37F33" w:rsidRPr="00B63E3B" w:rsidRDefault="00A37F33" w:rsidP="00E348B4">
      <w:pPr>
        <w:spacing w:line="480" w:lineRule="exact"/>
        <w:ind w:leftChars="50" w:left="31680" w:firstLineChars="400" w:firstLine="31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（二）建立壽豐校群教師交流及溝通平台。</w:t>
      </w:r>
    </w:p>
    <w:p w:rsidR="00A37F33" w:rsidRPr="00B63E3B" w:rsidRDefault="00A37F33" w:rsidP="00E348B4">
      <w:pPr>
        <w:spacing w:line="480" w:lineRule="exact"/>
        <w:ind w:leftChars="550" w:left="31680"/>
        <w:jc w:val="both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（三）建立校群師生產生健康行為及健康的生活型態，進</w:t>
      </w:r>
    </w:p>
    <w:p w:rsidR="00A37F33" w:rsidRPr="00B63E3B" w:rsidRDefault="00A37F33" w:rsidP="00E348B4">
      <w:pPr>
        <w:spacing w:line="480" w:lineRule="exact"/>
        <w:ind w:leftChars="550" w:left="31680" w:firstLineChars="250" w:firstLine="31680"/>
        <w:jc w:val="both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而提升健康品質。</w:t>
      </w:r>
    </w:p>
    <w:p w:rsidR="00A37F33" w:rsidRPr="00B63E3B" w:rsidRDefault="00A37F33" w:rsidP="002C44A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三、指導單位：教育部、花蓮縣政府教育處</w:t>
      </w:r>
    </w:p>
    <w:p w:rsidR="00A37F33" w:rsidRPr="00B63E3B" w:rsidRDefault="00A37F33" w:rsidP="002C44A7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四、主辦單位：平和國中學輔處</w:t>
      </w:r>
      <w:r w:rsidRPr="00B63E3B">
        <w:rPr>
          <w:rFonts w:ascii="標楷體" w:eastAsia="標楷體" w:hAnsi="標楷體" w:cs="標楷體"/>
          <w:sz w:val="28"/>
          <w:szCs w:val="28"/>
        </w:rPr>
        <w:t xml:space="preserve">  8661221</w:t>
      </w:r>
      <w:r w:rsidRPr="00B63E3B">
        <w:rPr>
          <w:rFonts w:ascii="標楷體" w:eastAsia="標楷體" w:hAnsi="標楷體" w:cs="標楷體" w:hint="eastAsia"/>
          <w:sz w:val="28"/>
          <w:szCs w:val="28"/>
        </w:rPr>
        <w:t>轉</w:t>
      </w:r>
      <w:r w:rsidRPr="00B63E3B">
        <w:rPr>
          <w:rFonts w:ascii="標楷體" w:eastAsia="標楷體" w:hAnsi="標楷體" w:cs="標楷體"/>
          <w:sz w:val="28"/>
          <w:szCs w:val="28"/>
        </w:rPr>
        <w:t>13</w:t>
      </w:r>
    </w:p>
    <w:p w:rsidR="00A37F33" w:rsidRPr="00B63E3B" w:rsidRDefault="00A37F33" w:rsidP="002C44A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五、協辦單位：壽豐鄉健康促進校群－</w:t>
      </w:r>
    </w:p>
    <w:p w:rsidR="00A37F33" w:rsidRPr="00B63E3B" w:rsidRDefault="00A37F33" w:rsidP="00E348B4">
      <w:pPr>
        <w:spacing w:line="480" w:lineRule="exact"/>
        <w:ind w:left="31680" w:hangingChars="1303" w:firstLine="31680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六、參加對象：本校及校群之校長、健促承辦人、及相關教職人員</w:t>
      </w:r>
    </w:p>
    <w:p w:rsidR="00A37F33" w:rsidRPr="00B63E3B" w:rsidRDefault="00A37F33" w:rsidP="00E348B4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七、研習日期：</w:t>
      </w:r>
      <w:r w:rsidRPr="00B63E3B">
        <w:rPr>
          <w:rFonts w:ascii="標楷體" w:eastAsia="標楷體" w:hAnsi="標楷體" w:cs="標楷體"/>
          <w:sz w:val="28"/>
          <w:szCs w:val="28"/>
        </w:rPr>
        <w:t>101</w:t>
      </w:r>
      <w:r w:rsidRPr="00B63E3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B63E3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27</w:t>
      </w:r>
      <w:r w:rsidRPr="00B63E3B">
        <w:rPr>
          <w:rFonts w:ascii="標楷體" w:eastAsia="標楷體" w:hAnsi="標楷體" w:cs="標楷體" w:hint="eastAsia"/>
          <w:sz w:val="28"/>
          <w:szCs w:val="28"/>
        </w:rPr>
        <w:t>日﹙星期三﹚下午</w:t>
      </w:r>
      <w:r>
        <w:rPr>
          <w:rFonts w:ascii="標楷體" w:eastAsia="標楷體" w:hAnsi="標楷體" w:cs="標楷體"/>
          <w:sz w:val="28"/>
          <w:szCs w:val="28"/>
        </w:rPr>
        <w:t>1:30~3:30</w:t>
      </w:r>
    </w:p>
    <w:p w:rsidR="00A37F33" w:rsidRPr="00B63E3B" w:rsidRDefault="00A37F33" w:rsidP="002C44A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八、研習地點：平和國中</w:t>
      </w:r>
      <w:r w:rsidRPr="00B63E3B">
        <w:rPr>
          <w:rFonts w:ascii="標楷體" w:eastAsia="標楷體" w:hAnsi="標楷體" w:cs="標楷體"/>
          <w:sz w:val="28"/>
          <w:szCs w:val="28"/>
        </w:rPr>
        <w:t>-</w:t>
      </w:r>
      <w:r w:rsidRPr="00B63E3B">
        <w:rPr>
          <w:rFonts w:ascii="標楷體" w:eastAsia="標楷體" w:hAnsi="標楷體" w:cs="標楷體" w:hint="eastAsia"/>
          <w:sz w:val="28"/>
          <w:szCs w:val="28"/>
        </w:rPr>
        <w:t>階梯教室</w:t>
      </w:r>
    </w:p>
    <w:p w:rsidR="00A37F33" w:rsidRPr="00B63E3B" w:rsidRDefault="00A37F33" w:rsidP="002C44A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九、研習內容：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297"/>
        <w:gridCol w:w="1596"/>
        <w:gridCol w:w="2711"/>
        <w:gridCol w:w="2409"/>
      </w:tblGrid>
      <w:tr w:rsidR="00A37F33" w:rsidRPr="00B63E3B">
        <w:trPr>
          <w:trHeight w:val="425"/>
          <w:jc w:val="center"/>
        </w:trPr>
        <w:tc>
          <w:tcPr>
            <w:tcW w:w="2297" w:type="dxa"/>
            <w:vAlign w:val="center"/>
          </w:tcPr>
          <w:p w:rsidR="00A37F33" w:rsidRPr="00B63E3B" w:rsidRDefault="00A37F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1596" w:type="dxa"/>
            <w:vAlign w:val="center"/>
          </w:tcPr>
          <w:p w:rsidR="00A37F33" w:rsidRPr="00B63E3B" w:rsidRDefault="00A37F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711" w:type="dxa"/>
            <w:vAlign w:val="center"/>
          </w:tcPr>
          <w:p w:rsidR="00A37F33" w:rsidRPr="00B63E3B" w:rsidRDefault="00A37F33" w:rsidP="0012342D">
            <w:pPr>
              <w:spacing w:line="360" w:lineRule="exact"/>
              <w:ind w:left="78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</w:p>
        </w:tc>
        <w:tc>
          <w:tcPr>
            <w:tcW w:w="2409" w:type="dxa"/>
            <w:vAlign w:val="center"/>
          </w:tcPr>
          <w:p w:rsidR="00A37F33" w:rsidRPr="00B63E3B" w:rsidRDefault="00A37F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  <w:r w:rsidRPr="00B63E3B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B63E3B">
              <w:rPr>
                <w:rFonts w:ascii="標楷體" w:eastAsia="標楷體" w:hAnsi="標楷體" w:cs="標楷體" w:hint="eastAsia"/>
                <w:sz w:val="28"/>
                <w:szCs w:val="28"/>
              </w:rPr>
              <w:t>講師</w:t>
            </w:r>
          </w:p>
        </w:tc>
      </w:tr>
      <w:tr w:rsidR="00A37F33" w:rsidRPr="00B63E3B">
        <w:trPr>
          <w:trHeight w:val="720"/>
          <w:jc w:val="center"/>
        </w:trPr>
        <w:tc>
          <w:tcPr>
            <w:tcW w:w="2297" w:type="dxa"/>
            <w:vMerge w:val="restart"/>
            <w:vAlign w:val="center"/>
          </w:tcPr>
          <w:p w:rsidR="00A37F33" w:rsidRPr="00B63E3B" w:rsidRDefault="00A37F33" w:rsidP="001234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3/27</w:t>
            </w:r>
          </w:p>
        </w:tc>
        <w:tc>
          <w:tcPr>
            <w:tcW w:w="1596" w:type="dxa"/>
            <w:vAlign w:val="center"/>
          </w:tcPr>
          <w:p w:rsidR="00A37F33" w:rsidRPr="00B63E3B" w:rsidRDefault="00A37F33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3:30~15</w:t>
            </w:r>
            <w:r w:rsidRPr="00B63E3B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2711" w:type="dxa"/>
            <w:vAlign w:val="center"/>
          </w:tcPr>
          <w:p w:rsidR="00A37F33" w:rsidRPr="00B63E3B" w:rsidRDefault="00A37F33" w:rsidP="001F4A2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健康飲食與身心安適</w:t>
            </w:r>
          </w:p>
        </w:tc>
        <w:tc>
          <w:tcPr>
            <w:tcW w:w="2409" w:type="dxa"/>
            <w:vAlign w:val="center"/>
          </w:tcPr>
          <w:p w:rsidR="00A37F33" w:rsidRDefault="00A37F33" w:rsidP="001F4A2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 w:hint="eastAsia"/>
                <w:sz w:val="28"/>
                <w:szCs w:val="28"/>
              </w:rPr>
              <w:t>國立東華大學體育與運動科學系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主任</w:t>
            </w:r>
          </w:p>
          <w:p w:rsidR="00A37F33" w:rsidRPr="00B63E3B" w:rsidRDefault="00A37F33" w:rsidP="001F4A2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林如瀚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教授</w:t>
            </w:r>
          </w:p>
          <w:p w:rsidR="00A37F33" w:rsidRPr="003A26FC" w:rsidRDefault="00A37F33" w:rsidP="001F4A2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F33" w:rsidRPr="00B63E3B">
        <w:trPr>
          <w:trHeight w:val="720"/>
          <w:jc w:val="center"/>
        </w:trPr>
        <w:tc>
          <w:tcPr>
            <w:tcW w:w="2297" w:type="dxa"/>
            <w:vMerge/>
            <w:vAlign w:val="center"/>
          </w:tcPr>
          <w:p w:rsidR="00A37F33" w:rsidRPr="00B63E3B" w:rsidRDefault="00A37F33" w:rsidP="001234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37F33" w:rsidRPr="00B63E3B" w:rsidRDefault="00A37F33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B63E3B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5120" w:type="dxa"/>
            <w:gridSpan w:val="2"/>
            <w:vAlign w:val="center"/>
          </w:tcPr>
          <w:p w:rsidR="00A37F33" w:rsidRPr="00B63E3B" w:rsidRDefault="00A37F33" w:rsidP="001F4A2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E3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賦歸</w:t>
            </w:r>
          </w:p>
        </w:tc>
      </w:tr>
    </w:tbl>
    <w:p w:rsidR="00A37F33" w:rsidRPr="00B63E3B" w:rsidRDefault="00A37F33" w:rsidP="00A37F33">
      <w:pPr>
        <w:spacing w:line="480" w:lineRule="exac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十、其他</w:t>
      </w:r>
      <w:r w:rsidRPr="00B63E3B">
        <w:rPr>
          <w:rFonts w:ascii="標楷體" w:eastAsia="標楷體" w:hAnsi="標楷體" w:cs="標楷體"/>
          <w:sz w:val="28"/>
          <w:szCs w:val="28"/>
        </w:rPr>
        <w:t>:</w:t>
      </w:r>
      <w:r w:rsidRPr="00B63E3B">
        <w:rPr>
          <w:rFonts w:ascii="標楷體" w:eastAsia="標楷體" w:hAnsi="標楷體" w:cs="標楷體" w:hint="eastAsia"/>
          <w:sz w:val="28"/>
          <w:szCs w:val="28"/>
        </w:rPr>
        <w:t>請校群之校長、業</w:t>
      </w:r>
      <w:r>
        <w:rPr>
          <w:rFonts w:ascii="標楷體" w:eastAsia="標楷體" w:hAnsi="標楷體" w:cs="標楷體" w:hint="eastAsia"/>
          <w:sz w:val="28"/>
          <w:szCs w:val="28"/>
        </w:rPr>
        <w:t>務承辦人員務必出席</w:t>
      </w:r>
      <w:r w:rsidRPr="00B63E3B">
        <w:rPr>
          <w:rFonts w:ascii="標楷體" w:eastAsia="標楷體" w:hAnsi="標楷體" w:cs="標楷體" w:hint="eastAsia"/>
          <w:sz w:val="28"/>
          <w:szCs w:val="28"/>
        </w:rPr>
        <w:t>參加健促專業研習。</w:t>
      </w:r>
    </w:p>
    <w:p w:rsidR="00A37F33" w:rsidRPr="00B63E3B" w:rsidRDefault="00A37F33" w:rsidP="00E348B4">
      <w:pPr>
        <w:spacing w:line="480" w:lineRule="exact"/>
        <w:ind w:left="31680" w:hangingChars="750" w:firstLine="31680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十一、研習報名：逕上教育部全國教師在職進修網報名，全程參</w:t>
      </w:r>
      <w:bookmarkStart w:id="0" w:name="_GoBack"/>
      <w:bookmarkEnd w:id="0"/>
      <w:r w:rsidRPr="00B63E3B">
        <w:rPr>
          <w:rFonts w:ascii="標楷體" w:eastAsia="標楷體" w:hAnsi="標楷體" w:cs="標楷體" w:hint="eastAsia"/>
          <w:sz w:val="28"/>
          <w:szCs w:val="28"/>
        </w:rPr>
        <w:t>與教職員核發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B63E3B">
        <w:rPr>
          <w:rFonts w:ascii="標楷體" w:eastAsia="標楷體" w:hAnsi="標楷體" w:cs="標楷體" w:hint="eastAsia"/>
          <w:sz w:val="28"/>
          <w:szCs w:val="28"/>
        </w:rPr>
        <w:t>小時研習證明。</w:t>
      </w:r>
    </w:p>
    <w:p w:rsidR="00A37F33" w:rsidRPr="00B63E3B" w:rsidRDefault="00A37F33" w:rsidP="002C44A7">
      <w:pPr>
        <w:snapToGrid w:val="0"/>
        <w:spacing w:line="560" w:lineRule="atLeast"/>
        <w:rPr>
          <w:rFonts w:ascii="標楷體" w:eastAsia="標楷體" w:hAnsi="標楷體"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十二、承辦人：平和國中學生活動組長黃麗月、學輔主任王福祿</w:t>
      </w:r>
    </w:p>
    <w:p w:rsidR="00A37F33" w:rsidRPr="003A26FC" w:rsidRDefault="00A37F33" w:rsidP="003A26FC">
      <w:pPr>
        <w:snapToGri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B63E3B">
        <w:rPr>
          <w:rFonts w:ascii="標楷體" w:eastAsia="標楷體" w:hAnsi="標楷體" w:cs="標楷體" w:hint="eastAsia"/>
          <w:sz w:val="28"/>
          <w:szCs w:val="28"/>
        </w:rPr>
        <w:t>十三、本計畫經花蓮政府教育處核可後實施，修正時亦同。</w:t>
      </w:r>
    </w:p>
    <w:sectPr w:rsidR="00A37F33" w:rsidRPr="003A26FC" w:rsidSect="003A26FC">
      <w:pgSz w:w="11906" w:h="16838"/>
      <w:pgMar w:top="719" w:right="1800" w:bottom="36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4A7"/>
    <w:rsid w:val="000157B4"/>
    <w:rsid w:val="00024154"/>
    <w:rsid w:val="00042C9D"/>
    <w:rsid w:val="0012342D"/>
    <w:rsid w:val="001C7BE4"/>
    <w:rsid w:val="001F4A29"/>
    <w:rsid w:val="00203C11"/>
    <w:rsid w:val="00247533"/>
    <w:rsid w:val="002C44A7"/>
    <w:rsid w:val="003A26FC"/>
    <w:rsid w:val="00440980"/>
    <w:rsid w:val="00487B7B"/>
    <w:rsid w:val="00505AA4"/>
    <w:rsid w:val="00572008"/>
    <w:rsid w:val="00584193"/>
    <w:rsid w:val="005D4A3C"/>
    <w:rsid w:val="00650A7B"/>
    <w:rsid w:val="00762489"/>
    <w:rsid w:val="00827B50"/>
    <w:rsid w:val="008448A2"/>
    <w:rsid w:val="008C253A"/>
    <w:rsid w:val="008C3EF1"/>
    <w:rsid w:val="009C37B8"/>
    <w:rsid w:val="00A25343"/>
    <w:rsid w:val="00A37F33"/>
    <w:rsid w:val="00B41957"/>
    <w:rsid w:val="00B63E3B"/>
    <w:rsid w:val="00C824C6"/>
    <w:rsid w:val="00C85908"/>
    <w:rsid w:val="00CC67B3"/>
    <w:rsid w:val="00D001AA"/>
    <w:rsid w:val="00DB59CB"/>
    <w:rsid w:val="00DD0DAD"/>
    <w:rsid w:val="00E348B4"/>
    <w:rsid w:val="00E63CE1"/>
    <w:rsid w:val="00EC6F90"/>
    <w:rsid w:val="00F45106"/>
    <w:rsid w:val="00F62EEF"/>
    <w:rsid w:val="00F7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A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11">
    <w:name w:val="style311"/>
    <w:basedOn w:val="DefaultParagraphFont"/>
    <w:uiPriority w:val="99"/>
    <w:rsid w:val="002C44A7"/>
    <w:rPr>
      <w:rFonts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95</Words>
  <Characters>542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101年度健康促進學校</dc:title>
  <dc:subject/>
  <dc:creator>Win7User</dc:creator>
  <cp:keywords/>
  <dc:description/>
  <cp:lastModifiedBy>Administrator</cp:lastModifiedBy>
  <cp:revision>2</cp:revision>
  <dcterms:created xsi:type="dcterms:W3CDTF">2013-03-19T09:12:00Z</dcterms:created>
  <dcterms:modified xsi:type="dcterms:W3CDTF">2013-03-19T09:12:00Z</dcterms:modified>
</cp:coreProperties>
</file>