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1" w:type="dxa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196"/>
        <w:gridCol w:w="1940"/>
        <w:gridCol w:w="4961"/>
        <w:gridCol w:w="709"/>
        <w:gridCol w:w="1417"/>
        <w:gridCol w:w="1276"/>
        <w:gridCol w:w="1559"/>
        <w:gridCol w:w="1843"/>
      </w:tblGrid>
      <w:tr w:rsidR="00F63DB5" w:rsidRPr="006541ED">
        <w:trPr>
          <w:trHeight w:val="330"/>
        </w:trPr>
        <w:tc>
          <w:tcPr>
            <w:tcW w:w="14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>
              <w:rPr>
                <w:noProof/>
              </w:rPr>
              <w:pict>
                <v:rect id="_x0000_s1026" style="position:absolute;left:0;text-align:left;margin-left:-.55pt;margin-top:-27.5pt;width:76.15pt;height:22.6pt;z-index:251658240">
                  <v:textbox>
                    <w:txbxContent>
                      <w:p w:rsidR="00F63DB5" w:rsidRDefault="00F63DB5">
                        <w:r>
                          <w:rPr>
                            <w:rFonts w:cs="新細明體" w:hint="eastAsia"/>
                          </w:rPr>
                          <w:t>附件</w:t>
                        </w:r>
                        <w:r>
                          <w:t xml:space="preserve"> 4</w:t>
                        </w:r>
                      </w:p>
                    </w:txbxContent>
                  </v:textbox>
                </v:rect>
              </w:pict>
            </w:r>
            <w:r w:rsidRPr="006541ED">
              <w:rPr>
                <w:rFonts w:eastAsia="標楷體" w:hAnsi="標楷體" w:cs="標楷體" w:hint="eastAsia"/>
                <w:b/>
                <w:bCs/>
              </w:rPr>
              <w:t>「青少年場域戒菸教育種籽人員再訓練暨分享研習會」建議參與名單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縣市名稱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學校名稱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地址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年度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班別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人名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職稱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結訓資格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基隆市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市立銘傳國中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[200]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基隆市仁愛區劉銘傳路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132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曾于珊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輔導教師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基隆市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市立建德國中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[204]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基隆市安樂區安和一街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彭冠寧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基隆市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市立八斗國中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[202]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基隆市中正區新豐街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林雯旋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輔導教師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縣立福和國中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[234]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臺北縣永和市永利路</w:t>
            </w:r>
            <w:r w:rsidRPr="00B35EF1">
              <w:rPr>
                <w:rFonts w:ascii="新細明體" w:hAnsi="新細明體" w:cs="新細明體"/>
                <w:kern w:val="0"/>
              </w:rPr>
              <w:t>71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楊舒婷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縣立積穗國中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[235]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臺北縣中和市民安街</w:t>
            </w:r>
            <w:r w:rsidRPr="00B35EF1">
              <w:rPr>
                <w:rFonts w:ascii="新細明體" w:hAnsi="新細明體" w:cs="新細明體"/>
                <w:kern w:val="0"/>
              </w:rPr>
              <w:t>66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簡麗珠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縣立文山國中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[231]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臺北縣新店市文中路</w:t>
            </w:r>
            <w:r w:rsidRPr="00B35EF1">
              <w:rPr>
                <w:rFonts w:ascii="新細明體" w:hAnsi="新細明體" w:cs="新細明體"/>
                <w:kern w:val="0"/>
              </w:rPr>
              <w:t>38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進階班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段傳芬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輔導主任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縣立尖山國中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[239]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臺北縣鶯歌鎮國中街</w:t>
            </w:r>
            <w:r w:rsidRPr="00B35EF1">
              <w:rPr>
                <w:rFonts w:ascii="新細明體" w:hAnsi="新細明體" w:cs="新細明體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張麗曼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市立榴公國中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[110]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臺北市信義區福德街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221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15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李聖宏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生教組長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市立民族國中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[106]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臺北市大安區羅斯福路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4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段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113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13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劉燦瑜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輔導教師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市立長安國中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[104]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臺北市中山區興雅里松江路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70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顏兆泰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市立木柵國中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[116]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臺北市文山區木柵路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3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段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102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12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林璟琅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市立景美國中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[116]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臺北市文山區景華里景中街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27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高秀蘭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市立東湖國中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[114]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臺北市內湖區樂康里康樂街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131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徐櫻鳳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桃園縣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縣立迴龍國中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(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小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[333]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桃園縣龜山鄉萬壽路一段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168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進階班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李銘倫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桃園縣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縣立平鎮國中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[324]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桃園縣平鎮市新富里振興路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林宜靜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新竹市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市立建華國中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[300]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新竹市東區學府路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邱泓信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新竹市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市立光華國中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[300]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新竹市北區光華北街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李佩芸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新竹市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市立新科國中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[300]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新竹市東區光復路一段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89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88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巫懿臻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縣立清泉國中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[436]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臺中縣清水鎮菁埔里臨海路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27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之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廖梅如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縣立潭秀國中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[427]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臺中縣潭子鄉雅潭路一段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175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楊美華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縣立光正國中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[412]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臺中縣大里市鳳凰路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68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林靖娟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市立北新國中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[406]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臺中市北屯區僑孝街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80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吳翠芬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市立三光國中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[406]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臺中市北屯區三光一街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77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蘇依峰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市立四張犁國中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[406]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臺中市北屯區同榮里后庄路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699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劉沛璇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輔導教師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彰化縣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縣立員林國中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[510]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彰化縣員林鎮南興里南潭路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鄭雅蓉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輔導組長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彰化縣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縣立埔鹽國中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[516]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彰化縣埔鹽鄉好修村中正路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162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施正隆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彰化縣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縣立和美國中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[508]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彰化縣和美鎮和西里西園路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31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羅振和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生教組長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雲林縣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縣立大埤國中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[631]</w:t>
            </w:r>
            <w:r w:rsidRPr="00B35EF1">
              <w:rPr>
                <w:rFonts w:ascii="新細明體" w:hAnsi="新細明體" w:cs="新細明體" w:hint="eastAsia"/>
                <w:kern w:val="0"/>
              </w:rPr>
              <w:t>雲林縣大埤鄉南和村民權路</w:t>
            </w:r>
            <w:r w:rsidRPr="00B35EF1">
              <w:rPr>
                <w:rFonts w:ascii="新細明體" w:hAnsi="新細明體" w:cs="新細明體"/>
                <w:kern w:val="0"/>
              </w:rPr>
              <w:t>80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莊景惠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雲林縣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縣立元長國中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[655]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雲林縣元長鄉元南路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16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鍾志忠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體衛組長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雲林縣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縣立土庫國中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[633]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雲林縣土庫鎮復興路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16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林妘蓁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嘉義縣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縣立嘉新國中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[612]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嘉義縣太保市中山路一段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586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7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張菱珊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縣立龍崎國中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[719]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臺南縣龍崎鄉新市子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258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林麗娟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縣立安定國中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[745]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臺南縣安定鄉安加村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262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之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吳盈蕾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縣立佳里國中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[722]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臺南縣佳里鎮安南路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523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余大中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生教組長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縣立太子國中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[730]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臺南縣新營市太北里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140-21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周澄謙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教導主任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縣立柳營國中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[736]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臺南縣柳營鄉東昇村中山東路二段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956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蔡麗嬌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市立民德國中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[704]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臺南市北區西門路三段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223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許志凱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市立安順國中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[709]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臺南市安南區安和路三段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227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尤水菊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縣立大樹國中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[840]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高雄縣大樹鄉九曲村九曲路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500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柯宏宗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縣立燕巢國中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[824]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高雄縣燕巢鄉中興路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267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王秀齡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縣立中庄國中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[831]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高雄縣大寮鄉中庄村光明路三段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1437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葉淑如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屏東縣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縣立東新國中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[928]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屏東縣東港鎮興東里東新路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王國安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生教組長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宜蘭縣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縣立宜蘭國中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[260]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宜蘭縣宜蘭市樹人路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37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李呈殷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宜蘭縣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縣立蘇澳國中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[270]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宜蘭縣蘇澳鎮中山路二段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池文勇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學務主任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宜蘭縣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縣立順安國中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[269]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宜蘭縣冬山鄉順安村永興路一段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359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許雅雯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花蓮縣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縣立秀林國中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[971]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花蓮縣新城鄉新城村中山路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56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陳美玲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縣立豐田國中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[950]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臺東縣臺東市中興路四段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611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56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弄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27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黃添妹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縣立關山國中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[956]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臺東縣關山鎮崁頂路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22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蔡秀偉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輔導教師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縣立大王國中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[963]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臺東縣太麻里鄉大王村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633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劉瑞芷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澎湖縣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縣立馬公國中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[880]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澎湖縣馬公市西文里中華路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326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鮑威任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澎湖縣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縣立文光國中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[880]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澎湖縣馬公市文光路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17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藍淞地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金門縣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縣立金寧國中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(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小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[892]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金門縣金寧鄉安岐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諸葛宜憬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基隆市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市立暖暖高中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[205]</w:t>
            </w:r>
            <w:r w:rsidRPr="00B35EF1">
              <w:rPr>
                <w:rFonts w:ascii="新細明體" w:hAnsi="新細明體" w:cs="新細明體" w:hint="eastAsia"/>
                <w:kern w:val="0"/>
              </w:rPr>
              <w:t>基隆市暖暖區暖中路</w:t>
            </w:r>
            <w:r w:rsidRPr="00B35EF1">
              <w:rPr>
                <w:rFonts w:ascii="新細明體" w:hAnsi="新細明體" w:cs="新細明體"/>
                <w:kern w:val="0"/>
              </w:rPr>
              <w:t>112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張志明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國立泰山高中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[243]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臺北縣泰山鄉辭修路</w:t>
            </w:r>
            <w:r w:rsidRPr="00B35EF1">
              <w:rPr>
                <w:rFonts w:ascii="新細明體" w:hAnsi="新細明體" w:cs="新細明體"/>
                <w:kern w:val="0"/>
              </w:rPr>
              <w:t>7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陳煙洳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國立三重高中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[241]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臺北縣三重市三信路</w:t>
            </w:r>
            <w:r w:rsidRPr="00B35EF1">
              <w:rPr>
                <w:rFonts w:ascii="新細明體" w:hAnsi="新細明體" w:cs="新細明體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袁利中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國立林口高中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[244]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臺北縣林口鄉仁愛路二段</w:t>
            </w:r>
            <w:r w:rsidRPr="00B35EF1">
              <w:rPr>
                <w:rFonts w:ascii="新細明體" w:hAnsi="新細明體" w:cs="新細明體"/>
                <w:kern w:val="0"/>
              </w:rPr>
              <w:t>173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陳鈴玉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私立醒吾高中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[244]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臺北縣林口鄉粉寮路一段</w:t>
            </w:r>
            <w:r w:rsidRPr="00B35EF1">
              <w:rPr>
                <w:rFonts w:ascii="新細明體" w:hAnsi="新細明體" w:cs="新細明體"/>
                <w:kern w:val="0"/>
              </w:rPr>
              <w:t>75</w:t>
            </w:r>
            <w:r w:rsidRPr="00B35EF1">
              <w:rPr>
                <w:rFonts w:ascii="新細明體" w:hAnsi="新細明體" w:cs="新細明體" w:hint="eastAsia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kern w:val="0"/>
              </w:rPr>
              <w:t>80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戴若蕾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市立松山高中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[110]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臺北市信義區基隆路一段</w:t>
            </w:r>
            <w:r w:rsidRPr="00B35EF1">
              <w:rPr>
                <w:rFonts w:ascii="新細明體" w:hAnsi="新細明體" w:cs="新細明體"/>
                <w:kern w:val="0"/>
              </w:rPr>
              <w:t>156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郭靜靜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市立大直高中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[104]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臺北市中山區劍潭里北安路</w:t>
            </w:r>
            <w:r w:rsidRPr="00B35EF1">
              <w:rPr>
                <w:rFonts w:ascii="新細明體" w:hAnsi="新細明體" w:cs="新細明體"/>
                <w:kern w:val="0"/>
              </w:rPr>
              <w:t>420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劉晏蓉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國立政大附中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[116]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臺北市文山區政大一街</w:t>
            </w:r>
            <w:r w:rsidRPr="00B35EF1">
              <w:rPr>
                <w:rFonts w:ascii="新細明體" w:hAnsi="新細明體" w:cs="新細明體"/>
                <w:kern w:val="0"/>
              </w:rPr>
              <w:t>353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陳婉倩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市立南湖高中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[114]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臺北市內湖區康寧路三段</w:t>
            </w:r>
            <w:r w:rsidRPr="00B35EF1">
              <w:rPr>
                <w:rFonts w:ascii="新細明體" w:hAnsi="新細明體" w:cs="新細明體"/>
                <w:kern w:val="0"/>
              </w:rPr>
              <w:t>220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陳麗敏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私立華興中學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[111]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臺北市士林區芝山里仰德大道</w:t>
            </w:r>
            <w:r w:rsidRPr="00B35EF1">
              <w:rPr>
                <w:rFonts w:ascii="新細明體" w:hAnsi="新細明體" w:cs="新細明體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kern w:val="0"/>
              </w:rPr>
              <w:t>段</w:t>
            </w:r>
            <w:r w:rsidRPr="00B35EF1">
              <w:rPr>
                <w:rFonts w:ascii="新細明體" w:hAnsi="新細明體" w:cs="新細明體"/>
                <w:kern w:val="0"/>
              </w:rPr>
              <w:t>101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劉淑嫻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桃園縣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私立大興高中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[337]</w:t>
            </w:r>
            <w:r w:rsidRPr="00B35EF1">
              <w:rPr>
                <w:rFonts w:ascii="新細明體" w:hAnsi="新細明體" w:cs="新細明體" w:hint="eastAsia"/>
                <w:kern w:val="0"/>
              </w:rPr>
              <w:t>桃園縣大園鄉永興路</w:t>
            </w:r>
            <w:r w:rsidRPr="00B35EF1">
              <w:rPr>
                <w:rFonts w:ascii="新細明體" w:hAnsi="新細明體" w:cs="新細明體"/>
                <w:kern w:val="0"/>
              </w:rPr>
              <w:t>142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張意涵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新竹市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私立曙光女中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[300]</w:t>
            </w:r>
            <w:r w:rsidRPr="00B35EF1">
              <w:rPr>
                <w:rFonts w:ascii="新細明體" w:hAnsi="新細明體" w:cs="新細明體" w:hint="eastAsia"/>
                <w:kern w:val="0"/>
              </w:rPr>
              <w:t>新竹市東區北大路</w:t>
            </w:r>
            <w:r w:rsidRPr="00B35EF1">
              <w:rPr>
                <w:rFonts w:ascii="新細明體" w:hAnsi="新細明體" w:cs="新細明體"/>
                <w:kern w:val="0"/>
              </w:rPr>
              <w:t>61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葉淑文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生輔組長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苗栗縣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國立卓蘭實驗高中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[369]</w:t>
            </w:r>
            <w:r w:rsidRPr="00B35EF1">
              <w:rPr>
                <w:rFonts w:ascii="新細明體" w:hAnsi="新細明體" w:cs="新細明體" w:hint="eastAsia"/>
                <w:kern w:val="0"/>
              </w:rPr>
              <w:t>苗栗縣卓蘭鎮老庄里</w:t>
            </w:r>
            <w:r w:rsidRPr="00B35EF1">
              <w:rPr>
                <w:rFonts w:ascii="新細明體" w:hAnsi="新細明體" w:cs="新細明體"/>
                <w:kern w:val="0"/>
              </w:rPr>
              <w:t>161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黃敏乾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苗栗縣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私立建台高中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[360]</w:t>
            </w:r>
            <w:r w:rsidRPr="00B35EF1">
              <w:rPr>
                <w:rFonts w:ascii="新細明體" w:hAnsi="新細明體" w:cs="新細明體" w:hint="eastAsia"/>
                <w:kern w:val="0"/>
              </w:rPr>
              <w:t>苗栗縣苗栗市福麗里至公路</w:t>
            </w:r>
            <w:r w:rsidRPr="00B35EF1">
              <w:rPr>
                <w:rFonts w:ascii="新細明體" w:hAnsi="新細明體" w:cs="新細明體"/>
                <w:kern w:val="0"/>
              </w:rPr>
              <w:t>251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陳文魁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主任教官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國立大里高中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[412]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臺中縣大里市東榮路</w:t>
            </w:r>
            <w:r w:rsidRPr="00B35EF1">
              <w:rPr>
                <w:rFonts w:ascii="新細明體" w:hAnsi="新細明體" w:cs="新細明體"/>
                <w:kern w:val="0"/>
              </w:rPr>
              <w:t>369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陳美惠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國立中科實驗高級中學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[428]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臺中縣大雅鄉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趙薈榕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私立僑泰高中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[412]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臺中縣大里市樹王路</w:t>
            </w:r>
            <w:r w:rsidRPr="00B35EF1">
              <w:rPr>
                <w:rFonts w:ascii="新細明體" w:hAnsi="新細明體" w:cs="新細明體"/>
                <w:kern w:val="0"/>
              </w:rPr>
              <w:t>342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謝德順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私立玉山高中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[423]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臺中縣東勢鎮東崎街</w:t>
            </w:r>
            <w:r w:rsidRPr="00B35EF1">
              <w:rPr>
                <w:rFonts w:ascii="新細明體" w:hAnsi="新細明體" w:cs="新細明體"/>
                <w:kern w:val="0"/>
              </w:rPr>
              <w:t>125</w:t>
            </w:r>
            <w:r w:rsidRPr="00B35EF1">
              <w:rPr>
                <w:rFonts w:ascii="新細明體" w:hAnsi="新細明體" w:cs="新細明體" w:hint="eastAsia"/>
                <w:kern w:val="0"/>
              </w:rPr>
              <w:t>之</w:t>
            </w:r>
            <w:r w:rsidRPr="00B35EF1">
              <w:rPr>
                <w:rFonts w:ascii="新細明體" w:hAnsi="新細明體" w:cs="新細明體"/>
                <w:kern w:val="0"/>
              </w:rPr>
              <w:t>5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蘇琦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私立慈明高中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[411]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臺中縣太平市光德路</w:t>
            </w:r>
            <w:r w:rsidRPr="00B35EF1">
              <w:rPr>
                <w:rFonts w:ascii="新細明體" w:hAnsi="新細明體" w:cs="新細明體"/>
                <w:kern w:val="0"/>
              </w:rPr>
              <w:t>388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張秋桂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國立文華高中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[407]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臺中市西屯區寧夏路</w:t>
            </w:r>
            <w:r w:rsidRPr="00B35EF1">
              <w:rPr>
                <w:rFonts w:ascii="新細明體" w:hAnsi="新細明體" w:cs="新細明體"/>
                <w:kern w:val="0"/>
              </w:rPr>
              <w:t>240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蕭雅丰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私立新民高中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[404]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臺中市北區三民路三段</w:t>
            </w:r>
            <w:r w:rsidRPr="00B35EF1">
              <w:rPr>
                <w:rFonts w:ascii="新細明體" w:hAnsi="新細明體" w:cs="新細明體"/>
                <w:kern w:val="0"/>
              </w:rPr>
              <w:t>289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林素鈴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彰化縣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國立彰化高中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[500]</w:t>
            </w:r>
            <w:r w:rsidRPr="00B35EF1">
              <w:rPr>
                <w:rFonts w:ascii="新細明體" w:hAnsi="新細明體" w:cs="新細明體" w:hint="eastAsia"/>
                <w:kern w:val="0"/>
              </w:rPr>
              <w:t>彰化縣彰化市介壽里中興路</w:t>
            </w:r>
            <w:r w:rsidRPr="00B35EF1">
              <w:rPr>
                <w:rFonts w:ascii="新細明體" w:hAnsi="新細明體" w:cs="新細明體"/>
                <w:kern w:val="0"/>
              </w:rPr>
              <w:t>78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蕭嘉淦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南投縣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私立五育高中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[540]</w:t>
            </w:r>
            <w:r w:rsidRPr="00B35EF1">
              <w:rPr>
                <w:rFonts w:ascii="新細明體" w:hAnsi="新細明體" w:cs="新細明體" w:hint="eastAsia"/>
                <w:kern w:val="0"/>
              </w:rPr>
              <w:t>南投縣南投市樂利路</w:t>
            </w:r>
            <w:r w:rsidRPr="00B35EF1">
              <w:rPr>
                <w:rFonts w:ascii="新細明體" w:hAnsi="新細明體" w:cs="新細明體"/>
                <w:kern w:val="0"/>
              </w:rPr>
              <w:t>200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陳書婷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雲林縣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私立永年高中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[633]</w:t>
            </w:r>
            <w:r w:rsidRPr="00B35EF1">
              <w:rPr>
                <w:rFonts w:ascii="新細明體" w:hAnsi="新細明體" w:cs="新細明體" w:hint="eastAsia"/>
                <w:kern w:val="0"/>
              </w:rPr>
              <w:t>雲林縣土庫鎮建國路</w:t>
            </w:r>
            <w:r w:rsidRPr="00B35EF1">
              <w:rPr>
                <w:rFonts w:ascii="新細明體" w:hAnsi="新細明體" w:cs="新細明體"/>
                <w:kern w:val="0"/>
              </w:rPr>
              <w:t>13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林娟玉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嘉義縣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國立新港藝術高中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[616]</w:t>
            </w:r>
            <w:r w:rsidRPr="00B35EF1">
              <w:rPr>
                <w:rFonts w:ascii="新細明體" w:hAnsi="新細明體" w:cs="新細明體" w:hint="eastAsia"/>
                <w:kern w:val="0"/>
              </w:rPr>
              <w:t>嘉義縣新港鄉宮後村藝高路</w:t>
            </w:r>
            <w:r w:rsidRPr="00B35EF1">
              <w:rPr>
                <w:rFonts w:ascii="新細明體" w:hAnsi="新細明體" w:cs="新細明體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陳香伶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嘉義市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私立興華高中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[600]</w:t>
            </w:r>
            <w:r w:rsidRPr="00B35EF1">
              <w:rPr>
                <w:rFonts w:ascii="新細明體" w:hAnsi="新細明體" w:cs="新細明體" w:hint="eastAsia"/>
                <w:kern w:val="0"/>
              </w:rPr>
              <w:t>嘉義市東區林森東路</w:t>
            </w:r>
            <w:r w:rsidRPr="00B35EF1">
              <w:rPr>
                <w:rFonts w:ascii="新細明體" w:hAnsi="新細明體" w:cs="新細明體"/>
                <w:kern w:val="0"/>
              </w:rPr>
              <w:t>239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張哲源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嘉義市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私立立仁高中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[600]</w:t>
            </w:r>
            <w:r w:rsidRPr="00B35EF1">
              <w:rPr>
                <w:rFonts w:ascii="新細明體" w:hAnsi="新細明體" w:cs="新細明體" w:hint="eastAsia"/>
                <w:kern w:val="0"/>
              </w:rPr>
              <w:t>嘉義市東區立仁路</w:t>
            </w:r>
            <w:r w:rsidRPr="00B35EF1">
              <w:rPr>
                <w:rFonts w:ascii="新細明體" w:hAnsi="新細明體" w:cs="新細明體"/>
                <w:kern w:val="0"/>
              </w:rPr>
              <w:t>235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黃珮婷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國立新豐高中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[711]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臺南縣歸仁鄉中正北路一段</w:t>
            </w:r>
            <w:r w:rsidRPr="00B35EF1">
              <w:rPr>
                <w:rFonts w:ascii="新細明體" w:hAnsi="新細明體" w:cs="新細明體"/>
                <w:kern w:val="0"/>
              </w:rPr>
              <w:t>148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李海莉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國立新營高中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[730]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臺南縣新營市民權路</w:t>
            </w:r>
            <w:r w:rsidRPr="00B35EF1">
              <w:rPr>
                <w:rFonts w:ascii="新細明體" w:hAnsi="新細明體" w:cs="新細明體"/>
                <w:kern w:val="0"/>
              </w:rPr>
              <w:t>101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史榮聰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私立港明高中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[723]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臺南縣西港鄉慶安路</w:t>
            </w:r>
            <w:r w:rsidRPr="00B35EF1">
              <w:rPr>
                <w:rFonts w:ascii="新細明體" w:hAnsi="新細明體" w:cs="新細明體"/>
                <w:kern w:val="0"/>
              </w:rPr>
              <w:t>229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林誌農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國立旗美高中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[842]</w:t>
            </w:r>
            <w:r w:rsidRPr="00B35EF1">
              <w:rPr>
                <w:rFonts w:ascii="新細明體" w:hAnsi="新細明體" w:cs="新細明體" w:hint="eastAsia"/>
                <w:kern w:val="0"/>
              </w:rPr>
              <w:t>高雄縣旗山鎮東平里樹人路</w:t>
            </w:r>
            <w:r w:rsidRPr="00B35EF1">
              <w:rPr>
                <w:rFonts w:ascii="新細明體" w:hAnsi="新細明體" w:cs="新細明體"/>
                <w:kern w:val="0"/>
              </w:rPr>
              <w:t>21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許瑞蓉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生輔組長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私立道明中學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[802]</w:t>
            </w:r>
            <w:r w:rsidRPr="00B35EF1">
              <w:rPr>
                <w:rFonts w:ascii="新細明體" w:hAnsi="新細明體" w:cs="新細明體" w:hint="eastAsia"/>
                <w:kern w:val="0"/>
              </w:rPr>
              <w:t>高雄市苓雅區建國一路</w:t>
            </w:r>
            <w:r w:rsidRPr="00B35EF1">
              <w:rPr>
                <w:rFonts w:ascii="新細明體" w:hAnsi="新細明體" w:cs="新細明體"/>
                <w:kern w:val="0"/>
              </w:rPr>
              <w:t>354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沙光曜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屏東縣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國立屏東高中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[900]</w:t>
            </w:r>
            <w:r w:rsidRPr="00B35EF1">
              <w:rPr>
                <w:rFonts w:ascii="新細明體" w:hAnsi="新細明體" w:cs="新細明體" w:hint="eastAsia"/>
                <w:kern w:val="0"/>
              </w:rPr>
              <w:t>屏東縣屏東市忠孝路</w:t>
            </w:r>
            <w:r w:rsidRPr="00B35EF1">
              <w:rPr>
                <w:rFonts w:ascii="新細明體" w:hAnsi="新細明體" w:cs="新細明體"/>
                <w:kern w:val="0"/>
              </w:rPr>
              <w:t>231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陳秀鳳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屏東縣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國立屏北高中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[907]</w:t>
            </w:r>
            <w:r w:rsidRPr="00B35EF1">
              <w:rPr>
                <w:rFonts w:ascii="新細明體" w:hAnsi="新細明體" w:cs="新細明體" w:hint="eastAsia"/>
                <w:kern w:val="0"/>
              </w:rPr>
              <w:t>屏東縣鹽埔鄉彭厝村莒光路</w:t>
            </w:r>
            <w:r w:rsidRPr="00B35EF1">
              <w:rPr>
                <w:rFonts w:ascii="新細明體" w:hAnsi="新細明體" w:cs="新細明體"/>
                <w:kern w:val="0"/>
              </w:rPr>
              <w:t>168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林秀月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屏東縣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私立新基中學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[928]</w:t>
            </w:r>
            <w:r w:rsidRPr="00B35EF1">
              <w:rPr>
                <w:rFonts w:ascii="新細明體" w:hAnsi="新細明體" w:cs="新細明體" w:hint="eastAsia"/>
                <w:kern w:val="0"/>
              </w:rPr>
              <w:t>屏東縣東港鎮新基街</w:t>
            </w:r>
            <w:r w:rsidRPr="00B35EF1">
              <w:rPr>
                <w:rFonts w:ascii="新細明體" w:hAnsi="新細明體" w:cs="新細明體"/>
                <w:kern w:val="0"/>
              </w:rPr>
              <w:t>128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孫睿駿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生輔組長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宜蘭縣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縣立南澳高中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[272]</w:t>
            </w:r>
            <w:r w:rsidRPr="00B35EF1">
              <w:rPr>
                <w:rFonts w:ascii="新細明體" w:hAnsi="新細明體" w:cs="新細明體" w:hint="eastAsia"/>
                <w:kern w:val="0"/>
              </w:rPr>
              <w:t>宜蘭縣南澳鄉蘇花路二段</w:t>
            </w:r>
            <w:r w:rsidRPr="00B35EF1">
              <w:rPr>
                <w:rFonts w:ascii="新細明體" w:hAnsi="新細明體" w:cs="新細明體"/>
                <w:kern w:val="0"/>
              </w:rPr>
              <w:t>301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劉穎德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花蓮縣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國立玉里高中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[981]</w:t>
            </w:r>
            <w:r w:rsidRPr="00B35EF1">
              <w:rPr>
                <w:rFonts w:ascii="新細明體" w:hAnsi="新細明體" w:cs="新細明體" w:hint="eastAsia"/>
                <w:kern w:val="0"/>
              </w:rPr>
              <w:t>花蓮縣玉里鎮中華路</w:t>
            </w:r>
            <w:r w:rsidRPr="00B35EF1">
              <w:rPr>
                <w:rFonts w:ascii="新細明體" w:hAnsi="新細明體" w:cs="新細明體"/>
                <w:kern w:val="0"/>
              </w:rPr>
              <w:t>424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沈瑤佩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國立臺東女中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[950]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臺東縣臺東市四維路一段</w:t>
            </w:r>
            <w:r w:rsidRPr="00B35EF1">
              <w:rPr>
                <w:rFonts w:ascii="新細明體" w:hAnsi="新細明體" w:cs="新細明體"/>
                <w:kern w:val="0"/>
              </w:rPr>
              <w:t>690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岳高放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國立臺東高中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[950]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臺東縣臺東市中華路一段</w:t>
            </w:r>
            <w:r w:rsidRPr="00B35EF1">
              <w:rPr>
                <w:rFonts w:ascii="新細明體" w:hAnsi="新細明體" w:cs="新細明體"/>
                <w:kern w:val="0"/>
              </w:rPr>
              <w:t>721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高全元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生輔組長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澎湖縣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國立馬公高中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[880]</w:t>
            </w:r>
            <w:r w:rsidRPr="00B35EF1">
              <w:rPr>
                <w:rFonts w:ascii="新細明體" w:hAnsi="新細明體" w:cs="新細明體" w:hint="eastAsia"/>
                <w:kern w:val="0"/>
              </w:rPr>
              <w:t>澎湖縣馬公市中華路</w:t>
            </w:r>
            <w:r w:rsidRPr="00B35EF1">
              <w:rPr>
                <w:rFonts w:ascii="新細明體" w:hAnsi="新細明體" w:cs="新細明體"/>
                <w:kern w:val="0"/>
              </w:rPr>
              <w:t>369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林澤鴻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學務主任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市立木柵高工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[116]</w:t>
            </w:r>
            <w:r w:rsidRPr="00B35EF1">
              <w:rPr>
                <w:rFonts w:ascii="新細明體" w:hAnsi="新細明體" w:cs="新細明體" w:hint="eastAsia"/>
                <w:kern w:val="0"/>
              </w:rPr>
              <w:t>台北市文山區萬芳里木柵路</w:t>
            </w:r>
            <w:r w:rsidRPr="00B35EF1">
              <w:rPr>
                <w:rFonts w:ascii="新細明體" w:hAnsi="新細明體" w:cs="新細明體"/>
                <w:kern w:val="0"/>
              </w:rPr>
              <w:t>4</w:t>
            </w:r>
            <w:r w:rsidRPr="00B35EF1">
              <w:rPr>
                <w:rFonts w:ascii="新細明體" w:hAnsi="新細明體" w:cs="新細明體" w:hint="eastAsia"/>
                <w:kern w:val="0"/>
              </w:rPr>
              <w:t>段</w:t>
            </w:r>
            <w:r w:rsidRPr="00B35EF1">
              <w:rPr>
                <w:rFonts w:ascii="新細明體" w:hAnsi="新細明體" w:cs="新細明體"/>
                <w:kern w:val="0"/>
              </w:rPr>
              <w:t>77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陳鳳隆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桃園縣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國立桃園農工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[330]</w:t>
            </w:r>
            <w:r w:rsidRPr="00B35EF1">
              <w:rPr>
                <w:rFonts w:ascii="新細明體" w:hAnsi="新細明體" w:cs="新細明體" w:hint="eastAsia"/>
                <w:kern w:val="0"/>
              </w:rPr>
              <w:t>桃園市成功路二段</w:t>
            </w:r>
            <w:r w:rsidRPr="00B35EF1">
              <w:rPr>
                <w:rFonts w:ascii="新細明體" w:hAnsi="新細明體" w:cs="新細明體"/>
                <w:kern w:val="0"/>
              </w:rPr>
              <w:t>144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陳朝陽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桃園縣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國立中壢高商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[320]</w:t>
            </w:r>
            <w:r w:rsidRPr="00B35EF1">
              <w:rPr>
                <w:rFonts w:ascii="新細明體" w:hAnsi="新細明體" w:cs="新細明體" w:hint="eastAsia"/>
                <w:kern w:val="0"/>
              </w:rPr>
              <w:t>桃園縣中壢市中央西路二段</w:t>
            </w:r>
            <w:r w:rsidRPr="00B35EF1">
              <w:rPr>
                <w:rFonts w:ascii="新細明體" w:hAnsi="新細明體" w:cs="新細明體"/>
                <w:kern w:val="0"/>
              </w:rPr>
              <w:t>141</w:t>
            </w:r>
            <w:r w:rsidRPr="00B35EF1">
              <w:rPr>
                <w:rFonts w:ascii="新細明體" w:hAnsi="新細明體" w:cs="新細明體" w:hint="eastAsia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曾淑絹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苗栗縣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私立育民工家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[360]</w:t>
            </w:r>
            <w:r w:rsidRPr="00B35EF1">
              <w:rPr>
                <w:rFonts w:ascii="新細明體" w:hAnsi="新細明體" w:cs="新細明體" w:hint="eastAsia"/>
                <w:kern w:val="0"/>
              </w:rPr>
              <w:t>苗栗縣苗栗市水源里育民街</w:t>
            </w:r>
            <w:r w:rsidRPr="00B35EF1">
              <w:rPr>
                <w:rFonts w:ascii="新細明體" w:hAnsi="新細明體" w:cs="新細明體"/>
                <w:kern w:val="0"/>
              </w:rPr>
              <w:t>37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陳永吉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體育教師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彰化縣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國立彰化高商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[500]</w:t>
            </w:r>
            <w:r w:rsidRPr="00B35EF1">
              <w:rPr>
                <w:rFonts w:ascii="新細明體" w:hAnsi="新細明體" w:cs="新細明體" w:hint="eastAsia"/>
                <w:kern w:val="0"/>
              </w:rPr>
              <w:t>彰化市華陽里南郭路一段</w:t>
            </w:r>
            <w:r w:rsidRPr="00B35EF1">
              <w:rPr>
                <w:rFonts w:ascii="新細明體" w:hAnsi="新細明體" w:cs="新細明體"/>
                <w:kern w:val="0"/>
              </w:rPr>
              <w:t>326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郭晏妃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彰化縣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國立崇實高工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[510]</w:t>
            </w:r>
            <w:r w:rsidRPr="00B35EF1">
              <w:rPr>
                <w:rFonts w:ascii="新細明體" w:hAnsi="新細明體" w:cs="新細明體" w:hint="eastAsia"/>
                <w:kern w:val="0"/>
              </w:rPr>
              <w:t>彰化縣員林鎮育英路</w:t>
            </w:r>
            <w:r w:rsidRPr="00B35EF1">
              <w:rPr>
                <w:rFonts w:ascii="新細明體" w:hAnsi="新細明體" w:cs="新細明體"/>
                <w:kern w:val="0"/>
              </w:rPr>
              <w:t>103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蔣佩芳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南投縣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國立埔里高工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[545]</w:t>
            </w:r>
            <w:r w:rsidRPr="00B35EF1">
              <w:rPr>
                <w:rFonts w:ascii="新細明體" w:hAnsi="新細明體" w:cs="新細明體" w:hint="eastAsia"/>
                <w:kern w:val="0"/>
              </w:rPr>
              <w:t>南投縣埔里鎮中山路一段</w:t>
            </w:r>
            <w:r w:rsidRPr="00B35EF1">
              <w:rPr>
                <w:rFonts w:ascii="新細明體" w:hAnsi="新細明體" w:cs="新細明體"/>
                <w:kern w:val="0"/>
              </w:rPr>
              <w:t>435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沈訂佑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雲林縣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國立北港農工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[651]</w:t>
            </w:r>
            <w:r w:rsidRPr="00B35EF1">
              <w:rPr>
                <w:rFonts w:ascii="新細明體" w:hAnsi="新細明體" w:cs="新細明體" w:hint="eastAsia"/>
                <w:kern w:val="0"/>
              </w:rPr>
              <w:t>雲林縣北港鎮太平路</w:t>
            </w:r>
            <w:r w:rsidRPr="00B35EF1">
              <w:rPr>
                <w:rFonts w:ascii="新細明體" w:hAnsi="新細明體" w:cs="新細明體"/>
                <w:kern w:val="0"/>
              </w:rPr>
              <w:t>80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林明憲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嘉義縣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國立民雄農工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[621]</w:t>
            </w:r>
            <w:r w:rsidRPr="00B35EF1">
              <w:rPr>
                <w:rFonts w:ascii="新細明體" w:hAnsi="新細明體" w:cs="新細明體" w:hint="eastAsia"/>
                <w:kern w:val="0"/>
              </w:rPr>
              <w:t>嘉義縣民雄鄉文隆村</w:t>
            </w:r>
            <w:r w:rsidRPr="00B35EF1">
              <w:rPr>
                <w:rFonts w:ascii="新細明體" w:hAnsi="新細明體" w:cs="新細明體"/>
                <w:kern w:val="0"/>
              </w:rPr>
              <w:t>81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許明成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嘉義市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國立嘉義家職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[600]</w:t>
            </w:r>
            <w:r w:rsidRPr="00B35EF1">
              <w:rPr>
                <w:rFonts w:ascii="新細明體" w:hAnsi="新細明體" w:cs="新細明體" w:hint="eastAsia"/>
                <w:kern w:val="0"/>
              </w:rPr>
              <w:t>嘉義市東區市宅街</w:t>
            </w:r>
            <w:r w:rsidRPr="00B35EF1">
              <w:rPr>
                <w:rFonts w:ascii="新細明體" w:hAnsi="新細明體" w:cs="新細明體"/>
                <w:kern w:val="0"/>
              </w:rPr>
              <w:t>57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陳怡君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輔導教師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國立臺南高工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[710]</w:t>
            </w:r>
            <w:r w:rsidRPr="00B35EF1">
              <w:rPr>
                <w:rFonts w:ascii="新細明體" w:hAnsi="新細明體" w:cs="新細明體" w:hint="eastAsia"/>
                <w:kern w:val="0"/>
              </w:rPr>
              <w:t>台南縣永康市中山南路</w:t>
            </w:r>
            <w:r w:rsidRPr="00B35EF1">
              <w:rPr>
                <w:rFonts w:ascii="新細明體" w:hAnsi="新細明體" w:cs="新細明體"/>
                <w:kern w:val="0"/>
              </w:rPr>
              <w:t>193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陳鈺雯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私立高英工商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[831]</w:t>
            </w:r>
            <w:r w:rsidRPr="00B35EF1">
              <w:rPr>
                <w:rFonts w:ascii="新細明體" w:hAnsi="新細明體" w:cs="新細明體" w:hint="eastAsia"/>
                <w:kern w:val="0"/>
              </w:rPr>
              <w:t>高雄縣大寮鄉鳳林三路</w:t>
            </w:r>
            <w:r w:rsidRPr="00B35EF1">
              <w:rPr>
                <w:rFonts w:ascii="新細明體" w:hAnsi="新細明體" w:cs="新細明體"/>
                <w:kern w:val="0"/>
              </w:rPr>
              <w:t>19</w:t>
            </w:r>
            <w:r w:rsidRPr="00B35EF1">
              <w:rPr>
                <w:rFonts w:ascii="新細明體" w:hAnsi="新細明體" w:cs="新細明體" w:hint="eastAsia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kern w:val="0"/>
              </w:rPr>
              <w:t>44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陳慶標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屏東縣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國立內埔農工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[912]</w:t>
            </w:r>
            <w:r w:rsidRPr="00B35EF1">
              <w:rPr>
                <w:rFonts w:ascii="新細明體" w:hAnsi="新細明體" w:cs="新細明體" w:hint="eastAsia"/>
                <w:kern w:val="0"/>
              </w:rPr>
              <w:t>屏東縣內埔鄉水門村成功路</w:t>
            </w:r>
            <w:r w:rsidRPr="00B35EF1">
              <w:rPr>
                <w:rFonts w:ascii="新細明體" w:hAnsi="新細明體" w:cs="新細明體"/>
                <w:kern w:val="0"/>
              </w:rPr>
              <w:t>83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周淑貞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屏東縣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國立屏東高工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[900]</w:t>
            </w:r>
            <w:r w:rsidRPr="00B35EF1">
              <w:rPr>
                <w:rFonts w:ascii="新細明體" w:hAnsi="新細明體" w:cs="新細明體" w:hint="eastAsia"/>
                <w:kern w:val="0"/>
              </w:rPr>
              <w:t>屏東縣屏東市建國路</w:t>
            </w:r>
            <w:r w:rsidRPr="00B35EF1">
              <w:rPr>
                <w:rFonts w:ascii="新細明體" w:hAnsi="新細明體" w:cs="新細明體"/>
                <w:kern w:val="0"/>
              </w:rPr>
              <w:t>25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薛曉佩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宜蘭縣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國立羅東高商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[265]</w:t>
            </w:r>
            <w:r w:rsidRPr="00B35EF1">
              <w:rPr>
                <w:rFonts w:ascii="新細明體" w:hAnsi="新細明體" w:cs="新細明體" w:hint="eastAsia"/>
                <w:kern w:val="0"/>
              </w:rPr>
              <w:t>宜蘭縣羅東鎮中山路</w:t>
            </w:r>
            <w:r w:rsidRPr="00B35EF1">
              <w:rPr>
                <w:rFonts w:ascii="新細明體" w:hAnsi="新細明體" w:cs="新細明體"/>
                <w:kern w:val="0"/>
              </w:rPr>
              <w:t>4</w:t>
            </w:r>
            <w:r w:rsidRPr="00B35EF1">
              <w:rPr>
                <w:rFonts w:ascii="新細明體" w:hAnsi="新細明體" w:cs="新細明體" w:hint="eastAsia"/>
                <w:kern w:val="0"/>
              </w:rPr>
              <w:t>段</w:t>
            </w:r>
            <w:r w:rsidRPr="00B35EF1">
              <w:rPr>
                <w:rFonts w:ascii="新細明體" w:hAnsi="新細明體" w:cs="新細明體"/>
                <w:kern w:val="0"/>
              </w:rPr>
              <w:t>360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李惠卿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宜蘭縣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國立羅東高工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[269]</w:t>
            </w:r>
            <w:r w:rsidRPr="00B35EF1">
              <w:rPr>
                <w:rFonts w:ascii="新細明體" w:hAnsi="新細明體" w:cs="新細明體" w:hint="eastAsia"/>
                <w:kern w:val="0"/>
              </w:rPr>
              <w:t>宜蘭縣冬山鄉廣興路</w:t>
            </w:r>
            <w:r w:rsidRPr="00B35EF1">
              <w:rPr>
                <w:rFonts w:ascii="新細明體" w:hAnsi="新細明體" w:cs="新細明體"/>
                <w:kern w:val="0"/>
              </w:rPr>
              <w:t>117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武文月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衛保組長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宜蘭縣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國立宜蘭大學附設高級農工職業進修學校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[260]</w:t>
            </w:r>
            <w:r w:rsidRPr="00B35EF1">
              <w:rPr>
                <w:rFonts w:ascii="新細明體" w:hAnsi="新細明體" w:cs="新細明體" w:hint="eastAsia"/>
                <w:kern w:val="0"/>
              </w:rPr>
              <w:t>宜蘭縣宜蘭市神農路一段</w:t>
            </w:r>
            <w:r w:rsidRPr="00B35EF1">
              <w:rPr>
                <w:rFonts w:ascii="新細明體" w:hAnsi="新細明體" w:cs="新細明體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吳精敏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花蓮縣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國立光復商工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[976]</w:t>
            </w:r>
            <w:r w:rsidRPr="00B35EF1">
              <w:rPr>
                <w:rFonts w:ascii="新細明體" w:hAnsi="新細明體" w:cs="新細明體" w:hint="eastAsia"/>
                <w:kern w:val="0"/>
              </w:rPr>
              <w:t>花蓮縣光復鄉林森路</w:t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江叔娟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花蓮縣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私立中華工商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[973]</w:t>
            </w:r>
            <w:r w:rsidRPr="00B35EF1">
              <w:rPr>
                <w:rFonts w:ascii="新細明體" w:hAnsi="新細明體" w:cs="新細明體" w:hint="eastAsia"/>
                <w:kern w:val="0"/>
              </w:rPr>
              <w:t>花蓮縣吉安鄉吉安村吉興四街</w:t>
            </w:r>
            <w:r w:rsidRPr="00B35EF1">
              <w:rPr>
                <w:rFonts w:ascii="新細明體" w:hAnsi="新細明體" w:cs="新細明體"/>
                <w:kern w:val="0"/>
              </w:rPr>
              <w:t>101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李若蘭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國立成功商水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[961]</w:t>
            </w:r>
            <w:r w:rsidRPr="00B35EF1">
              <w:rPr>
                <w:rFonts w:ascii="新細明體" w:hAnsi="新細明體" w:cs="新細明體" w:hint="eastAsia"/>
                <w:kern w:val="0"/>
              </w:rPr>
              <w:t>台東縣成功鎮太平路</w:t>
            </w:r>
            <w:r w:rsidRPr="00B35EF1">
              <w:rPr>
                <w:rFonts w:ascii="新細明體" w:hAnsi="新細明體" w:cs="新細明體"/>
                <w:kern w:val="0"/>
              </w:rPr>
              <w:t>52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葉靜惠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體育組長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市立文山特殊教育學校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[116]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臺北市文山區秀明路一段</w:t>
            </w:r>
            <w:r w:rsidRPr="00B35EF1">
              <w:rPr>
                <w:rFonts w:ascii="新細明體" w:hAnsi="新細明體" w:cs="新細明體"/>
                <w:kern w:val="0"/>
              </w:rPr>
              <w:t>169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趙德寧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市立啟智學校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[111]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臺北市士林區忠誠路二段</w:t>
            </w:r>
            <w:r w:rsidRPr="00B35EF1">
              <w:rPr>
                <w:rFonts w:ascii="新細明體" w:hAnsi="新細明體" w:cs="新細明體"/>
                <w:kern w:val="0"/>
              </w:rPr>
              <w:t>207</w:t>
            </w:r>
            <w:r w:rsidRPr="00B35EF1">
              <w:rPr>
                <w:rFonts w:ascii="新細明體" w:hAnsi="新細明體" w:cs="新細明體" w:hint="eastAsia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kern w:val="0"/>
              </w:rPr>
              <w:t>3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薛承凱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生教組長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新竹縣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國立新竹特殊教育學校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[302]</w:t>
            </w:r>
            <w:r w:rsidRPr="00B35EF1">
              <w:rPr>
                <w:rFonts w:ascii="新細明體" w:hAnsi="新細明體" w:cs="新細明體" w:hint="eastAsia"/>
                <w:kern w:val="0"/>
              </w:rPr>
              <w:t>新竹縣竹北市永興段</w:t>
            </w:r>
            <w:r w:rsidRPr="00B35EF1">
              <w:rPr>
                <w:rFonts w:ascii="新細明體" w:hAnsi="新細明體" w:cs="新細明體"/>
                <w:kern w:val="0"/>
              </w:rPr>
              <w:t>484</w:t>
            </w:r>
            <w:r w:rsidRPr="00B35EF1">
              <w:rPr>
                <w:rFonts w:ascii="新細明體" w:hAnsi="新細明體" w:cs="新細明體" w:hint="eastAsia"/>
                <w:kern w:val="0"/>
              </w:rPr>
              <w:t>地號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張榕芝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彰化縣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國立和美實驗學校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[508]</w:t>
            </w:r>
            <w:r w:rsidRPr="00B35EF1">
              <w:rPr>
                <w:rFonts w:ascii="新細明體" w:hAnsi="新細明體" w:cs="新細明體" w:hint="eastAsia"/>
                <w:kern w:val="0"/>
              </w:rPr>
              <w:t>彰化縣和美鎮鹿和路六段</w:t>
            </w:r>
            <w:r w:rsidRPr="00B35EF1">
              <w:rPr>
                <w:rFonts w:ascii="新細明體" w:hAnsi="新細明體" w:cs="新細明體"/>
                <w:kern w:val="0"/>
              </w:rPr>
              <w:t>115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吳如玉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嘉義市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國立嘉義啟智學校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[600]</w:t>
            </w:r>
            <w:r w:rsidRPr="00B35EF1">
              <w:rPr>
                <w:rFonts w:ascii="新細明體" w:hAnsi="新細明體" w:cs="新細明體" w:hint="eastAsia"/>
                <w:kern w:val="0"/>
              </w:rPr>
              <w:t>嘉義市西區世賢路二段</w:t>
            </w:r>
            <w:r w:rsidRPr="00B35EF1">
              <w:rPr>
                <w:rFonts w:ascii="新細明體" w:hAnsi="新細明體" w:cs="新細明體"/>
                <w:kern w:val="0"/>
              </w:rPr>
              <w:t>123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江一鑫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宜蘭縣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國立宜蘭特殊教育學校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[268]</w:t>
            </w:r>
            <w:r w:rsidRPr="00B35EF1">
              <w:rPr>
                <w:rFonts w:ascii="新細明體" w:hAnsi="新細明體" w:cs="新細明體" w:hint="eastAsia"/>
                <w:kern w:val="0"/>
              </w:rPr>
              <w:t>宜蘭縣五結鄉國民中路</w:t>
            </w:r>
            <w:r w:rsidRPr="00B35EF1">
              <w:rPr>
                <w:rFonts w:ascii="新細明體" w:hAnsi="新細明體" w:cs="新細明體"/>
                <w:kern w:val="0"/>
              </w:rPr>
              <w:t>22</w:t>
            </w:r>
            <w:r w:rsidRPr="00B35EF1">
              <w:rPr>
                <w:rFonts w:ascii="新細明體" w:hAnsi="新細明體" w:cs="新細明體" w:hint="eastAsia"/>
                <w:kern w:val="0"/>
              </w:rPr>
              <w:t>之</w:t>
            </w:r>
            <w:r w:rsidRPr="00B35EF1">
              <w:rPr>
                <w:rFonts w:ascii="新細明體" w:hAnsi="新細明體" w:cs="新細明體"/>
                <w:kern w:val="0"/>
              </w:rPr>
              <w:t>20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謝振中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體衛組長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縣立大灣高中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[710]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臺南縣永康市文賢街</w:t>
            </w:r>
            <w:r w:rsidRPr="00B35EF1">
              <w:rPr>
                <w:rFonts w:ascii="新細明體" w:hAnsi="新細明體" w:cs="新細明體"/>
                <w:kern w:val="0"/>
              </w:rPr>
              <w:t>68</w:t>
            </w:r>
            <w:r w:rsidRPr="00B35EF1">
              <w:rPr>
                <w:rFonts w:ascii="新細明體" w:hAnsi="新細明體" w:cs="新細明體" w:hint="eastAsia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劉唯民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生輔組長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(</w:t>
            </w:r>
            <w:r w:rsidRPr="00B35EF1">
              <w:rPr>
                <w:rFonts w:ascii="新細明體" w:hAnsi="新細明體" w:cs="新細明體" w:hint="eastAsia"/>
                <w:kern w:val="0"/>
              </w:rPr>
              <w:t>調職至康寧大學</w:t>
            </w:r>
            <w:r w:rsidRPr="00B35EF1">
              <w:rPr>
                <w:rFonts w:ascii="新細明體" w:hAnsi="新細明體" w:cs="新細明體"/>
                <w:kern w:val="0"/>
              </w:rPr>
              <w:t>)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市立土城高中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[709]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臺南市安南區安中路五段</w:t>
            </w:r>
            <w:r w:rsidRPr="00B35EF1">
              <w:rPr>
                <w:rFonts w:ascii="新細明體" w:hAnsi="新細明體" w:cs="新細明體"/>
                <w:kern w:val="0"/>
              </w:rPr>
              <w:t>265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陳嬿竹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蕭博仁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輔導主任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苗栗縣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國立苗栗農工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[360]</w:t>
            </w:r>
            <w:r w:rsidRPr="00B35EF1">
              <w:rPr>
                <w:rFonts w:ascii="新細明體" w:hAnsi="新細明體" w:cs="新細明體" w:hint="eastAsia"/>
                <w:kern w:val="0"/>
              </w:rPr>
              <w:t>苗栗縣苗栗市玉維路</w:t>
            </w:r>
            <w:r w:rsidRPr="00B35EF1">
              <w:rPr>
                <w:rFonts w:ascii="新細明體" w:hAnsi="新細明體" w:cs="新細明體"/>
                <w:kern w:val="0"/>
              </w:rPr>
              <w:t>286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張芷薺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謝啟彬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桃園縣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縣立自強國中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[320]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桃園縣中壢市榮民路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80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99+100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+100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進階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宋明治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郭子毓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生教組長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99+100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新竹市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市立培英國中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[300]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新竹市東區學府路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4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99+100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+100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進階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王賀平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黎苑均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99+100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私立光華高工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[404]</w:t>
            </w:r>
            <w:r w:rsidRPr="00E535E2">
              <w:rPr>
                <w:rFonts w:ascii="新細明體" w:hAnsi="新細明體" w:cs="新細明體" w:hint="eastAsia"/>
                <w:kern w:val="0"/>
              </w:rPr>
              <w:t>台中市北區北進化路</w:t>
            </w:r>
            <w:r w:rsidRPr="00E535E2">
              <w:rPr>
                <w:rFonts w:ascii="新細明體" w:hAnsi="新細明體" w:cs="新細明體"/>
                <w:kern w:val="0"/>
              </w:rPr>
              <w:t>515</w:t>
            </w:r>
            <w:r w:rsidRPr="00E535E2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99+100</w:t>
            </w:r>
            <w:r w:rsidRPr="00E535E2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99</w:t>
            </w:r>
            <w:r w:rsidRPr="00E535E2">
              <w:rPr>
                <w:rFonts w:ascii="新細明體" w:hAnsi="新細明體" w:cs="新細明體" w:hint="eastAsia"/>
                <w:kern w:val="0"/>
              </w:rPr>
              <w:t>初階</w:t>
            </w:r>
            <w:r w:rsidRPr="00E535E2">
              <w:rPr>
                <w:rFonts w:ascii="新細明體" w:hAnsi="新細明體" w:cs="新細明體"/>
                <w:kern w:val="0"/>
              </w:rPr>
              <w:t>+100</w:t>
            </w:r>
            <w:r w:rsidRPr="00E535E2">
              <w:rPr>
                <w:rFonts w:ascii="新細明體" w:hAnsi="新細明體" w:cs="新細明體" w:hint="eastAsia"/>
                <w:kern w:val="0"/>
              </w:rPr>
              <w:t>進階</w:t>
            </w:r>
            <w:r w:rsidRPr="00E535E2">
              <w:rPr>
                <w:rFonts w:ascii="新細明體" w:cs="Times New Roman"/>
                <w:kern w:val="0"/>
              </w:rPr>
              <w:br/>
            </w:r>
            <w:r w:rsidRPr="00E535E2">
              <w:rPr>
                <w:rFonts w:ascii="新細明體" w:hAnsi="新細明體" w:cs="新細明體" w:hint="eastAsia"/>
                <w:kern w:val="0"/>
              </w:rPr>
              <w:t>初階班</w:t>
            </w:r>
            <w:r w:rsidRPr="00E535E2">
              <w:rPr>
                <w:rFonts w:ascii="新細明體" w:hAnsi="新細明體" w:cs="新細明體"/>
                <w:kern w:val="0"/>
              </w:rPr>
              <w:t>+</w:t>
            </w:r>
            <w:r w:rsidRPr="00E535E2">
              <w:rPr>
                <w:rFonts w:ascii="新細明體" w:hAnsi="新細明體" w:cs="新細明體" w:hint="eastAsia"/>
                <w:kern w:val="0"/>
              </w:rPr>
              <w:t>進階班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王平杰</w:t>
            </w:r>
            <w:r w:rsidRPr="00E535E2">
              <w:rPr>
                <w:rFonts w:ascii="新細明體" w:cs="Times New Roman"/>
                <w:kern w:val="0"/>
              </w:rPr>
              <w:br/>
            </w:r>
            <w:r w:rsidRPr="00E535E2">
              <w:rPr>
                <w:rFonts w:ascii="新細明體" w:hAnsi="新細明體" w:cs="新細明體" w:hint="eastAsia"/>
                <w:kern w:val="0"/>
              </w:rPr>
              <w:t>余苑錡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衛生組長</w:t>
            </w:r>
            <w:r w:rsidRPr="00E535E2">
              <w:rPr>
                <w:rFonts w:ascii="新細明體" w:cs="Times New Roman"/>
                <w:kern w:val="0"/>
              </w:rPr>
              <w:br/>
            </w:r>
            <w:r w:rsidRPr="00E535E2">
              <w:rPr>
                <w:rFonts w:ascii="新細明體" w:hAnsi="新細明體" w:cs="新細明體" w:hint="eastAsia"/>
                <w:kern w:val="0"/>
              </w:rPr>
              <w:t>體衛組長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99+100</w:t>
            </w:r>
            <w:r w:rsidRPr="00E535E2">
              <w:rPr>
                <w:rFonts w:ascii="新細明體" w:hAnsi="新細明體" w:cs="新細明體" w:hint="eastAsia"/>
                <w:kern w:val="0"/>
              </w:rPr>
              <w:t>完訓</w:t>
            </w:r>
            <w:r w:rsidRPr="00E535E2">
              <w:rPr>
                <w:rFonts w:ascii="新細明體" w:cs="Times New Roman"/>
                <w:kern w:val="0"/>
              </w:rPr>
              <w:br/>
            </w:r>
            <w:r w:rsidRPr="00E535E2">
              <w:rPr>
                <w:rFonts w:ascii="新細明體" w:hAnsi="新細明體" w:cs="新細明體"/>
                <w:kern w:val="0"/>
              </w:rPr>
              <w:t>100</w:t>
            </w:r>
            <w:r w:rsidRPr="00E535E2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市立實踐國中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[116]</w:t>
            </w:r>
            <w:r w:rsidRPr="00E535E2">
              <w:rPr>
                <w:rFonts w:ascii="新細明體" w:hAnsi="新細明體" w:cs="新細明體" w:hint="eastAsia"/>
                <w:kern w:val="0"/>
              </w:rPr>
              <w:t>臺北市文山區樟林里辛亥路</w:t>
            </w:r>
            <w:r w:rsidRPr="00E535E2">
              <w:rPr>
                <w:rFonts w:ascii="新細明體" w:hAnsi="新細明體" w:cs="新細明體"/>
                <w:kern w:val="0"/>
              </w:rPr>
              <w:t>7</w:t>
            </w:r>
            <w:r w:rsidRPr="00E535E2">
              <w:rPr>
                <w:rFonts w:ascii="新細明體" w:hAnsi="新細明體" w:cs="新細明體" w:hint="eastAsia"/>
                <w:kern w:val="0"/>
              </w:rPr>
              <w:t>段</w:t>
            </w:r>
            <w:r w:rsidRPr="00E535E2">
              <w:rPr>
                <w:rFonts w:ascii="新細明體" w:hAnsi="新細明體" w:cs="新細明體"/>
                <w:kern w:val="0"/>
              </w:rPr>
              <w:t>67</w:t>
            </w:r>
            <w:r w:rsidRPr="00E535E2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邱敏芳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輔導主任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100</w:t>
            </w:r>
            <w:r w:rsidRPr="00E535E2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嘉義縣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縣立東石國中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[613]</w:t>
            </w:r>
            <w:r w:rsidRPr="00E535E2">
              <w:rPr>
                <w:rFonts w:ascii="新細明體" w:hAnsi="新細明體" w:cs="新細明體" w:hint="eastAsia"/>
                <w:kern w:val="0"/>
              </w:rPr>
              <w:t>嘉義縣朴子市安福里山通路</w:t>
            </w:r>
            <w:r w:rsidRPr="00E535E2">
              <w:rPr>
                <w:rFonts w:ascii="新細明體" w:hAnsi="新細明體" w:cs="新細明體"/>
                <w:kern w:val="0"/>
              </w:rPr>
              <w:t>6</w:t>
            </w:r>
            <w:r w:rsidRPr="00E535E2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江宜珍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100</w:t>
            </w:r>
            <w:r w:rsidRPr="00E535E2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桃園縣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私立啟英高中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[320]</w:t>
            </w:r>
            <w:r w:rsidRPr="00E535E2">
              <w:rPr>
                <w:rFonts w:ascii="新細明體" w:hAnsi="新細明體" w:cs="新細明體" w:hint="eastAsia"/>
                <w:kern w:val="0"/>
              </w:rPr>
              <w:t>桃園縣中壢市中園路</w:t>
            </w:r>
            <w:r w:rsidRPr="00E535E2">
              <w:rPr>
                <w:rFonts w:ascii="新細明體" w:hAnsi="新細明體" w:cs="新細明體"/>
                <w:kern w:val="0"/>
              </w:rPr>
              <w:t>447</w:t>
            </w:r>
            <w:r w:rsidRPr="00E535E2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99</w:t>
            </w:r>
            <w:r w:rsidRPr="00E535E2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初階</w:t>
            </w:r>
            <w:r w:rsidRPr="00E535E2">
              <w:rPr>
                <w:rFonts w:ascii="新細明體" w:hAnsi="新細明體" w:cs="新細明體"/>
                <w:kern w:val="0"/>
              </w:rPr>
              <w:t>+</w:t>
            </w:r>
            <w:r w:rsidRPr="00E535E2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王春梅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100</w:t>
            </w:r>
            <w:r w:rsidRPr="00E535E2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苗栗縣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國立苗栗高中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[360]</w:t>
            </w:r>
            <w:r w:rsidRPr="00E535E2">
              <w:rPr>
                <w:rFonts w:ascii="新細明體" w:hAnsi="新細明體" w:cs="新細明體" w:hint="eastAsia"/>
                <w:kern w:val="0"/>
              </w:rPr>
              <w:t>苗栗縣苗栗市至公路</w:t>
            </w:r>
            <w:r w:rsidRPr="00E535E2">
              <w:rPr>
                <w:rFonts w:ascii="新細明體" w:hAnsi="新細明體" w:cs="新細明體"/>
                <w:kern w:val="0"/>
              </w:rPr>
              <w:t>183</w:t>
            </w:r>
            <w:r w:rsidRPr="00E535E2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初階</w:t>
            </w:r>
            <w:r w:rsidRPr="00E535E2">
              <w:rPr>
                <w:rFonts w:ascii="新細明體" w:hAnsi="新細明體" w:cs="新細明體"/>
                <w:kern w:val="0"/>
              </w:rPr>
              <w:t>+</w:t>
            </w:r>
            <w:r w:rsidRPr="00E535E2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劉國志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100</w:t>
            </w:r>
            <w:r w:rsidRPr="00E535E2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私立育達家商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[105]</w:t>
            </w:r>
            <w:r w:rsidRPr="00E535E2">
              <w:rPr>
                <w:rFonts w:ascii="新細明體" w:hAnsi="新細明體" w:cs="新細明體" w:hint="eastAsia"/>
                <w:kern w:val="0"/>
              </w:rPr>
              <w:t>台北市松山區美仁里寧安街</w:t>
            </w:r>
            <w:r w:rsidRPr="00E535E2">
              <w:rPr>
                <w:rFonts w:ascii="新細明體" w:hAnsi="新細明體" w:cs="新細明體"/>
                <w:kern w:val="0"/>
              </w:rPr>
              <w:t>12</w:t>
            </w:r>
            <w:r w:rsidRPr="00E535E2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莊妙淑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100</w:t>
            </w:r>
            <w:r w:rsidRPr="00E535E2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嘉義市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國立嘉義高商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[600]</w:t>
            </w:r>
            <w:r w:rsidRPr="00E535E2">
              <w:rPr>
                <w:rFonts w:ascii="新細明體" w:hAnsi="新細明體" w:cs="新細明體" w:hint="eastAsia"/>
                <w:kern w:val="0"/>
              </w:rPr>
              <w:t>嘉義市東區中山路</w:t>
            </w:r>
            <w:r w:rsidRPr="00E535E2">
              <w:rPr>
                <w:rFonts w:ascii="新細明體" w:hAnsi="新細明體" w:cs="新細明體"/>
                <w:kern w:val="0"/>
              </w:rPr>
              <w:t>7</w:t>
            </w:r>
            <w:r w:rsidRPr="00E535E2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許明宗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100</w:t>
            </w:r>
            <w:r w:rsidRPr="00E535E2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私立中山工商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[831]</w:t>
            </w:r>
            <w:r w:rsidRPr="00E535E2">
              <w:rPr>
                <w:rFonts w:ascii="新細明體" w:hAnsi="新細明體" w:cs="新細明體" w:hint="eastAsia"/>
                <w:kern w:val="0"/>
              </w:rPr>
              <w:t>高雄縣大寮鄉會社村正氣路</w:t>
            </w:r>
            <w:r w:rsidRPr="00E535E2">
              <w:rPr>
                <w:rFonts w:ascii="新細明體" w:hAnsi="新細明體" w:cs="新細明體"/>
                <w:kern w:val="0"/>
              </w:rPr>
              <w:t>79</w:t>
            </w:r>
            <w:r w:rsidRPr="00E535E2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99</w:t>
            </w:r>
            <w:r w:rsidRPr="00E535E2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初階班</w:t>
            </w:r>
            <w:r w:rsidRPr="00E535E2">
              <w:rPr>
                <w:rFonts w:ascii="新細明體" w:cs="Times New Roman"/>
                <w:kern w:val="0"/>
              </w:rPr>
              <w:br/>
            </w:r>
            <w:r w:rsidRPr="00E535E2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李南崙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100</w:t>
            </w:r>
            <w:r w:rsidRPr="00E535E2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私立華德工家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[852]</w:t>
            </w:r>
            <w:r w:rsidRPr="00E535E2">
              <w:rPr>
                <w:rFonts w:ascii="新細明體" w:hAnsi="新細明體" w:cs="新細明體" w:hint="eastAsia"/>
                <w:kern w:val="0"/>
              </w:rPr>
              <w:t>高雄縣茄萣鄉濱海路四段</w:t>
            </w:r>
            <w:r w:rsidRPr="00E535E2">
              <w:rPr>
                <w:rFonts w:ascii="新細明體" w:hAnsi="新細明體" w:cs="新細明體"/>
                <w:kern w:val="0"/>
              </w:rPr>
              <w:t>66</w:t>
            </w:r>
            <w:r w:rsidRPr="00E535E2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王素華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100</w:t>
            </w:r>
            <w:r w:rsidRPr="00E535E2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臺東縣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國立臺東高商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[950]</w:t>
            </w:r>
            <w:r w:rsidRPr="00E535E2">
              <w:rPr>
                <w:rFonts w:ascii="新細明體" w:hAnsi="新細明體" w:cs="新細明體" w:hint="eastAsia"/>
                <w:kern w:val="0"/>
              </w:rPr>
              <w:t>台東縣台東市正氣路</w:t>
            </w:r>
            <w:r w:rsidRPr="00E535E2">
              <w:rPr>
                <w:rFonts w:ascii="新細明體" w:hAnsi="新細明體" w:cs="新細明體"/>
                <w:kern w:val="0"/>
              </w:rPr>
              <w:t>440</w:t>
            </w:r>
            <w:r w:rsidRPr="00E535E2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尤玲敏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100</w:t>
            </w:r>
            <w:r w:rsidRPr="00E535E2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縣立大橋國中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[710]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臺南縣永康市東橋十街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br/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謝宇婷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林佩怡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生教組長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屏東縣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縣立九如國中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[904]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屏東縣九如鄉玉水路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26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br/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朱婉婷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趙良君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基隆市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市立中正國中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[202]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基隆市中正區中船路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36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59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陳永裕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基隆市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市立武崙國中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[204]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基隆市安樂區武崙街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205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吳盈貞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縣立新埔國中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[220]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臺北縣板橋市新海路</w:t>
            </w:r>
            <w:r w:rsidRPr="00B35EF1">
              <w:rPr>
                <w:rFonts w:ascii="新細明體" w:hAnsi="新細明體" w:cs="新細明體"/>
                <w:kern w:val="0"/>
              </w:rPr>
              <w:t>181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沈英琪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縣立土城國中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[236]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臺北縣土城市永寧路</w:t>
            </w:r>
            <w:r w:rsidRPr="00B35EF1">
              <w:rPr>
                <w:rFonts w:ascii="新細明體" w:hAnsi="新細明體" w:cs="新細明體"/>
                <w:kern w:val="0"/>
              </w:rPr>
              <w:t>18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吳建緯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縣立淡水國中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[251]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臺北縣淡水鎮文化里真理街</w:t>
            </w:r>
            <w:r w:rsidRPr="00B35EF1">
              <w:rPr>
                <w:rFonts w:ascii="新細明體" w:hAnsi="新細明體" w:cs="新細明體"/>
                <w:kern w:val="0"/>
              </w:rPr>
              <w:t>10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陳玉鶴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教務主任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縣立五峰國中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[231]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臺北縣新店市中興路一段</w:t>
            </w:r>
            <w:r w:rsidRPr="00B35EF1">
              <w:rPr>
                <w:rFonts w:ascii="新細明體" w:hAnsi="新細明體" w:cs="新細明體"/>
                <w:kern w:val="0"/>
              </w:rPr>
              <w:t>253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吳曜安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生教組長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縣立溪崑國中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[220]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臺北縣板橋市大觀路三段</w:t>
            </w:r>
            <w:r w:rsidRPr="00B35EF1">
              <w:rPr>
                <w:rFonts w:ascii="新細明體" w:hAnsi="新細明體" w:cs="新細明體"/>
                <w:kern w:val="0"/>
              </w:rPr>
              <w:t>50</w:t>
            </w:r>
            <w:r w:rsidRPr="00B35EF1">
              <w:rPr>
                <w:rFonts w:ascii="新細明體" w:hAnsi="新細明體" w:cs="新細明體" w:hint="eastAsia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kern w:val="0"/>
              </w:rPr>
              <w:t>30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林淑茹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市立民生國中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[105]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臺北市松山區新東里新東街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30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王煥民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市立興雅國中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[110]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臺北市信義區松德路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168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15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曾啟峰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輔導組長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市立信義國中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[110]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臺北市信義區松仁路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158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林晏如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市立三民國中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[114]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臺北市內湖區湖興里民權東路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6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段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45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高毓璇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桃園縣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縣立仁和國中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[335]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桃園縣大溪鎮仁和里仁和七街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55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許絹宜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新竹縣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縣立忠孝國中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[304]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新竹縣新豐鄉員山村孝六街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莊建庭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輔導組長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新竹市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市立三民國中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[300]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新竹市東區自由路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95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15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陳淑貞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新竹市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市立虎林國中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[300]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新竹市香山區延平路二段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76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陳威任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苗栗縣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縣立苗栗國中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[360]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苗栗縣苗栗市高苗里木鐸山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彭偉堯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苗栗縣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縣立啟新國中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[357]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苗栗縣通霄鎮白東里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135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之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白富鈺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輔導老師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縣立潭子國中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[427]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臺中縣潭子鄉潭興路二段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419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林秀美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縣立爽文國中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[412]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臺中縣大里市永隆三街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王佩薰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市立向上國中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[403]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臺中市西區美村路一段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389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潘美娟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輔導老師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彰化縣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縣立二水國中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[530]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彰化縣二水鄉源泉村月眉巷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13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劉玫芳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訓育組長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彰化縣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縣立田尾國中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[522]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彰化縣田尾鄉饒平村中學路二段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18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劉平鏗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輔導老師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南投縣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縣立南投國中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[540]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南投縣南投市漳和里祖祠路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361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王昭玉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生教組長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雲林縣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縣立古坑國中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[646]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雲林縣古坑鄉朝陽村朝陽路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沈世能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嘉義縣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縣立六嘉國中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[615]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嘉義縣六腳鄉蒜頭村樹仁路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黃世宏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生教組長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嘉義縣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縣立民和國中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[602]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嘉義縣番路鄉下坑村菜公店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30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蔡季芳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嘉義市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市立玉山國中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[600]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嘉義市西區友忠路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李怡貞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縣立將軍國中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[725]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臺南縣將軍鄉嘉昌村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之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史郁辰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訓導組長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縣立北門國中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[727]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臺南縣北門鄉永華村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之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林建佑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市立文賢國中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[704]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臺南市北區文賢一路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郭美惠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縣立旗山國中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[842]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高雄縣旗山鎮大德里中學路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42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楊絲絢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輔導老師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市立壽山國中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[804]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高雄市鼓山區鼓山二路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37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108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楊縈婷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市立大義國中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[813]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高雄市左營區翠華路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687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黃惠文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市立右昌國中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[811]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高雄市楠梓區興昌里盛昌街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161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紀威宇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市立後勁國中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[811]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高雄市楠梓區加昌路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180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黃世璋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市立民族國中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[807]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高雄市三民區覺民路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363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陳嘉玲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市立七賢國中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[801]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高雄市前金區河南二路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196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陳碧華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市立瑞豐國中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[806]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高雄市前鎮區瑞興街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蔣宜芳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生教組長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市立光華國中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[806]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高雄市前鎮區和平二路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170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侯秀馨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生教組長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市立中山國中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[812]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高雄市小港區漢民路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352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林培彰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市立明義國中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[812]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高雄市小港區明義街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涂重敬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屏東縣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縣立琉球國中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[929]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屏東縣琉球鄉中正路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158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李誌富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宜蘭縣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縣立國華國中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[265]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宜蘭縣羅東鎮國華街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羅千琦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縣立池上國中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[958]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臺東縣池上鄉新興村力學路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88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陳秋菊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澎湖縣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縣立中正國中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[880]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澎湖縣馬公市光華里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顏娟娟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基隆市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國立基隆女中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[201]</w:t>
            </w:r>
            <w:r w:rsidRPr="00B35EF1">
              <w:rPr>
                <w:rFonts w:ascii="新細明體" w:hAnsi="新細明體" w:cs="新細明體" w:hint="eastAsia"/>
                <w:kern w:val="0"/>
              </w:rPr>
              <w:t>基隆市信義區東信路</w:t>
            </w:r>
            <w:r w:rsidRPr="00B35EF1">
              <w:rPr>
                <w:rFonts w:ascii="新細明體" w:hAnsi="新細明體" w:cs="新細明體"/>
                <w:kern w:val="0"/>
              </w:rPr>
              <w:t>324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莊美華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私立聖心女中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[249]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臺北縣八里鄉龍米路一段</w:t>
            </w:r>
            <w:r w:rsidRPr="00B35EF1">
              <w:rPr>
                <w:rFonts w:ascii="新細明體" w:hAnsi="新細明體" w:cs="新細明體"/>
                <w:kern w:val="0"/>
              </w:rPr>
              <w:t>263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黃麗霖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私立徐匯高中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[247]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臺北縣蘆洲市中山一路</w:t>
            </w:r>
            <w:r w:rsidRPr="00B35EF1">
              <w:rPr>
                <w:rFonts w:ascii="新細明體" w:hAnsi="新細明體" w:cs="新細明體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趙樂羽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私立崇光女中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[231]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臺北縣新店市三民路</w:t>
            </w:r>
            <w:r w:rsidRPr="00B35EF1">
              <w:rPr>
                <w:rFonts w:ascii="新細明體" w:hAnsi="新細明體" w:cs="新細明體"/>
                <w:kern w:val="0"/>
              </w:rPr>
              <w:t>18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湯雪蘭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余淑華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市立萬芳高中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[116]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臺北市文山區興隆路</w:t>
            </w:r>
            <w:r w:rsidRPr="00B35EF1">
              <w:rPr>
                <w:rFonts w:ascii="新細明體" w:hAnsi="新細明體" w:cs="新細明體"/>
                <w:kern w:val="0"/>
              </w:rPr>
              <w:t>3</w:t>
            </w:r>
            <w:r w:rsidRPr="00B35EF1">
              <w:rPr>
                <w:rFonts w:ascii="新細明體" w:hAnsi="新細明體" w:cs="新細明體" w:hint="eastAsia"/>
                <w:kern w:val="0"/>
              </w:rPr>
              <w:t>段</w:t>
            </w:r>
            <w:r w:rsidRPr="00B35EF1">
              <w:rPr>
                <w:rFonts w:ascii="新細明體" w:hAnsi="新細明體" w:cs="新細明體"/>
                <w:kern w:val="0"/>
              </w:rPr>
              <w:t>115</w:t>
            </w:r>
            <w:r w:rsidRPr="00B35EF1">
              <w:rPr>
                <w:rFonts w:ascii="新細明體" w:hAnsi="新細明體" w:cs="新細明體" w:hint="eastAsia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李光明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衛生組書記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私立十信高中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[112]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臺北市北投區北投路二段</w:t>
            </w:r>
            <w:r w:rsidRPr="00B35EF1">
              <w:rPr>
                <w:rFonts w:ascii="新細明體" w:hAnsi="新細明體" w:cs="新細明體"/>
                <w:kern w:val="0"/>
              </w:rPr>
              <w:t>55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張雅文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輔導老師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桃園縣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私立育達高中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[324]</w:t>
            </w:r>
            <w:r w:rsidRPr="00B35EF1">
              <w:rPr>
                <w:rFonts w:ascii="新細明體" w:hAnsi="新細明體" w:cs="新細明體" w:hint="eastAsia"/>
                <w:kern w:val="0"/>
              </w:rPr>
              <w:t>桃園縣平鎮市育達路</w:t>
            </w:r>
            <w:r w:rsidRPr="00B35EF1">
              <w:rPr>
                <w:rFonts w:ascii="新細明體" w:hAnsi="新細明體" w:cs="新細明體"/>
                <w:kern w:val="0"/>
              </w:rPr>
              <w:t>160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進階班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焦素君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桃園縣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私立六和高中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[324]</w:t>
            </w:r>
            <w:r w:rsidRPr="00B35EF1">
              <w:rPr>
                <w:rFonts w:ascii="新細明體" w:hAnsi="新細明體" w:cs="新細明體" w:hint="eastAsia"/>
                <w:kern w:val="0"/>
              </w:rPr>
              <w:t>桃園縣平鎮市陸光路</w:t>
            </w:r>
            <w:r w:rsidRPr="00B35EF1">
              <w:rPr>
                <w:rFonts w:ascii="新細明體" w:hAnsi="新細明體" w:cs="新細明體"/>
                <w:kern w:val="0"/>
              </w:rPr>
              <w:t>180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進階班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傅學慈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新竹縣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國立關西高中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[306]</w:t>
            </w:r>
            <w:r w:rsidRPr="00B35EF1">
              <w:rPr>
                <w:rFonts w:ascii="新細明體" w:hAnsi="新細明體" w:cs="新細明體" w:hint="eastAsia"/>
                <w:kern w:val="0"/>
              </w:rPr>
              <w:t>新竹縣關西鎮東安里中山東路</w:t>
            </w:r>
            <w:r w:rsidRPr="00B35EF1">
              <w:rPr>
                <w:rFonts w:ascii="新細明體" w:hAnsi="新細明體" w:cs="新細明體"/>
                <w:kern w:val="0"/>
              </w:rPr>
              <w:t>2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黃慧美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新竹市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市立建功高中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[300]</w:t>
            </w:r>
            <w:r w:rsidRPr="00B35EF1">
              <w:rPr>
                <w:rFonts w:ascii="新細明體" w:hAnsi="新細明體" w:cs="新細明體" w:hint="eastAsia"/>
                <w:kern w:val="0"/>
              </w:rPr>
              <w:t>新竹市東區建功二路</w:t>
            </w:r>
            <w:r w:rsidRPr="00B35EF1">
              <w:rPr>
                <w:rFonts w:ascii="新細明體" w:hAnsi="新細明體" w:cs="新細明體"/>
                <w:kern w:val="0"/>
              </w:rPr>
              <w:t>17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張偉峰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生輔組長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苗栗縣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國立竹南高中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[350]</w:t>
            </w:r>
            <w:r w:rsidRPr="00B35EF1">
              <w:rPr>
                <w:rFonts w:ascii="新細明體" w:hAnsi="新細明體" w:cs="新細明體" w:hint="eastAsia"/>
                <w:kern w:val="0"/>
              </w:rPr>
              <w:t>苗栗縣竹南鎮中正路</w:t>
            </w:r>
            <w:r w:rsidRPr="00B35EF1">
              <w:rPr>
                <w:rFonts w:ascii="新細明體" w:hAnsi="新細明體" w:cs="新細明體"/>
                <w:kern w:val="0"/>
              </w:rPr>
              <w:t>98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許美玲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苗栗縣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私立君毅高中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[350]</w:t>
            </w:r>
            <w:r w:rsidRPr="00B35EF1">
              <w:rPr>
                <w:rFonts w:ascii="新細明體" w:hAnsi="新細明體" w:cs="新細明體" w:hint="eastAsia"/>
                <w:kern w:val="0"/>
              </w:rPr>
              <w:t>苗栗縣竹南鎮公義路</w:t>
            </w:r>
            <w:r w:rsidRPr="00B35EF1">
              <w:rPr>
                <w:rFonts w:ascii="新細明體" w:hAnsi="新細明體" w:cs="新細明體"/>
                <w:kern w:val="0"/>
              </w:rPr>
              <w:t>245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周建宏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私立大明高中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[412]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臺中縣大里市新仁路三段</w:t>
            </w:r>
            <w:r w:rsidRPr="00B35EF1">
              <w:rPr>
                <w:rFonts w:ascii="新細明體" w:hAnsi="新細明體" w:cs="新細明體"/>
                <w:kern w:val="0"/>
              </w:rPr>
              <w:t>210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林佳慧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縣立大里高中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[412]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臺中縣大里市國中路</w:t>
            </w:r>
            <w:r w:rsidRPr="00B35EF1">
              <w:rPr>
                <w:rFonts w:ascii="新細明體" w:hAnsi="新細明體" w:cs="新細明體"/>
                <w:kern w:val="0"/>
              </w:rPr>
              <w:t>365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林素鈴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南投縣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國立南投高中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[540]</w:t>
            </w:r>
            <w:r w:rsidRPr="00B35EF1">
              <w:rPr>
                <w:rFonts w:ascii="新細明體" w:hAnsi="新細明體" w:cs="新細明體" w:hint="eastAsia"/>
                <w:kern w:val="0"/>
              </w:rPr>
              <w:t>南投縣南投市建國路</w:t>
            </w:r>
            <w:r w:rsidRPr="00B35EF1">
              <w:rPr>
                <w:rFonts w:ascii="新細明體" w:hAnsi="新細明體" w:cs="新細明體"/>
                <w:kern w:val="0"/>
              </w:rPr>
              <w:t>137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曹道統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雲林縣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國立北港高中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[651]</w:t>
            </w:r>
            <w:r w:rsidRPr="00B35EF1">
              <w:rPr>
                <w:rFonts w:ascii="新細明體" w:hAnsi="新細明體" w:cs="新細明體" w:hint="eastAsia"/>
                <w:kern w:val="0"/>
              </w:rPr>
              <w:t>雲林縣北港鎮成功路</w:t>
            </w:r>
            <w:r w:rsidRPr="00B35EF1">
              <w:rPr>
                <w:rFonts w:ascii="新細明體" w:hAnsi="新細明體" w:cs="新細明體"/>
                <w:kern w:val="0"/>
              </w:rPr>
              <w:t>26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黃春丁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國立後壁高中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[731]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臺南縣後壁鄉嘉苳村下茄苳</w:t>
            </w:r>
            <w:r w:rsidRPr="00B35EF1">
              <w:rPr>
                <w:rFonts w:ascii="新細明體" w:hAnsi="新細明體" w:cs="新細明體"/>
                <w:kern w:val="0"/>
              </w:rPr>
              <w:t>132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曾士賢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私立樂育高中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[831]</w:t>
            </w:r>
            <w:r w:rsidRPr="00B35EF1">
              <w:rPr>
                <w:rFonts w:ascii="新細明體" w:hAnsi="新細明體" w:cs="新細明體" w:hint="eastAsia"/>
                <w:kern w:val="0"/>
              </w:rPr>
              <w:t>高雄縣大寮鄉鳳屏一路</w:t>
            </w:r>
            <w:r w:rsidRPr="00B35EF1">
              <w:rPr>
                <w:rFonts w:ascii="新細明體" w:hAnsi="新細明體" w:cs="新細明體"/>
                <w:kern w:val="0"/>
              </w:rPr>
              <w:t>217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進階班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蕭寶林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市立三民高中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[807]</w:t>
            </w:r>
            <w:r w:rsidRPr="00B35EF1">
              <w:rPr>
                <w:rFonts w:ascii="新細明體" w:hAnsi="新細明體" w:cs="新細明體" w:hint="eastAsia"/>
                <w:kern w:val="0"/>
              </w:rPr>
              <w:t>高雄市三民區金鼎路</w:t>
            </w:r>
            <w:r w:rsidRPr="00B35EF1">
              <w:rPr>
                <w:rFonts w:ascii="新細明體" w:hAnsi="新細明體" w:cs="新細明體"/>
                <w:kern w:val="0"/>
              </w:rPr>
              <w:t>81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常嘉慶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屏東縣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私立屏榮高中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[900]</w:t>
            </w:r>
            <w:r w:rsidRPr="00B35EF1">
              <w:rPr>
                <w:rFonts w:ascii="新細明體" w:hAnsi="新細明體" w:cs="新細明體" w:hint="eastAsia"/>
                <w:kern w:val="0"/>
              </w:rPr>
              <w:t>屏東縣屏東市豐田里民學路</w:t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陳美昭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花蓮縣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國立花蓮女中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[970]</w:t>
            </w:r>
            <w:r w:rsidRPr="00B35EF1">
              <w:rPr>
                <w:rFonts w:ascii="新細明體" w:hAnsi="新細明體" w:cs="新細明體" w:hint="eastAsia"/>
                <w:kern w:val="0"/>
              </w:rPr>
              <w:t>花蓮縣花蓮市菁華街</w:t>
            </w:r>
            <w:r w:rsidRPr="00B35EF1">
              <w:rPr>
                <w:rFonts w:ascii="新細明體" w:hAnsi="新細明體" w:cs="新細明體"/>
                <w:kern w:val="0"/>
              </w:rPr>
              <w:t>2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王玉君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花蓮縣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國立花蓮高中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[970]</w:t>
            </w:r>
            <w:r w:rsidRPr="00B35EF1">
              <w:rPr>
                <w:rFonts w:ascii="新細明體" w:hAnsi="新細明體" w:cs="新細明體" w:hint="eastAsia"/>
                <w:kern w:val="0"/>
              </w:rPr>
              <w:t>花蓮縣花蓮市民權路</w:t>
            </w:r>
            <w:r w:rsidRPr="00B35EF1">
              <w:rPr>
                <w:rFonts w:ascii="新細明體" w:hAnsi="新細明體" w:cs="新細明體"/>
                <w:kern w:val="0"/>
              </w:rPr>
              <w:t>42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林秀珍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花蓮縣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私立四維高中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[970]</w:t>
            </w:r>
            <w:r w:rsidRPr="00B35EF1">
              <w:rPr>
                <w:rFonts w:ascii="新細明體" w:hAnsi="新細明體" w:cs="新細明體" w:hint="eastAsia"/>
                <w:kern w:val="0"/>
              </w:rPr>
              <w:t>花蓮縣花蓮市中山路一段</w:t>
            </w:r>
            <w:r w:rsidRPr="00B35EF1">
              <w:rPr>
                <w:rFonts w:ascii="新細明體" w:hAnsi="新細明體" w:cs="新細明體"/>
                <w:kern w:val="0"/>
              </w:rPr>
              <w:t>200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黃秀琴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金門縣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國立金門高中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[893]</w:t>
            </w:r>
            <w:r w:rsidRPr="00B35EF1">
              <w:rPr>
                <w:rFonts w:ascii="新細明體" w:hAnsi="新細明體" w:cs="新細明體" w:hint="eastAsia"/>
                <w:kern w:val="0"/>
              </w:rPr>
              <w:t>金門縣金城鎮光前路</w:t>
            </w:r>
            <w:r w:rsidRPr="00B35EF1">
              <w:rPr>
                <w:rFonts w:ascii="新細明體" w:hAnsi="新細明體" w:cs="新細明體"/>
                <w:kern w:val="0"/>
              </w:rPr>
              <w:t>94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高德智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國立淡水商工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[251]</w:t>
            </w:r>
            <w:r w:rsidRPr="00B35EF1">
              <w:rPr>
                <w:rFonts w:ascii="新細明體" w:hAnsi="新細明體" w:cs="新細明體" w:hint="eastAsia"/>
                <w:kern w:val="0"/>
              </w:rPr>
              <w:t>台北縣淡水鎮商工路</w:t>
            </w:r>
            <w:r w:rsidRPr="00B35EF1">
              <w:rPr>
                <w:rFonts w:ascii="新細明體" w:hAnsi="新細明體" w:cs="新細明體"/>
                <w:kern w:val="0"/>
              </w:rPr>
              <w:t>307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吳桂芳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私立開明工商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[231]</w:t>
            </w:r>
            <w:r w:rsidRPr="00B35EF1">
              <w:rPr>
                <w:rFonts w:ascii="新細明體" w:hAnsi="新細明體" w:cs="新細明體" w:hint="eastAsia"/>
                <w:kern w:val="0"/>
              </w:rPr>
              <w:t>台北縣新店市寶中路</w:t>
            </w:r>
            <w:r w:rsidRPr="00B35EF1">
              <w:rPr>
                <w:rFonts w:ascii="新細明體" w:hAnsi="新細明體" w:cs="新細明體"/>
                <w:kern w:val="0"/>
              </w:rPr>
              <w:t>49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吳岳樺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私立協和工商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[110]</w:t>
            </w:r>
            <w:r w:rsidRPr="00B35EF1">
              <w:rPr>
                <w:rFonts w:ascii="新細明體" w:hAnsi="新細明體" w:cs="新細明體" w:hint="eastAsia"/>
                <w:kern w:val="0"/>
              </w:rPr>
              <w:t>台北市信義區忠孝東路</w:t>
            </w:r>
            <w:r w:rsidRPr="00B35EF1">
              <w:rPr>
                <w:rFonts w:ascii="新細明體" w:hAnsi="新細明體" w:cs="新細明體"/>
                <w:kern w:val="0"/>
              </w:rPr>
              <w:t>5</w:t>
            </w:r>
            <w:r w:rsidRPr="00B35EF1">
              <w:rPr>
                <w:rFonts w:ascii="新細明體" w:hAnsi="新細明體" w:cs="新細明體" w:hint="eastAsia"/>
                <w:kern w:val="0"/>
              </w:rPr>
              <w:t>段</w:t>
            </w:r>
            <w:r w:rsidRPr="00B35EF1">
              <w:rPr>
                <w:rFonts w:ascii="新細明體" w:hAnsi="新細明體" w:cs="新細明體"/>
                <w:kern w:val="0"/>
              </w:rPr>
              <w:t>790</w:t>
            </w:r>
            <w:r w:rsidRPr="00B35EF1">
              <w:rPr>
                <w:rFonts w:ascii="新細明體" w:hAnsi="新細明體" w:cs="新細明體" w:hint="eastAsia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kern w:val="0"/>
              </w:rPr>
              <w:t>27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梁孟群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私立稻江高商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[103]</w:t>
            </w:r>
            <w:r w:rsidRPr="00B35EF1">
              <w:rPr>
                <w:rFonts w:ascii="新細明體" w:hAnsi="新細明體" w:cs="新細明體" w:hint="eastAsia"/>
                <w:kern w:val="0"/>
              </w:rPr>
              <w:t>台北市大同區國昌里民權西路</w:t>
            </w:r>
            <w:r w:rsidRPr="00B35EF1">
              <w:rPr>
                <w:rFonts w:ascii="新細明體" w:hAnsi="新細明體" w:cs="新細明體"/>
                <w:kern w:val="0"/>
              </w:rPr>
              <w:t>225</w:t>
            </w:r>
            <w:r w:rsidRPr="00B35EF1">
              <w:rPr>
                <w:rFonts w:ascii="新細明體" w:hAnsi="新細明體" w:cs="新細明體" w:hint="eastAsia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kern w:val="0"/>
              </w:rPr>
              <w:t>24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張婉美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苗栗縣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國立苗栗高商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[360]</w:t>
            </w:r>
            <w:r w:rsidRPr="00B35EF1">
              <w:rPr>
                <w:rFonts w:ascii="新細明體" w:hAnsi="新細明體" w:cs="新細明體" w:hint="eastAsia"/>
                <w:kern w:val="0"/>
              </w:rPr>
              <w:t>苗栗縣苗栗市電台街</w:t>
            </w:r>
            <w:r w:rsidRPr="00B35EF1">
              <w:rPr>
                <w:rFonts w:ascii="新細明體" w:hAnsi="新細明體" w:cs="新細明體"/>
                <w:kern w:val="0"/>
              </w:rPr>
              <w:t>7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陳銀麗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苗栗縣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私立龍德家商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[358]</w:t>
            </w:r>
            <w:r w:rsidRPr="00B35EF1">
              <w:rPr>
                <w:rFonts w:ascii="新細明體" w:hAnsi="新細明體" w:cs="新細明體" w:hint="eastAsia"/>
                <w:kern w:val="0"/>
              </w:rPr>
              <w:t>苗栗縣苑裡鎮房裡里南房</w:t>
            </w:r>
            <w:r w:rsidRPr="00B35EF1">
              <w:rPr>
                <w:rFonts w:ascii="新細明體" w:hAnsi="新細明體" w:cs="新細明體"/>
                <w:kern w:val="0"/>
              </w:rPr>
              <w:t>75</w:t>
            </w:r>
            <w:r w:rsidRPr="00B35EF1">
              <w:rPr>
                <w:rFonts w:ascii="新細明體" w:hAnsi="新細明體" w:cs="新細明體" w:hint="eastAsia"/>
                <w:kern w:val="0"/>
              </w:rPr>
              <w:t>之</w:t>
            </w:r>
            <w:r w:rsidRPr="00B35EF1">
              <w:rPr>
                <w:rFonts w:ascii="新細明體" w:hAnsi="新細明體" w:cs="新細明體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陳淑莉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國立霧峰農工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[413]</w:t>
            </w:r>
            <w:r w:rsidRPr="00B35EF1">
              <w:rPr>
                <w:rFonts w:ascii="新細明體" w:hAnsi="新細明體" w:cs="新細明體" w:hint="eastAsia"/>
                <w:kern w:val="0"/>
              </w:rPr>
              <w:t>台中縣霧峰鄉中正路</w:t>
            </w:r>
            <w:r w:rsidRPr="00B35EF1">
              <w:rPr>
                <w:rFonts w:ascii="新細明體" w:hAnsi="新細明體" w:cs="新細明體"/>
                <w:kern w:val="0"/>
              </w:rPr>
              <w:t>1222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郭孝安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國立臺中高工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[402]</w:t>
            </w:r>
            <w:r w:rsidRPr="00B35EF1">
              <w:rPr>
                <w:rFonts w:ascii="新細明體" w:hAnsi="新細明體" w:cs="新細明體" w:hint="eastAsia"/>
                <w:kern w:val="0"/>
              </w:rPr>
              <w:t>台中市南區高工路</w:t>
            </w:r>
            <w:r w:rsidRPr="00B35EF1">
              <w:rPr>
                <w:rFonts w:ascii="新細明體" w:hAnsi="新細明體" w:cs="新細明體"/>
                <w:kern w:val="0"/>
              </w:rPr>
              <w:t>191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李佳容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彰化縣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國立永靖高工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[512]</w:t>
            </w:r>
            <w:r w:rsidRPr="00B35EF1">
              <w:rPr>
                <w:rFonts w:ascii="新細明體" w:hAnsi="新細明體" w:cs="新細明體" w:hint="eastAsia"/>
                <w:kern w:val="0"/>
              </w:rPr>
              <w:t>彰化縣永靖鄉永北村永坡路</w:t>
            </w:r>
            <w:r w:rsidRPr="00B35EF1">
              <w:rPr>
                <w:rFonts w:ascii="新細明體" w:hAnsi="新細明體" w:cs="新細明體"/>
                <w:kern w:val="0"/>
              </w:rPr>
              <w:t>101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林珍玫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學務主任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彰化縣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國立二林工商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[526]</w:t>
            </w:r>
            <w:r w:rsidRPr="00B35EF1">
              <w:rPr>
                <w:rFonts w:ascii="新細明體" w:hAnsi="新細明體" w:cs="新細明體" w:hint="eastAsia"/>
                <w:kern w:val="0"/>
              </w:rPr>
              <w:t>彰化縣二林鎮豐田里斗苑路四段</w:t>
            </w:r>
            <w:r w:rsidRPr="00B35EF1">
              <w:rPr>
                <w:rFonts w:ascii="新細明體" w:hAnsi="新細明體" w:cs="新細明體"/>
                <w:kern w:val="0"/>
              </w:rPr>
              <w:t>500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吳榮祥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彰化縣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國立員林農工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[510]</w:t>
            </w:r>
            <w:r w:rsidRPr="00B35EF1">
              <w:rPr>
                <w:rFonts w:ascii="新細明體" w:hAnsi="新細明體" w:cs="新細明體" w:hint="eastAsia"/>
                <w:kern w:val="0"/>
              </w:rPr>
              <w:t>彰化縣員林鎮員水路二段</w:t>
            </w:r>
            <w:r w:rsidRPr="00B35EF1">
              <w:rPr>
                <w:rFonts w:ascii="新細明體" w:hAnsi="新細明體" w:cs="新細明體"/>
                <w:kern w:val="0"/>
              </w:rPr>
              <w:t>313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譚燕婉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彰化縣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私立大慶商工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[510]</w:t>
            </w:r>
            <w:r w:rsidRPr="00B35EF1">
              <w:rPr>
                <w:rFonts w:ascii="新細明體" w:hAnsi="新細明體" w:cs="新細明體" w:hint="eastAsia"/>
                <w:kern w:val="0"/>
              </w:rPr>
              <w:t>彰化縣員林鎮山腳路二段</w:t>
            </w:r>
            <w:r w:rsidRPr="00B35EF1">
              <w:rPr>
                <w:rFonts w:ascii="新細明體" w:hAnsi="新細明體" w:cs="新細明體"/>
                <w:kern w:val="0"/>
              </w:rPr>
              <w:t>206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張若喬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私立樹德家商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[807]</w:t>
            </w:r>
            <w:r w:rsidRPr="00B35EF1">
              <w:rPr>
                <w:rFonts w:ascii="新細明體" w:hAnsi="新細明體" w:cs="新細明體" w:hint="eastAsia"/>
                <w:kern w:val="0"/>
              </w:rPr>
              <w:t>高雄市三民區建興路</w:t>
            </w:r>
            <w:r w:rsidRPr="00B35EF1">
              <w:rPr>
                <w:rFonts w:ascii="新細明體" w:hAnsi="新細明體" w:cs="新細明體"/>
                <w:kern w:val="0"/>
              </w:rPr>
              <w:t>116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陳智慧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市立高雄高商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[800]</w:t>
            </w:r>
            <w:r w:rsidRPr="00B35EF1">
              <w:rPr>
                <w:rFonts w:ascii="新細明體" w:hAnsi="新細明體" w:cs="新細明體" w:hint="eastAsia"/>
                <w:kern w:val="0"/>
              </w:rPr>
              <w:t>高雄市新興區五福二路</w:t>
            </w:r>
            <w:r w:rsidRPr="00B35EF1">
              <w:rPr>
                <w:rFonts w:ascii="新細明體" w:hAnsi="新細明體" w:cs="新細明體"/>
                <w:kern w:val="0"/>
              </w:rPr>
              <w:t>3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進階班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吳承浦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私立三信家商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[802]</w:t>
            </w:r>
            <w:r w:rsidRPr="00B35EF1">
              <w:rPr>
                <w:rFonts w:ascii="新細明體" w:hAnsi="新細明體" w:cs="新細明體" w:hint="eastAsia"/>
                <w:kern w:val="0"/>
              </w:rPr>
              <w:t>高雄市苓雅區三多一路</w:t>
            </w:r>
            <w:r w:rsidRPr="00B35EF1">
              <w:rPr>
                <w:rFonts w:ascii="新細明體" w:hAnsi="新細明體" w:cs="新細明體"/>
                <w:kern w:val="0"/>
              </w:rPr>
              <w:t>186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盛家麟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花蓮縣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國立花蓮高工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[970]</w:t>
            </w:r>
            <w:r w:rsidRPr="00B35EF1">
              <w:rPr>
                <w:rFonts w:ascii="新細明體" w:hAnsi="新細明體" w:cs="新細明體" w:hint="eastAsia"/>
                <w:kern w:val="0"/>
              </w:rPr>
              <w:t>花蓮縣花蓮市府前路</w:t>
            </w:r>
            <w:r w:rsidRPr="00B35EF1">
              <w:rPr>
                <w:rFonts w:ascii="新細明體" w:hAnsi="新細明體" w:cs="新細明體"/>
                <w:kern w:val="0"/>
              </w:rPr>
              <w:t>27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戴靜茹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金門縣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國立金門農工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[891]</w:t>
            </w:r>
            <w:r w:rsidRPr="00B35EF1">
              <w:rPr>
                <w:rFonts w:ascii="新細明體" w:hAnsi="新細明體" w:cs="新細明體" w:hint="eastAsia"/>
                <w:kern w:val="0"/>
              </w:rPr>
              <w:t>金門縣金湖鎮新市里復興路</w:t>
            </w:r>
            <w:r w:rsidRPr="00B35EF1">
              <w:rPr>
                <w:rFonts w:ascii="新細明體" w:hAnsi="新細明體" w:cs="新細明體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kern w:val="0"/>
              </w:rPr>
              <w:t>之</w:t>
            </w:r>
            <w:r w:rsidRPr="00B35EF1">
              <w:rPr>
                <w:rFonts w:ascii="新細明體" w:hAnsi="新細明體" w:cs="新細明體"/>
                <w:kern w:val="0"/>
              </w:rPr>
              <w:t>11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陳小蘋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基隆市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基隆市崇右技術學院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初階</w:t>
            </w:r>
            <w:r w:rsidRPr="00E535E2">
              <w:rPr>
                <w:rFonts w:ascii="新細明體" w:hAnsi="新細明體" w:cs="新細明體"/>
                <w:kern w:val="0"/>
              </w:rPr>
              <w:t>+</w:t>
            </w:r>
            <w:r w:rsidRPr="00E535E2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高秀鳳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99</w:t>
            </w:r>
            <w:r w:rsidRPr="00E535E2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3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臺東縣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台東專科學校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初階</w:t>
            </w:r>
            <w:r w:rsidRPr="00E535E2">
              <w:rPr>
                <w:rFonts w:ascii="新細明體" w:hAnsi="新細明體" w:cs="新細明體"/>
                <w:kern w:val="0"/>
              </w:rPr>
              <w:t>+</w:t>
            </w:r>
            <w:r w:rsidRPr="00E535E2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楊景琪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99</w:t>
            </w:r>
            <w:r w:rsidRPr="00E535E2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金門縣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縣立金城國中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[893]</w:t>
            </w:r>
            <w:r w:rsidRPr="00E535E2">
              <w:rPr>
                <w:rFonts w:ascii="新細明體" w:hAnsi="新細明體" w:cs="新細明體" w:hint="eastAsia"/>
                <w:kern w:val="0"/>
              </w:rPr>
              <w:t>金門縣金城鎮民權路</w:t>
            </w:r>
            <w:r w:rsidRPr="00E535E2">
              <w:rPr>
                <w:rFonts w:ascii="新細明體" w:hAnsi="新細明體" w:cs="新細明體"/>
                <w:kern w:val="0"/>
              </w:rPr>
              <w:t>32</w:t>
            </w:r>
            <w:r w:rsidRPr="00E535E2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99</w:t>
            </w:r>
            <w:r w:rsidRPr="00E535E2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99</w:t>
            </w:r>
            <w:r w:rsidRPr="00E535E2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陳佳幼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99</w:t>
            </w:r>
            <w:r w:rsidRPr="00E535E2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私立泰北高中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[111]</w:t>
            </w:r>
            <w:r w:rsidRPr="00E535E2">
              <w:rPr>
                <w:rFonts w:ascii="新細明體" w:hAnsi="新細明體" w:cs="新細明體" w:hint="eastAsia"/>
                <w:kern w:val="0"/>
              </w:rPr>
              <w:t>臺北市士林區福林里福林路</w:t>
            </w:r>
            <w:r w:rsidRPr="00E535E2">
              <w:rPr>
                <w:rFonts w:ascii="新細明體" w:hAnsi="新細明體" w:cs="新細明體"/>
                <w:kern w:val="0"/>
              </w:rPr>
              <w:t>240</w:t>
            </w:r>
            <w:r w:rsidRPr="00E535E2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99</w:t>
            </w:r>
            <w:r w:rsidRPr="00E535E2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初階</w:t>
            </w:r>
            <w:r w:rsidRPr="00E535E2">
              <w:rPr>
                <w:rFonts w:ascii="新細明體" w:hAnsi="新細明體" w:cs="新細明體"/>
                <w:kern w:val="0"/>
              </w:rPr>
              <w:t>+</w:t>
            </w:r>
            <w:r w:rsidRPr="00E535E2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王榮燦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99</w:t>
            </w:r>
            <w:r w:rsidRPr="00E535E2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桃園縣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縣立新明國中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[320]</w:t>
            </w:r>
            <w:r w:rsidRPr="00E535E2">
              <w:rPr>
                <w:rFonts w:ascii="新細明體" w:hAnsi="新細明體" w:cs="新細明體" w:hint="eastAsia"/>
                <w:kern w:val="0"/>
              </w:rPr>
              <w:t>桃園縣中壢市中正路</w:t>
            </w:r>
            <w:r w:rsidRPr="00E535E2">
              <w:rPr>
                <w:rFonts w:ascii="新細明體" w:hAnsi="新細明體" w:cs="新細明體"/>
                <w:kern w:val="0"/>
              </w:rPr>
              <w:t>487</w:t>
            </w:r>
            <w:r w:rsidRPr="00E535E2">
              <w:rPr>
                <w:rFonts w:ascii="新細明體" w:hAnsi="新細明體" w:cs="新細明體" w:hint="eastAsia"/>
                <w:kern w:val="0"/>
              </w:rPr>
              <w:t>巷</w:t>
            </w:r>
            <w:r w:rsidRPr="00E535E2">
              <w:rPr>
                <w:rFonts w:ascii="新細明體" w:hAnsi="新細明體" w:cs="新細明體"/>
                <w:kern w:val="0"/>
              </w:rPr>
              <w:t>18</w:t>
            </w:r>
            <w:r w:rsidRPr="00E535E2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99</w:t>
            </w:r>
            <w:r w:rsidRPr="00E535E2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初階</w:t>
            </w:r>
            <w:r w:rsidRPr="00E535E2">
              <w:rPr>
                <w:rFonts w:ascii="新細明體" w:hAnsi="新細明體" w:cs="新細明體"/>
                <w:kern w:val="0"/>
              </w:rPr>
              <w:t>+</w:t>
            </w:r>
            <w:r w:rsidRPr="00E535E2">
              <w:rPr>
                <w:rFonts w:ascii="新細明體" w:hAnsi="新細明體" w:cs="新細明體" w:hint="eastAsia"/>
                <w:kern w:val="0"/>
              </w:rPr>
              <w:t>進階</w:t>
            </w:r>
            <w:r w:rsidRPr="00E535E2">
              <w:rPr>
                <w:rFonts w:ascii="新細明體" w:cs="Times New Roman"/>
                <w:kern w:val="0"/>
              </w:rPr>
              <w:br/>
            </w:r>
            <w:r w:rsidRPr="00E535E2">
              <w:rPr>
                <w:rFonts w:ascii="新細明體" w:hAnsi="新細明體" w:cs="新細明體" w:hint="eastAsia"/>
                <w:kern w:val="0"/>
              </w:rPr>
              <w:t>進階班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郭玉承</w:t>
            </w:r>
            <w:r w:rsidRPr="00E535E2">
              <w:rPr>
                <w:rFonts w:ascii="新細明體" w:cs="Times New Roman"/>
                <w:kern w:val="0"/>
              </w:rPr>
              <w:br/>
            </w:r>
            <w:r w:rsidRPr="00E535E2">
              <w:rPr>
                <w:rFonts w:ascii="新細明體" w:hAnsi="新細明體" w:cs="新細明體" w:hint="eastAsia"/>
                <w:kern w:val="0"/>
              </w:rPr>
              <w:t>李文義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 w:hint="eastAsia"/>
                <w:kern w:val="0"/>
              </w:rPr>
              <w:t>訓導主任</w:t>
            </w:r>
            <w:r w:rsidRPr="00E535E2">
              <w:rPr>
                <w:rFonts w:ascii="新細明體" w:cs="Times New Roman"/>
                <w:kern w:val="0"/>
              </w:rPr>
              <w:br/>
            </w:r>
            <w:r w:rsidRPr="00E535E2">
              <w:rPr>
                <w:rFonts w:ascii="新細明體" w:hAnsi="新細明體" w:cs="新細明體" w:hint="eastAsia"/>
                <w:kern w:val="0"/>
              </w:rPr>
              <w:t>訓導主任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E535E2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E535E2">
              <w:rPr>
                <w:rFonts w:ascii="新細明體" w:hAnsi="新細明體" w:cs="新細明體"/>
                <w:kern w:val="0"/>
              </w:rPr>
              <w:t>99</w:t>
            </w:r>
            <w:r w:rsidRPr="00E535E2">
              <w:rPr>
                <w:rFonts w:ascii="新細明體" w:hAnsi="新細明體" w:cs="新細明體" w:hint="eastAsia"/>
                <w:kern w:val="0"/>
              </w:rPr>
              <w:t>完訓</w:t>
            </w:r>
            <w:r w:rsidRPr="00E535E2">
              <w:rPr>
                <w:rFonts w:ascii="新細明體" w:cs="Times New Roman"/>
                <w:kern w:val="0"/>
              </w:rPr>
              <w:br/>
            </w:r>
            <w:r w:rsidRPr="00E535E2">
              <w:rPr>
                <w:rFonts w:ascii="新細明體" w:hAnsi="新細明體" w:cs="新細明體"/>
                <w:kern w:val="0"/>
              </w:rPr>
              <w:t>100</w:t>
            </w:r>
            <w:r w:rsidRPr="00E535E2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新竹市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市立竹光國中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[300]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新竹市北區和平路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黃雅梅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林星志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體育組長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雲林縣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縣立西螺國中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[648]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雲林縣西螺鎮興農西路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217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進階班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劉俊良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縣立關廟國中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[718]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臺南縣關廟鄉中山路二段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172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進階班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劉美枝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屏東縣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縣立里港國中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[905]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屏東縣里港鄉春林村里中路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進階班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羅尚策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生教組長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花蓮縣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縣立美崙國中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[970]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花蓮縣花蓮市化道路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40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巷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進階班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王志毅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縣立寶桑國中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[950]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臺東縣臺東市仁七街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進階班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秦文柔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私立景文高中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[116]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臺北市文山區木新里保儀路</w:t>
            </w:r>
            <w:r w:rsidRPr="00B35EF1">
              <w:rPr>
                <w:rFonts w:ascii="新細明體" w:hAnsi="新細明體" w:cs="新細明體"/>
                <w:kern w:val="0"/>
              </w:rPr>
              <w:t>127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彭家賢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林耀淞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新竹縣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私立仰德高中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[304]</w:t>
            </w:r>
            <w:r w:rsidRPr="00B35EF1">
              <w:rPr>
                <w:rFonts w:ascii="新細明體" w:hAnsi="新細明體" w:cs="新細明體" w:hint="eastAsia"/>
                <w:kern w:val="0"/>
              </w:rPr>
              <w:t>新竹縣新豐鄉員山村</w:t>
            </w:r>
            <w:r w:rsidRPr="00B35EF1">
              <w:rPr>
                <w:rFonts w:ascii="新細明體" w:hAnsi="新細明體" w:cs="新細明體"/>
                <w:kern w:val="0"/>
              </w:rPr>
              <w:t>133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蘇亞萍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楊裕皇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學務主任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新竹市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市立香山高中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[300]</w:t>
            </w:r>
            <w:r w:rsidRPr="00B35EF1">
              <w:rPr>
                <w:rFonts w:ascii="新細明體" w:hAnsi="新細明體" w:cs="新細明體" w:hint="eastAsia"/>
                <w:kern w:val="0"/>
              </w:rPr>
              <w:t>新竹市香山區元培街</w:t>
            </w:r>
            <w:r w:rsidRPr="00B35EF1">
              <w:rPr>
                <w:rFonts w:ascii="新細明體" w:hAnsi="新細明體" w:cs="新細明體"/>
                <w:kern w:val="0"/>
              </w:rPr>
              <w:t>124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戴鈺潔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彰化縣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國立鹿港高中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[505]</w:t>
            </w:r>
            <w:r w:rsidRPr="00B35EF1">
              <w:rPr>
                <w:rFonts w:ascii="新細明體" w:hAnsi="新細明體" w:cs="新細明體" w:hint="eastAsia"/>
                <w:kern w:val="0"/>
              </w:rPr>
              <w:t>彰化縣鹿港鎮東石里中山路</w:t>
            </w:r>
            <w:r w:rsidRPr="00B35EF1">
              <w:rPr>
                <w:rFonts w:ascii="新細明體" w:hAnsi="新細明體" w:cs="新細明體"/>
                <w:kern w:val="0"/>
              </w:rPr>
              <w:t>661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進階班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陳芬芳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南投縣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國立暨大附中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[545]</w:t>
            </w:r>
            <w:r w:rsidRPr="00B35EF1">
              <w:rPr>
                <w:rFonts w:ascii="新細明體" w:hAnsi="新細明體" w:cs="新細明體" w:hint="eastAsia"/>
                <w:kern w:val="0"/>
              </w:rPr>
              <w:t>南投縣埔里鎮鐵山路</w:t>
            </w:r>
            <w:r w:rsidRPr="00B35EF1">
              <w:rPr>
                <w:rFonts w:ascii="新細明體" w:hAnsi="新細明體" w:cs="新細明體"/>
                <w:kern w:val="0"/>
              </w:rPr>
              <w:t>1-6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廖麗娜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蘇聖文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註冊組長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雲林縣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國立虎尾高中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[632]</w:t>
            </w:r>
            <w:r w:rsidRPr="00B35EF1">
              <w:rPr>
                <w:rFonts w:ascii="新細明體" w:hAnsi="新細明體" w:cs="新細明體" w:hint="eastAsia"/>
                <w:kern w:val="0"/>
              </w:rPr>
              <w:t>雲林縣虎尾鎮光復路</w:t>
            </w:r>
            <w:r w:rsidRPr="00B35EF1">
              <w:rPr>
                <w:rFonts w:ascii="新細明體" w:hAnsi="新細明體" w:cs="新細明體"/>
                <w:kern w:val="0"/>
              </w:rPr>
              <w:t>222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林曉伶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周士琦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嘉義市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私立輔仁高中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[600]</w:t>
            </w:r>
            <w:r w:rsidRPr="00B35EF1">
              <w:rPr>
                <w:rFonts w:ascii="新細明體" w:hAnsi="新細明體" w:cs="新細明體" w:hint="eastAsia"/>
                <w:kern w:val="0"/>
              </w:rPr>
              <w:t>嘉義市東區吳鳳南路</w:t>
            </w:r>
            <w:r w:rsidRPr="00B35EF1">
              <w:rPr>
                <w:rFonts w:ascii="新細明體" w:hAnsi="新細明體" w:cs="新細明體"/>
                <w:kern w:val="0"/>
              </w:rPr>
              <w:t>270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曾郁琪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蔡政良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市立鼓山高中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[804]</w:t>
            </w:r>
            <w:r w:rsidRPr="00B35EF1">
              <w:rPr>
                <w:rFonts w:ascii="新細明體" w:hAnsi="新細明體" w:cs="新細明體" w:hint="eastAsia"/>
                <w:kern w:val="0"/>
              </w:rPr>
              <w:t>高雄市鼓山區明德路</w:t>
            </w:r>
            <w:r w:rsidRPr="00B35EF1">
              <w:rPr>
                <w:rFonts w:ascii="新細明體" w:hAnsi="新細明體" w:cs="新細明體"/>
                <w:kern w:val="0"/>
              </w:rPr>
              <w:t>2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邱麗蓉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連江縣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國立馬祖高中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[209]</w:t>
            </w:r>
            <w:r w:rsidRPr="00B35EF1">
              <w:rPr>
                <w:rFonts w:ascii="新細明體" w:hAnsi="新細明體" w:cs="新細明體" w:hint="eastAsia"/>
                <w:kern w:val="0"/>
              </w:rPr>
              <w:t>連江縣馬祖南竿介壽村</w:t>
            </w:r>
            <w:r w:rsidRPr="00B35EF1">
              <w:rPr>
                <w:rFonts w:ascii="新細明體" w:hAnsi="新細明體" w:cs="新細明體"/>
                <w:kern w:val="0"/>
              </w:rPr>
              <w:t>374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陳崇順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劉增鎮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秘書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學務主任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私立喬治工商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[106]</w:t>
            </w:r>
            <w:r w:rsidRPr="00B35EF1">
              <w:rPr>
                <w:rFonts w:ascii="新細明體" w:hAnsi="新細明體" w:cs="新細明體" w:hint="eastAsia"/>
                <w:kern w:val="0"/>
              </w:rPr>
              <w:t>台北市大安區全安里基隆路</w:t>
            </w:r>
            <w:r w:rsidRPr="00B35EF1">
              <w:rPr>
                <w:rFonts w:ascii="新細明體" w:hAnsi="新細明體" w:cs="新細明體"/>
                <w:kern w:val="0"/>
              </w:rPr>
              <w:t>2</w:t>
            </w:r>
            <w:r w:rsidRPr="00B35EF1">
              <w:rPr>
                <w:rFonts w:ascii="新細明體" w:hAnsi="新細明體" w:cs="新細明體" w:hint="eastAsia"/>
                <w:kern w:val="0"/>
              </w:rPr>
              <w:t>段</w:t>
            </w:r>
            <w:r w:rsidRPr="00B35EF1">
              <w:rPr>
                <w:rFonts w:ascii="新細明體" w:hAnsi="新細明體" w:cs="新細明體"/>
                <w:kern w:val="0"/>
              </w:rPr>
              <w:t>172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林華杉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周之興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南投縣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國立水里商工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[553]</w:t>
            </w:r>
            <w:r w:rsidRPr="00B35EF1">
              <w:rPr>
                <w:rFonts w:ascii="新細明體" w:hAnsi="新細明體" w:cs="新細明體" w:hint="eastAsia"/>
                <w:kern w:val="0"/>
              </w:rPr>
              <w:t>南投縣水里鄉南湖路</w:t>
            </w:r>
            <w:r w:rsidRPr="00B35EF1">
              <w:rPr>
                <w:rFonts w:ascii="新細明體" w:hAnsi="新細明體" w:cs="新細明體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徐芬霞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葉正莊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南投縣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私立同德家商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[542]</w:t>
            </w:r>
            <w:r w:rsidRPr="00B35EF1">
              <w:rPr>
                <w:rFonts w:ascii="新細明體" w:hAnsi="新細明體" w:cs="新細明體" w:hint="eastAsia"/>
                <w:kern w:val="0"/>
              </w:rPr>
              <w:t>南投縣草屯鎮中正路培英巷</w:t>
            </w:r>
            <w:r w:rsidRPr="00B35EF1">
              <w:rPr>
                <w:rFonts w:ascii="新細明體" w:hAnsi="新細明體" w:cs="新細明體"/>
                <w:kern w:val="0"/>
              </w:rPr>
              <w:t>8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林丁恩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張燕鵲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主任教官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私立天仁工商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[726]</w:t>
            </w:r>
            <w:r w:rsidRPr="00B35EF1">
              <w:rPr>
                <w:rFonts w:ascii="新細明體" w:hAnsi="新細明體" w:cs="新細明體" w:hint="eastAsia"/>
                <w:kern w:val="0"/>
              </w:rPr>
              <w:t>台南縣學甲鎮天水路</w:t>
            </w:r>
            <w:r w:rsidRPr="00B35EF1">
              <w:rPr>
                <w:rFonts w:ascii="新細明體" w:hAnsi="新細明體" w:cs="新細明體"/>
                <w:kern w:val="0"/>
              </w:rPr>
              <w:t>30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進階班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謝事原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江美瑤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國立岡山農工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[820]</w:t>
            </w:r>
            <w:r w:rsidRPr="00B35EF1">
              <w:rPr>
                <w:rFonts w:ascii="新細明體" w:hAnsi="新細明體" w:cs="新細明體" w:hint="eastAsia"/>
                <w:kern w:val="0"/>
              </w:rPr>
              <w:t>高雄縣岡山鎮壽天里岡山路</w:t>
            </w:r>
            <w:r w:rsidRPr="00B35EF1">
              <w:rPr>
                <w:rFonts w:ascii="新細明體" w:hAnsi="新細明體" w:cs="新細明體"/>
                <w:kern w:val="0"/>
              </w:rPr>
              <w:t>533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蔡添閔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蔡香蓮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國立鳳山商工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[830]</w:t>
            </w:r>
            <w:r w:rsidRPr="00B35EF1">
              <w:rPr>
                <w:rFonts w:ascii="新細明體" w:hAnsi="新細明體" w:cs="新細明體" w:hint="eastAsia"/>
                <w:kern w:val="0"/>
              </w:rPr>
              <w:t>高雄縣鳳山市文衡路</w:t>
            </w:r>
            <w:r w:rsidRPr="00B35EF1">
              <w:rPr>
                <w:rFonts w:ascii="新細明體" w:hAnsi="新細明體" w:cs="新細明體"/>
                <w:kern w:val="0"/>
              </w:rPr>
              <w:t>51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吳美鳳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張玉屏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學務主任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衛保組長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國立關山工商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[956]</w:t>
            </w:r>
            <w:r w:rsidRPr="00B35EF1">
              <w:rPr>
                <w:rFonts w:ascii="新細明體" w:hAnsi="新細明體" w:cs="新細明體" w:hint="eastAsia"/>
                <w:kern w:val="0"/>
              </w:rPr>
              <w:t>台東縣關山鎮民權路</w:t>
            </w:r>
            <w:r w:rsidRPr="00B35EF1">
              <w:rPr>
                <w:rFonts w:ascii="新細明體" w:hAnsi="新細明體" w:cs="新細明體"/>
                <w:kern w:val="0"/>
              </w:rPr>
              <w:t>58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進階班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李森川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林玗蒨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國立臺中啟聰學校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[407]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臺中市西屯區協和里安和路</w:t>
            </w:r>
            <w:r w:rsidRPr="00B35EF1">
              <w:rPr>
                <w:rFonts w:ascii="新細明體" w:hAnsi="新細明體" w:cs="新細明體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黃畹庭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鄭崴隆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生教組長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體衛組長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宜蘭縣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蘭陽技術學院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黃惠娟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臺中市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私立青年高中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[412]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臺中縣大里市中湖路</w:t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進階班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孫泓江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提報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屏東縣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私立南榮國中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[924]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屏東縣崁頂鄉園寮村田寮路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之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15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br/>
              <w:t>99+100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進階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+100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楊慧婷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曾佳鵬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護理師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教師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99+100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嘉義市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國立嘉義高中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[600]</w:t>
            </w:r>
            <w:r w:rsidRPr="00B35EF1">
              <w:rPr>
                <w:rFonts w:ascii="新細明體" w:hAnsi="新細明體" w:cs="新細明體" w:hint="eastAsia"/>
                <w:kern w:val="0"/>
              </w:rPr>
              <w:t>嘉義市東區大雅路二段</w:t>
            </w:r>
            <w:r w:rsidRPr="00B35EF1">
              <w:rPr>
                <w:rFonts w:ascii="新細明體" w:hAnsi="新細明體" w:cs="新細明體"/>
                <w:kern w:val="0"/>
              </w:rPr>
              <w:t>738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陳奕龍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劉祚敏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護理老師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臺南市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國立善化高中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[741]</w:t>
            </w:r>
            <w:r w:rsidRPr="00B35EF1">
              <w:rPr>
                <w:rFonts w:ascii="新細明體" w:hAnsi="新細明體" w:cs="新細明體" w:hint="eastAsia"/>
                <w:kern w:val="0"/>
              </w:rPr>
              <w:t>臺南縣善化鎮大成路</w:t>
            </w:r>
            <w:r w:rsidRPr="00B35EF1">
              <w:rPr>
                <w:rFonts w:ascii="新細明體" w:hAnsi="新細明體" w:cs="新細明體"/>
                <w:kern w:val="0"/>
              </w:rPr>
              <w:t>195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進階班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巫志明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黃國泰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訓育組長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嘉義市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私立大同高商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[600]</w:t>
            </w:r>
            <w:r w:rsidRPr="00B35EF1">
              <w:rPr>
                <w:rFonts w:ascii="新細明體" w:hAnsi="新細明體" w:cs="新細明體" w:hint="eastAsia"/>
                <w:kern w:val="0"/>
              </w:rPr>
              <w:t>嘉義市東區彌陀路</w:t>
            </w:r>
            <w:r w:rsidRPr="00B35EF1">
              <w:rPr>
                <w:rFonts w:ascii="新細明體" w:hAnsi="新細明體" w:cs="新細明體"/>
                <w:kern w:val="0"/>
              </w:rPr>
              <w:t>255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謝綺云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吳明融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輔導老師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國立旗山農工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[842]</w:t>
            </w:r>
            <w:r w:rsidRPr="00B35EF1">
              <w:rPr>
                <w:rFonts w:ascii="新細明體" w:hAnsi="新細明體" w:cs="新細明體" w:hint="eastAsia"/>
                <w:kern w:val="0"/>
              </w:rPr>
              <w:t>高雄縣旗山鎮旗甲路一段</w:t>
            </w:r>
            <w:r w:rsidRPr="00B35EF1">
              <w:rPr>
                <w:rFonts w:ascii="新細明體" w:hAnsi="新細明體" w:cs="新細明體"/>
                <w:kern w:val="0"/>
              </w:rPr>
              <w:t>195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陳怡靜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劉莉菁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護理師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高雄市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市立三民家商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[813]</w:t>
            </w:r>
            <w:r w:rsidRPr="00B35EF1">
              <w:rPr>
                <w:rFonts w:ascii="新細明體" w:hAnsi="新細明體" w:cs="新細明體" w:hint="eastAsia"/>
                <w:kern w:val="0"/>
              </w:rPr>
              <w:t>高雄市左營區裕誠路</w:t>
            </w:r>
            <w:r w:rsidRPr="00B35EF1">
              <w:rPr>
                <w:rFonts w:ascii="新細明體" w:hAnsi="新細明體" w:cs="新細明體"/>
                <w:kern w:val="0"/>
              </w:rPr>
              <w:t>1102</w:t>
            </w:r>
            <w:r w:rsidRPr="00B35EF1">
              <w:rPr>
                <w:rFonts w:ascii="新細明體" w:hAnsi="新細明體" w:cs="新細明體" w:hint="eastAsia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kern w:val="0"/>
              </w:rPr>
              <w:br/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初階</w:t>
            </w:r>
            <w:r w:rsidRPr="00B35EF1">
              <w:rPr>
                <w:rFonts w:ascii="新細明體" w:hAnsi="新細明體" w:cs="新細明體"/>
                <w:kern w:val="0"/>
              </w:rPr>
              <w:t>+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初階班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洪家榆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王恩鳳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 w:hint="eastAsia"/>
                <w:kern w:val="0"/>
              </w:rPr>
              <w:t>衛生組長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 w:hint="eastAsia"/>
                <w:kern w:val="0"/>
              </w:rPr>
              <w:t>軍訓教官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完訓</w:t>
            </w:r>
          </w:p>
        </w:tc>
      </w:tr>
      <w:tr w:rsidR="00F63DB5" w:rsidRPr="006541ED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宜蘭縣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縣立壯圍國中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[263]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宜蘭縣壯圍鄉壯五路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17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br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/>
                <w:color w:val="000000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初階班</w:t>
            </w:r>
            <w:r w:rsidRPr="00B35EF1">
              <w:rPr>
                <w:rFonts w:ascii="新細明體" w:cs="Times New Roman"/>
                <w:color w:val="000000"/>
                <w:kern w:val="0"/>
              </w:rPr>
              <w:br/>
            </w:r>
            <w:r w:rsidRPr="00B35EF1">
              <w:rPr>
                <w:rFonts w:ascii="新細明體" w:hAnsi="新細明體" w:cs="新細明體"/>
                <w:color w:val="000000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進階班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林麗莉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B35EF1">
              <w:rPr>
                <w:rFonts w:ascii="新細明體" w:hAnsi="新細明體" w:cs="新細明體" w:hint="eastAsia"/>
                <w:color w:val="000000"/>
                <w:kern w:val="0"/>
              </w:rPr>
              <w:t>輔導組長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B5" w:rsidRPr="00B35EF1" w:rsidRDefault="00F63DB5" w:rsidP="00B35EF1">
            <w:pPr>
              <w:widowControl/>
              <w:jc w:val="center"/>
              <w:rPr>
                <w:rFonts w:ascii="新細明體" w:cs="Times New Roman"/>
                <w:kern w:val="0"/>
              </w:rPr>
            </w:pPr>
            <w:r w:rsidRPr="00B35EF1">
              <w:rPr>
                <w:rFonts w:ascii="新細明體" w:hAnsi="新細明體" w:cs="新細明體"/>
                <w:kern w:val="0"/>
              </w:rPr>
              <w:t>99</w:t>
            </w:r>
            <w:r w:rsidRPr="00B35EF1">
              <w:rPr>
                <w:rFonts w:ascii="新細明體" w:hAnsi="新細明體" w:cs="新細明體" w:hint="eastAsia"/>
                <w:kern w:val="0"/>
              </w:rPr>
              <w:t>初階完訓</w:t>
            </w:r>
            <w:r w:rsidRPr="00B35EF1">
              <w:rPr>
                <w:rFonts w:ascii="新細明體" w:cs="Times New Roman"/>
                <w:kern w:val="0"/>
              </w:rPr>
              <w:br/>
            </w:r>
            <w:r w:rsidRPr="00B35EF1">
              <w:rPr>
                <w:rFonts w:ascii="新細明體" w:hAnsi="新細明體" w:cs="新細明體"/>
                <w:kern w:val="0"/>
              </w:rPr>
              <w:t>100</w:t>
            </w:r>
            <w:r w:rsidRPr="00B35EF1">
              <w:rPr>
                <w:rFonts w:ascii="新細明體" w:hAnsi="新細明體" w:cs="新細明體" w:hint="eastAsia"/>
                <w:kern w:val="0"/>
              </w:rPr>
              <w:t>進階完訓</w:t>
            </w:r>
          </w:p>
        </w:tc>
      </w:tr>
    </w:tbl>
    <w:p w:rsidR="00F63DB5" w:rsidRDefault="00F63DB5">
      <w:pPr>
        <w:rPr>
          <w:rFonts w:cs="Times New Roman"/>
        </w:rPr>
      </w:pPr>
    </w:p>
    <w:sectPr w:rsidR="00F63DB5" w:rsidSect="00B35EF1">
      <w:pgSz w:w="16838" w:h="11906" w:orient="landscape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EF1"/>
    <w:rsid w:val="00014A2D"/>
    <w:rsid w:val="00050868"/>
    <w:rsid w:val="000575E4"/>
    <w:rsid w:val="0007469E"/>
    <w:rsid w:val="000A203D"/>
    <w:rsid w:val="000A75EB"/>
    <w:rsid w:val="000C375E"/>
    <w:rsid w:val="000D1101"/>
    <w:rsid w:val="000D60E2"/>
    <w:rsid w:val="000E3B9A"/>
    <w:rsid w:val="00102D4B"/>
    <w:rsid w:val="001416AB"/>
    <w:rsid w:val="00144EBE"/>
    <w:rsid w:val="001458B5"/>
    <w:rsid w:val="0015079C"/>
    <w:rsid w:val="00157535"/>
    <w:rsid w:val="0017271A"/>
    <w:rsid w:val="00180060"/>
    <w:rsid w:val="001800A3"/>
    <w:rsid w:val="0018298F"/>
    <w:rsid w:val="001959F1"/>
    <w:rsid w:val="00197D5E"/>
    <w:rsid w:val="001B2869"/>
    <w:rsid w:val="001B2A62"/>
    <w:rsid w:val="001B4ED3"/>
    <w:rsid w:val="001D3B01"/>
    <w:rsid w:val="001F00D2"/>
    <w:rsid w:val="002356AF"/>
    <w:rsid w:val="00241DF4"/>
    <w:rsid w:val="00243A66"/>
    <w:rsid w:val="00250747"/>
    <w:rsid w:val="002610D4"/>
    <w:rsid w:val="002670F7"/>
    <w:rsid w:val="00273362"/>
    <w:rsid w:val="00290606"/>
    <w:rsid w:val="00293E64"/>
    <w:rsid w:val="002C5238"/>
    <w:rsid w:val="002F68E9"/>
    <w:rsid w:val="0030263B"/>
    <w:rsid w:val="00305772"/>
    <w:rsid w:val="003078ED"/>
    <w:rsid w:val="003231D5"/>
    <w:rsid w:val="003455F2"/>
    <w:rsid w:val="00353C70"/>
    <w:rsid w:val="00356043"/>
    <w:rsid w:val="003764BD"/>
    <w:rsid w:val="003C7360"/>
    <w:rsid w:val="003E1325"/>
    <w:rsid w:val="00411D95"/>
    <w:rsid w:val="00413094"/>
    <w:rsid w:val="00413911"/>
    <w:rsid w:val="0041630D"/>
    <w:rsid w:val="00430A1D"/>
    <w:rsid w:val="0043391B"/>
    <w:rsid w:val="004545F1"/>
    <w:rsid w:val="004579BF"/>
    <w:rsid w:val="00461173"/>
    <w:rsid w:val="004650BD"/>
    <w:rsid w:val="00481DEE"/>
    <w:rsid w:val="004A1EA0"/>
    <w:rsid w:val="004A465C"/>
    <w:rsid w:val="004A5810"/>
    <w:rsid w:val="004F7211"/>
    <w:rsid w:val="00516A20"/>
    <w:rsid w:val="0053045C"/>
    <w:rsid w:val="005305BD"/>
    <w:rsid w:val="00531517"/>
    <w:rsid w:val="00536105"/>
    <w:rsid w:val="005442E8"/>
    <w:rsid w:val="005448AB"/>
    <w:rsid w:val="0055197A"/>
    <w:rsid w:val="00554761"/>
    <w:rsid w:val="00565057"/>
    <w:rsid w:val="005679ED"/>
    <w:rsid w:val="005B4310"/>
    <w:rsid w:val="005C43F0"/>
    <w:rsid w:val="005C560C"/>
    <w:rsid w:val="005E3A45"/>
    <w:rsid w:val="005F34FF"/>
    <w:rsid w:val="0060175F"/>
    <w:rsid w:val="00601C60"/>
    <w:rsid w:val="0062533F"/>
    <w:rsid w:val="00625F7A"/>
    <w:rsid w:val="00631B70"/>
    <w:rsid w:val="0063550A"/>
    <w:rsid w:val="00647CB9"/>
    <w:rsid w:val="00652F12"/>
    <w:rsid w:val="006541ED"/>
    <w:rsid w:val="00673698"/>
    <w:rsid w:val="00680F24"/>
    <w:rsid w:val="00685F05"/>
    <w:rsid w:val="00693141"/>
    <w:rsid w:val="0069516B"/>
    <w:rsid w:val="006A6D73"/>
    <w:rsid w:val="006B362E"/>
    <w:rsid w:val="006C11DA"/>
    <w:rsid w:val="006C3E6F"/>
    <w:rsid w:val="006D0CB3"/>
    <w:rsid w:val="006D1237"/>
    <w:rsid w:val="006D771C"/>
    <w:rsid w:val="00711414"/>
    <w:rsid w:val="00715B9B"/>
    <w:rsid w:val="00744829"/>
    <w:rsid w:val="00750F6E"/>
    <w:rsid w:val="00751C4D"/>
    <w:rsid w:val="007602CE"/>
    <w:rsid w:val="0077188D"/>
    <w:rsid w:val="007773AE"/>
    <w:rsid w:val="00780B10"/>
    <w:rsid w:val="007A0A37"/>
    <w:rsid w:val="007A61E6"/>
    <w:rsid w:val="007C1C8A"/>
    <w:rsid w:val="007E1533"/>
    <w:rsid w:val="007E1A6A"/>
    <w:rsid w:val="008104E5"/>
    <w:rsid w:val="00812157"/>
    <w:rsid w:val="0082012E"/>
    <w:rsid w:val="00824BF8"/>
    <w:rsid w:val="00826E05"/>
    <w:rsid w:val="0082722E"/>
    <w:rsid w:val="00831C88"/>
    <w:rsid w:val="00852BC3"/>
    <w:rsid w:val="00852E40"/>
    <w:rsid w:val="008674F0"/>
    <w:rsid w:val="00874336"/>
    <w:rsid w:val="00875918"/>
    <w:rsid w:val="008858B6"/>
    <w:rsid w:val="008B102F"/>
    <w:rsid w:val="008C21F6"/>
    <w:rsid w:val="008E0297"/>
    <w:rsid w:val="008E0CA4"/>
    <w:rsid w:val="00902664"/>
    <w:rsid w:val="00926970"/>
    <w:rsid w:val="00935AD4"/>
    <w:rsid w:val="00945735"/>
    <w:rsid w:val="00951FBE"/>
    <w:rsid w:val="009615B4"/>
    <w:rsid w:val="00974707"/>
    <w:rsid w:val="00976967"/>
    <w:rsid w:val="009E5495"/>
    <w:rsid w:val="009E62CF"/>
    <w:rsid w:val="00A02CD4"/>
    <w:rsid w:val="00A162A8"/>
    <w:rsid w:val="00A229A1"/>
    <w:rsid w:val="00A2453D"/>
    <w:rsid w:val="00A36F5E"/>
    <w:rsid w:val="00A52601"/>
    <w:rsid w:val="00A6536A"/>
    <w:rsid w:val="00A70254"/>
    <w:rsid w:val="00A93F6B"/>
    <w:rsid w:val="00A97B87"/>
    <w:rsid w:val="00AA5F7D"/>
    <w:rsid w:val="00AF35B4"/>
    <w:rsid w:val="00B0480E"/>
    <w:rsid w:val="00B05A81"/>
    <w:rsid w:val="00B140CB"/>
    <w:rsid w:val="00B35EF1"/>
    <w:rsid w:val="00B42CAD"/>
    <w:rsid w:val="00B84263"/>
    <w:rsid w:val="00B86EEA"/>
    <w:rsid w:val="00B8713F"/>
    <w:rsid w:val="00B968A5"/>
    <w:rsid w:val="00BB2076"/>
    <w:rsid w:val="00BE3792"/>
    <w:rsid w:val="00BF3872"/>
    <w:rsid w:val="00C04304"/>
    <w:rsid w:val="00C1441C"/>
    <w:rsid w:val="00C146F9"/>
    <w:rsid w:val="00C23F96"/>
    <w:rsid w:val="00C35324"/>
    <w:rsid w:val="00C624B8"/>
    <w:rsid w:val="00C627D8"/>
    <w:rsid w:val="00C67ECC"/>
    <w:rsid w:val="00C73764"/>
    <w:rsid w:val="00C75E45"/>
    <w:rsid w:val="00C953D6"/>
    <w:rsid w:val="00CA0256"/>
    <w:rsid w:val="00CA546C"/>
    <w:rsid w:val="00CC0E22"/>
    <w:rsid w:val="00CD5A8E"/>
    <w:rsid w:val="00CD7870"/>
    <w:rsid w:val="00CF0658"/>
    <w:rsid w:val="00CF49C9"/>
    <w:rsid w:val="00D06C29"/>
    <w:rsid w:val="00D47459"/>
    <w:rsid w:val="00D5028A"/>
    <w:rsid w:val="00D67650"/>
    <w:rsid w:val="00D67C5C"/>
    <w:rsid w:val="00D76E0D"/>
    <w:rsid w:val="00D801BA"/>
    <w:rsid w:val="00D80B06"/>
    <w:rsid w:val="00DA0663"/>
    <w:rsid w:val="00DE2CD6"/>
    <w:rsid w:val="00DF03B2"/>
    <w:rsid w:val="00DF5F69"/>
    <w:rsid w:val="00DF72C9"/>
    <w:rsid w:val="00E0650F"/>
    <w:rsid w:val="00E1698C"/>
    <w:rsid w:val="00E21052"/>
    <w:rsid w:val="00E2196A"/>
    <w:rsid w:val="00E21AAE"/>
    <w:rsid w:val="00E36E74"/>
    <w:rsid w:val="00E508AB"/>
    <w:rsid w:val="00E535E2"/>
    <w:rsid w:val="00E55BEE"/>
    <w:rsid w:val="00E7658E"/>
    <w:rsid w:val="00E91A17"/>
    <w:rsid w:val="00E97E32"/>
    <w:rsid w:val="00EB786E"/>
    <w:rsid w:val="00EC3338"/>
    <w:rsid w:val="00EC34E1"/>
    <w:rsid w:val="00EE27A7"/>
    <w:rsid w:val="00F31BBD"/>
    <w:rsid w:val="00F33E9E"/>
    <w:rsid w:val="00F356B7"/>
    <w:rsid w:val="00F56853"/>
    <w:rsid w:val="00F63DB5"/>
    <w:rsid w:val="00F71005"/>
    <w:rsid w:val="00F81EBC"/>
    <w:rsid w:val="00F83BB7"/>
    <w:rsid w:val="00F85FB9"/>
    <w:rsid w:val="00F867B9"/>
    <w:rsid w:val="00F903C0"/>
    <w:rsid w:val="00F95A62"/>
    <w:rsid w:val="00FA1357"/>
    <w:rsid w:val="00FD647F"/>
    <w:rsid w:val="00FE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6A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7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13</Pages>
  <Words>2227</Words>
  <Characters>12699</Characters>
  <Application>Microsoft Office Outlook</Application>
  <DocSecurity>0</DocSecurity>
  <Lines>0</Lines>
  <Paragraphs>0</Paragraphs>
  <ScaleCrop>false</ScaleCrop>
  <Company>教育部中辦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「青少年場域戒菸教育種籽人員再訓練暨分享研習會」建議參與名單</dc:title>
  <dc:subject/>
  <dc:creator>tt</dc:creator>
  <cp:keywords/>
  <dc:description/>
  <cp:lastModifiedBy>教育部中辦</cp:lastModifiedBy>
  <cp:revision>2</cp:revision>
  <cp:lastPrinted>2013-04-17T11:51:00Z</cp:lastPrinted>
  <dcterms:created xsi:type="dcterms:W3CDTF">2013-04-17T12:32:00Z</dcterms:created>
  <dcterms:modified xsi:type="dcterms:W3CDTF">2013-04-17T12:32:00Z</dcterms:modified>
</cp:coreProperties>
</file>