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4B" w:rsidRPr="00CA6FEF" w:rsidRDefault="00AE1C4B" w:rsidP="008618F6">
      <w:pPr>
        <w:tabs>
          <w:tab w:val="left" w:pos="225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</w:t>
      </w:r>
      <w:r w:rsidRPr="00CA6FEF">
        <w:rPr>
          <w:rFonts w:ascii="標楷體" w:eastAsia="標楷體" w:hAnsi="標楷體" w:hint="eastAsia"/>
          <w:sz w:val="36"/>
          <w:szCs w:val="36"/>
        </w:rPr>
        <w:t>縣牙醫師公會巡迴醫療團出</w:t>
      </w:r>
      <w:bookmarkStart w:id="0" w:name="_GoBack"/>
      <w:bookmarkEnd w:id="0"/>
      <w:r w:rsidRPr="00CA6FEF">
        <w:rPr>
          <w:rFonts w:ascii="標楷體" w:eastAsia="標楷體" w:hAnsi="標楷體" w:hint="eastAsia"/>
          <w:sz w:val="36"/>
          <w:szCs w:val="36"/>
        </w:rPr>
        <w:t>診表</w:t>
      </w:r>
      <w:r w:rsidRPr="00CA6FEF">
        <w:rPr>
          <w:rFonts w:ascii="標楷體" w:eastAsia="標楷體" w:hAnsi="標楷體"/>
          <w:sz w:val="36"/>
          <w:szCs w:val="36"/>
        </w:rPr>
        <w:t xml:space="preserve">  </w:t>
      </w:r>
      <w:r w:rsidRPr="00CA6FEF">
        <w:rPr>
          <w:rFonts w:ascii="標楷體" w:eastAsia="標楷體" w:hAnsi="標楷體" w:hint="eastAsia"/>
          <w:sz w:val="36"/>
          <w:szCs w:val="36"/>
        </w:rPr>
        <w:t>中華民國</w:t>
      </w:r>
      <w:r>
        <w:rPr>
          <w:rFonts w:ascii="標楷體" w:eastAsia="標楷體" w:hAnsi="標楷體"/>
          <w:sz w:val="36"/>
          <w:szCs w:val="36"/>
          <w:u w:val="single"/>
        </w:rPr>
        <w:t xml:space="preserve">  102  </w:t>
      </w:r>
      <w:r w:rsidRPr="00CA6FEF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  <w:u w:val="single"/>
        </w:rPr>
        <w:t xml:space="preserve"> 05</w:t>
      </w:r>
      <w:r w:rsidRPr="00CA6FEF">
        <w:rPr>
          <w:rFonts w:ascii="標楷體" w:eastAsia="標楷體" w:hAnsi="標楷體" w:hint="eastAsia"/>
          <w:sz w:val="36"/>
          <w:szCs w:val="36"/>
          <w:u w:val="single"/>
        </w:rPr>
        <w:t>月</w:t>
      </w: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1176"/>
        <w:gridCol w:w="1517"/>
        <w:gridCol w:w="1000"/>
        <w:gridCol w:w="1410"/>
        <w:gridCol w:w="3969"/>
        <w:gridCol w:w="1099"/>
      </w:tblGrid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76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鄉鎮</w:t>
            </w: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醫師姓名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出診時間</w:t>
            </w:r>
          </w:p>
        </w:tc>
        <w:tc>
          <w:tcPr>
            <w:tcW w:w="1099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備</w:t>
            </w:r>
            <w:r w:rsidRPr="00650F66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</w:p>
        </w:tc>
      </w:tr>
      <w:tr w:rsidR="00AE1C4B" w:rsidRPr="00650F66" w:rsidTr="00451B43">
        <w:trPr>
          <w:trHeight w:val="479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新城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北埔國小</w:t>
            </w:r>
          </w:p>
        </w:tc>
        <w:tc>
          <w:tcPr>
            <w:tcW w:w="1000" w:type="dxa"/>
            <w:vMerge w:val="restart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560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揮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rPr>
          <w:trHeight w:val="479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王令威</w:t>
            </w:r>
          </w:p>
        </w:tc>
        <w:tc>
          <w:tcPr>
            <w:tcW w:w="3969" w:type="dxa"/>
            <w:vAlign w:val="center"/>
          </w:tcPr>
          <w:p w:rsidR="00AE1C4B" w:rsidRDefault="00AE1C4B" w:rsidP="007301E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rPr>
          <w:trHeight w:val="479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康樂國小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115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畢元釗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rPr>
          <w:trHeight w:val="479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新城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640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李啟東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嘉里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147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王令威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0621F1">
        <w:trPr>
          <w:trHeight w:val="402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新城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336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鄭景田</w:t>
            </w:r>
          </w:p>
        </w:tc>
        <w:tc>
          <w:tcPr>
            <w:tcW w:w="3969" w:type="dxa"/>
            <w:vAlign w:val="center"/>
          </w:tcPr>
          <w:p w:rsidR="00AE1C4B" w:rsidRDefault="00AE1C4B" w:rsidP="001749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5/22</w:t>
            </w:r>
          </w:p>
          <w:p w:rsidR="00AE1C4B" w:rsidRPr="00650F66" w:rsidRDefault="00AE1C4B" w:rsidP="001749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培德幼稚園</w:t>
            </w:r>
          </w:p>
        </w:tc>
        <w:tc>
          <w:tcPr>
            <w:tcW w:w="1000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35</w:t>
            </w:r>
          </w:p>
        </w:tc>
        <w:tc>
          <w:tcPr>
            <w:tcW w:w="1410" w:type="dxa"/>
            <w:vAlign w:val="center"/>
          </w:tcPr>
          <w:p w:rsidR="00AE1C4B" w:rsidRDefault="00AE1C4B" w:rsidP="000621F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余政明</w:t>
            </w:r>
          </w:p>
        </w:tc>
        <w:tc>
          <w:tcPr>
            <w:tcW w:w="3969" w:type="dxa"/>
            <w:vAlign w:val="center"/>
          </w:tcPr>
          <w:p w:rsidR="00AE1C4B" w:rsidRDefault="00AE1C4B" w:rsidP="000621F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FB4477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秀林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</w:tc>
        <w:tc>
          <w:tcPr>
            <w:tcW w:w="1517" w:type="dxa"/>
            <w:vAlign w:val="center"/>
          </w:tcPr>
          <w:p w:rsidR="00AE1C4B" w:rsidRPr="00650F66" w:rsidRDefault="00AE1C4B" w:rsidP="000621F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三棧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621F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79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0621F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Default="00AE1C4B" w:rsidP="000621F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</w:p>
          <w:p w:rsidR="00AE1C4B" w:rsidRPr="00650F66" w:rsidRDefault="00AE1C4B" w:rsidP="000621F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023BCE" w:rsidRDefault="00AE1C4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佳民國小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82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余政明</w:t>
            </w:r>
          </w:p>
        </w:tc>
        <w:tc>
          <w:tcPr>
            <w:tcW w:w="3969" w:type="dxa"/>
            <w:vAlign w:val="center"/>
          </w:tcPr>
          <w:p w:rsidR="00AE1C4B" w:rsidRDefault="00AE1C4B" w:rsidP="00110FF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FB4477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AF4165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4165">
              <w:rPr>
                <w:rFonts w:ascii="標楷體" w:eastAsia="標楷體" w:hAnsi="標楷體" w:hint="eastAsia"/>
                <w:sz w:val="26"/>
                <w:szCs w:val="26"/>
              </w:rPr>
              <w:t>水源國小</w:t>
            </w:r>
          </w:p>
        </w:tc>
        <w:tc>
          <w:tcPr>
            <w:tcW w:w="1000" w:type="dxa"/>
            <w:vAlign w:val="center"/>
          </w:tcPr>
          <w:p w:rsidR="00AE1C4B" w:rsidRPr="00AF4165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416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</w:p>
        </w:tc>
        <w:tc>
          <w:tcPr>
            <w:tcW w:w="1410" w:type="dxa"/>
            <w:vAlign w:val="center"/>
          </w:tcPr>
          <w:p w:rsidR="00AE1C4B" w:rsidRPr="00AF4165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4165">
              <w:rPr>
                <w:rFonts w:ascii="標楷體" w:eastAsia="標楷體" w:hAnsi="標楷體" w:hint="eastAsia"/>
                <w:sz w:val="26"/>
                <w:szCs w:val="26"/>
              </w:rPr>
              <w:t>余政明</w:t>
            </w:r>
          </w:p>
        </w:tc>
        <w:tc>
          <w:tcPr>
            <w:tcW w:w="3969" w:type="dxa"/>
            <w:vAlign w:val="center"/>
          </w:tcPr>
          <w:p w:rsidR="00AE1C4B" w:rsidRPr="005746E5" w:rsidRDefault="00AE1C4B" w:rsidP="00E27B2F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銅門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650F6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和平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0F66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81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8D00CA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西寶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Pr="00650F66"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51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8D00CA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秀林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E25DC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0F66"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47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郭明宗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5/8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5/15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5/29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rPr>
          <w:trHeight w:val="360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崇德國小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揮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FB4477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rPr>
          <w:trHeight w:val="452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景美國小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107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畢元釗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rPr>
          <w:trHeight w:val="360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富世國小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92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安心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E25DCC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rPr>
          <w:trHeight w:val="360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秀林國小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131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E25DCC">
            <w:r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文蘭國小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100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揮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621F1">
            <w:r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安德幼稚園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E25DCC"/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銅蘭國小</w:t>
            </w:r>
          </w:p>
        </w:tc>
        <w:tc>
          <w:tcPr>
            <w:tcW w:w="1000" w:type="dxa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92</w:t>
            </w: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郭明宗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E25DCC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秀林衛生所</w:t>
            </w:r>
          </w:p>
        </w:tc>
        <w:tc>
          <w:tcPr>
            <w:tcW w:w="1000" w:type="dxa"/>
            <w:vMerge w:val="restart"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05C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余政明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5/15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5/22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廖文雄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5/31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王令威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5/08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5/29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林鎰麟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歐百勳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5/01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5/06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5/13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安心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周立德</w:t>
            </w:r>
          </w:p>
        </w:tc>
        <w:tc>
          <w:tcPr>
            <w:tcW w:w="3969" w:type="dxa"/>
            <w:vAlign w:val="center"/>
          </w:tcPr>
          <w:p w:rsidR="00AE1C4B" w:rsidRDefault="00AE1C4B" w:rsidP="00110FF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rPr>
          <w:trHeight w:val="91"/>
        </w:trPr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E25D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E25D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鄭景田</w:t>
            </w:r>
          </w:p>
        </w:tc>
        <w:tc>
          <w:tcPr>
            <w:tcW w:w="3969" w:type="dxa"/>
            <w:vAlign w:val="center"/>
          </w:tcPr>
          <w:p w:rsidR="00AE1C4B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</w:p>
          <w:p w:rsidR="00AE1C4B" w:rsidRPr="00650F66" w:rsidRDefault="00AE1C4B" w:rsidP="00D4252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84DE7" w:rsidRDefault="00AE1C4B" w:rsidP="00E25DC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605787">
        <w:trPr>
          <w:trHeight w:val="91"/>
        </w:trPr>
        <w:tc>
          <w:tcPr>
            <w:tcW w:w="820" w:type="dxa"/>
            <w:tcBorders>
              <w:top w:val="nil"/>
              <w:left w:val="nil"/>
              <w:right w:val="nil"/>
            </w:tcBorders>
            <w:vAlign w:val="center"/>
          </w:tcPr>
          <w:p w:rsidR="00AE1C4B" w:rsidRPr="00650F66" w:rsidRDefault="00AE1C4B" w:rsidP="008A1183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vAlign w:val="center"/>
          </w:tcPr>
          <w:p w:rsidR="00AE1C4B" w:rsidRPr="00650F66" w:rsidRDefault="00AE1C4B" w:rsidP="005E30E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  <w:vAlign w:val="center"/>
          </w:tcPr>
          <w:p w:rsidR="00AE1C4B" w:rsidRDefault="00AE1C4B" w:rsidP="005E30E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:rsidR="00AE1C4B" w:rsidRPr="00650F66" w:rsidRDefault="00AE1C4B" w:rsidP="005E30E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vAlign w:val="center"/>
          </w:tcPr>
          <w:p w:rsidR="00AE1C4B" w:rsidRPr="009B0C57" w:rsidRDefault="00AE1C4B" w:rsidP="005E30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1C4B" w:rsidRPr="00650F66" w:rsidTr="00605787">
        <w:tc>
          <w:tcPr>
            <w:tcW w:w="82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76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鄉鎮</w:t>
            </w: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醫師姓名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出診時間</w:t>
            </w:r>
          </w:p>
        </w:tc>
        <w:tc>
          <w:tcPr>
            <w:tcW w:w="1099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備</w:t>
            </w:r>
            <w:r w:rsidRPr="00650F66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</w:p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秀林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</w:tc>
        <w:tc>
          <w:tcPr>
            <w:tcW w:w="1517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秀林衛生所</w:t>
            </w:r>
          </w:p>
        </w:tc>
        <w:tc>
          <w:tcPr>
            <w:tcW w:w="1000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7301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Default="00AE1C4B" w:rsidP="007301E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5/27</w:t>
            </w:r>
          </w:p>
          <w:p w:rsidR="00AE1C4B" w:rsidRPr="00650F66" w:rsidRDefault="00AE1C4B" w:rsidP="007301E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9B0C57" w:rsidRDefault="00AE1C4B" w:rsidP="000621F1">
            <w:pPr>
              <w:rPr>
                <w:rFonts w:ascii="標楷體" w:eastAsia="標楷體" w:hAnsi="標楷體"/>
              </w:rPr>
            </w:pPr>
          </w:p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瑞穗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</w:tc>
        <w:tc>
          <w:tcPr>
            <w:tcW w:w="1517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奇美國小</w:t>
            </w:r>
          </w:p>
        </w:tc>
        <w:tc>
          <w:tcPr>
            <w:tcW w:w="1000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35</w:t>
            </w:r>
          </w:p>
        </w:tc>
        <w:tc>
          <w:tcPr>
            <w:tcW w:w="1410" w:type="dxa"/>
            <w:vAlign w:val="center"/>
          </w:tcPr>
          <w:p w:rsidR="00AE1C4B" w:rsidRDefault="00AE1C4B" w:rsidP="000621F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宋化凱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621F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Pr="009B0C57" w:rsidRDefault="00AE1C4B" w:rsidP="000621F1">
            <w:pPr>
              <w:rPr>
                <w:rFonts w:ascii="標楷體" w:eastAsia="標楷體" w:hAnsi="標楷體"/>
              </w:rPr>
            </w:pPr>
            <w:r w:rsidRPr="009B0C57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鶴岡國小</w:t>
            </w:r>
          </w:p>
        </w:tc>
        <w:tc>
          <w:tcPr>
            <w:tcW w:w="1000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34</w:t>
            </w:r>
          </w:p>
        </w:tc>
        <w:tc>
          <w:tcPr>
            <w:tcW w:w="1410" w:type="dxa"/>
            <w:vAlign w:val="center"/>
          </w:tcPr>
          <w:p w:rsidR="00AE1C4B" w:rsidRDefault="00AE1C4B" w:rsidP="000621F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宋化凱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621F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Pr="009B0C57" w:rsidRDefault="00AE1C4B" w:rsidP="000621F1">
            <w:pPr>
              <w:rPr>
                <w:rFonts w:ascii="標楷體" w:eastAsia="標楷體" w:hAnsi="標楷體"/>
              </w:rPr>
            </w:pPr>
            <w:r w:rsidRPr="009B0C57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舞鶴國小</w:t>
            </w:r>
          </w:p>
        </w:tc>
        <w:tc>
          <w:tcPr>
            <w:tcW w:w="1000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45</w:t>
            </w:r>
          </w:p>
        </w:tc>
        <w:tc>
          <w:tcPr>
            <w:tcW w:w="1410" w:type="dxa"/>
          </w:tcPr>
          <w:p w:rsidR="00AE1C4B" w:rsidRDefault="00AE1C4B" w:rsidP="000621F1">
            <w:pPr>
              <w:jc w:val="center"/>
            </w:pPr>
            <w:r w:rsidRPr="00C12D92">
              <w:rPr>
                <w:rFonts w:ascii="標楷體" w:eastAsia="標楷體" w:hAnsi="標楷體" w:hint="eastAsia"/>
                <w:sz w:val="26"/>
                <w:szCs w:val="26"/>
              </w:rPr>
              <w:t>宋化凱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621F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621F1">
            <w:r w:rsidRPr="009B0C57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0C5D25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瑞北國小</w:t>
            </w:r>
          </w:p>
        </w:tc>
        <w:tc>
          <w:tcPr>
            <w:tcW w:w="1000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116</w:t>
            </w:r>
          </w:p>
        </w:tc>
        <w:tc>
          <w:tcPr>
            <w:tcW w:w="1410" w:type="dxa"/>
          </w:tcPr>
          <w:p w:rsidR="00AE1C4B" w:rsidRDefault="00AE1C4B" w:rsidP="000C5D25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  <w:vAlign w:val="center"/>
          </w:tcPr>
          <w:p w:rsidR="00AE1C4B" w:rsidRDefault="00AE1C4B" w:rsidP="00FE189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0C5D25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瑞穗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351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12D92">
              <w:rPr>
                <w:rFonts w:ascii="標楷體" w:eastAsia="標楷體" w:hAnsi="標楷體" w:hint="eastAsia"/>
                <w:sz w:val="26"/>
                <w:szCs w:val="26"/>
              </w:rPr>
              <w:t>宋化凱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  <w:vAlign w:val="center"/>
          </w:tcPr>
          <w:p w:rsidR="00AE1C4B" w:rsidRDefault="00AE1C4B" w:rsidP="000C5D25">
            <w:pPr>
              <w:jc w:val="center"/>
            </w:pPr>
            <w:r w:rsidRPr="009B0C57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富源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175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賴岡黌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玉里鎮</w:t>
            </w:r>
          </w:p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源城國小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61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松浦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Pr="00650F66"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</w:p>
        </w:tc>
        <w:tc>
          <w:tcPr>
            <w:tcW w:w="1000" w:type="dxa"/>
            <w:vMerge w:val="restart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118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 w:rsidRPr="00BD3C3C">
              <w:rPr>
                <w:rFonts w:ascii="標楷體" w:eastAsia="標楷體" w:hAnsi="標楷體" w:hint="eastAsia"/>
              </w:rPr>
              <w:t>陳建宏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F2C91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蘇振泰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F2C91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8D00CA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樂合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Pr="00650F66"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84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F2C91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8D00CA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德武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69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 w:rsidRPr="00BD3C3C">
              <w:rPr>
                <w:rFonts w:ascii="標楷體" w:eastAsia="標楷體" w:hAnsi="標楷體" w:hint="eastAsia"/>
              </w:rPr>
              <w:t>黃郁杏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5/27</w:t>
            </w:r>
          </w:p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8D00CA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高寮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89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 w:rsidRPr="00BD3C3C">
              <w:rPr>
                <w:rFonts w:ascii="標楷體" w:eastAsia="標楷體" w:hAnsi="標楷體" w:hint="eastAsia"/>
              </w:rPr>
              <w:t>黃郁杏</w:t>
            </w:r>
          </w:p>
        </w:tc>
        <w:tc>
          <w:tcPr>
            <w:tcW w:w="3969" w:type="dxa"/>
          </w:tcPr>
          <w:p w:rsidR="00AE1C4B" w:rsidRDefault="00AE1C4B" w:rsidP="00083BA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5/27</w:t>
            </w:r>
          </w:p>
          <w:p w:rsidR="00AE1C4B" w:rsidRPr="00D61853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8D00CA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觀音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36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 w:rsidRPr="00BD3C3C">
              <w:rPr>
                <w:rFonts w:ascii="標楷體" w:eastAsia="標楷體" w:hAnsi="標楷體" w:hint="eastAsia"/>
              </w:rPr>
              <w:t>黃郁杏</w:t>
            </w:r>
          </w:p>
        </w:tc>
        <w:tc>
          <w:tcPr>
            <w:tcW w:w="3969" w:type="dxa"/>
          </w:tcPr>
          <w:p w:rsidR="00AE1C4B" w:rsidRDefault="00AE1C4B" w:rsidP="00083BA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5/27</w:t>
            </w:r>
          </w:p>
          <w:p w:rsidR="00AE1C4B" w:rsidRDefault="00AE1C4B" w:rsidP="00605787"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三民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Pr="00650F66"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50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B5602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三民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50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B722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27277B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大禹國小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70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</w:tcPr>
          <w:p w:rsidR="00AE1C4B" w:rsidRPr="00751F5E" w:rsidRDefault="00AE1C4B" w:rsidP="0060578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大禹國中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75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B722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605787">
            <w:r w:rsidRPr="00FF79D3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長良國小</w:t>
            </w:r>
          </w:p>
        </w:tc>
        <w:tc>
          <w:tcPr>
            <w:tcW w:w="1000" w:type="dxa"/>
            <w:vMerge w:val="restart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55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 w:rsidRPr="00BD3C3C">
              <w:rPr>
                <w:rFonts w:ascii="標楷體" w:eastAsia="標楷體" w:hAnsi="標楷體" w:hint="eastAsia"/>
              </w:rPr>
              <w:t>陳建宏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5/28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605787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蘇振泰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5/31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FF79D3" w:rsidRDefault="00AE1C4B" w:rsidP="0060578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春日國小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91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 w:rsidRPr="00BD3C3C">
              <w:rPr>
                <w:rFonts w:ascii="標楷體" w:eastAsia="標楷體" w:hAnsi="標楷體" w:hint="eastAsia"/>
              </w:rPr>
              <w:t>黃郁杏</w:t>
            </w:r>
          </w:p>
        </w:tc>
        <w:tc>
          <w:tcPr>
            <w:tcW w:w="3969" w:type="dxa"/>
            <w:vAlign w:val="center"/>
          </w:tcPr>
          <w:p w:rsidR="00AE1C4B" w:rsidRDefault="00AE1C4B" w:rsidP="00083BA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5/27</w:t>
            </w:r>
          </w:p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和平幼稚園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35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FA60DD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玉東國中</w:t>
            </w:r>
          </w:p>
        </w:tc>
        <w:tc>
          <w:tcPr>
            <w:tcW w:w="1000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30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 w:rsidRPr="00BD3C3C">
              <w:rPr>
                <w:rFonts w:ascii="標楷體" w:eastAsia="標楷體" w:hAnsi="標楷體" w:hint="eastAsia"/>
              </w:rPr>
              <w:t>陳建宏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784D03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6057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蘇振泰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784D03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富里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富里國中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186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9D2E90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永豐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44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9D2E90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吳江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41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383008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9D2E90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明里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45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383008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東竹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136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383008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Pr="00FF79D3" w:rsidRDefault="00AE1C4B" w:rsidP="0060578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東里國小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60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383008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A8071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5/15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富里國小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241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A617B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學田國小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86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CA3DE0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A73CF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萬寧國小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40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CA3DE0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A8071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欣欣幼稚園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41</w:t>
            </w:r>
          </w:p>
        </w:tc>
        <w:tc>
          <w:tcPr>
            <w:tcW w:w="1410" w:type="dxa"/>
          </w:tcPr>
          <w:p w:rsidR="00AE1C4B" w:rsidRDefault="00AE1C4B" w:rsidP="00853E8B">
            <w:pPr>
              <w:jc w:val="center"/>
            </w:pPr>
            <w:r w:rsidRPr="001102E6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E232C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60578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富北國中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95</w:t>
            </w:r>
          </w:p>
        </w:tc>
        <w:tc>
          <w:tcPr>
            <w:tcW w:w="1410" w:type="dxa"/>
          </w:tcPr>
          <w:p w:rsidR="00AE1C4B" w:rsidRDefault="00AE1C4B" w:rsidP="00853E8B">
            <w:pPr>
              <w:jc w:val="center"/>
            </w:pPr>
            <w:r w:rsidRPr="001102E6"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E232C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106EC2">
        <w:tc>
          <w:tcPr>
            <w:tcW w:w="820" w:type="dxa"/>
            <w:tcBorders>
              <w:left w:val="nil"/>
              <w:right w:val="nil"/>
            </w:tcBorders>
            <w:vAlign w:val="center"/>
          </w:tcPr>
          <w:p w:rsidR="00AE1C4B" w:rsidRDefault="00AE1C4B" w:rsidP="0003262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E1C4B" w:rsidRPr="00650F66" w:rsidRDefault="00AE1C4B" w:rsidP="0003262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AE1C4B" w:rsidRPr="00AE2E08" w:rsidRDefault="00AE1C4B" w:rsidP="006057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nil"/>
              <w:right w:val="nil"/>
            </w:tcBorders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tcBorders>
              <w:left w:val="nil"/>
              <w:right w:val="nil"/>
            </w:tcBorders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  <w:tcBorders>
              <w:left w:val="nil"/>
              <w:right w:val="nil"/>
            </w:tcBorders>
          </w:tcPr>
          <w:p w:rsidR="00AE1C4B" w:rsidRDefault="00AE1C4B" w:rsidP="0060578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76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鄉鎮</w:t>
            </w: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醫師姓名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出診時間</w:t>
            </w:r>
          </w:p>
        </w:tc>
        <w:tc>
          <w:tcPr>
            <w:tcW w:w="1099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備</w:t>
            </w:r>
            <w:r w:rsidRPr="00650F66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</w:p>
        </w:tc>
      </w:tr>
      <w:tr w:rsidR="00AE1C4B" w:rsidRPr="00650F66" w:rsidTr="000C5D25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AE1C4B" w:rsidRDefault="00AE1C4B" w:rsidP="001E19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2E08">
              <w:rPr>
                <w:rFonts w:ascii="標楷體" w:eastAsia="標楷體" w:hAnsi="標楷體" w:hint="eastAsia"/>
                <w:sz w:val="28"/>
                <w:szCs w:val="28"/>
              </w:rPr>
              <w:t>光復鄉</w:t>
            </w:r>
          </w:p>
        </w:tc>
        <w:tc>
          <w:tcPr>
            <w:tcW w:w="1517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太巴塱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138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張木瀧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0C5D25"/>
        </w:tc>
      </w:tr>
      <w:tr w:rsidR="00AE1C4B" w:rsidRPr="00650F66" w:rsidTr="000C5D25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1E19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光復國小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75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110FF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0C5D25"/>
        </w:tc>
      </w:tr>
      <w:tr w:rsidR="00AE1C4B" w:rsidRPr="00650F66" w:rsidTr="000C5D25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1E19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大富國小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32</w:t>
            </w:r>
          </w:p>
        </w:tc>
        <w:tc>
          <w:tcPr>
            <w:tcW w:w="1410" w:type="dxa"/>
          </w:tcPr>
          <w:p w:rsidR="00AE1C4B" w:rsidRDefault="00AE1C4B" w:rsidP="000C5D25">
            <w:pPr>
              <w:jc w:val="center"/>
            </w:pPr>
            <w:r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C5D25">
            <w:r w:rsidRPr="00A617B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0C5D25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1E19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大進國小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215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畢元釗</w:t>
            </w:r>
          </w:p>
        </w:tc>
        <w:tc>
          <w:tcPr>
            <w:tcW w:w="3969" w:type="dxa"/>
            <w:vAlign w:val="center"/>
          </w:tcPr>
          <w:p w:rsidR="00AE1C4B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0C5D25"/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1E19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大興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37</w:t>
            </w:r>
          </w:p>
        </w:tc>
        <w:tc>
          <w:tcPr>
            <w:tcW w:w="1410" w:type="dxa"/>
          </w:tcPr>
          <w:p w:rsidR="00AE1C4B" w:rsidRDefault="00AE1C4B">
            <w:r w:rsidRPr="00B336A8"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C5D25"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1E19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西富國小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40</w:t>
            </w:r>
          </w:p>
        </w:tc>
        <w:tc>
          <w:tcPr>
            <w:tcW w:w="1410" w:type="dxa"/>
          </w:tcPr>
          <w:p w:rsidR="00AE1C4B" w:rsidRDefault="00AE1C4B">
            <w:r w:rsidRPr="00B336A8"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C5D25">
            <w:r w:rsidRPr="00FB4477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萬榮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</w:tc>
        <w:tc>
          <w:tcPr>
            <w:tcW w:w="1517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萬榮國小</w:t>
            </w:r>
          </w:p>
        </w:tc>
        <w:tc>
          <w:tcPr>
            <w:tcW w:w="1000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80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5E30E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  <w:vAlign w:val="center"/>
          </w:tcPr>
          <w:p w:rsidR="00AE1C4B" w:rsidRDefault="00AE1C4B" w:rsidP="00FE189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0621F1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621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萬榮國中</w:t>
            </w:r>
          </w:p>
        </w:tc>
        <w:tc>
          <w:tcPr>
            <w:tcW w:w="1000" w:type="dxa"/>
            <w:vAlign w:val="center"/>
          </w:tcPr>
          <w:p w:rsidR="00AE1C4B" w:rsidRDefault="00AE1C4B" w:rsidP="009D3F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3C3C">
              <w:rPr>
                <w:rFonts w:ascii="標楷體" w:eastAsia="標楷體" w:hAnsi="標楷體" w:hint="eastAsia"/>
                <w:sz w:val="26"/>
                <w:szCs w:val="26"/>
              </w:rPr>
              <w:t>賴岡黌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5/31</w:t>
            </w:r>
          </w:p>
          <w:p w:rsidR="00AE1C4B" w:rsidRPr="00650F66" w:rsidRDefault="00AE1C4B" w:rsidP="005E30E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馬遠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43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郭明宗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30565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見晴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66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3C3C">
              <w:rPr>
                <w:rFonts w:ascii="標楷體" w:eastAsia="標楷體" w:hAnsi="標楷體" w:hint="eastAsia"/>
                <w:sz w:val="26"/>
                <w:szCs w:val="26"/>
              </w:rPr>
              <w:t>賴岡黌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</w:p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5E30E7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明利國小</w:t>
            </w:r>
          </w:p>
        </w:tc>
        <w:tc>
          <w:tcPr>
            <w:tcW w:w="1000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82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21102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紅葉國小</w:t>
            </w:r>
          </w:p>
        </w:tc>
        <w:tc>
          <w:tcPr>
            <w:tcW w:w="1000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111</w:t>
            </w: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21102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西林衛生室</w:t>
            </w:r>
          </w:p>
        </w:tc>
        <w:tc>
          <w:tcPr>
            <w:tcW w:w="1000" w:type="dxa"/>
            <w:vMerge w:val="restart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郭元泰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5/27</w:t>
            </w:r>
          </w:p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00-14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14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30-17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B759F1" w:rsidRDefault="00AE1C4B" w:rsidP="005E30E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廖文雄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B759F1" w:rsidRDefault="00AE1C4B" w:rsidP="005E30E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葉以嵩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5/8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5/15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B759F1" w:rsidRDefault="00AE1C4B" w:rsidP="005E30E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黃博政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B759F1" w:rsidRDefault="00AE1C4B" w:rsidP="005E30E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BD3C3C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王富大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5/31</w:t>
            </w:r>
          </w:p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B759F1" w:rsidRDefault="00AE1C4B" w:rsidP="005E30E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邱政隆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</w:p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B759F1" w:rsidRDefault="00AE1C4B" w:rsidP="005E30E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Pr="00650F66" w:rsidRDefault="00AE1C4B" w:rsidP="00E25DC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AE2E08" w:rsidRDefault="00AE1C4B" w:rsidP="001E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5E30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李啟東</w:t>
            </w:r>
          </w:p>
        </w:tc>
        <w:tc>
          <w:tcPr>
            <w:tcW w:w="3969" w:type="dxa"/>
            <w:vAlign w:val="center"/>
          </w:tcPr>
          <w:p w:rsidR="00AE1C4B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5/18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5/25</w:t>
            </w:r>
          </w:p>
          <w:p w:rsidR="00AE1C4B" w:rsidRPr="00650F66" w:rsidRDefault="00AE1C4B" w:rsidP="005E30E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B759F1" w:rsidRDefault="00AE1C4B" w:rsidP="005E30E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80</w:t>
            </w:r>
          </w:p>
        </w:tc>
        <w:tc>
          <w:tcPr>
            <w:tcW w:w="1176" w:type="dxa"/>
            <w:vMerge w:val="restart"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壽豐鄉</w:t>
            </w: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壽豐國小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40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5B56F4">
              <w:rPr>
                <w:rFonts w:ascii="標楷體" w:eastAsia="標楷體" w:hAnsi="標楷體" w:hint="eastAsia"/>
                <w:sz w:val="26"/>
                <w:szCs w:val="26"/>
              </w:rPr>
              <w:t>吳安世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5/31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81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豐山國小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127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張木瀧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5/8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5/15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5/29</w:t>
            </w:r>
          </w:p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82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平和國小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60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吳安世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83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溪口國小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56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余政明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196AF0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84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月眉國小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53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吳安世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47774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196AF0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85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水璉國小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37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C2749D">
              <w:rPr>
                <w:rFonts w:ascii="標楷體" w:eastAsia="標楷體" w:hAnsi="標楷體" w:hint="eastAsia"/>
                <w:sz w:val="26"/>
                <w:szCs w:val="26"/>
              </w:rPr>
              <w:t>吳安世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544854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86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平和國中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203</w:t>
            </w: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C2749D">
              <w:rPr>
                <w:rFonts w:ascii="標楷體" w:eastAsia="標楷體" w:hAnsi="標楷體" w:hint="eastAsia"/>
                <w:sz w:val="26"/>
                <w:szCs w:val="26"/>
              </w:rPr>
              <w:t>吳安世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5/8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5/15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5/22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87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化仁國中水漣分校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-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未安排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544854">
              <w:rPr>
                <w:rFonts w:ascii="標楷體" w:eastAsia="標楷體" w:hAnsi="標楷體" w:hint="eastAsia"/>
              </w:rPr>
              <w:t>執業點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88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壽豐國中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316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郭元泰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5/31</w:t>
            </w:r>
          </w:p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14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00-17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89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豐里國小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162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9D3FC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C2749D">
              <w:rPr>
                <w:rFonts w:ascii="標楷體" w:eastAsia="標楷體" w:hAnsi="標楷體" w:hint="eastAsia"/>
                <w:sz w:val="26"/>
                <w:szCs w:val="26"/>
              </w:rPr>
              <w:t>吳安世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562E85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90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志學國小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C2749D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張木瀧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</w:tbl>
    <w:p w:rsidR="00AE1C4B" w:rsidRDefault="00AE1C4B" w:rsidP="008618F6"/>
    <w:p w:rsidR="00AE1C4B" w:rsidRDefault="00AE1C4B" w:rsidP="008618F6"/>
    <w:p w:rsidR="00AE1C4B" w:rsidRDefault="00AE1C4B" w:rsidP="008618F6"/>
    <w:p w:rsidR="00AE1C4B" w:rsidRDefault="00AE1C4B" w:rsidP="008618F6"/>
    <w:p w:rsidR="00AE1C4B" w:rsidRDefault="00AE1C4B" w:rsidP="008618F6"/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1176"/>
        <w:gridCol w:w="1517"/>
        <w:gridCol w:w="1000"/>
        <w:gridCol w:w="1410"/>
        <w:gridCol w:w="3969"/>
        <w:gridCol w:w="1099"/>
      </w:tblGrid>
      <w:tr w:rsidR="00AE1C4B" w:rsidRPr="00650F66" w:rsidTr="00451B43">
        <w:tc>
          <w:tcPr>
            <w:tcW w:w="82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76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鄉鎮</w:t>
            </w: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醫師姓名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出診時間</w:t>
            </w:r>
          </w:p>
        </w:tc>
        <w:tc>
          <w:tcPr>
            <w:tcW w:w="1099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E1C4B" w:rsidRPr="00650F66" w:rsidRDefault="00AE1C4B" w:rsidP="006057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備</w:t>
            </w:r>
            <w:r w:rsidRPr="00650F66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650F66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</w:p>
        </w:tc>
      </w:tr>
      <w:tr w:rsidR="00AE1C4B" w:rsidTr="000C5D25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91</w:t>
            </w:r>
          </w:p>
        </w:tc>
        <w:tc>
          <w:tcPr>
            <w:tcW w:w="1176" w:type="dxa"/>
            <w:vMerge w:val="restart"/>
            <w:vAlign w:val="center"/>
          </w:tcPr>
          <w:p w:rsidR="00AE1C4B" w:rsidRPr="00650F66" w:rsidRDefault="00AE1C4B" w:rsidP="00F458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豐濱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豐濱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0F66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05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安心</w:t>
            </w:r>
          </w:p>
        </w:tc>
        <w:tc>
          <w:tcPr>
            <w:tcW w:w="3969" w:type="dxa"/>
            <w:vAlign w:val="center"/>
          </w:tcPr>
          <w:p w:rsidR="00AE1C4B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5/24</w:t>
            </w:r>
          </w:p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Tr="008D00CA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92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豐濱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83</w:t>
            </w:r>
          </w:p>
        </w:tc>
        <w:tc>
          <w:tcPr>
            <w:tcW w:w="1410" w:type="dxa"/>
          </w:tcPr>
          <w:p w:rsidR="00AE1C4B" w:rsidRDefault="00AE1C4B" w:rsidP="000C5D25">
            <w:pPr>
              <w:jc w:val="center"/>
            </w:pPr>
            <w:r>
              <w:rPr>
                <w:rFonts w:ascii="標楷體" w:eastAsia="標楷體" w:hAnsi="標楷體" w:hint="eastAsia"/>
              </w:rPr>
              <w:t>安心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52267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Tr="008D00CA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93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港口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39</w:t>
            </w:r>
          </w:p>
        </w:tc>
        <w:tc>
          <w:tcPr>
            <w:tcW w:w="1410" w:type="dxa"/>
          </w:tcPr>
          <w:p w:rsidR="00AE1C4B" w:rsidRDefault="00AE1C4B" w:rsidP="000C5D25">
            <w:pPr>
              <w:jc w:val="center"/>
            </w:pPr>
            <w:r>
              <w:rPr>
                <w:rFonts w:ascii="標楷體" w:eastAsia="標楷體" w:hAnsi="標楷體" w:hint="eastAsia"/>
              </w:rPr>
              <w:t>安心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5/31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Tr="008D00CA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94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靜浦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50F66"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410" w:type="dxa"/>
          </w:tcPr>
          <w:p w:rsidR="00AE1C4B" w:rsidRDefault="00AE1C4B" w:rsidP="000C5D25">
            <w:pPr>
              <w:jc w:val="center"/>
            </w:pPr>
            <w:r>
              <w:rPr>
                <w:rFonts w:ascii="標楷體" w:eastAsia="標楷體" w:hAnsi="標楷體" w:hint="eastAsia"/>
              </w:rPr>
              <w:t>安心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Tr="008D00CA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95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新社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47</w:t>
            </w:r>
          </w:p>
        </w:tc>
        <w:tc>
          <w:tcPr>
            <w:tcW w:w="1410" w:type="dxa"/>
          </w:tcPr>
          <w:p w:rsidR="00AE1C4B" w:rsidRDefault="00AE1C4B" w:rsidP="000C5D25">
            <w:pPr>
              <w:jc w:val="center"/>
            </w:pPr>
            <w:r>
              <w:rPr>
                <w:rFonts w:ascii="標楷體" w:eastAsia="標楷體" w:hAnsi="標楷體" w:hint="eastAsia"/>
              </w:rPr>
              <w:t>安心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>
            <w:r w:rsidRPr="0052267C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Tr="000C5D25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96</w:t>
            </w:r>
          </w:p>
        </w:tc>
        <w:tc>
          <w:tcPr>
            <w:tcW w:w="1176" w:type="dxa"/>
            <w:vMerge w:val="restart"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卓溪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鄉</w:t>
            </w:r>
          </w:p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太平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Merge w:val="restart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72</w:t>
            </w:r>
          </w:p>
        </w:tc>
        <w:tc>
          <w:tcPr>
            <w:tcW w:w="1410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蘇振泰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5/10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5/17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0C5D25"/>
        </w:tc>
      </w:tr>
      <w:tr w:rsidR="00AE1C4B" w:rsidTr="000C5D25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97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Default="00AE1C4B" w:rsidP="000C5D2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49FD">
              <w:rPr>
                <w:rFonts w:ascii="標楷體" w:eastAsia="標楷體" w:hAnsi="標楷體" w:hint="eastAsia"/>
                <w:sz w:val="26"/>
                <w:szCs w:val="26"/>
              </w:rPr>
              <w:t>陳建宏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0C5D25"/>
        </w:tc>
      </w:tr>
      <w:tr w:rsidR="00AE1C4B" w:rsidTr="008D00CA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98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卓清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Merge w:val="restart"/>
            <w:vAlign w:val="center"/>
          </w:tcPr>
          <w:p w:rsidR="00AE1C4B" w:rsidRPr="00650F66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30</w:t>
            </w:r>
          </w:p>
        </w:tc>
        <w:tc>
          <w:tcPr>
            <w:tcW w:w="1410" w:type="dxa"/>
          </w:tcPr>
          <w:p w:rsidR="00AE1C4B" w:rsidRDefault="00AE1C4B" w:rsidP="000C5D25">
            <w:pPr>
              <w:jc w:val="center"/>
            </w:pPr>
            <w:r w:rsidRPr="00CD49FD">
              <w:rPr>
                <w:rFonts w:ascii="標楷體" w:eastAsia="標楷體" w:hAnsi="標楷體" w:hint="eastAsia"/>
                <w:sz w:val="26"/>
                <w:szCs w:val="26"/>
              </w:rPr>
              <w:t>陳建宏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C5D25">
            <w:r w:rsidRPr="00FB4477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Tr="008D00CA">
        <w:tc>
          <w:tcPr>
            <w:tcW w:w="820" w:type="dxa"/>
            <w:vMerge w:val="restart"/>
            <w:vAlign w:val="center"/>
          </w:tcPr>
          <w:p w:rsidR="00AE1C4B" w:rsidRDefault="00AE1C4B" w:rsidP="000C5D25">
            <w:pPr>
              <w:adjustRightInd w:val="0"/>
              <w:snapToGrid w:val="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99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</w:tcPr>
          <w:p w:rsidR="00AE1C4B" w:rsidRPr="00CD49FD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蘇振泰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C5D25">
            <w:r w:rsidRPr="00393323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Tr="000C5D25">
        <w:tc>
          <w:tcPr>
            <w:tcW w:w="820" w:type="dxa"/>
            <w:vMerge/>
            <w:vAlign w:val="center"/>
          </w:tcPr>
          <w:p w:rsidR="00AE1C4B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古風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</w:p>
        </w:tc>
        <w:tc>
          <w:tcPr>
            <w:tcW w:w="1000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410" w:type="dxa"/>
          </w:tcPr>
          <w:p w:rsidR="00AE1C4B" w:rsidRPr="00CD49FD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  <w:vAlign w:val="center"/>
          </w:tcPr>
          <w:p w:rsidR="00AE1C4B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5/24</w:t>
            </w:r>
          </w:p>
          <w:p w:rsidR="00AE1C4B" w:rsidRPr="00650F66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393323" w:rsidRDefault="00AE1C4B" w:rsidP="000C5D2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Tr="008D00CA">
        <w:tc>
          <w:tcPr>
            <w:tcW w:w="820" w:type="dxa"/>
            <w:vAlign w:val="center"/>
          </w:tcPr>
          <w:p w:rsidR="00AE1C4B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101</w:t>
            </w:r>
          </w:p>
        </w:tc>
        <w:tc>
          <w:tcPr>
            <w:tcW w:w="1176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卓楓</w:t>
            </w:r>
            <w:r w:rsidRPr="00650F66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000" w:type="dxa"/>
            <w:vAlign w:val="center"/>
          </w:tcPr>
          <w:p w:rsidR="00AE1C4B" w:rsidRDefault="00AE1C4B" w:rsidP="000C5D2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23</w:t>
            </w:r>
          </w:p>
        </w:tc>
        <w:tc>
          <w:tcPr>
            <w:tcW w:w="1410" w:type="dxa"/>
          </w:tcPr>
          <w:p w:rsidR="00AE1C4B" w:rsidRPr="00CD49FD" w:rsidRDefault="00AE1C4B" w:rsidP="000C5D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  <w:vAlign w:val="center"/>
          </w:tcPr>
          <w:p w:rsidR="00AE1C4B" w:rsidRDefault="00AE1C4B" w:rsidP="000C5D2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0C5D25">
            <w:r w:rsidRPr="0016760D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Tr="000621F1">
        <w:tc>
          <w:tcPr>
            <w:tcW w:w="820" w:type="dxa"/>
            <w:vMerge w:val="restart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103</w:t>
            </w: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卓樂國小</w:t>
            </w:r>
          </w:p>
        </w:tc>
        <w:tc>
          <w:tcPr>
            <w:tcW w:w="1000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51</w:t>
            </w:r>
          </w:p>
        </w:tc>
        <w:tc>
          <w:tcPr>
            <w:tcW w:w="1410" w:type="dxa"/>
          </w:tcPr>
          <w:p w:rsidR="00AE1C4B" w:rsidRPr="00CD49FD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蘇振泰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Pr="00A80885" w:rsidRDefault="00AE1C4B" w:rsidP="0060578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4477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Tr="000621F1">
        <w:tc>
          <w:tcPr>
            <w:tcW w:w="820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</w:tcPr>
          <w:p w:rsidR="00AE1C4B" w:rsidRDefault="00AE1C4B" w:rsidP="00605787">
            <w:pPr>
              <w:jc w:val="center"/>
            </w:pPr>
            <w:r w:rsidRPr="00CD49FD">
              <w:rPr>
                <w:rFonts w:ascii="標楷體" w:eastAsia="標楷體" w:hAnsi="標楷體" w:hint="eastAsia"/>
                <w:sz w:val="26"/>
                <w:szCs w:val="26"/>
              </w:rPr>
              <w:t>陳建宏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 w:rsidP="00605787">
            <w:r w:rsidRPr="00A80885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  <w:tr w:rsidR="00AE1C4B" w:rsidTr="00451B43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104</w:t>
            </w: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崙山國小</w:t>
            </w:r>
          </w:p>
        </w:tc>
        <w:tc>
          <w:tcPr>
            <w:tcW w:w="1000" w:type="dxa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80</w:t>
            </w:r>
          </w:p>
        </w:tc>
        <w:tc>
          <w:tcPr>
            <w:tcW w:w="1410" w:type="dxa"/>
          </w:tcPr>
          <w:p w:rsidR="00AE1C4B" w:rsidRDefault="00AE1C4B" w:rsidP="009D3F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林岳賢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30-16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 w:rsidP="00605787"/>
        </w:tc>
      </w:tr>
      <w:tr w:rsidR="00AE1C4B" w:rsidTr="00451B43">
        <w:tc>
          <w:tcPr>
            <w:tcW w:w="820" w:type="dxa"/>
            <w:vMerge w:val="restart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105</w:t>
            </w: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立山國小</w:t>
            </w:r>
          </w:p>
        </w:tc>
        <w:tc>
          <w:tcPr>
            <w:tcW w:w="1000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94</w:t>
            </w:r>
          </w:p>
        </w:tc>
        <w:tc>
          <w:tcPr>
            <w:tcW w:w="1410" w:type="dxa"/>
            <w:vAlign w:val="center"/>
          </w:tcPr>
          <w:p w:rsidR="00AE1C4B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蘇振泰</w:t>
            </w:r>
          </w:p>
        </w:tc>
        <w:tc>
          <w:tcPr>
            <w:tcW w:w="3969" w:type="dxa"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5/3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Default="00AE1C4B"/>
        </w:tc>
      </w:tr>
      <w:tr w:rsidR="00AE1C4B" w:rsidTr="00597E26">
        <w:tc>
          <w:tcPr>
            <w:tcW w:w="820" w:type="dxa"/>
            <w:vMerge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9F3A4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49FD">
              <w:rPr>
                <w:rFonts w:ascii="標楷體" w:eastAsia="標楷體" w:hAnsi="標楷體" w:hint="eastAsia"/>
                <w:sz w:val="26"/>
                <w:szCs w:val="26"/>
              </w:rPr>
              <w:t>陳建宏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Default="00AE1C4B"/>
        </w:tc>
      </w:tr>
      <w:tr w:rsidR="00AE1C4B" w:rsidTr="00597E26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106</w:t>
            </w: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卓溪鄉衛生所</w:t>
            </w:r>
          </w:p>
        </w:tc>
        <w:tc>
          <w:tcPr>
            <w:tcW w:w="1000" w:type="dxa"/>
            <w:vMerge w:val="restart"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CD49FD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林大慶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5/14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5/21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5/28</w:t>
            </w:r>
          </w:p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F0242" w:rsidRDefault="00AE1C4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Tr="00597E26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107</w:t>
            </w: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CD49FD" w:rsidRDefault="00AE1C4B" w:rsidP="00597E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陳信勇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5/9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5/16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5/23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5/30</w:t>
            </w:r>
          </w:p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F0242" w:rsidRDefault="00AE1C4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Tr="00597E26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109</w:t>
            </w: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CD49FD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余正雄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5/24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08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30-11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</w:rPr>
              <w:t>）（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00-15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00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099" w:type="dxa"/>
          </w:tcPr>
          <w:p w:rsidR="00AE1C4B" w:rsidRPr="007F0242" w:rsidRDefault="00AE1C4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1C4B" w:rsidTr="00597E26">
        <w:tc>
          <w:tcPr>
            <w:tcW w:w="820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</w:t>
            </w:r>
          </w:p>
        </w:tc>
        <w:tc>
          <w:tcPr>
            <w:tcW w:w="1176" w:type="dxa"/>
            <w:vMerge/>
            <w:vAlign w:val="center"/>
          </w:tcPr>
          <w:p w:rsidR="00AE1C4B" w:rsidRPr="00650F66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vMerge/>
            <w:vAlign w:val="center"/>
          </w:tcPr>
          <w:p w:rsidR="00AE1C4B" w:rsidRDefault="00AE1C4B" w:rsidP="00605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:rsidR="00AE1C4B" w:rsidRPr="00CD49FD" w:rsidRDefault="00AE1C4B" w:rsidP="006057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高春明</w:t>
            </w:r>
          </w:p>
        </w:tc>
        <w:tc>
          <w:tcPr>
            <w:tcW w:w="3969" w:type="dxa"/>
            <w:vAlign w:val="center"/>
          </w:tcPr>
          <w:p w:rsidR="00AE1C4B" w:rsidRDefault="00AE1C4B" w:rsidP="0060578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9" w:type="dxa"/>
          </w:tcPr>
          <w:p w:rsidR="00AE1C4B" w:rsidRPr="007F0242" w:rsidRDefault="00AE1C4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23BCE">
              <w:rPr>
                <w:rFonts w:ascii="標楷體" w:eastAsia="標楷體" w:hAnsi="標楷體" w:hint="eastAsia"/>
                <w:sz w:val="26"/>
                <w:szCs w:val="26"/>
              </w:rPr>
              <w:t>未排診</w:t>
            </w:r>
          </w:p>
        </w:tc>
      </w:tr>
    </w:tbl>
    <w:p w:rsidR="00AE1C4B" w:rsidRDefault="00AE1C4B" w:rsidP="008618F6"/>
    <w:p w:rsidR="00AE1C4B" w:rsidRDefault="00AE1C4B" w:rsidP="008618F6"/>
    <w:p w:rsidR="00AE1C4B" w:rsidRDefault="00AE1C4B"/>
    <w:p w:rsidR="00AE1C4B" w:rsidRDefault="00AE1C4B"/>
    <w:p w:rsidR="00AE1C4B" w:rsidRPr="00E25DCC" w:rsidRDefault="00AE1C4B"/>
    <w:sectPr w:rsidR="00AE1C4B" w:rsidRPr="00E25DCC" w:rsidSect="00E25DCC">
      <w:pgSz w:w="11906" w:h="16838" w:code="9"/>
      <w:pgMar w:top="680" w:right="567" w:bottom="709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4B" w:rsidRDefault="00AE1C4B" w:rsidP="00577C49">
      <w:r>
        <w:separator/>
      </w:r>
    </w:p>
  </w:endnote>
  <w:endnote w:type="continuationSeparator" w:id="0">
    <w:p w:rsidR="00AE1C4B" w:rsidRDefault="00AE1C4B" w:rsidP="0057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4B" w:rsidRDefault="00AE1C4B" w:rsidP="00577C49">
      <w:r>
        <w:separator/>
      </w:r>
    </w:p>
  </w:footnote>
  <w:footnote w:type="continuationSeparator" w:id="0">
    <w:p w:rsidR="00AE1C4B" w:rsidRDefault="00AE1C4B" w:rsidP="0057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6362"/>
    <w:multiLevelType w:val="hybridMultilevel"/>
    <w:tmpl w:val="F4B6900C"/>
    <w:lvl w:ilvl="0" w:tplc="4066D2FA">
      <w:start w:val="1"/>
      <w:numFmt w:val="decimal"/>
      <w:lvlText w:val="%1"/>
      <w:lvlJc w:val="center"/>
      <w:pPr>
        <w:tabs>
          <w:tab w:val="num" w:pos="-144"/>
        </w:tabs>
        <w:ind w:left="-144" w:firstLine="3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8F6"/>
    <w:rsid w:val="00023BCE"/>
    <w:rsid w:val="0003262C"/>
    <w:rsid w:val="00043520"/>
    <w:rsid w:val="000621F1"/>
    <w:rsid w:val="000672FE"/>
    <w:rsid w:val="00083BA1"/>
    <w:rsid w:val="00093BDC"/>
    <w:rsid w:val="00093F67"/>
    <w:rsid w:val="000A3DDF"/>
    <w:rsid w:val="000B6A68"/>
    <w:rsid w:val="000C5D25"/>
    <w:rsid w:val="000D27F4"/>
    <w:rsid w:val="000E55EF"/>
    <w:rsid w:val="000F097B"/>
    <w:rsid w:val="000F0EF8"/>
    <w:rsid w:val="000F2C91"/>
    <w:rsid w:val="00106EC2"/>
    <w:rsid w:val="001102E6"/>
    <w:rsid w:val="00110FF1"/>
    <w:rsid w:val="0013377A"/>
    <w:rsid w:val="001441C8"/>
    <w:rsid w:val="001453BD"/>
    <w:rsid w:val="00146B05"/>
    <w:rsid w:val="00152956"/>
    <w:rsid w:val="0015391B"/>
    <w:rsid w:val="001635AE"/>
    <w:rsid w:val="0016760D"/>
    <w:rsid w:val="001749C9"/>
    <w:rsid w:val="001958B0"/>
    <w:rsid w:val="00196AF0"/>
    <w:rsid w:val="001B591F"/>
    <w:rsid w:val="001C16A8"/>
    <w:rsid w:val="001C2EC3"/>
    <w:rsid w:val="001C7DB3"/>
    <w:rsid w:val="001D5AB3"/>
    <w:rsid w:val="001E0A2B"/>
    <w:rsid w:val="001E1913"/>
    <w:rsid w:val="001E5C89"/>
    <w:rsid w:val="001F640C"/>
    <w:rsid w:val="00201853"/>
    <w:rsid w:val="002069C3"/>
    <w:rsid w:val="0021102C"/>
    <w:rsid w:val="002148BF"/>
    <w:rsid w:val="00221B14"/>
    <w:rsid w:val="00222269"/>
    <w:rsid w:val="00245EC5"/>
    <w:rsid w:val="00252BE1"/>
    <w:rsid w:val="00261CF1"/>
    <w:rsid w:val="0026270B"/>
    <w:rsid w:val="0027277B"/>
    <w:rsid w:val="00280BCA"/>
    <w:rsid w:val="002821BD"/>
    <w:rsid w:val="00291796"/>
    <w:rsid w:val="0030565E"/>
    <w:rsid w:val="0031610E"/>
    <w:rsid w:val="00316B42"/>
    <w:rsid w:val="00337551"/>
    <w:rsid w:val="00344016"/>
    <w:rsid w:val="00356195"/>
    <w:rsid w:val="00370227"/>
    <w:rsid w:val="00374501"/>
    <w:rsid w:val="00382BFE"/>
    <w:rsid w:val="00383008"/>
    <w:rsid w:val="00387C02"/>
    <w:rsid w:val="00393323"/>
    <w:rsid w:val="003A2F3F"/>
    <w:rsid w:val="003A6986"/>
    <w:rsid w:val="003C3219"/>
    <w:rsid w:val="00401850"/>
    <w:rsid w:val="00403CDB"/>
    <w:rsid w:val="004066EE"/>
    <w:rsid w:val="00406DD2"/>
    <w:rsid w:val="00407D42"/>
    <w:rsid w:val="00451B43"/>
    <w:rsid w:val="00455DE5"/>
    <w:rsid w:val="00457B97"/>
    <w:rsid w:val="00472717"/>
    <w:rsid w:val="00474E6E"/>
    <w:rsid w:val="0047774E"/>
    <w:rsid w:val="00486D63"/>
    <w:rsid w:val="00492B2C"/>
    <w:rsid w:val="0049368C"/>
    <w:rsid w:val="00494DE0"/>
    <w:rsid w:val="004B5D4B"/>
    <w:rsid w:val="004C077C"/>
    <w:rsid w:val="004C2CFC"/>
    <w:rsid w:val="004D1CF6"/>
    <w:rsid w:val="004D2940"/>
    <w:rsid w:val="004D752B"/>
    <w:rsid w:val="004E6FE0"/>
    <w:rsid w:val="004F42EE"/>
    <w:rsid w:val="0050576B"/>
    <w:rsid w:val="00510861"/>
    <w:rsid w:val="00520196"/>
    <w:rsid w:val="00521684"/>
    <w:rsid w:val="0052267C"/>
    <w:rsid w:val="005241BD"/>
    <w:rsid w:val="0053005D"/>
    <w:rsid w:val="00537071"/>
    <w:rsid w:val="00544854"/>
    <w:rsid w:val="005461A0"/>
    <w:rsid w:val="00552DEE"/>
    <w:rsid w:val="00555C98"/>
    <w:rsid w:val="00562E85"/>
    <w:rsid w:val="005746E5"/>
    <w:rsid w:val="00577C49"/>
    <w:rsid w:val="00577C5B"/>
    <w:rsid w:val="00584CFD"/>
    <w:rsid w:val="00596025"/>
    <w:rsid w:val="00597B69"/>
    <w:rsid w:val="00597E26"/>
    <w:rsid w:val="005B56F4"/>
    <w:rsid w:val="005D3840"/>
    <w:rsid w:val="005D4164"/>
    <w:rsid w:val="005D6285"/>
    <w:rsid w:val="005D7499"/>
    <w:rsid w:val="005E30E7"/>
    <w:rsid w:val="005E3CEA"/>
    <w:rsid w:val="005E73C5"/>
    <w:rsid w:val="005F3FDE"/>
    <w:rsid w:val="005F4A71"/>
    <w:rsid w:val="0060067B"/>
    <w:rsid w:val="00605787"/>
    <w:rsid w:val="0060693E"/>
    <w:rsid w:val="00616B7F"/>
    <w:rsid w:val="006402D8"/>
    <w:rsid w:val="00647265"/>
    <w:rsid w:val="00650F66"/>
    <w:rsid w:val="00662FDE"/>
    <w:rsid w:val="0067797C"/>
    <w:rsid w:val="006843C6"/>
    <w:rsid w:val="0069242F"/>
    <w:rsid w:val="00693D9B"/>
    <w:rsid w:val="00695913"/>
    <w:rsid w:val="006A6AC0"/>
    <w:rsid w:val="006B76BE"/>
    <w:rsid w:val="006C246E"/>
    <w:rsid w:val="006C637C"/>
    <w:rsid w:val="006C7DC2"/>
    <w:rsid w:val="006D6A1C"/>
    <w:rsid w:val="006E26FB"/>
    <w:rsid w:val="006F243B"/>
    <w:rsid w:val="00700886"/>
    <w:rsid w:val="00701651"/>
    <w:rsid w:val="00703E1F"/>
    <w:rsid w:val="0071393F"/>
    <w:rsid w:val="007301EA"/>
    <w:rsid w:val="00733541"/>
    <w:rsid w:val="007443E6"/>
    <w:rsid w:val="00751F5E"/>
    <w:rsid w:val="0075682E"/>
    <w:rsid w:val="0076005C"/>
    <w:rsid w:val="00764973"/>
    <w:rsid w:val="00765E06"/>
    <w:rsid w:val="007821AC"/>
    <w:rsid w:val="0078427C"/>
    <w:rsid w:val="00784D03"/>
    <w:rsid w:val="00784DE7"/>
    <w:rsid w:val="00787E82"/>
    <w:rsid w:val="007936F5"/>
    <w:rsid w:val="007A3DFF"/>
    <w:rsid w:val="007B1A0E"/>
    <w:rsid w:val="007B4188"/>
    <w:rsid w:val="007C1D6A"/>
    <w:rsid w:val="007C3963"/>
    <w:rsid w:val="007C3B2E"/>
    <w:rsid w:val="007D28CF"/>
    <w:rsid w:val="007F0242"/>
    <w:rsid w:val="007F0261"/>
    <w:rsid w:val="007F28C5"/>
    <w:rsid w:val="007F296E"/>
    <w:rsid w:val="008260C7"/>
    <w:rsid w:val="00847C6D"/>
    <w:rsid w:val="00853E8B"/>
    <w:rsid w:val="008618F6"/>
    <w:rsid w:val="00870878"/>
    <w:rsid w:val="008865A8"/>
    <w:rsid w:val="008965FE"/>
    <w:rsid w:val="008A1183"/>
    <w:rsid w:val="008A792F"/>
    <w:rsid w:val="008B4514"/>
    <w:rsid w:val="008C4F3A"/>
    <w:rsid w:val="008D00CA"/>
    <w:rsid w:val="008D0EAE"/>
    <w:rsid w:val="008D616F"/>
    <w:rsid w:val="008D7A47"/>
    <w:rsid w:val="008F2A4D"/>
    <w:rsid w:val="008F5E6F"/>
    <w:rsid w:val="009019A2"/>
    <w:rsid w:val="009147D3"/>
    <w:rsid w:val="00917AA3"/>
    <w:rsid w:val="00934C74"/>
    <w:rsid w:val="009408C5"/>
    <w:rsid w:val="00952E75"/>
    <w:rsid w:val="009722A3"/>
    <w:rsid w:val="00976E13"/>
    <w:rsid w:val="009810E7"/>
    <w:rsid w:val="00990919"/>
    <w:rsid w:val="009B0C57"/>
    <w:rsid w:val="009D2E90"/>
    <w:rsid w:val="009D3D1D"/>
    <w:rsid w:val="009D3FC3"/>
    <w:rsid w:val="009E277B"/>
    <w:rsid w:val="009F08A0"/>
    <w:rsid w:val="009F10BE"/>
    <w:rsid w:val="009F3A46"/>
    <w:rsid w:val="009F7DAD"/>
    <w:rsid w:val="00A076F4"/>
    <w:rsid w:val="00A1790D"/>
    <w:rsid w:val="00A27753"/>
    <w:rsid w:val="00A31D8A"/>
    <w:rsid w:val="00A346CC"/>
    <w:rsid w:val="00A527A4"/>
    <w:rsid w:val="00A553D0"/>
    <w:rsid w:val="00A617BC"/>
    <w:rsid w:val="00A70BBE"/>
    <w:rsid w:val="00A724B4"/>
    <w:rsid w:val="00A73CF1"/>
    <w:rsid w:val="00A80711"/>
    <w:rsid w:val="00A80885"/>
    <w:rsid w:val="00A839F4"/>
    <w:rsid w:val="00A87DA6"/>
    <w:rsid w:val="00A954AD"/>
    <w:rsid w:val="00AA3653"/>
    <w:rsid w:val="00AB0C08"/>
    <w:rsid w:val="00AE1C4B"/>
    <w:rsid w:val="00AE2E08"/>
    <w:rsid w:val="00AE42E2"/>
    <w:rsid w:val="00AF4165"/>
    <w:rsid w:val="00B17556"/>
    <w:rsid w:val="00B271BE"/>
    <w:rsid w:val="00B336A8"/>
    <w:rsid w:val="00B46CFD"/>
    <w:rsid w:val="00B55D94"/>
    <w:rsid w:val="00B56023"/>
    <w:rsid w:val="00B7221D"/>
    <w:rsid w:val="00B759F1"/>
    <w:rsid w:val="00B77311"/>
    <w:rsid w:val="00B86D76"/>
    <w:rsid w:val="00B9080F"/>
    <w:rsid w:val="00B943FD"/>
    <w:rsid w:val="00B946E0"/>
    <w:rsid w:val="00BA4568"/>
    <w:rsid w:val="00BA7A1B"/>
    <w:rsid w:val="00BB78AD"/>
    <w:rsid w:val="00BD3C3C"/>
    <w:rsid w:val="00BF404C"/>
    <w:rsid w:val="00C12D92"/>
    <w:rsid w:val="00C23B6E"/>
    <w:rsid w:val="00C2749D"/>
    <w:rsid w:val="00C35FD3"/>
    <w:rsid w:val="00C41EAD"/>
    <w:rsid w:val="00C4206B"/>
    <w:rsid w:val="00C67406"/>
    <w:rsid w:val="00C678E0"/>
    <w:rsid w:val="00C75E92"/>
    <w:rsid w:val="00C8611A"/>
    <w:rsid w:val="00C9267C"/>
    <w:rsid w:val="00C93814"/>
    <w:rsid w:val="00C94EBA"/>
    <w:rsid w:val="00C96236"/>
    <w:rsid w:val="00CA3DE0"/>
    <w:rsid w:val="00CA6FEF"/>
    <w:rsid w:val="00CB76F2"/>
    <w:rsid w:val="00CD49FD"/>
    <w:rsid w:val="00CD5888"/>
    <w:rsid w:val="00CD63D3"/>
    <w:rsid w:val="00CE1FF0"/>
    <w:rsid w:val="00CF3DC5"/>
    <w:rsid w:val="00D0676B"/>
    <w:rsid w:val="00D124A1"/>
    <w:rsid w:val="00D148B1"/>
    <w:rsid w:val="00D15424"/>
    <w:rsid w:val="00D2084C"/>
    <w:rsid w:val="00D21B1B"/>
    <w:rsid w:val="00D22698"/>
    <w:rsid w:val="00D23F00"/>
    <w:rsid w:val="00D24FF6"/>
    <w:rsid w:val="00D4238F"/>
    <w:rsid w:val="00D4252F"/>
    <w:rsid w:val="00D42BE5"/>
    <w:rsid w:val="00D4656C"/>
    <w:rsid w:val="00D54749"/>
    <w:rsid w:val="00D61853"/>
    <w:rsid w:val="00D75F75"/>
    <w:rsid w:val="00D8007F"/>
    <w:rsid w:val="00D94DCC"/>
    <w:rsid w:val="00D94E49"/>
    <w:rsid w:val="00DA4FBA"/>
    <w:rsid w:val="00DB4F7B"/>
    <w:rsid w:val="00DC0AED"/>
    <w:rsid w:val="00DC63BA"/>
    <w:rsid w:val="00DF703D"/>
    <w:rsid w:val="00E03A2E"/>
    <w:rsid w:val="00E05CC6"/>
    <w:rsid w:val="00E12106"/>
    <w:rsid w:val="00E14671"/>
    <w:rsid w:val="00E232CC"/>
    <w:rsid w:val="00E25DCC"/>
    <w:rsid w:val="00E26094"/>
    <w:rsid w:val="00E27B2F"/>
    <w:rsid w:val="00E31352"/>
    <w:rsid w:val="00E42E49"/>
    <w:rsid w:val="00E6384F"/>
    <w:rsid w:val="00E85716"/>
    <w:rsid w:val="00E871F6"/>
    <w:rsid w:val="00E943A3"/>
    <w:rsid w:val="00E95B9D"/>
    <w:rsid w:val="00EA0D05"/>
    <w:rsid w:val="00EA758A"/>
    <w:rsid w:val="00ED51C4"/>
    <w:rsid w:val="00EE0766"/>
    <w:rsid w:val="00EE57C5"/>
    <w:rsid w:val="00EF3220"/>
    <w:rsid w:val="00EF35CA"/>
    <w:rsid w:val="00F1361C"/>
    <w:rsid w:val="00F15F18"/>
    <w:rsid w:val="00F205FA"/>
    <w:rsid w:val="00F23179"/>
    <w:rsid w:val="00F42623"/>
    <w:rsid w:val="00F458B5"/>
    <w:rsid w:val="00F573AC"/>
    <w:rsid w:val="00F57C4D"/>
    <w:rsid w:val="00F57DFA"/>
    <w:rsid w:val="00F77D12"/>
    <w:rsid w:val="00F9159E"/>
    <w:rsid w:val="00F97BB8"/>
    <w:rsid w:val="00FA60DD"/>
    <w:rsid w:val="00FB4477"/>
    <w:rsid w:val="00FB647A"/>
    <w:rsid w:val="00FD7CD1"/>
    <w:rsid w:val="00FE189C"/>
    <w:rsid w:val="00FE3446"/>
    <w:rsid w:val="00FF41BD"/>
    <w:rsid w:val="00FF4215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8F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7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7C4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77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7C4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630</Words>
  <Characters>3594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花蓮縣牙醫師公會巡迴醫療團出診表  中華民國  102  年 05月</dc:title>
  <dc:subject/>
  <dc:creator>user</dc:creator>
  <cp:keywords/>
  <dc:description/>
  <cp:lastModifiedBy>USER</cp:lastModifiedBy>
  <cp:revision>2</cp:revision>
  <cp:lastPrinted>2012-05-17T07:50:00Z</cp:lastPrinted>
  <dcterms:created xsi:type="dcterms:W3CDTF">2013-05-09T08:37:00Z</dcterms:created>
  <dcterms:modified xsi:type="dcterms:W3CDTF">2013-05-09T08:37:00Z</dcterms:modified>
</cp:coreProperties>
</file>