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49" w:rsidRPr="00364DD9" w:rsidRDefault="00160749" w:rsidP="00BB647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364DD9">
        <w:rPr>
          <w:rFonts w:ascii="標楷體" w:eastAsia="標楷體" w:hAnsi="標楷體" w:hint="eastAsia"/>
          <w:sz w:val="28"/>
          <w:szCs w:val="28"/>
        </w:rPr>
        <w:t>動物保護教育扎根計畫</w:t>
      </w:r>
    </w:p>
    <w:p w:rsidR="00160749" w:rsidRPr="00364DD9" w:rsidRDefault="00160749" w:rsidP="00BB647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364DD9">
        <w:rPr>
          <w:rFonts w:ascii="標楷體" w:eastAsia="標楷體" w:hAnsi="標楷體" w:hint="eastAsia"/>
          <w:sz w:val="28"/>
          <w:szCs w:val="28"/>
        </w:rPr>
        <w:t>種籽教師研習</w:t>
      </w:r>
      <w:r w:rsidRPr="00364DD9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北</w:t>
      </w:r>
      <w:r w:rsidRPr="00364DD9">
        <w:rPr>
          <w:rFonts w:ascii="標楷體" w:eastAsia="標楷體" w:hAnsi="標楷體" w:hint="eastAsia"/>
          <w:sz w:val="28"/>
          <w:szCs w:val="28"/>
        </w:rPr>
        <w:t>區場</w:t>
      </w:r>
    </w:p>
    <w:p w:rsidR="00160749" w:rsidRDefault="00160749" w:rsidP="00BB6472">
      <w:pPr>
        <w:jc w:val="center"/>
      </w:pPr>
    </w:p>
    <w:p w:rsidR="00160749" w:rsidRPr="00364DD9" w:rsidRDefault="00160749" w:rsidP="00BB6472">
      <w:pPr>
        <w:pStyle w:val="ListParagraph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</w:rPr>
      </w:pPr>
      <w:r w:rsidRPr="00364DD9">
        <w:rPr>
          <w:rFonts w:ascii="Times New Roman" w:eastAsia="標楷體" w:hAnsi="標楷體" w:hint="eastAsia"/>
        </w:rPr>
        <w:t>主辦單位：關懷生命協會、臺北市立大學</w:t>
      </w:r>
    </w:p>
    <w:p w:rsidR="00160749" w:rsidRPr="00364DD9" w:rsidRDefault="00160749" w:rsidP="00BB6472">
      <w:pPr>
        <w:pStyle w:val="ListParagraph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研習日期</w:t>
      </w:r>
      <w:r w:rsidRPr="00364DD9">
        <w:rPr>
          <w:rFonts w:ascii="Times New Roman" w:eastAsia="標楷體" w:hAnsi="標楷體" w:hint="eastAsia"/>
        </w:rPr>
        <w:t>：</w:t>
      </w:r>
      <w:r>
        <w:rPr>
          <w:rFonts w:ascii="Times New Roman" w:eastAsia="標楷體" w:hAnsi="標楷體"/>
        </w:rPr>
        <w:t>2013</w:t>
      </w:r>
      <w:r>
        <w:rPr>
          <w:rFonts w:ascii="Times New Roman" w:eastAsia="標楷體" w:hAnsi="標楷體" w:hint="eastAsia"/>
        </w:rPr>
        <w:t>年</w:t>
      </w:r>
      <w:r>
        <w:rPr>
          <w:rFonts w:ascii="Times New Roman" w:eastAsia="標楷體" w:hAnsi="標楷體"/>
        </w:rPr>
        <w:t>8</w:t>
      </w:r>
      <w:r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標楷體"/>
        </w:rPr>
        <w:t>22</w:t>
      </w:r>
      <w:r>
        <w:rPr>
          <w:rFonts w:ascii="Times New Roman" w:eastAsia="標楷體" w:hAnsi="標楷體" w:hint="eastAsia"/>
        </w:rPr>
        <w:t>日及</w:t>
      </w:r>
      <w:r>
        <w:rPr>
          <w:rFonts w:ascii="Times New Roman" w:eastAsia="標楷體" w:hAnsi="標楷體"/>
        </w:rPr>
        <w:t>23</w:t>
      </w:r>
      <w:r>
        <w:rPr>
          <w:rFonts w:ascii="Times New Roman" w:eastAsia="標楷體" w:hAnsi="標楷體" w:hint="eastAsia"/>
        </w:rPr>
        <w:t>日</w:t>
      </w:r>
    </w:p>
    <w:p w:rsidR="00160749" w:rsidRPr="002B2CFB" w:rsidRDefault="00160749" w:rsidP="00BB6472">
      <w:pPr>
        <w:pStyle w:val="ListParagraph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研習地點</w:t>
      </w:r>
      <w:r w:rsidRPr="00364DD9">
        <w:rPr>
          <w:rFonts w:ascii="Times New Roman" w:eastAsia="標楷體" w:hAnsi="標楷體" w:hint="eastAsia"/>
        </w:rPr>
        <w:t>：臺北市立大學</w:t>
      </w:r>
      <w:r>
        <w:rPr>
          <w:rFonts w:ascii="Times New Roman" w:eastAsia="標楷體" w:hAnsi="標楷體" w:hint="eastAsia"/>
        </w:rPr>
        <w:t>（臺</w:t>
      </w:r>
      <w:r w:rsidRPr="00E179F7">
        <w:rPr>
          <w:rFonts w:ascii="Times New Roman" w:eastAsia="標楷體" w:hAnsi="標楷體" w:hint="eastAsia"/>
        </w:rPr>
        <w:t>北市中正區愛國西路</w:t>
      </w:r>
      <w:r w:rsidRPr="00E179F7">
        <w:rPr>
          <w:rFonts w:ascii="Times New Roman" w:eastAsia="標楷體" w:hAnsi="標楷體"/>
        </w:rPr>
        <w:t>1</w:t>
      </w:r>
      <w:r w:rsidRPr="00E179F7">
        <w:rPr>
          <w:rFonts w:ascii="Times New Roman" w:eastAsia="標楷體" w:hAnsi="標楷體" w:hint="eastAsia"/>
        </w:rPr>
        <w:t>號</w:t>
      </w:r>
      <w:r>
        <w:rPr>
          <w:rFonts w:ascii="Times New Roman" w:eastAsia="標楷體" w:hAnsi="標楷體" w:hint="eastAsia"/>
        </w:rPr>
        <w:t>）科學館</w:t>
      </w:r>
      <w:r>
        <w:rPr>
          <w:rFonts w:ascii="Times New Roman" w:eastAsia="標楷體" w:hAnsi="標楷體"/>
        </w:rPr>
        <w:t>S107</w:t>
      </w:r>
    </w:p>
    <w:p w:rsidR="00160749" w:rsidRPr="00364DD9" w:rsidRDefault="00160749" w:rsidP="00BB6472">
      <w:pPr>
        <w:pStyle w:val="ListParagraph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研習課程</w:t>
      </w:r>
      <w:r w:rsidRPr="00364DD9">
        <w:rPr>
          <w:rFonts w:ascii="Times New Roman" w:eastAsia="標楷體" w:hAnsi="標楷體" w:hint="eastAsia"/>
        </w:rPr>
        <w:t>：</w:t>
      </w:r>
    </w:p>
    <w:p w:rsidR="00160749" w:rsidRPr="00BB6472" w:rsidRDefault="00160749" w:rsidP="0050011E">
      <w:pPr>
        <w:rPr>
          <w:sz w:val="20"/>
          <w:szCs w:val="20"/>
        </w:rPr>
      </w:pPr>
      <w:r w:rsidRPr="00BB6472">
        <w:rPr>
          <w:rFonts w:hint="eastAsia"/>
          <w:sz w:val="20"/>
          <w:szCs w:val="20"/>
        </w:rPr>
        <w:t>北區</w:t>
      </w:r>
      <w:r w:rsidRPr="00BB6472">
        <w:rPr>
          <w:sz w:val="20"/>
          <w:szCs w:val="20"/>
        </w:rPr>
        <w:t>: 8/22-23</w:t>
      </w:r>
      <w:r w:rsidRPr="00BB6472">
        <w:rPr>
          <w:rFonts w:hint="eastAsia"/>
          <w:sz w:val="20"/>
          <w:szCs w:val="20"/>
        </w:rPr>
        <w:t>臺北市立大學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119"/>
        <w:gridCol w:w="1275"/>
        <w:gridCol w:w="2584"/>
      </w:tblGrid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8</w:t>
            </w:r>
            <w:r w:rsidRPr="00172649">
              <w:rPr>
                <w:rFonts w:hint="eastAsia"/>
                <w:sz w:val="20"/>
                <w:szCs w:val="20"/>
              </w:rPr>
              <w:t>月</w:t>
            </w:r>
            <w:r w:rsidRPr="00172649">
              <w:rPr>
                <w:sz w:val="20"/>
                <w:szCs w:val="20"/>
              </w:rPr>
              <w:t>22</w:t>
            </w:r>
            <w:r w:rsidRPr="00172649">
              <w:rPr>
                <w:rFonts w:hint="eastAsia"/>
                <w:sz w:val="20"/>
                <w:szCs w:val="20"/>
              </w:rPr>
              <w:t>日</w:t>
            </w:r>
            <w:r w:rsidRPr="00172649">
              <w:rPr>
                <w:sz w:val="20"/>
                <w:szCs w:val="20"/>
              </w:rPr>
              <w:t>(</w:t>
            </w:r>
            <w:r w:rsidRPr="00172649">
              <w:rPr>
                <w:rFonts w:hint="eastAsia"/>
                <w:sz w:val="20"/>
                <w:szCs w:val="20"/>
              </w:rPr>
              <w:t>四</w:t>
            </w:r>
            <w:r w:rsidRPr="00172649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5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8</w:t>
            </w:r>
            <w:r w:rsidRPr="00172649">
              <w:rPr>
                <w:rFonts w:hint="eastAsia"/>
                <w:sz w:val="20"/>
                <w:szCs w:val="20"/>
              </w:rPr>
              <w:t>月</w:t>
            </w:r>
            <w:r w:rsidRPr="00172649">
              <w:rPr>
                <w:sz w:val="20"/>
                <w:szCs w:val="20"/>
              </w:rPr>
              <w:t>23</w:t>
            </w:r>
            <w:r w:rsidRPr="00172649">
              <w:rPr>
                <w:rFonts w:hint="eastAsia"/>
                <w:sz w:val="20"/>
                <w:szCs w:val="20"/>
              </w:rPr>
              <w:t>日</w:t>
            </w:r>
            <w:r w:rsidRPr="00172649">
              <w:rPr>
                <w:sz w:val="20"/>
                <w:szCs w:val="20"/>
              </w:rPr>
              <w:t>(</w:t>
            </w:r>
            <w:r w:rsidRPr="00172649">
              <w:rPr>
                <w:rFonts w:hint="eastAsia"/>
                <w:sz w:val="20"/>
                <w:szCs w:val="20"/>
              </w:rPr>
              <w:t>五</w:t>
            </w:r>
            <w:r w:rsidRPr="00172649">
              <w:rPr>
                <w:sz w:val="20"/>
                <w:szCs w:val="20"/>
              </w:rPr>
              <w:t>)</w:t>
            </w: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08:30-09:00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報</w:t>
            </w:r>
            <w:r w:rsidRPr="00172649">
              <w:rPr>
                <w:sz w:val="20"/>
                <w:szCs w:val="20"/>
              </w:rPr>
              <w:t xml:space="preserve">  </w:t>
            </w:r>
            <w:r w:rsidRPr="00172649">
              <w:rPr>
                <w:rFonts w:hint="eastAsia"/>
                <w:sz w:val="20"/>
                <w:szCs w:val="20"/>
              </w:rPr>
              <w:t>到</w:t>
            </w:r>
          </w:p>
        </w:tc>
        <w:tc>
          <w:tcPr>
            <w:tcW w:w="1275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08:30-09:00</w:t>
            </w:r>
          </w:p>
        </w:tc>
        <w:tc>
          <w:tcPr>
            <w:tcW w:w="25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報</w:t>
            </w:r>
            <w:r w:rsidRPr="00172649">
              <w:rPr>
                <w:sz w:val="20"/>
                <w:szCs w:val="20"/>
              </w:rPr>
              <w:t xml:space="preserve">  </w:t>
            </w:r>
            <w:r w:rsidRPr="00172649">
              <w:rPr>
                <w:rFonts w:hint="eastAsia"/>
                <w:sz w:val="20"/>
                <w:szCs w:val="20"/>
              </w:rPr>
              <w:t>到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分二組進行參訪</w:t>
            </w: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09:00-09:10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開幕式</w:t>
            </w:r>
          </w:p>
        </w:tc>
        <w:tc>
          <w:tcPr>
            <w:tcW w:w="1275" w:type="dxa"/>
            <w:vMerge w:val="restart"/>
          </w:tcPr>
          <w:p w:rsidR="00160749" w:rsidRPr="00172649" w:rsidRDefault="00160749" w:rsidP="00172649">
            <w:pPr>
              <w:jc w:val="both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09:00-12:00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ascii="新細明體" w:hAnsi="新細明體" w:hint="eastAsia"/>
                <w:sz w:val="20"/>
                <w:szCs w:val="20"/>
              </w:rPr>
              <w:t>（三小時）</w:t>
            </w:r>
          </w:p>
        </w:tc>
        <w:tc>
          <w:tcPr>
            <w:tcW w:w="2584" w:type="dxa"/>
            <w:vMerge w:val="restart"/>
          </w:tcPr>
          <w:p w:rsidR="00160749" w:rsidRPr="00172649" w:rsidRDefault="00160749" w:rsidP="00172649">
            <w:pPr>
              <w:jc w:val="both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參訪</w:t>
            </w:r>
          </w:p>
          <w:p w:rsidR="00160749" w:rsidRPr="00172649" w:rsidRDefault="00160749" w:rsidP="00172649">
            <w:pPr>
              <w:jc w:val="center"/>
              <w:rPr>
                <w:rFonts w:ascii="新細明體"/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宜蘭流浪動物收容所</w:t>
            </w:r>
          </w:p>
          <w:p w:rsidR="00160749" w:rsidRPr="00172649" w:rsidRDefault="00160749" w:rsidP="00172649">
            <w:pPr>
              <w:jc w:val="center"/>
              <w:rPr>
                <w:rFonts w:ascii="新細明體"/>
                <w:sz w:val="20"/>
                <w:szCs w:val="20"/>
              </w:rPr>
            </w:pP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宜蘭野生動物急救站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與收容所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第一組上午參訪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第二組下午參訪</w:t>
            </w: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09:10-09:40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破</w:t>
            </w:r>
            <w:r w:rsidRPr="00172649">
              <w:rPr>
                <w:sz w:val="20"/>
                <w:szCs w:val="20"/>
              </w:rPr>
              <w:t xml:space="preserve">  </w:t>
            </w:r>
            <w:r w:rsidRPr="00172649">
              <w:rPr>
                <w:rFonts w:hint="eastAsia"/>
                <w:sz w:val="20"/>
                <w:szCs w:val="20"/>
              </w:rPr>
              <w:t>冰</w:t>
            </w:r>
          </w:p>
        </w:tc>
        <w:tc>
          <w:tcPr>
            <w:tcW w:w="1275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09:40-11:20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野生動物查緝與外來種入侵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--</w:t>
            </w:r>
            <w:r w:rsidRPr="00172649">
              <w:rPr>
                <w:rFonts w:hint="eastAsia"/>
                <w:sz w:val="20"/>
                <w:szCs w:val="20"/>
              </w:rPr>
              <w:t>拒吃拒買拒養野生動物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臺北市立大學地球環境與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生物資源系所陳建志所長</w:t>
            </w:r>
          </w:p>
        </w:tc>
        <w:tc>
          <w:tcPr>
            <w:tcW w:w="1275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11:20-12:20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野生動物動保扎根</w:t>
            </w:r>
            <w:r w:rsidRPr="00172649">
              <w:rPr>
                <w:sz w:val="20"/>
                <w:szCs w:val="20"/>
              </w:rPr>
              <w:t xml:space="preserve"> </w:t>
            </w:r>
            <w:r w:rsidRPr="00172649">
              <w:rPr>
                <w:rFonts w:hint="eastAsia"/>
                <w:sz w:val="20"/>
                <w:szCs w:val="20"/>
              </w:rPr>
              <w:t>教案分享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桃園縣蘆竹國小</w:t>
            </w:r>
            <w:r w:rsidRPr="00172649">
              <w:rPr>
                <w:sz w:val="20"/>
                <w:szCs w:val="20"/>
              </w:rPr>
              <w:t xml:space="preserve"> </w:t>
            </w:r>
            <w:r w:rsidRPr="00172649">
              <w:rPr>
                <w:rFonts w:hint="eastAsia"/>
                <w:sz w:val="20"/>
                <w:szCs w:val="20"/>
              </w:rPr>
              <w:t>何瑞瑩老師</w:t>
            </w:r>
          </w:p>
        </w:tc>
        <w:tc>
          <w:tcPr>
            <w:tcW w:w="1275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12:20-13:20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Lunch</w:t>
            </w:r>
          </w:p>
        </w:tc>
        <w:tc>
          <w:tcPr>
            <w:tcW w:w="1275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12:00-13:00</w:t>
            </w:r>
          </w:p>
        </w:tc>
        <w:tc>
          <w:tcPr>
            <w:tcW w:w="25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交通時間</w:t>
            </w:r>
            <w:r w:rsidRPr="00172649">
              <w:rPr>
                <w:sz w:val="20"/>
                <w:szCs w:val="20"/>
              </w:rPr>
              <w:t>:</w:t>
            </w:r>
            <w:r w:rsidRPr="00172649">
              <w:rPr>
                <w:rFonts w:hint="eastAsia"/>
                <w:sz w:val="20"/>
                <w:szCs w:val="20"/>
              </w:rPr>
              <w:t>遊覽車上用餐</w:t>
            </w: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13:20-15:00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從鯨鯊談海洋生物保育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臺灣海洋大學海洋事務與資源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管理研究所劉光明教授</w:t>
            </w:r>
          </w:p>
        </w:tc>
        <w:tc>
          <w:tcPr>
            <w:tcW w:w="1275" w:type="dxa"/>
            <w:vMerge w:val="restart"/>
          </w:tcPr>
          <w:p w:rsidR="00160749" w:rsidRPr="00172649" w:rsidRDefault="00160749" w:rsidP="00172649">
            <w:pPr>
              <w:jc w:val="both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13:00-16:00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ascii="新細明體" w:hAnsi="新細明體" w:hint="eastAsia"/>
                <w:sz w:val="20"/>
                <w:szCs w:val="20"/>
              </w:rPr>
              <w:t>（三小時）</w:t>
            </w:r>
          </w:p>
        </w:tc>
        <w:tc>
          <w:tcPr>
            <w:tcW w:w="2584" w:type="dxa"/>
            <w:vMerge w:val="restart"/>
            <w:vAlign w:val="center"/>
          </w:tcPr>
          <w:p w:rsidR="00160749" w:rsidRPr="00172649" w:rsidRDefault="00160749" w:rsidP="00702752">
            <w:pPr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參訪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羅東自然教育中心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--</w:t>
            </w:r>
            <w:r w:rsidRPr="00172649">
              <w:rPr>
                <w:rFonts w:hint="eastAsia"/>
                <w:sz w:val="20"/>
                <w:szCs w:val="20"/>
              </w:rPr>
              <w:t>濕地生態專業課程</w:t>
            </w:r>
          </w:p>
          <w:p w:rsidR="00160749" w:rsidRPr="00172649" w:rsidRDefault="00160749" w:rsidP="00172649">
            <w:pPr>
              <w:jc w:val="both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認識埤塘生態與其中生物特徵與構造，瞭解濕地對各種生物的重要性，並探討外來種生物引入，對原生生物的影響，並探討處理對策。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第一組下午參訪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第二組上午參訪</w:t>
            </w: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15:00-15:10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Tea Time</w:t>
            </w:r>
          </w:p>
        </w:tc>
        <w:tc>
          <w:tcPr>
            <w:tcW w:w="1275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15:10-16:30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第三波動保運動</w:t>
            </w:r>
            <w:r w:rsidRPr="00172649">
              <w:rPr>
                <w:sz w:val="20"/>
                <w:szCs w:val="20"/>
              </w:rPr>
              <w:t>:</w:t>
            </w:r>
            <w:r w:rsidRPr="00172649">
              <w:rPr>
                <w:rFonts w:hint="eastAsia"/>
                <w:sz w:val="20"/>
                <w:szCs w:val="20"/>
              </w:rPr>
              <w:t>選民變公民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--</w:t>
            </w:r>
            <w:r w:rsidRPr="00172649">
              <w:rPr>
                <w:rFonts w:hint="eastAsia"/>
                <w:sz w:val="20"/>
                <w:szCs w:val="20"/>
              </w:rPr>
              <w:t>認識動物保護行政監督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動物保護行政監督委員會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何宗勳執行長</w:t>
            </w:r>
          </w:p>
        </w:tc>
        <w:tc>
          <w:tcPr>
            <w:tcW w:w="1275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</w:p>
        </w:tc>
      </w:tr>
      <w:tr w:rsidR="00160749" w:rsidRPr="00172649" w:rsidTr="00172649">
        <w:tc>
          <w:tcPr>
            <w:tcW w:w="13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16:30-17:00</w:t>
            </w:r>
          </w:p>
        </w:tc>
        <w:tc>
          <w:tcPr>
            <w:tcW w:w="3119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動保扎根教材與設計背景說明</w:t>
            </w:r>
          </w:p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關懷生命協會湯宜之理事</w:t>
            </w:r>
          </w:p>
        </w:tc>
        <w:tc>
          <w:tcPr>
            <w:tcW w:w="1275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sz w:val="20"/>
                <w:szCs w:val="20"/>
              </w:rPr>
              <w:t>16:00-17:00</w:t>
            </w:r>
          </w:p>
        </w:tc>
        <w:tc>
          <w:tcPr>
            <w:tcW w:w="2584" w:type="dxa"/>
            <w:vAlign w:val="center"/>
          </w:tcPr>
          <w:p w:rsidR="00160749" w:rsidRPr="00172649" w:rsidRDefault="00160749" w:rsidP="00172649">
            <w:pPr>
              <w:jc w:val="center"/>
              <w:rPr>
                <w:sz w:val="20"/>
                <w:szCs w:val="20"/>
              </w:rPr>
            </w:pPr>
            <w:r w:rsidRPr="00172649">
              <w:rPr>
                <w:rFonts w:hint="eastAsia"/>
                <w:sz w:val="20"/>
                <w:szCs w:val="20"/>
              </w:rPr>
              <w:t>回臺北市立大學</w:t>
            </w:r>
          </w:p>
        </w:tc>
      </w:tr>
    </w:tbl>
    <w:p w:rsidR="00160749" w:rsidRDefault="00160749"/>
    <w:sectPr w:rsidR="00160749" w:rsidSect="003B5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49" w:rsidRDefault="00160749" w:rsidP="00B21C70">
      <w:r>
        <w:separator/>
      </w:r>
    </w:p>
  </w:endnote>
  <w:endnote w:type="continuationSeparator" w:id="0">
    <w:p w:rsidR="00160749" w:rsidRDefault="00160749" w:rsidP="00B2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49" w:rsidRDefault="00160749" w:rsidP="00B21C70">
      <w:r>
        <w:separator/>
      </w:r>
    </w:p>
  </w:footnote>
  <w:footnote w:type="continuationSeparator" w:id="0">
    <w:p w:rsidR="00160749" w:rsidRDefault="00160749" w:rsidP="00B21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998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F473FCF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2E919F1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3FC"/>
    <w:rsid w:val="00000796"/>
    <w:rsid w:val="00016640"/>
    <w:rsid w:val="0003069C"/>
    <w:rsid w:val="00031A87"/>
    <w:rsid w:val="000611DF"/>
    <w:rsid w:val="00082A25"/>
    <w:rsid w:val="000A0DBE"/>
    <w:rsid w:val="000D1AE1"/>
    <w:rsid w:val="001348DE"/>
    <w:rsid w:val="001374D9"/>
    <w:rsid w:val="00145F74"/>
    <w:rsid w:val="00160749"/>
    <w:rsid w:val="0016599D"/>
    <w:rsid w:val="00172649"/>
    <w:rsid w:val="00184B09"/>
    <w:rsid w:val="001A68BC"/>
    <w:rsid w:val="001E06F1"/>
    <w:rsid w:val="001F5637"/>
    <w:rsid w:val="002120FC"/>
    <w:rsid w:val="002345D5"/>
    <w:rsid w:val="0023475E"/>
    <w:rsid w:val="00246AF3"/>
    <w:rsid w:val="00252C4F"/>
    <w:rsid w:val="00256E20"/>
    <w:rsid w:val="002A4819"/>
    <w:rsid w:val="002B2CFB"/>
    <w:rsid w:val="00303C33"/>
    <w:rsid w:val="003047F4"/>
    <w:rsid w:val="00324A40"/>
    <w:rsid w:val="00364DD9"/>
    <w:rsid w:val="003818A9"/>
    <w:rsid w:val="00384A05"/>
    <w:rsid w:val="00385768"/>
    <w:rsid w:val="003A5128"/>
    <w:rsid w:val="003B5EA3"/>
    <w:rsid w:val="003D0205"/>
    <w:rsid w:val="003D3317"/>
    <w:rsid w:val="003E5BB5"/>
    <w:rsid w:val="003F4C5A"/>
    <w:rsid w:val="00400DCA"/>
    <w:rsid w:val="00412F4F"/>
    <w:rsid w:val="00436BB9"/>
    <w:rsid w:val="004373FC"/>
    <w:rsid w:val="004408CA"/>
    <w:rsid w:val="00446EFC"/>
    <w:rsid w:val="004964CE"/>
    <w:rsid w:val="004A0E23"/>
    <w:rsid w:val="004C0B0E"/>
    <w:rsid w:val="004C5BB8"/>
    <w:rsid w:val="004C7E16"/>
    <w:rsid w:val="0050011E"/>
    <w:rsid w:val="00551133"/>
    <w:rsid w:val="00563C21"/>
    <w:rsid w:val="00572B90"/>
    <w:rsid w:val="005D0EF0"/>
    <w:rsid w:val="00620D3E"/>
    <w:rsid w:val="006505E3"/>
    <w:rsid w:val="00665B14"/>
    <w:rsid w:val="006C4553"/>
    <w:rsid w:val="00702752"/>
    <w:rsid w:val="00720F31"/>
    <w:rsid w:val="00745645"/>
    <w:rsid w:val="007757BD"/>
    <w:rsid w:val="00783883"/>
    <w:rsid w:val="00787EB1"/>
    <w:rsid w:val="007A06F3"/>
    <w:rsid w:val="00817068"/>
    <w:rsid w:val="00842F28"/>
    <w:rsid w:val="00851DEC"/>
    <w:rsid w:val="00877539"/>
    <w:rsid w:val="00895A08"/>
    <w:rsid w:val="008C0735"/>
    <w:rsid w:val="0091375F"/>
    <w:rsid w:val="0094348D"/>
    <w:rsid w:val="00943639"/>
    <w:rsid w:val="00954428"/>
    <w:rsid w:val="00976938"/>
    <w:rsid w:val="009821A5"/>
    <w:rsid w:val="00A20FCD"/>
    <w:rsid w:val="00A23109"/>
    <w:rsid w:val="00A84BF3"/>
    <w:rsid w:val="00AE7937"/>
    <w:rsid w:val="00B00B3E"/>
    <w:rsid w:val="00B173D8"/>
    <w:rsid w:val="00B21C70"/>
    <w:rsid w:val="00B71F07"/>
    <w:rsid w:val="00BB6472"/>
    <w:rsid w:val="00BD3ED9"/>
    <w:rsid w:val="00C032FA"/>
    <w:rsid w:val="00CE2B62"/>
    <w:rsid w:val="00CF20EA"/>
    <w:rsid w:val="00CF30CC"/>
    <w:rsid w:val="00CF6B53"/>
    <w:rsid w:val="00D45ABB"/>
    <w:rsid w:val="00D4772D"/>
    <w:rsid w:val="00D87221"/>
    <w:rsid w:val="00DB7264"/>
    <w:rsid w:val="00DD1361"/>
    <w:rsid w:val="00DE54DD"/>
    <w:rsid w:val="00E179F7"/>
    <w:rsid w:val="00E62D79"/>
    <w:rsid w:val="00E66744"/>
    <w:rsid w:val="00E90781"/>
    <w:rsid w:val="00EB300B"/>
    <w:rsid w:val="00F21A98"/>
    <w:rsid w:val="00F55959"/>
    <w:rsid w:val="00F9425E"/>
    <w:rsid w:val="00FD0FDC"/>
    <w:rsid w:val="00FD1E2E"/>
    <w:rsid w:val="00FE0B1D"/>
    <w:rsid w:val="00FF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1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73F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1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1C7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1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1C7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B647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</Words>
  <Characters>641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動物保護教育扎根計畫</dc:title>
  <dc:subject/>
  <dc:creator>user</dc:creator>
  <cp:keywords/>
  <dc:description/>
  <cp:lastModifiedBy>USER</cp:lastModifiedBy>
  <cp:revision>2</cp:revision>
  <cp:lastPrinted>2013-05-15T04:52:00Z</cp:lastPrinted>
  <dcterms:created xsi:type="dcterms:W3CDTF">2013-06-21T07:31:00Z</dcterms:created>
  <dcterms:modified xsi:type="dcterms:W3CDTF">2013-06-21T07:31:00Z</dcterms:modified>
</cp:coreProperties>
</file>