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B2C" w:rsidRPr="00A263CB" w:rsidRDefault="006F3B2C" w:rsidP="000E4B59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國軍花蓮總醫院國軍醫護</w:t>
      </w:r>
      <w:r w:rsidRPr="00A263CB">
        <w:rPr>
          <w:rFonts w:ascii="標楷體" w:eastAsia="標楷體" w:hAnsi="標楷體" w:hint="eastAsia"/>
          <w:sz w:val="40"/>
          <w:szCs w:val="40"/>
        </w:rPr>
        <w:t>持續教育課程</w:t>
      </w:r>
      <w:r>
        <w:rPr>
          <w:rFonts w:ascii="標楷體" w:eastAsia="標楷體" w:hAnsi="標楷體" w:hint="eastAsia"/>
          <w:sz w:val="40"/>
          <w:szCs w:val="40"/>
        </w:rPr>
        <w:t>表</w:t>
      </w:r>
    </w:p>
    <w:p w:rsidR="006F3B2C" w:rsidRDefault="006F3B2C" w:rsidP="000E4B59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主辦單位：國軍花蓮總醫院醫勤室</w:t>
      </w:r>
    </w:p>
    <w:p w:rsidR="006F3B2C" w:rsidRDefault="006F3B2C" w:rsidP="000E4B59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日</w:t>
      </w:r>
      <w:r>
        <w:rPr>
          <w:rFonts w:ascii="標楷體" w:eastAsia="標楷體" w:hAnsi="標楷體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>期：</w:t>
      </w:r>
      <w:r>
        <w:rPr>
          <w:rFonts w:ascii="標楷體" w:eastAsia="標楷體" w:hAnsi="標楷體"/>
          <w:sz w:val="32"/>
          <w:szCs w:val="32"/>
        </w:rPr>
        <w:t>102</w:t>
      </w:r>
      <w:r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>7</w:t>
      </w:r>
      <w:r>
        <w:rPr>
          <w:rFonts w:ascii="標楷體" w:eastAsia="標楷體" w:hAnsi="標楷體" w:hint="eastAsia"/>
          <w:sz w:val="32"/>
          <w:szCs w:val="32"/>
        </w:rPr>
        <w:t>日</w:t>
      </w:r>
      <w:r>
        <w:rPr>
          <w:rFonts w:ascii="標楷體" w:eastAsia="標楷體" w:hAnsi="標楷體"/>
          <w:sz w:val="32"/>
          <w:szCs w:val="32"/>
        </w:rPr>
        <w:t>27-28</w:t>
      </w:r>
      <w:r>
        <w:rPr>
          <w:rFonts w:ascii="標楷體" w:eastAsia="標楷體" w:hAnsi="標楷體" w:hint="eastAsia"/>
          <w:sz w:val="32"/>
          <w:szCs w:val="32"/>
        </w:rPr>
        <w:t>日</w:t>
      </w:r>
    </w:p>
    <w:p w:rsidR="006F3B2C" w:rsidRDefault="006F3B2C" w:rsidP="000E4B59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</w:t>
      </w:r>
      <w:r>
        <w:rPr>
          <w:rFonts w:ascii="標楷體" w:eastAsia="標楷體" w:hAnsi="標楷體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>點：國軍花蓮總醫院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二樓專業敎室</w:t>
      </w:r>
    </w:p>
    <w:p w:rsidR="006F3B2C" w:rsidRDefault="006F3B2C" w:rsidP="000E4B59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本院配合環保署政策，請上課學員自行攜帶環保杯</w:t>
      </w:r>
    </w:p>
    <w:p w:rsidR="006F3B2C" w:rsidRPr="00A263CB" w:rsidRDefault="006F3B2C" w:rsidP="000E4B59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課程內容：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1559"/>
        <w:gridCol w:w="3402"/>
        <w:gridCol w:w="2268"/>
        <w:gridCol w:w="1559"/>
      </w:tblGrid>
      <w:tr w:rsidR="006F3B2C" w:rsidRPr="006B2C87" w:rsidTr="004E20A7">
        <w:tc>
          <w:tcPr>
            <w:tcW w:w="1418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59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02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2268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授課講師</w:t>
            </w:r>
          </w:p>
        </w:tc>
        <w:tc>
          <w:tcPr>
            <w:tcW w:w="1559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備考</w:t>
            </w:r>
          </w:p>
        </w:tc>
      </w:tr>
      <w:tr w:rsidR="006F3B2C" w:rsidRPr="006B2C87" w:rsidTr="004E20A7">
        <w:tc>
          <w:tcPr>
            <w:tcW w:w="1418" w:type="dxa"/>
            <w:vMerge w:val="restart"/>
            <w:vAlign w:val="center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/>
              </w:rPr>
              <w:t>7</w:t>
            </w:r>
            <w:r w:rsidRPr="004E20A7">
              <w:rPr>
                <w:rFonts w:ascii="標楷體" w:eastAsia="標楷體" w:hAnsi="標楷體" w:hint="eastAsia"/>
              </w:rPr>
              <w:t>月</w:t>
            </w:r>
            <w:r w:rsidRPr="004E20A7">
              <w:rPr>
                <w:rFonts w:ascii="標楷體" w:eastAsia="標楷體" w:hAnsi="標楷體"/>
              </w:rPr>
              <w:t>27</w:t>
            </w:r>
            <w:r w:rsidRPr="004E20A7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59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/>
              </w:rPr>
              <w:t>0730-0755</w:t>
            </w:r>
          </w:p>
        </w:tc>
        <w:tc>
          <w:tcPr>
            <w:tcW w:w="3402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268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醫勤室</w:t>
            </w:r>
          </w:p>
        </w:tc>
        <w:tc>
          <w:tcPr>
            <w:tcW w:w="1559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3B2C" w:rsidRPr="006B2C87" w:rsidTr="004E20A7">
        <w:tc>
          <w:tcPr>
            <w:tcW w:w="1418" w:type="dxa"/>
            <w:vMerge/>
          </w:tcPr>
          <w:p w:rsidR="006F3B2C" w:rsidRPr="004E20A7" w:rsidRDefault="006F3B2C" w:rsidP="00324A3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/>
              </w:rPr>
              <w:t>0810-0900</w:t>
            </w:r>
          </w:p>
        </w:tc>
        <w:tc>
          <w:tcPr>
            <w:tcW w:w="3402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/>
              </w:rPr>
              <w:t xml:space="preserve">CPR&amp;CPCR </w:t>
            </w:r>
          </w:p>
        </w:tc>
        <w:tc>
          <w:tcPr>
            <w:tcW w:w="2268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許木嶺主任</w:t>
            </w:r>
          </w:p>
        </w:tc>
        <w:tc>
          <w:tcPr>
            <w:tcW w:w="1559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3B2C" w:rsidRPr="006B2C87" w:rsidTr="004E20A7">
        <w:tc>
          <w:tcPr>
            <w:tcW w:w="1418" w:type="dxa"/>
            <w:vMerge/>
          </w:tcPr>
          <w:p w:rsidR="006F3B2C" w:rsidRPr="004E20A7" w:rsidRDefault="006F3B2C" w:rsidP="00324A3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/>
              </w:rPr>
              <w:t>0910-1000</w:t>
            </w:r>
          </w:p>
        </w:tc>
        <w:tc>
          <w:tcPr>
            <w:tcW w:w="3402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/>
              </w:rPr>
              <w:t>CPR&amp;AED</w:t>
            </w:r>
          </w:p>
        </w:tc>
        <w:tc>
          <w:tcPr>
            <w:tcW w:w="2268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張鄧發士官長</w:t>
            </w:r>
          </w:p>
        </w:tc>
        <w:tc>
          <w:tcPr>
            <w:tcW w:w="1559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3B2C" w:rsidRPr="006B2C87" w:rsidTr="004E20A7">
        <w:tc>
          <w:tcPr>
            <w:tcW w:w="1418" w:type="dxa"/>
            <w:vMerge/>
          </w:tcPr>
          <w:p w:rsidR="006F3B2C" w:rsidRPr="004E20A7" w:rsidRDefault="006F3B2C" w:rsidP="00324A3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/>
              </w:rPr>
              <w:t>1010-1200</w:t>
            </w:r>
          </w:p>
        </w:tc>
        <w:tc>
          <w:tcPr>
            <w:tcW w:w="3402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/>
              </w:rPr>
              <w:t>CPR+AED+BTLS</w:t>
            </w:r>
          </w:p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統一教學技術示範</w:t>
            </w:r>
          </w:p>
        </w:tc>
        <w:tc>
          <w:tcPr>
            <w:tcW w:w="2268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張鄧發士官長</w:t>
            </w:r>
          </w:p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助教：</w:t>
            </w:r>
            <w:r w:rsidRPr="004E20A7">
              <w:rPr>
                <w:rFonts w:ascii="標楷體" w:eastAsia="標楷體" w:hAnsi="標楷體"/>
              </w:rPr>
              <w:t>2</w:t>
            </w:r>
            <w:r w:rsidRPr="004E20A7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559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3B2C" w:rsidRPr="006B2C87" w:rsidTr="004E20A7">
        <w:tc>
          <w:tcPr>
            <w:tcW w:w="1418" w:type="dxa"/>
            <w:vMerge/>
          </w:tcPr>
          <w:p w:rsidR="006F3B2C" w:rsidRPr="004E20A7" w:rsidRDefault="006F3B2C" w:rsidP="00324A3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/>
              </w:rPr>
              <w:t>1200-1300</w:t>
            </w:r>
          </w:p>
        </w:tc>
        <w:tc>
          <w:tcPr>
            <w:tcW w:w="3402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268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午餐自理</w:t>
            </w:r>
          </w:p>
        </w:tc>
      </w:tr>
      <w:tr w:rsidR="006F3B2C" w:rsidRPr="006B2C87" w:rsidTr="004E20A7">
        <w:tc>
          <w:tcPr>
            <w:tcW w:w="1418" w:type="dxa"/>
            <w:vMerge/>
          </w:tcPr>
          <w:p w:rsidR="006F3B2C" w:rsidRPr="004E20A7" w:rsidRDefault="006F3B2C" w:rsidP="00324A3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/>
              </w:rPr>
              <w:t>1300-1350</w:t>
            </w:r>
          </w:p>
        </w:tc>
        <w:tc>
          <w:tcPr>
            <w:tcW w:w="3402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急救教學常見問題探討</w:t>
            </w:r>
          </w:p>
        </w:tc>
        <w:tc>
          <w:tcPr>
            <w:tcW w:w="2268" w:type="dxa"/>
            <w:vAlign w:val="center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張鄧發士官長</w:t>
            </w:r>
          </w:p>
        </w:tc>
        <w:tc>
          <w:tcPr>
            <w:tcW w:w="1559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3B2C" w:rsidRPr="006B2C87" w:rsidTr="004E20A7">
        <w:tc>
          <w:tcPr>
            <w:tcW w:w="1418" w:type="dxa"/>
            <w:vMerge/>
          </w:tcPr>
          <w:p w:rsidR="006F3B2C" w:rsidRPr="004E20A7" w:rsidRDefault="006F3B2C" w:rsidP="00324A3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/>
              </w:rPr>
              <w:t>1400-1450</w:t>
            </w:r>
          </w:p>
        </w:tc>
        <w:tc>
          <w:tcPr>
            <w:tcW w:w="3402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教學方法</w:t>
            </w:r>
            <w:r w:rsidRPr="004E20A7">
              <w:rPr>
                <w:rFonts w:ascii="標楷體" w:eastAsia="標楷體" w:hAnsi="標楷體"/>
              </w:rPr>
              <w:t>&amp;</w:t>
            </w:r>
            <w:r w:rsidRPr="004E20A7">
              <w:rPr>
                <w:rFonts w:ascii="標楷體" w:eastAsia="標楷體" w:hAnsi="標楷體" w:hint="eastAsia"/>
              </w:rPr>
              <w:t>教學媒體</w:t>
            </w:r>
          </w:p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教學管理</w:t>
            </w:r>
            <w:r w:rsidRPr="004E20A7">
              <w:rPr>
                <w:rFonts w:ascii="標楷體" w:eastAsia="標楷體" w:hAnsi="標楷體"/>
              </w:rPr>
              <w:t>&amp;</w:t>
            </w:r>
            <w:r w:rsidRPr="004E20A7">
              <w:rPr>
                <w:rFonts w:ascii="標楷體" w:eastAsia="標楷體" w:hAnsi="標楷體" w:hint="eastAsia"/>
              </w:rPr>
              <w:t>教學評鑑</w:t>
            </w:r>
          </w:p>
        </w:tc>
        <w:tc>
          <w:tcPr>
            <w:tcW w:w="2268" w:type="dxa"/>
            <w:vAlign w:val="center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張鄧發士官長</w:t>
            </w:r>
          </w:p>
        </w:tc>
        <w:tc>
          <w:tcPr>
            <w:tcW w:w="1559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3B2C" w:rsidRPr="006B2C87" w:rsidTr="004E20A7">
        <w:tc>
          <w:tcPr>
            <w:tcW w:w="1418" w:type="dxa"/>
            <w:vMerge/>
          </w:tcPr>
          <w:p w:rsidR="006F3B2C" w:rsidRPr="004E20A7" w:rsidRDefault="006F3B2C" w:rsidP="00324A3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/>
              </w:rPr>
              <w:t>1500-1550</w:t>
            </w:r>
          </w:p>
        </w:tc>
        <w:tc>
          <w:tcPr>
            <w:tcW w:w="3402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指導員的修養與態度</w:t>
            </w:r>
          </w:p>
        </w:tc>
        <w:tc>
          <w:tcPr>
            <w:tcW w:w="2268" w:type="dxa"/>
            <w:vAlign w:val="center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張鄧發士官長</w:t>
            </w:r>
          </w:p>
        </w:tc>
        <w:tc>
          <w:tcPr>
            <w:tcW w:w="1559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3B2C" w:rsidRPr="006B2C87" w:rsidTr="004E20A7">
        <w:tc>
          <w:tcPr>
            <w:tcW w:w="1418" w:type="dxa"/>
            <w:vMerge/>
          </w:tcPr>
          <w:p w:rsidR="006F3B2C" w:rsidRPr="004E20A7" w:rsidRDefault="006F3B2C" w:rsidP="00324A3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/>
              </w:rPr>
              <w:t>1600-1700</w:t>
            </w:r>
          </w:p>
        </w:tc>
        <w:tc>
          <w:tcPr>
            <w:tcW w:w="3402" w:type="dxa"/>
            <w:vAlign w:val="center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/>
              </w:rPr>
              <w:t>CPR+BTLS</w:t>
            </w:r>
            <w:r w:rsidRPr="004E20A7">
              <w:rPr>
                <w:rFonts w:ascii="標楷體" w:eastAsia="標楷體" w:hAnsi="標楷體" w:hint="eastAsia"/>
              </w:rPr>
              <w:t>技術測驗</w:t>
            </w:r>
          </w:p>
        </w:tc>
        <w:tc>
          <w:tcPr>
            <w:tcW w:w="2268" w:type="dxa"/>
            <w:vAlign w:val="center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張鄧發士官長</w:t>
            </w:r>
          </w:p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助教：</w:t>
            </w:r>
            <w:r w:rsidRPr="004E20A7">
              <w:rPr>
                <w:rFonts w:ascii="標楷體" w:eastAsia="標楷體" w:hAnsi="標楷體"/>
              </w:rPr>
              <w:t>2</w:t>
            </w:r>
            <w:r w:rsidRPr="004E20A7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559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3B2C" w:rsidRPr="006B2C87" w:rsidTr="004E20A7">
        <w:tc>
          <w:tcPr>
            <w:tcW w:w="1418" w:type="dxa"/>
            <w:vMerge/>
          </w:tcPr>
          <w:p w:rsidR="006F3B2C" w:rsidRPr="004E20A7" w:rsidRDefault="006F3B2C" w:rsidP="00324A3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/>
              </w:rPr>
              <w:t>1700-1730</w:t>
            </w:r>
          </w:p>
        </w:tc>
        <w:tc>
          <w:tcPr>
            <w:tcW w:w="3402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綜合座談</w:t>
            </w:r>
            <w:r w:rsidRPr="004E20A7">
              <w:rPr>
                <w:rFonts w:ascii="標楷體" w:eastAsia="標楷體" w:hAnsi="標楷體"/>
              </w:rPr>
              <w:t>(</w:t>
            </w:r>
            <w:r w:rsidRPr="004E20A7">
              <w:rPr>
                <w:rFonts w:ascii="標楷體" w:eastAsia="標楷體" w:hAnsi="標楷體" w:hint="eastAsia"/>
              </w:rPr>
              <w:t>抽隔日試教情境</w:t>
            </w:r>
            <w:r w:rsidRPr="004E20A7">
              <w:rPr>
                <w:rFonts w:ascii="標楷體" w:eastAsia="標楷體" w:hAnsi="標楷體"/>
              </w:rPr>
              <w:t>)</w:t>
            </w:r>
          </w:p>
        </w:tc>
        <w:tc>
          <w:tcPr>
            <w:tcW w:w="2268" w:type="dxa"/>
            <w:vAlign w:val="center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張鄧發士官長</w:t>
            </w:r>
          </w:p>
        </w:tc>
        <w:tc>
          <w:tcPr>
            <w:tcW w:w="1559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3B2C" w:rsidRPr="006B2C87" w:rsidTr="004E20A7">
        <w:tc>
          <w:tcPr>
            <w:tcW w:w="1418" w:type="dxa"/>
            <w:vMerge w:val="restart"/>
            <w:vAlign w:val="center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/>
              </w:rPr>
              <w:t>7</w:t>
            </w:r>
            <w:r w:rsidRPr="004E20A7">
              <w:rPr>
                <w:rFonts w:ascii="標楷體" w:eastAsia="標楷體" w:hAnsi="標楷體" w:hint="eastAsia"/>
              </w:rPr>
              <w:t>月</w:t>
            </w:r>
            <w:r w:rsidRPr="004E20A7">
              <w:rPr>
                <w:rFonts w:ascii="標楷體" w:eastAsia="標楷體" w:hAnsi="標楷體"/>
              </w:rPr>
              <w:t>28</w:t>
            </w:r>
            <w:r w:rsidRPr="004E20A7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59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/>
              </w:rPr>
              <w:t>0730-0755</w:t>
            </w:r>
          </w:p>
        </w:tc>
        <w:tc>
          <w:tcPr>
            <w:tcW w:w="3402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268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醫勤室</w:t>
            </w:r>
          </w:p>
        </w:tc>
        <w:tc>
          <w:tcPr>
            <w:tcW w:w="1559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3B2C" w:rsidRPr="006B2C87" w:rsidTr="004E20A7">
        <w:tc>
          <w:tcPr>
            <w:tcW w:w="1418" w:type="dxa"/>
            <w:vMerge/>
          </w:tcPr>
          <w:p w:rsidR="006F3B2C" w:rsidRPr="004E20A7" w:rsidRDefault="006F3B2C" w:rsidP="00324A3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/>
              </w:rPr>
              <w:t>0810-0900</w:t>
            </w:r>
          </w:p>
        </w:tc>
        <w:tc>
          <w:tcPr>
            <w:tcW w:w="3402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/>
              </w:rPr>
              <w:t>BLSI</w:t>
            </w:r>
            <w:r w:rsidRPr="004E20A7">
              <w:rPr>
                <w:rFonts w:ascii="標楷體" w:eastAsia="標楷體" w:hAnsi="標楷體" w:hint="eastAsia"/>
              </w:rPr>
              <w:t>和</w:t>
            </w:r>
            <w:r w:rsidRPr="004E20A7">
              <w:rPr>
                <w:rFonts w:ascii="標楷體" w:eastAsia="標楷體" w:hAnsi="標楷體"/>
              </w:rPr>
              <w:t>EMT</w:t>
            </w:r>
            <w:r w:rsidRPr="004E20A7">
              <w:rPr>
                <w:rFonts w:ascii="標楷體" w:eastAsia="標楷體" w:hAnsi="標楷體" w:hint="eastAsia"/>
              </w:rPr>
              <w:t>到院前救護的串聯</w:t>
            </w:r>
          </w:p>
        </w:tc>
        <w:tc>
          <w:tcPr>
            <w:tcW w:w="2268" w:type="dxa"/>
            <w:vAlign w:val="center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吳永順醫師</w:t>
            </w:r>
          </w:p>
        </w:tc>
        <w:tc>
          <w:tcPr>
            <w:tcW w:w="1559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3B2C" w:rsidRPr="006B2C87" w:rsidTr="004E20A7">
        <w:tc>
          <w:tcPr>
            <w:tcW w:w="1418" w:type="dxa"/>
            <w:vMerge/>
          </w:tcPr>
          <w:p w:rsidR="006F3B2C" w:rsidRPr="004E20A7" w:rsidRDefault="006F3B2C" w:rsidP="00324A3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/>
              </w:rPr>
              <w:t>0910-1000</w:t>
            </w:r>
          </w:p>
        </w:tc>
        <w:tc>
          <w:tcPr>
            <w:tcW w:w="3402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中風、休克和冠心病介紹</w:t>
            </w:r>
          </w:p>
        </w:tc>
        <w:tc>
          <w:tcPr>
            <w:tcW w:w="2268" w:type="dxa"/>
            <w:vAlign w:val="center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江俊宜醫師</w:t>
            </w:r>
          </w:p>
        </w:tc>
        <w:tc>
          <w:tcPr>
            <w:tcW w:w="1559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3B2C" w:rsidRPr="006B2C87" w:rsidTr="004E20A7">
        <w:tc>
          <w:tcPr>
            <w:tcW w:w="1418" w:type="dxa"/>
            <w:vMerge/>
          </w:tcPr>
          <w:p w:rsidR="006F3B2C" w:rsidRPr="004E20A7" w:rsidRDefault="006F3B2C" w:rsidP="00324A3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/>
              </w:rPr>
              <w:t>1010-1100</w:t>
            </w:r>
          </w:p>
        </w:tc>
        <w:tc>
          <w:tcPr>
            <w:tcW w:w="3402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指導員運作模式</w:t>
            </w:r>
          </w:p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及課堂注意事項</w:t>
            </w:r>
          </w:p>
        </w:tc>
        <w:tc>
          <w:tcPr>
            <w:tcW w:w="2268" w:type="dxa"/>
            <w:vAlign w:val="center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張鄧發士官長</w:t>
            </w:r>
          </w:p>
        </w:tc>
        <w:tc>
          <w:tcPr>
            <w:tcW w:w="1559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3B2C" w:rsidRPr="006B2C87" w:rsidTr="004E20A7">
        <w:tc>
          <w:tcPr>
            <w:tcW w:w="1418" w:type="dxa"/>
            <w:vMerge/>
          </w:tcPr>
          <w:p w:rsidR="006F3B2C" w:rsidRPr="004E20A7" w:rsidRDefault="006F3B2C" w:rsidP="00324A3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/>
              </w:rPr>
              <w:t>1110-1200</w:t>
            </w:r>
          </w:p>
        </w:tc>
        <w:tc>
          <w:tcPr>
            <w:tcW w:w="3402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安妮拆解組裝與裝備保養</w:t>
            </w:r>
          </w:p>
        </w:tc>
        <w:tc>
          <w:tcPr>
            <w:tcW w:w="2268" w:type="dxa"/>
            <w:vAlign w:val="center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張鄧發士官長</w:t>
            </w:r>
          </w:p>
        </w:tc>
        <w:tc>
          <w:tcPr>
            <w:tcW w:w="1559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3B2C" w:rsidRPr="006B2C87" w:rsidTr="004E20A7">
        <w:tc>
          <w:tcPr>
            <w:tcW w:w="1418" w:type="dxa"/>
            <w:vMerge/>
          </w:tcPr>
          <w:p w:rsidR="006F3B2C" w:rsidRPr="004E20A7" w:rsidRDefault="006F3B2C" w:rsidP="00324A3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/>
              </w:rPr>
              <w:t>1200-1300</w:t>
            </w:r>
          </w:p>
        </w:tc>
        <w:tc>
          <w:tcPr>
            <w:tcW w:w="3402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268" w:type="dxa"/>
            <w:vAlign w:val="center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午餐自理</w:t>
            </w:r>
          </w:p>
        </w:tc>
      </w:tr>
      <w:tr w:rsidR="006F3B2C" w:rsidRPr="006B2C87" w:rsidTr="004E20A7">
        <w:tc>
          <w:tcPr>
            <w:tcW w:w="1418" w:type="dxa"/>
            <w:vMerge/>
          </w:tcPr>
          <w:p w:rsidR="006F3B2C" w:rsidRPr="004E20A7" w:rsidRDefault="006F3B2C" w:rsidP="00324A3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/>
              </w:rPr>
              <w:t>1300-1350</w:t>
            </w:r>
          </w:p>
        </w:tc>
        <w:tc>
          <w:tcPr>
            <w:tcW w:w="3402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期末測驗</w:t>
            </w:r>
          </w:p>
        </w:tc>
        <w:tc>
          <w:tcPr>
            <w:tcW w:w="2268" w:type="dxa"/>
            <w:vAlign w:val="center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張鄧發士官長</w:t>
            </w:r>
          </w:p>
        </w:tc>
        <w:tc>
          <w:tcPr>
            <w:tcW w:w="1559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3B2C" w:rsidRPr="006B2C87" w:rsidTr="004E20A7">
        <w:tc>
          <w:tcPr>
            <w:tcW w:w="1418" w:type="dxa"/>
            <w:vMerge/>
          </w:tcPr>
          <w:p w:rsidR="006F3B2C" w:rsidRPr="004E20A7" w:rsidRDefault="006F3B2C" w:rsidP="00324A3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/>
              </w:rPr>
              <w:t>1400-1700</w:t>
            </w:r>
          </w:p>
        </w:tc>
        <w:tc>
          <w:tcPr>
            <w:tcW w:w="3402" w:type="dxa"/>
            <w:vAlign w:val="center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分站試教</w:t>
            </w:r>
          </w:p>
        </w:tc>
        <w:tc>
          <w:tcPr>
            <w:tcW w:w="2268" w:type="dxa"/>
            <w:vAlign w:val="center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張鄧發士官長</w:t>
            </w:r>
          </w:p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助教：</w:t>
            </w:r>
            <w:r w:rsidRPr="004E20A7">
              <w:rPr>
                <w:rFonts w:ascii="標楷體" w:eastAsia="標楷體" w:hAnsi="標楷體"/>
              </w:rPr>
              <w:t>2</w:t>
            </w:r>
            <w:r w:rsidRPr="004E20A7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559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3B2C" w:rsidRPr="006B2C87" w:rsidTr="004E20A7">
        <w:tc>
          <w:tcPr>
            <w:tcW w:w="1418" w:type="dxa"/>
            <w:vMerge/>
          </w:tcPr>
          <w:p w:rsidR="006F3B2C" w:rsidRPr="004E20A7" w:rsidRDefault="006F3B2C" w:rsidP="00324A3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/>
              </w:rPr>
              <w:t>1700-1730</w:t>
            </w:r>
          </w:p>
        </w:tc>
        <w:tc>
          <w:tcPr>
            <w:tcW w:w="3402" w:type="dxa"/>
            <w:vAlign w:val="center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268" w:type="dxa"/>
            <w:vAlign w:val="center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張鄧發士官長</w:t>
            </w:r>
          </w:p>
        </w:tc>
        <w:tc>
          <w:tcPr>
            <w:tcW w:w="1559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3B2C" w:rsidRPr="006B2C87" w:rsidTr="004E20A7">
        <w:tc>
          <w:tcPr>
            <w:tcW w:w="1418" w:type="dxa"/>
            <w:vMerge/>
          </w:tcPr>
          <w:p w:rsidR="006F3B2C" w:rsidRPr="004E20A7" w:rsidRDefault="006F3B2C" w:rsidP="00324A3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/>
              </w:rPr>
              <w:t>1730-1800</w:t>
            </w:r>
          </w:p>
        </w:tc>
        <w:tc>
          <w:tcPr>
            <w:tcW w:w="3402" w:type="dxa"/>
            <w:vAlign w:val="center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學員成績評核與</w:t>
            </w:r>
          </w:p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指導員教學評鑑</w:t>
            </w:r>
          </w:p>
        </w:tc>
        <w:tc>
          <w:tcPr>
            <w:tcW w:w="2268" w:type="dxa"/>
            <w:vAlign w:val="center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  <w:r w:rsidRPr="004E20A7">
              <w:rPr>
                <w:rFonts w:ascii="標楷體" w:eastAsia="標楷體" w:hAnsi="標楷體" w:hint="eastAsia"/>
              </w:rPr>
              <w:t>張鄧發士官長</w:t>
            </w:r>
            <w:bookmarkStart w:id="0" w:name="_GoBack"/>
            <w:bookmarkEnd w:id="0"/>
          </w:p>
        </w:tc>
        <w:tc>
          <w:tcPr>
            <w:tcW w:w="1559" w:type="dxa"/>
          </w:tcPr>
          <w:p w:rsidR="006F3B2C" w:rsidRPr="004E20A7" w:rsidRDefault="006F3B2C" w:rsidP="004E20A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6F3B2C" w:rsidRPr="006B2C87" w:rsidRDefault="006F3B2C" w:rsidP="000E4B59">
      <w:pPr>
        <w:rPr>
          <w:rFonts w:ascii="標楷體" w:eastAsia="標楷體" w:hAnsi="標楷體"/>
          <w:sz w:val="32"/>
          <w:szCs w:val="32"/>
        </w:rPr>
      </w:pPr>
    </w:p>
    <w:p w:rsidR="006F3B2C" w:rsidRDefault="006F3B2C"/>
    <w:sectPr w:rsidR="006F3B2C" w:rsidSect="006B2C8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B2C" w:rsidRDefault="006F3B2C" w:rsidP="00A64CB7">
      <w:r>
        <w:separator/>
      </w:r>
    </w:p>
  </w:endnote>
  <w:endnote w:type="continuationSeparator" w:id="0">
    <w:p w:rsidR="006F3B2C" w:rsidRDefault="006F3B2C" w:rsidP="00A64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B2C" w:rsidRDefault="006F3B2C" w:rsidP="00A64CB7">
      <w:r>
        <w:separator/>
      </w:r>
    </w:p>
  </w:footnote>
  <w:footnote w:type="continuationSeparator" w:id="0">
    <w:p w:rsidR="006F3B2C" w:rsidRDefault="006F3B2C" w:rsidP="00A64C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9490A"/>
    <w:multiLevelType w:val="hybridMultilevel"/>
    <w:tmpl w:val="777A2776"/>
    <w:lvl w:ilvl="0" w:tplc="0754A44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4B59"/>
    <w:rsid w:val="00016FB3"/>
    <w:rsid w:val="000A3226"/>
    <w:rsid w:val="000B757F"/>
    <w:rsid w:val="000D76F0"/>
    <w:rsid w:val="000E4B59"/>
    <w:rsid w:val="000E669E"/>
    <w:rsid w:val="002449FD"/>
    <w:rsid w:val="00324A37"/>
    <w:rsid w:val="003E0295"/>
    <w:rsid w:val="003F0E5B"/>
    <w:rsid w:val="004611F8"/>
    <w:rsid w:val="004E20A7"/>
    <w:rsid w:val="00504C33"/>
    <w:rsid w:val="006B2C87"/>
    <w:rsid w:val="006D08DA"/>
    <w:rsid w:val="006F3B2C"/>
    <w:rsid w:val="008342C0"/>
    <w:rsid w:val="00936B9A"/>
    <w:rsid w:val="00A263CB"/>
    <w:rsid w:val="00A64CB7"/>
    <w:rsid w:val="00A67E99"/>
    <w:rsid w:val="00D067B0"/>
    <w:rsid w:val="00DE7689"/>
    <w:rsid w:val="00FA2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B59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E4B59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64C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64CB7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A64C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64CB7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112</Words>
  <Characters>639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國軍花蓮總醫院國軍醫護持續教育課程</dc:title>
  <dc:subject/>
  <dc:creator>user</dc:creator>
  <cp:keywords/>
  <dc:description/>
  <cp:lastModifiedBy>USER</cp:lastModifiedBy>
  <cp:revision>2</cp:revision>
  <cp:lastPrinted>2013-07-19T02:34:00Z</cp:lastPrinted>
  <dcterms:created xsi:type="dcterms:W3CDTF">2013-07-19T02:34:00Z</dcterms:created>
  <dcterms:modified xsi:type="dcterms:W3CDTF">2013-07-19T02:34:00Z</dcterms:modified>
</cp:coreProperties>
</file>