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2E" w:rsidRPr="00550604" w:rsidRDefault="00A4012E" w:rsidP="00550604">
      <w:pPr>
        <w:pStyle w:val="font9"/>
        <w:widowControl w:val="0"/>
        <w:snapToGrid w:val="0"/>
        <w:spacing w:before="0" w:beforeAutospacing="0" w:after="0" w:afterAutospacing="0" w:line="240" w:lineRule="atLeast"/>
        <w:jc w:val="center"/>
        <w:rPr>
          <w:rFonts w:ascii="標楷體" w:eastAsia="標楷體"/>
          <w:sz w:val="44"/>
          <w:szCs w:val="44"/>
        </w:rPr>
      </w:pPr>
      <w:r w:rsidRPr="00550604">
        <w:rPr>
          <w:rFonts w:ascii="標楷體" w:hAnsi="標楷體" w:hint="eastAsia"/>
          <w:sz w:val="44"/>
          <w:szCs w:val="44"/>
        </w:rPr>
        <w:t>國小學童含氟漱口水防齲二年計畫</w:t>
      </w:r>
    </w:p>
    <w:p w:rsidR="00A4012E" w:rsidRPr="00A143A7" w:rsidRDefault="00A4012E" w:rsidP="00550604">
      <w:pPr>
        <w:tabs>
          <w:tab w:val="left" w:pos="3970"/>
          <w:tab w:val="left" w:pos="6238"/>
        </w:tabs>
        <w:jc w:val="center"/>
        <w:rPr>
          <w:rFonts w:eastAsia="標楷體"/>
          <w:b/>
          <w:sz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0" type="#_x0000_t202" style="position:absolute;left:0;text-align:left;margin-left:34.65pt;margin-top:-48.4pt;width:63pt;height:22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" filled="f">
            <v:textbox style="mso-next-textbox:#文字方塊 2" inset=".5mm,.3mm,.5mm,.3mm">
              <w:txbxContent>
                <w:p w:rsidR="00A4012E" w:rsidRDefault="00A4012E" w:rsidP="00550604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bCs/>
                      <w:spacing w:val="20"/>
                      <w:sz w:val="28"/>
                    </w:rPr>
                  </w:pPr>
                  <w:r>
                    <w:rPr>
                      <w:rFonts w:eastAsia="標楷體" w:hint="eastAsia"/>
                      <w:b/>
                      <w:bCs/>
                      <w:spacing w:val="20"/>
                      <w:sz w:val="28"/>
                    </w:rPr>
                    <w:t>附表一</w:t>
                  </w:r>
                </w:p>
              </w:txbxContent>
            </v:textbox>
          </v:shape>
        </w:pict>
      </w:r>
      <w:r w:rsidRPr="00A143A7">
        <w:rPr>
          <w:rFonts w:eastAsia="標楷體" w:hint="eastAsia"/>
          <w:b/>
          <w:sz w:val="36"/>
        </w:rPr>
        <w:t>含氟漱口水配送</w:t>
      </w:r>
      <w:r w:rsidRPr="00A143A7">
        <w:rPr>
          <w:rFonts w:eastAsia="標楷體" w:hint="eastAsia"/>
          <w:b/>
          <w:sz w:val="44"/>
          <w:szCs w:val="44"/>
        </w:rPr>
        <w:t>“增</w:t>
      </w:r>
      <w:r>
        <w:rPr>
          <w:rFonts w:eastAsia="標楷體" w:hint="eastAsia"/>
          <w:b/>
          <w:sz w:val="44"/>
          <w:szCs w:val="44"/>
        </w:rPr>
        <w:t>減</w:t>
      </w:r>
      <w:r w:rsidRPr="00A143A7">
        <w:rPr>
          <w:rFonts w:eastAsia="標楷體" w:hint="eastAsia"/>
          <w:b/>
          <w:sz w:val="44"/>
          <w:szCs w:val="44"/>
        </w:rPr>
        <w:t>”</w:t>
      </w:r>
      <w:r w:rsidRPr="00A143A7">
        <w:rPr>
          <w:rFonts w:eastAsia="標楷體" w:hint="eastAsia"/>
          <w:b/>
          <w:sz w:val="36"/>
        </w:rPr>
        <w:t>量表</w:t>
      </w:r>
    </w:p>
    <w:p w:rsidR="00A4012E" w:rsidRPr="00A143A7" w:rsidRDefault="00A4012E" w:rsidP="00550604">
      <w:pPr>
        <w:tabs>
          <w:tab w:val="left" w:pos="3970"/>
          <w:tab w:val="left" w:pos="6238"/>
        </w:tabs>
        <w:spacing w:line="360" w:lineRule="exact"/>
        <w:jc w:val="center"/>
        <w:rPr>
          <w:rFonts w:eastAsia="標楷體"/>
          <w:b/>
          <w:sz w:val="36"/>
        </w:rPr>
      </w:pPr>
    </w:p>
    <w:tbl>
      <w:tblPr>
        <w:tblW w:w="146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28" w:type="dxa"/>
          <w:bottom w:w="45" w:type="dxa"/>
          <w:right w:w="28" w:type="dxa"/>
        </w:tblCellMar>
        <w:tblLook w:val="0000"/>
      </w:tblPr>
      <w:tblGrid>
        <w:gridCol w:w="1949"/>
        <w:gridCol w:w="3030"/>
        <w:gridCol w:w="1741"/>
        <w:gridCol w:w="1557"/>
        <w:gridCol w:w="1033"/>
        <w:gridCol w:w="1064"/>
        <w:gridCol w:w="1162"/>
        <w:gridCol w:w="1163"/>
        <w:gridCol w:w="1994"/>
      </w:tblGrid>
      <w:tr w:rsidR="00A4012E" w:rsidRPr="00A143A7" w:rsidTr="00550604">
        <w:trPr>
          <w:cantSplit/>
          <w:trHeight w:val="344"/>
        </w:trPr>
        <w:tc>
          <w:tcPr>
            <w:tcW w:w="1949" w:type="dxa"/>
            <w:vMerge w:val="restart"/>
            <w:tcBorders>
              <w:top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A143A7">
              <w:rPr>
                <w:rFonts w:eastAsia="標楷體" w:hint="eastAsia"/>
                <w:bCs/>
              </w:rPr>
              <w:t>學　校</w:t>
            </w:r>
          </w:p>
        </w:tc>
        <w:tc>
          <w:tcPr>
            <w:tcW w:w="3030" w:type="dxa"/>
            <w:vMerge w:val="restart"/>
            <w:tcBorders>
              <w:top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A143A7">
              <w:rPr>
                <w:rFonts w:eastAsia="標楷體" w:hint="eastAsia"/>
                <w:bCs/>
              </w:rPr>
              <w:t>住　　　　址</w:t>
            </w:r>
          </w:p>
        </w:tc>
        <w:tc>
          <w:tcPr>
            <w:tcW w:w="1741" w:type="dxa"/>
            <w:vMerge w:val="restart"/>
            <w:tcBorders>
              <w:top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A143A7">
              <w:rPr>
                <w:rFonts w:eastAsia="標楷體" w:hint="eastAsia"/>
                <w:bCs/>
              </w:rPr>
              <w:t>電　話</w:t>
            </w:r>
          </w:p>
        </w:tc>
        <w:tc>
          <w:tcPr>
            <w:tcW w:w="1557" w:type="dxa"/>
            <w:vMerge w:val="restart"/>
            <w:tcBorders>
              <w:top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A143A7">
              <w:rPr>
                <w:rFonts w:eastAsia="標楷體" w:hint="eastAsia"/>
                <w:bCs/>
              </w:rPr>
              <w:t>聯絡人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A143A7">
              <w:rPr>
                <w:rFonts w:eastAsia="標楷體" w:hint="eastAsia"/>
                <w:bCs/>
              </w:rPr>
              <w:t>班級數</w:t>
            </w:r>
          </w:p>
        </w:tc>
        <w:tc>
          <w:tcPr>
            <w:tcW w:w="1064" w:type="dxa"/>
            <w:vMerge w:val="restart"/>
            <w:tcBorders>
              <w:top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A143A7">
              <w:rPr>
                <w:rFonts w:eastAsia="標楷體" w:hint="eastAsia"/>
                <w:bCs/>
              </w:rPr>
              <w:t>學生數</w:t>
            </w:r>
          </w:p>
        </w:tc>
        <w:tc>
          <w:tcPr>
            <w:tcW w:w="2324" w:type="dxa"/>
            <w:gridSpan w:val="2"/>
            <w:tcBorders>
              <w:top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A143A7">
              <w:rPr>
                <w:rFonts w:eastAsia="標楷體" w:hint="eastAsia"/>
                <w:bCs/>
              </w:rPr>
              <w:t>增量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A143A7">
              <w:rPr>
                <w:rFonts w:eastAsia="標楷體" w:hint="eastAsia"/>
                <w:bCs/>
              </w:rPr>
              <w:t>增量原因</w:t>
            </w:r>
          </w:p>
        </w:tc>
      </w:tr>
      <w:tr w:rsidR="00A4012E" w:rsidRPr="00A143A7" w:rsidTr="00550604">
        <w:trPr>
          <w:cantSplit/>
          <w:trHeight w:val="237"/>
        </w:trPr>
        <w:tc>
          <w:tcPr>
            <w:tcW w:w="1949" w:type="dxa"/>
            <w:vMerge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3030" w:type="dxa"/>
            <w:vMerge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741" w:type="dxa"/>
            <w:vMerge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557" w:type="dxa"/>
            <w:vMerge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033" w:type="dxa"/>
            <w:vMerge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162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瓶</w:t>
            </w:r>
            <w:r w:rsidRPr="00A143A7">
              <w:rPr>
                <w:rFonts w:eastAsia="標楷體" w:hint="eastAsia"/>
                <w:bCs/>
              </w:rPr>
              <w:t>數</w:t>
            </w:r>
          </w:p>
        </w:tc>
        <w:tc>
          <w:tcPr>
            <w:tcW w:w="1163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A143A7">
              <w:rPr>
                <w:rFonts w:eastAsia="標楷體" w:hint="eastAsia"/>
                <w:bCs/>
              </w:rPr>
              <w:t>材料</w:t>
            </w:r>
          </w:p>
        </w:tc>
        <w:tc>
          <w:tcPr>
            <w:tcW w:w="1994" w:type="dxa"/>
            <w:vMerge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</w:tr>
      <w:tr w:rsidR="00A4012E" w:rsidRPr="00A143A7" w:rsidTr="00550604">
        <w:trPr>
          <w:trHeight w:val="988"/>
        </w:trPr>
        <w:tc>
          <w:tcPr>
            <w:tcW w:w="1949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3030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741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557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033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064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162" w:type="dxa"/>
            <w:vAlign w:val="center"/>
          </w:tcPr>
          <w:p w:rsidR="00A4012E" w:rsidRPr="00A143A7" w:rsidRDefault="00A4012E" w:rsidP="00E678E8">
            <w:pPr>
              <w:pStyle w:val="1"/>
              <w:adjustRightInd/>
              <w:snapToGrid w:val="0"/>
              <w:spacing w:line="240" w:lineRule="atLeast"/>
              <w:textAlignment w:val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994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</w:tr>
      <w:tr w:rsidR="00A4012E" w:rsidRPr="00A143A7" w:rsidTr="00550604">
        <w:trPr>
          <w:trHeight w:val="988"/>
        </w:trPr>
        <w:tc>
          <w:tcPr>
            <w:tcW w:w="1949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3030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741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557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033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064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162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163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994" w:type="dxa"/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</w:tr>
      <w:tr w:rsidR="00A4012E" w:rsidRPr="00A143A7" w:rsidTr="00550604">
        <w:trPr>
          <w:trHeight w:val="988"/>
        </w:trPr>
        <w:tc>
          <w:tcPr>
            <w:tcW w:w="1949" w:type="dxa"/>
            <w:tcBorders>
              <w:bottom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3030" w:type="dxa"/>
            <w:tcBorders>
              <w:bottom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741" w:type="dxa"/>
            <w:tcBorders>
              <w:bottom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033" w:type="dxa"/>
            <w:tcBorders>
              <w:bottom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064" w:type="dxa"/>
            <w:tcBorders>
              <w:bottom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162" w:type="dxa"/>
            <w:tcBorders>
              <w:bottom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  <w:tc>
          <w:tcPr>
            <w:tcW w:w="1994" w:type="dxa"/>
            <w:tcBorders>
              <w:bottom w:val="single" w:sz="12" w:space="0" w:color="auto"/>
            </w:tcBorders>
            <w:vAlign w:val="center"/>
          </w:tcPr>
          <w:p w:rsidR="00A4012E" w:rsidRPr="00A143A7" w:rsidRDefault="00A4012E" w:rsidP="00E678E8">
            <w:pPr>
              <w:snapToGrid w:val="0"/>
              <w:spacing w:line="240" w:lineRule="atLeast"/>
              <w:rPr>
                <w:rFonts w:eastAsia="標楷體"/>
                <w:bCs/>
              </w:rPr>
            </w:pPr>
          </w:p>
        </w:tc>
      </w:tr>
    </w:tbl>
    <w:p w:rsidR="00A4012E" w:rsidRPr="00A143A7" w:rsidRDefault="00A4012E" w:rsidP="00550604">
      <w:pPr>
        <w:snapToGrid w:val="0"/>
        <w:spacing w:before="120" w:line="240" w:lineRule="atLeast"/>
        <w:rPr>
          <w:rFonts w:ascii="標楷體" w:eastAsia="標楷體" w:hAnsi="標楷體"/>
          <w:bCs/>
          <w:kern w:val="0"/>
          <w:sz w:val="26"/>
        </w:rPr>
      </w:pPr>
      <w:r w:rsidRPr="00A143A7">
        <w:rPr>
          <w:rFonts w:ascii="標楷體" w:eastAsia="標楷體" w:hAnsi="標楷體" w:hint="eastAsia"/>
          <w:bCs/>
          <w:kern w:val="0"/>
          <w:sz w:val="26"/>
        </w:rPr>
        <w:t>註：材料乙組</w:t>
      </w:r>
      <w:r w:rsidRPr="00A143A7">
        <w:rPr>
          <w:rFonts w:ascii="標楷體" w:eastAsia="標楷體" w:hAnsi="標楷體"/>
          <w:bCs/>
          <w:kern w:val="0"/>
          <w:sz w:val="26"/>
        </w:rPr>
        <w:t>(1</w:t>
      </w:r>
      <w:r w:rsidRPr="00A143A7">
        <w:rPr>
          <w:rFonts w:ascii="標楷體" w:eastAsia="標楷體" w:hAnsi="標楷體" w:hint="eastAsia"/>
          <w:bCs/>
          <w:kern w:val="0"/>
          <w:sz w:val="26"/>
        </w:rPr>
        <w:t>個公杯</w:t>
      </w:r>
      <w:r w:rsidRPr="00A143A7">
        <w:rPr>
          <w:rFonts w:ascii="標楷體" w:eastAsia="標楷體" w:hAnsi="標楷體"/>
          <w:bCs/>
          <w:kern w:val="0"/>
          <w:sz w:val="26"/>
        </w:rPr>
        <w:t>+3</w:t>
      </w:r>
      <w:r>
        <w:rPr>
          <w:rFonts w:ascii="標楷體" w:eastAsia="標楷體" w:hAnsi="標楷體"/>
          <w:bCs/>
          <w:kern w:val="0"/>
          <w:sz w:val="26"/>
        </w:rPr>
        <w:t>0</w:t>
      </w:r>
      <w:r w:rsidRPr="00A143A7">
        <w:rPr>
          <w:rFonts w:ascii="標楷體" w:eastAsia="標楷體" w:hAnsi="標楷體" w:hint="eastAsia"/>
          <w:bCs/>
          <w:kern w:val="0"/>
          <w:sz w:val="26"/>
        </w:rPr>
        <w:t>個量杯</w:t>
      </w:r>
      <w:r w:rsidRPr="00A143A7">
        <w:rPr>
          <w:rFonts w:ascii="標楷體" w:eastAsia="標楷體" w:hAnsi="標楷體"/>
          <w:bCs/>
          <w:kern w:val="0"/>
          <w:sz w:val="26"/>
        </w:rPr>
        <w:t>)</w:t>
      </w:r>
      <w:r>
        <w:rPr>
          <w:rFonts w:ascii="標楷體" w:eastAsia="標楷體" w:hAnsi="標楷體" w:hint="eastAsia"/>
          <w:bCs/>
          <w:kern w:val="0"/>
          <w:sz w:val="26"/>
        </w:rPr>
        <w:t>，請確認學童所需數量後填表</w:t>
      </w:r>
      <w:r w:rsidRPr="00A143A7">
        <w:rPr>
          <w:rFonts w:ascii="標楷體" w:eastAsia="標楷體" w:hAnsi="標楷體" w:hint="eastAsia"/>
          <w:bCs/>
          <w:kern w:val="0"/>
          <w:sz w:val="26"/>
        </w:rPr>
        <w:t>。</w:t>
      </w:r>
    </w:p>
    <w:p w:rsidR="00A4012E" w:rsidRPr="00A143A7" w:rsidRDefault="00A4012E" w:rsidP="00550604">
      <w:pPr>
        <w:snapToGrid w:val="0"/>
        <w:spacing w:line="240" w:lineRule="atLeast"/>
        <w:rPr>
          <w:rFonts w:ascii="標楷體" w:eastAsia="標楷體" w:hAnsi="標楷體"/>
          <w:sz w:val="28"/>
        </w:rPr>
      </w:pPr>
    </w:p>
    <w:p w:rsidR="00A4012E" w:rsidRDefault="00A4012E" w:rsidP="00550604">
      <w:pPr>
        <w:snapToGrid w:val="0"/>
        <w:spacing w:line="240" w:lineRule="atLeast"/>
        <w:rPr>
          <w:rFonts w:ascii="標楷體" w:eastAsia="標楷體" w:hAnsi="標楷體"/>
          <w:sz w:val="28"/>
        </w:rPr>
      </w:pPr>
    </w:p>
    <w:p w:rsidR="00A4012E" w:rsidRPr="00C735DD" w:rsidRDefault="00A4012E" w:rsidP="00550604">
      <w:pPr>
        <w:snapToGrid w:val="0"/>
        <w:spacing w:line="240" w:lineRule="atLeast"/>
        <w:rPr>
          <w:rFonts w:ascii="標楷體" w:eastAsia="標楷體" w:hAnsi="標楷體"/>
          <w:sz w:val="28"/>
        </w:rPr>
      </w:pPr>
      <w:r w:rsidRPr="00A143A7">
        <w:rPr>
          <w:rFonts w:ascii="標楷體" w:eastAsia="標楷體" w:hAnsi="標楷體" w:hint="eastAsia"/>
          <w:sz w:val="28"/>
        </w:rPr>
        <w:t>☆填報日期：</w:t>
      </w:r>
      <w:r w:rsidRPr="00A143A7">
        <w:rPr>
          <w:rFonts w:ascii="標楷體" w:eastAsia="標楷體" w:hAnsi="標楷體" w:hint="eastAsia"/>
          <w:sz w:val="28"/>
          <w:u w:val="single"/>
        </w:rPr>
        <w:t xml:space="preserve">　　年　　月　　日</w:t>
      </w:r>
      <w:r w:rsidRPr="00A143A7">
        <w:rPr>
          <w:rFonts w:ascii="標楷體" w:eastAsia="標楷體" w:hAnsi="標楷體" w:hint="eastAsia"/>
          <w:sz w:val="28"/>
        </w:rPr>
        <w:t xml:space="preserve">　　　</w:t>
      </w:r>
      <w:r>
        <w:rPr>
          <w:rFonts w:ascii="標楷體" w:eastAsia="標楷體" w:hAnsi="標楷體" w:hint="eastAsia"/>
          <w:sz w:val="28"/>
        </w:rPr>
        <w:t>填表</w:t>
      </w:r>
      <w:r w:rsidRPr="00A143A7">
        <w:rPr>
          <w:rFonts w:ascii="標楷體" w:eastAsia="標楷體" w:hAnsi="標楷體" w:hint="eastAsia"/>
          <w:sz w:val="28"/>
        </w:rPr>
        <w:t>人：</w:t>
      </w:r>
      <w:r w:rsidRPr="00A143A7">
        <w:rPr>
          <w:rFonts w:ascii="標楷體" w:eastAsia="標楷體" w:hAnsi="標楷體"/>
          <w:sz w:val="28"/>
        </w:rPr>
        <w:t>_______________</w:t>
      </w:r>
    </w:p>
    <w:p w:rsidR="00A4012E" w:rsidRDefault="00A4012E" w:rsidP="00550604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其他建議或詢問事項</w:t>
      </w:r>
      <w:r>
        <w:rPr>
          <w:rFonts w:ascii="標楷體" w:eastAsia="標楷體" w:hAnsi="標楷體"/>
          <w:sz w:val="36"/>
          <w:szCs w:val="36"/>
        </w:rPr>
        <w:t>____________</w:t>
      </w:r>
      <w:r w:rsidRPr="00550604">
        <w:rPr>
          <w:rFonts w:ascii="標楷體" w:eastAsia="標楷體" w:hAnsi="標楷體"/>
          <w:sz w:val="36"/>
          <w:szCs w:val="36"/>
        </w:rPr>
        <w:t>_______________________________________________________________________________________________________________________________________________________________</w:t>
      </w:r>
      <w:r>
        <w:rPr>
          <w:rFonts w:ascii="標楷體" w:eastAsia="標楷體" w:hAnsi="標楷體"/>
          <w:sz w:val="36"/>
          <w:szCs w:val="36"/>
        </w:rPr>
        <w:t>______________________________</w:t>
      </w:r>
      <w:r w:rsidRPr="00550604">
        <w:rPr>
          <w:rFonts w:ascii="標楷體" w:eastAsia="標楷體" w:hAnsi="標楷體"/>
          <w:sz w:val="36"/>
          <w:szCs w:val="36"/>
        </w:rPr>
        <w:t>___________________________________</w:t>
      </w:r>
    </w:p>
    <w:sectPr w:rsidR="00A4012E" w:rsidSect="00550604">
      <w:headerReference w:type="default" r:id="rId7"/>
      <w:footerReference w:type="default" r:id="rId8"/>
      <w:pgSz w:w="16838" w:h="11906" w:orient="landscape" w:code="9"/>
      <w:pgMar w:top="1418" w:right="1418" w:bottom="987" w:left="899" w:header="567" w:footer="680" w:gutter="0"/>
      <w:pgNumType w:fmt="taiwaneseCounting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12E" w:rsidRDefault="00A4012E" w:rsidP="008D4C93">
      <w:r>
        <w:separator/>
      </w:r>
    </w:p>
  </w:endnote>
  <w:endnote w:type="continuationSeparator" w:id="0">
    <w:p w:rsidR="00A4012E" w:rsidRDefault="00A4012E" w:rsidP="008D4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12E" w:rsidRDefault="00A4012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42pt;margin-top:-230.5pt;width:30pt;height:27pt;z-index:251656192" stroked="f">
          <v:stroke dashstyle="1 1"/>
          <v:textbox style="mso-next-textbox:#_x0000_s2052">
            <w:txbxContent>
              <w:p w:rsidR="00A4012E" w:rsidRPr="009F07D7" w:rsidRDefault="00A4012E">
                <w:pPr>
                  <w:rPr>
                    <w:rFonts w:ascii="標楷體" w:eastAsia="標楷體" w:hAnsi="標楷體"/>
                    <w:sz w:val="20"/>
                    <w:szCs w:val="20"/>
                  </w:rPr>
                </w:pPr>
                <w:r w:rsidRPr="009F07D7">
                  <w:rPr>
                    <w:rFonts w:ascii="標楷體" w:eastAsia="標楷體" w:hAnsi="標楷體" w:hint="eastAsia"/>
                  </w:rPr>
                  <w:t>線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12E" w:rsidRDefault="00A4012E" w:rsidP="008D4C93">
      <w:r>
        <w:separator/>
      </w:r>
    </w:p>
  </w:footnote>
  <w:footnote w:type="continuationSeparator" w:id="0">
    <w:p w:rsidR="00A4012E" w:rsidRDefault="00A4012E" w:rsidP="008D4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12E" w:rsidRDefault="00A4012E">
    <w:pPr>
      <w:pStyle w:val="Header"/>
      <w:ind w:left="6237"/>
      <w:jc w:val="both"/>
      <w:rPr>
        <w:rFonts w:ascii="標楷體" w:eastAsia="標楷體" w:hAnsi="標楷體"/>
      </w:rPr>
    </w:pPr>
    <w:r>
      <w:rPr>
        <w:noProof/>
      </w:rPr>
      <w:pict>
        <v:line id="_x0000_s2049" style="position:absolute;left:0;text-align:left;z-index:251657216" from="-28.35pt,43.85pt" to="-28.35pt,739.85pt" o:allowincell="f">
          <v:stroke dashstyle="1 1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33.65pt;margin-top:415.6pt;width:11.75pt;height:11.25pt;z-index:251659264;mso-position-vertical-relative:page" o:allowincell="f" filled="f" stroked="f">
          <v:stroke dashstyle="1 1"/>
          <v:textbox style="mso-next-textbox:#_x0000_s2050" inset="0,0,0,0">
            <w:txbxContent>
              <w:p w:rsidR="00A4012E" w:rsidRPr="00C202AA" w:rsidRDefault="00A4012E">
                <w:pPr>
                  <w:kinsoku w:val="0"/>
                  <w:wordWrap w:val="0"/>
                  <w:overflowPunct w:val="0"/>
                  <w:snapToGrid w:val="0"/>
                  <w:rPr>
                    <w:rFonts w:eastAsia="標楷體"/>
                    <w:sz w:val="20"/>
                  </w:rPr>
                </w:pPr>
                <w:r w:rsidRPr="00935202">
                  <w:rPr>
                    <w:rFonts w:eastAsia="標楷體"/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圖片 1" o:spid="_x0000_i1027" type="#_x0000_t75" style="width:12pt;height:11.25pt;visibility:visible">
                      <v:imagedata r:id="rId1" o:title=""/>
                    </v:shape>
                  </w:pict>
                </w:r>
              </w:p>
            </w:txbxContent>
          </v:textbox>
          <w10:wrap anchory="page"/>
        </v:shape>
      </w:pict>
    </w:r>
    <w:r>
      <w:rPr>
        <w:noProof/>
      </w:rPr>
      <w:pict>
        <v:shape id="_x0000_s2051" type="#_x0000_t202" style="position:absolute;left:0;text-align:left;margin-left:-33.65pt;margin-top:276.15pt;width:11.75pt;height:11.25pt;z-index:251658240;mso-position-vertical-relative:page" o:allowincell="f" filled="f" stroked="f">
          <v:stroke dashstyle="1 1"/>
          <v:textbox style="mso-next-textbox:#_x0000_s2051" inset="0,0,0,0">
            <w:txbxContent>
              <w:p w:rsidR="00A4012E" w:rsidRDefault="00A4012E">
                <w:pPr>
                  <w:kinsoku w:val="0"/>
                  <w:wordWrap w:val="0"/>
                  <w:overflowPunct w:val="0"/>
                  <w:snapToGrid w:val="0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</w:rPr>
                  <w:t>裝</w:t>
                </w:r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34F"/>
    <w:multiLevelType w:val="hybridMultilevel"/>
    <w:tmpl w:val="BA2EE912"/>
    <w:lvl w:ilvl="0" w:tplc="D7F45E3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EB7379E"/>
    <w:multiLevelType w:val="hybridMultilevel"/>
    <w:tmpl w:val="4B486E2A"/>
    <w:lvl w:ilvl="0" w:tplc="ACAE1F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0925B9C"/>
    <w:multiLevelType w:val="hybridMultilevel"/>
    <w:tmpl w:val="BE044FB2"/>
    <w:lvl w:ilvl="0" w:tplc="AF6091B2">
      <w:start w:val="1"/>
      <w:numFmt w:val="taiwaneseCountingThousand"/>
      <w:lvlText w:val="（%1）"/>
      <w:lvlJc w:val="left"/>
      <w:pPr>
        <w:ind w:left="166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  <w:rPr>
        <w:rFonts w:cs="Times New Roman"/>
      </w:rPr>
    </w:lvl>
  </w:abstractNum>
  <w:abstractNum w:abstractNumId="3">
    <w:nsid w:val="299566E2"/>
    <w:multiLevelType w:val="hybridMultilevel"/>
    <w:tmpl w:val="708E5122"/>
    <w:lvl w:ilvl="0" w:tplc="0409000F">
      <w:start w:val="1"/>
      <w:numFmt w:val="decimal"/>
      <w:lvlText w:val="%1."/>
      <w:lvlJc w:val="left"/>
      <w:pPr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311B0F3C"/>
    <w:multiLevelType w:val="hybridMultilevel"/>
    <w:tmpl w:val="464EACCA"/>
    <w:lvl w:ilvl="0" w:tplc="FFFFFFFF">
      <w:start w:val="1"/>
      <w:numFmt w:val="taiwaneseCountingThousand"/>
      <w:lvlText w:val="%1、"/>
      <w:lvlJc w:val="left"/>
      <w:pPr>
        <w:tabs>
          <w:tab w:val="num" w:pos="1022"/>
        </w:tabs>
        <w:ind w:left="1022" w:hanging="720"/>
      </w:pPr>
      <w:rPr>
        <w:rFonts w:cs="Times New Roman"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637"/>
        </w:tabs>
        <w:ind w:left="1637" w:hanging="855"/>
      </w:pPr>
      <w:rPr>
        <w:rFonts w:cs="Times New Roman" w:hint="eastAsia"/>
      </w:rPr>
    </w:lvl>
    <w:lvl w:ilvl="2" w:tplc="347AB5A2">
      <w:start w:val="90"/>
      <w:numFmt w:val="bullet"/>
      <w:lvlText w:val="□"/>
      <w:lvlJc w:val="left"/>
      <w:pPr>
        <w:tabs>
          <w:tab w:val="num" w:pos="1622"/>
        </w:tabs>
        <w:ind w:left="1622" w:hanging="360"/>
      </w:pPr>
      <w:rPr>
        <w:rFonts w:ascii="標楷體" w:eastAsia="標楷體" w:hAnsi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2"/>
        </w:tabs>
        <w:ind w:left="2222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02"/>
        </w:tabs>
        <w:ind w:left="2702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182"/>
        </w:tabs>
        <w:ind w:left="3182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662"/>
        </w:tabs>
        <w:ind w:left="3662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142"/>
        </w:tabs>
        <w:ind w:left="4142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622"/>
        </w:tabs>
        <w:ind w:left="4622" w:hanging="480"/>
      </w:pPr>
      <w:rPr>
        <w:rFonts w:cs="Times New Roman"/>
      </w:rPr>
    </w:lvl>
  </w:abstractNum>
  <w:abstractNum w:abstractNumId="5">
    <w:nsid w:val="3F3E6C4F"/>
    <w:multiLevelType w:val="hybridMultilevel"/>
    <w:tmpl w:val="7F289236"/>
    <w:lvl w:ilvl="0" w:tplc="B1465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6">
    <w:nsid w:val="40036A9E"/>
    <w:multiLevelType w:val="hybridMultilevel"/>
    <w:tmpl w:val="0E2C03EC"/>
    <w:lvl w:ilvl="0" w:tplc="736C53C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45E7B2E"/>
    <w:multiLevelType w:val="hybridMultilevel"/>
    <w:tmpl w:val="71FA157A"/>
    <w:lvl w:ilvl="0" w:tplc="DFFA058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B7F11FB"/>
    <w:multiLevelType w:val="hybridMultilevel"/>
    <w:tmpl w:val="12E2E328"/>
    <w:lvl w:ilvl="0" w:tplc="87AE932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4C756273"/>
    <w:multiLevelType w:val="hybridMultilevel"/>
    <w:tmpl w:val="2F202C0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DB439C8"/>
    <w:multiLevelType w:val="hybridMultilevel"/>
    <w:tmpl w:val="BCDCD354"/>
    <w:lvl w:ilvl="0" w:tplc="D3A29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55491E8D"/>
    <w:multiLevelType w:val="hybridMultilevel"/>
    <w:tmpl w:val="790C5344"/>
    <w:lvl w:ilvl="0" w:tplc="736C53C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56A7E5C"/>
    <w:multiLevelType w:val="hybridMultilevel"/>
    <w:tmpl w:val="1F2421EC"/>
    <w:lvl w:ilvl="0" w:tplc="22429D8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55B134BC"/>
    <w:multiLevelType w:val="hybridMultilevel"/>
    <w:tmpl w:val="B16E704C"/>
    <w:lvl w:ilvl="0" w:tplc="81028E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61FF2E59"/>
    <w:multiLevelType w:val="hybridMultilevel"/>
    <w:tmpl w:val="92FA17B0"/>
    <w:lvl w:ilvl="0" w:tplc="0DAE129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cs="Times New Roman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cs="Times New Roman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16">
    <w:nsid w:val="6DB20EA7"/>
    <w:multiLevelType w:val="hybridMultilevel"/>
    <w:tmpl w:val="98B497F2"/>
    <w:lvl w:ilvl="0" w:tplc="54E2F46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6DDD16B8"/>
    <w:multiLevelType w:val="hybridMultilevel"/>
    <w:tmpl w:val="45A06D2C"/>
    <w:lvl w:ilvl="0" w:tplc="0A12A59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15D45F4"/>
    <w:multiLevelType w:val="hybridMultilevel"/>
    <w:tmpl w:val="AAC24FC0"/>
    <w:lvl w:ilvl="0" w:tplc="04090015">
      <w:start w:val="1"/>
      <w:numFmt w:val="taiwaneseCountingThousand"/>
      <w:lvlText w:val="%1、"/>
      <w:lvlJc w:val="left"/>
      <w:pPr>
        <w:ind w:left="207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5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18" w:hanging="480"/>
      </w:pPr>
      <w:rPr>
        <w:rFonts w:cs="Times New Roman"/>
      </w:rPr>
    </w:lvl>
  </w:abstractNum>
  <w:abstractNum w:abstractNumId="19">
    <w:nsid w:val="75D241E8"/>
    <w:multiLevelType w:val="hybridMultilevel"/>
    <w:tmpl w:val="532AF8F0"/>
    <w:lvl w:ilvl="0" w:tplc="6D0AA3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8"/>
  </w:num>
  <w:num w:numId="5">
    <w:abstractNumId w:val="14"/>
  </w:num>
  <w:num w:numId="6">
    <w:abstractNumId w:val="5"/>
  </w:num>
  <w:num w:numId="7">
    <w:abstractNumId w:val="1"/>
  </w:num>
  <w:num w:numId="8">
    <w:abstractNumId w:val="12"/>
  </w:num>
  <w:num w:numId="9">
    <w:abstractNumId w:val="19"/>
  </w:num>
  <w:num w:numId="10">
    <w:abstractNumId w:val="16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7"/>
  </w:num>
  <w:num w:numId="16">
    <w:abstractNumId w:val="18"/>
  </w:num>
  <w:num w:numId="17">
    <w:abstractNumId w:val="6"/>
  </w:num>
  <w:num w:numId="18">
    <w:abstractNumId w:val="11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8AA"/>
    <w:rsid w:val="00036CE7"/>
    <w:rsid w:val="000416F5"/>
    <w:rsid w:val="000543FB"/>
    <w:rsid w:val="000608CE"/>
    <w:rsid w:val="00065D44"/>
    <w:rsid w:val="00067D48"/>
    <w:rsid w:val="000853D2"/>
    <w:rsid w:val="00091167"/>
    <w:rsid w:val="00092C6C"/>
    <w:rsid w:val="000B00E9"/>
    <w:rsid w:val="000C2E4E"/>
    <w:rsid w:val="000C78E7"/>
    <w:rsid w:val="000D3B4B"/>
    <w:rsid w:val="000F4065"/>
    <w:rsid w:val="00103A58"/>
    <w:rsid w:val="001070FE"/>
    <w:rsid w:val="001109AB"/>
    <w:rsid w:val="001202CE"/>
    <w:rsid w:val="001317DB"/>
    <w:rsid w:val="00133543"/>
    <w:rsid w:val="00142D43"/>
    <w:rsid w:val="001442BE"/>
    <w:rsid w:val="001720AD"/>
    <w:rsid w:val="00173AC8"/>
    <w:rsid w:val="00173F08"/>
    <w:rsid w:val="00174A28"/>
    <w:rsid w:val="00174BD5"/>
    <w:rsid w:val="00183515"/>
    <w:rsid w:val="00193193"/>
    <w:rsid w:val="001B4EA0"/>
    <w:rsid w:val="001C4954"/>
    <w:rsid w:val="001C6C45"/>
    <w:rsid w:val="001F5901"/>
    <w:rsid w:val="00213775"/>
    <w:rsid w:val="00232329"/>
    <w:rsid w:val="00265B78"/>
    <w:rsid w:val="0028095B"/>
    <w:rsid w:val="0029471E"/>
    <w:rsid w:val="002A119C"/>
    <w:rsid w:val="002D1EBE"/>
    <w:rsid w:val="002F67AE"/>
    <w:rsid w:val="00300033"/>
    <w:rsid w:val="00300C6A"/>
    <w:rsid w:val="00306BA8"/>
    <w:rsid w:val="003164FD"/>
    <w:rsid w:val="00321FF7"/>
    <w:rsid w:val="00324676"/>
    <w:rsid w:val="0033490C"/>
    <w:rsid w:val="00354360"/>
    <w:rsid w:val="003606A0"/>
    <w:rsid w:val="00360D49"/>
    <w:rsid w:val="00360F72"/>
    <w:rsid w:val="00364300"/>
    <w:rsid w:val="00391C64"/>
    <w:rsid w:val="003A1D11"/>
    <w:rsid w:val="003C1E43"/>
    <w:rsid w:val="003C78DB"/>
    <w:rsid w:val="003D5782"/>
    <w:rsid w:val="003F69DD"/>
    <w:rsid w:val="004043C0"/>
    <w:rsid w:val="00407174"/>
    <w:rsid w:val="00410EFD"/>
    <w:rsid w:val="00442E0A"/>
    <w:rsid w:val="00453F13"/>
    <w:rsid w:val="00456C56"/>
    <w:rsid w:val="00465911"/>
    <w:rsid w:val="0047462B"/>
    <w:rsid w:val="00476E67"/>
    <w:rsid w:val="0048784C"/>
    <w:rsid w:val="004905E9"/>
    <w:rsid w:val="004927E8"/>
    <w:rsid w:val="004974EF"/>
    <w:rsid w:val="004A0257"/>
    <w:rsid w:val="004A2D81"/>
    <w:rsid w:val="004A4BA4"/>
    <w:rsid w:val="004C647D"/>
    <w:rsid w:val="004E1E06"/>
    <w:rsid w:val="004E7EC8"/>
    <w:rsid w:val="005148AA"/>
    <w:rsid w:val="00531995"/>
    <w:rsid w:val="005319CB"/>
    <w:rsid w:val="00550604"/>
    <w:rsid w:val="00572101"/>
    <w:rsid w:val="00585A3A"/>
    <w:rsid w:val="00590CB8"/>
    <w:rsid w:val="005941FA"/>
    <w:rsid w:val="005B5C01"/>
    <w:rsid w:val="005C71B7"/>
    <w:rsid w:val="005D17E3"/>
    <w:rsid w:val="005F00F5"/>
    <w:rsid w:val="00600E3E"/>
    <w:rsid w:val="00617604"/>
    <w:rsid w:val="00631297"/>
    <w:rsid w:val="006416E2"/>
    <w:rsid w:val="0064694B"/>
    <w:rsid w:val="006530FA"/>
    <w:rsid w:val="00661C0D"/>
    <w:rsid w:val="00663BD7"/>
    <w:rsid w:val="006840AA"/>
    <w:rsid w:val="00694C27"/>
    <w:rsid w:val="006A1B51"/>
    <w:rsid w:val="006B4B29"/>
    <w:rsid w:val="006C31C2"/>
    <w:rsid w:val="006C55ED"/>
    <w:rsid w:val="006E01FC"/>
    <w:rsid w:val="006E2A5F"/>
    <w:rsid w:val="006E2E6B"/>
    <w:rsid w:val="006F2776"/>
    <w:rsid w:val="006F38C2"/>
    <w:rsid w:val="006F4B48"/>
    <w:rsid w:val="0072253D"/>
    <w:rsid w:val="0072783F"/>
    <w:rsid w:val="00756564"/>
    <w:rsid w:val="007601B9"/>
    <w:rsid w:val="0077537C"/>
    <w:rsid w:val="00776957"/>
    <w:rsid w:val="007829BF"/>
    <w:rsid w:val="007A7BAC"/>
    <w:rsid w:val="007B3A1A"/>
    <w:rsid w:val="007B4E32"/>
    <w:rsid w:val="007D37A5"/>
    <w:rsid w:val="007D6AB8"/>
    <w:rsid w:val="007D71D0"/>
    <w:rsid w:val="007E4C46"/>
    <w:rsid w:val="007F6040"/>
    <w:rsid w:val="008015BC"/>
    <w:rsid w:val="008032FF"/>
    <w:rsid w:val="008035FB"/>
    <w:rsid w:val="00844BFF"/>
    <w:rsid w:val="00875F67"/>
    <w:rsid w:val="00876DC8"/>
    <w:rsid w:val="008961F3"/>
    <w:rsid w:val="008A54C2"/>
    <w:rsid w:val="008C03E2"/>
    <w:rsid w:val="008D444A"/>
    <w:rsid w:val="008D4C93"/>
    <w:rsid w:val="008E47B8"/>
    <w:rsid w:val="008E54BB"/>
    <w:rsid w:val="00906917"/>
    <w:rsid w:val="00914266"/>
    <w:rsid w:val="00933F62"/>
    <w:rsid w:val="00935202"/>
    <w:rsid w:val="00945181"/>
    <w:rsid w:val="00955ABF"/>
    <w:rsid w:val="009622F9"/>
    <w:rsid w:val="00983A0E"/>
    <w:rsid w:val="009842F7"/>
    <w:rsid w:val="00997D60"/>
    <w:rsid w:val="009A70A1"/>
    <w:rsid w:val="009B0800"/>
    <w:rsid w:val="009D12DD"/>
    <w:rsid w:val="009F07D7"/>
    <w:rsid w:val="009F62D0"/>
    <w:rsid w:val="00A02B59"/>
    <w:rsid w:val="00A06F8B"/>
    <w:rsid w:val="00A143A7"/>
    <w:rsid w:val="00A32440"/>
    <w:rsid w:val="00A34896"/>
    <w:rsid w:val="00A4012E"/>
    <w:rsid w:val="00A51D3B"/>
    <w:rsid w:val="00A56DB7"/>
    <w:rsid w:val="00A576A6"/>
    <w:rsid w:val="00A87A80"/>
    <w:rsid w:val="00A90F8E"/>
    <w:rsid w:val="00A910D8"/>
    <w:rsid w:val="00AA39C3"/>
    <w:rsid w:val="00AC404A"/>
    <w:rsid w:val="00AD3E50"/>
    <w:rsid w:val="00AD4BE4"/>
    <w:rsid w:val="00B072D0"/>
    <w:rsid w:val="00B27E98"/>
    <w:rsid w:val="00B36585"/>
    <w:rsid w:val="00B43BB8"/>
    <w:rsid w:val="00B451FE"/>
    <w:rsid w:val="00B474D2"/>
    <w:rsid w:val="00B5788B"/>
    <w:rsid w:val="00B61D42"/>
    <w:rsid w:val="00B621BA"/>
    <w:rsid w:val="00B64F88"/>
    <w:rsid w:val="00B75F5C"/>
    <w:rsid w:val="00BB741F"/>
    <w:rsid w:val="00BF7F77"/>
    <w:rsid w:val="00C00F9B"/>
    <w:rsid w:val="00C202AA"/>
    <w:rsid w:val="00C24D8A"/>
    <w:rsid w:val="00C46300"/>
    <w:rsid w:val="00C53F06"/>
    <w:rsid w:val="00C5636D"/>
    <w:rsid w:val="00C57E05"/>
    <w:rsid w:val="00C60DCA"/>
    <w:rsid w:val="00C7352E"/>
    <w:rsid w:val="00C735DD"/>
    <w:rsid w:val="00C76AA1"/>
    <w:rsid w:val="00CB0CAE"/>
    <w:rsid w:val="00CB7AD1"/>
    <w:rsid w:val="00CC03B3"/>
    <w:rsid w:val="00CE7D36"/>
    <w:rsid w:val="00D13164"/>
    <w:rsid w:val="00D201E6"/>
    <w:rsid w:val="00D2656B"/>
    <w:rsid w:val="00D323BE"/>
    <w:rsid w:val="00D55A05"/>
    <w:rsid w:val="00D55B86"/>
    <w:rsid w:val="00D57F8F"/>
    <w:rsid w:val="00D73143"/>
    <w:rsid w:val="00D77DC8"/>
    <w:rsid w:val="00D77E22"/>
    <w:rsid w:val="00DA15D8"/>
    <w:rsid w:val="00DE6450"/>
    <w:rsid w:val="00E11D41"/>
    <w:rsid w:val="00E16DC2"/>
    <w:rsid w:val="00E237B6"/>
    <w:rsid w:val="00E30AF4"/>
    <w:rsid w:val="00E30D86"/>
    <w:rsid w:val="00E34BE0"/>
    <w:rsid w:val="00E373DC"/>
    <w:rsid w:val="00E40606"/>
    <w:rsid w:val="00E43599"/>
    <w:rsid w:val="00E5411F"/>
    <w:rsid w:val="00E61A20"/>
    <w:rsid w:val="00E678E8"/>
    <w:rsid w:val="00E70BEE"/>
    <w:rsid w:val="00E70D59"/>
    <w:rsid w:val="00E82E10"/>
    <w:rsid w:val="00E94991"/>
    <w:rsid w:val="00EA26FF"/>
    <w:rsid w:val="00EA3C60"/>
    <w:rsid w:val="00EB7824"/>
    <w:rsid w:val="00EC244E"/>
    <w:rsid w:val="00EF0572"/>
    <w:rsid w:val="00EF6DA8"/>
    <w:rsid w:val="00F009AB"/>
    <w:rsid w:val="00F01A9A"/>
    <w:rsid w:val="00F04C5B"/>
    <w:rsid w:val="00F07CB8"/>
    <w:rsid w:val="00F13D92"/>
    <w:rsid w:val="00F163E8"/>
    <w:rsid w:val="00F32DFB"/>
    <w:rsid w:val="00F55389"/>
    <w:rsid w:val="00F86B5E"/>
    <w:rsid w:val="00F94152"/>
    <w:rsid w:val="00FB3149"/>
    <w:rsid w:val="00FC4145"/>
    <w:rsid w:val="00FD2C51"/>
    <w:rsid w:val="00FE05CF"/>
    <w:rsid w:val="00FE08FD"/>
    <w:rsid w:val="00FE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ED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4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4662B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FE4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4662B"/>
    <w:rPr>
      <w:sz w:val="20"/>
      <w:szCs w:val="20"/>
    </w:rPr>
  </w:style>
  <w:style w:type="paragraph" w:customStyle="1" w:styleId="a">
    <w:name w:val="說明"/>
    <w:basedOn w:val="BodyTextIndent"/>
    <w:uiPriority w:val="99"/>
    <w:rsid w:val="00FE45ED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PageNumber">
    <w:name w:val="page number"/>
    <w:basedOn w:val="DefaultParagraphFont"/>
    <w:uiPriority w:val="99"/>
    <w:rsid w:val="00FE45E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E45ED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2B"/>
    <w:rPr>
      <w:rFonts w:asciiTheme="majorHAnsi" w:eastAsiaTheme="majorEastAsia" w:hAnsiTheme="majorHAnsi" w:cstheme="majorBidi"/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FE45ED"/>
    <w:pPr>
      <w:spacing w:after="120"/>
      <w:ind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662B"/>
    <w:rPr>
      <w:szCs w:val="24"/>
    </w:rPr>
  </w:style>
  <w:style w:type="paragraph" w:customStyle="1" w:styleId="a0">
    <w:name w:val="副本"/>
    <w:basedOn w:val="BodyTextIndent3"/>
    <w:uiPriority w:val="99"/>
    <w:rsid w:val="00FE45ED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FE45ED"/>
    <w:pPr>
      <w:spacing w:after="120"/>
      <w:ind w:left="48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662B"/>
    <w:rPr>
      <w:sz w:val="16"/>
      <w:szCs w:val="16"/>
    </w:rPr>
  </w:style>
  <w:style w:type="character" w:styleId="Hyperlink">
    <w:name w:val="Hyperlink"/>
    <w:basedOn w:val="DefaultParagraphFont"/>
    <w:uiPriority w:val="99"/>
    <w:rsid w:val="00FE45E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E45ED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5148AA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2776"/>
    <w:pPr>
      <w:ind w:leftChars="200" w:left="480"/>
    </w:pPr>
    <w:rPr>
      <w:rFonts w:ascii="Calibri" w:hAnsi="Calibri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rsid w:val="008035FB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35FB"/>
    <w:rPr>
      <w:kern w:val="2"/>
      <w:sz w:val="24"/>
    </w:rPr>
  </w:style>
  <w:style w:type="character" w:customStyle="1" w:styleId="pp-transit-station-dist">
    <w:name w:val="pp-transit-station-dist"/>
    <w:uiPriority w:val="99"/>
    <w:rsid w:val="00600E3E"/>
  </w:style>
  <w:style w:type="character" w:customStyle="1" w:styleId="pp-transit-rtl-fix">
    <w:name w:val="pp-transit-rtl-fix"/>
    <w:uiPriority w:val="99"/>
    <w:rsid w:val="00600E3E"/>
  </w:style>
  <w:style w:type="character" w:customStyle="1" w:styleId="pp-transit-list">
    <w:name w:val="pp-transit-list"/>
    <w:uiPriority w:val="99"/>
    <w:rsid w:val="00600E3E"/>
  </w:style>
  <w:style w:type="character" w:customStyle="1" w:styleId="trtline-name1">
    <w:name w:val="trtline-name1"/>
    <w:uiPriority w:val="99"/>
    <w:rsid w:val="00600E3E"/>
    <w:rPr>
      <w:b/>
    </w:rPr>
  </w:style>
  <w:style w:type="paragraph" w:customStyle="1" w:styleId="1">
    <w:name w:val="純文字1"/>
    <w:basedOn w:val="Normal"/>
    <w:uiPriority w:val="99"/>
    <w:rsid w:val="00550604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font9">
    <w:name w:val="font9"/>
    <w:basedOn w:val="Normal"/>
    <w:uiPriority w:val="99"/>
    <w:rsid w:val="00550604"/>
    <w:pPr>
      <w:widowControl/>
      <w:spacing w:before="100" w:beforeAutospacing="1" w:after="100" w:afterAutospacing="1"/>
    </w:pPr>
    <w:rPr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00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3729">
                          <w:marLeft w:val="660"/>
                          <w:marRight w:val="47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372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0372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037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0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00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0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0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0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0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0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0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0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0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0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64</Words>
  <Characters>367</Characters>
  <Application>Microsoft Office Outlook</Application>
  <DocSecurity>0</DocSecurity>
  <Lines>0</Lines>
  <Paragraphs>0</Paragraphs>
  <ScaleCrop>false</ScaleCrop>
  <Company>eic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USER</cp:lastModifiedBy>
  <cp:revision>2</cp:revision>
  <cp:lastPrinted>2013-07-30T06:39:00Z</cp:lastPrinted>
  <dcterms:created xsi:type="dcterms:W3CDTF">2013-08-07T02:20:00Z</dcterms:created>
  <dcterms:modified xsi:type="dcterms:W3CDTF">2013-08-07T02:20:00Z</dcterms:modified>
</cp:coreProperties>
</file>