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41" w:rsidRPr="000408F9" w:rsidRDefault="00683041" w:rsidP="00323187">
      <w:pPr>
        <w:pStyle w:val="BodyText"/>
        <w:adjustRightInd w:val="0"/>
        <w:contextualSpacing/>
        <w:rPr>
          <w:rFonts w:ascii="標楷體"/>
          <w:color w:val="000000"/>
          <w:sz w:val="36"/>
          <w:szCs w:val="36"/>
        </w:rPr>
      </w:pPr>
      <w:r w:rsidRPr="000408F9">
        <w:rPr>
          <w:rFonts w:ascii="標楷體" w:hAnsi="標楷體" w:cs="標楷體"/>
          <w:color w:val="000000"/>
          <w:sz w:val="36"/>
          <w:szCs w:val="36"/>
        </w:rPr>
        <w:t>102</w:t>
      </w:r>
      <w:r w:rsidRPr="000408F9">
        <w:rPr>
          <w:rFonts w:ascii="標楷體" w:hAnsi="標楷體" w:cs="標楷體" w:hint="eastAsia"/>
          <w:color w:val="000000"/>
          <w:sz w:val="36"/>
          <w:szCs w:val="36"/>
        </w:rPr>
        <w:t>年花蓮縣「議長盃」幼兒足球錦標賽實施辦法</w:t>
      </w:r>
    </w:p>
    <w:p w:rsidR="00683041" w:rsidRPr="00514947" w:rsidRDefault="00683041" w:rsidP="00323187">
      <w:pPr>
        <w:adjustRightInd w:val="0"/>
        <w:spacing w:line="400" w:lineRule="exact"/>
        <w:contextualSpacing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一</w:t>
      </w:r>
      <w:r w:rsidRPr="00514947">
        <w:rPr>
          <w:rFonts w:ascii="標楷體" w:eastAsia="標楷體" w:hAnsi="標楷體" w:cs="標楷體" w:hint="eastAsia"/>
          <w:color w:val="000000"/>
        </w:rPr>
        <w:t>、計畫目標：</w:t>
      </w:r>
    </w:p>
    <w:p w:rsidR="00683041" w:rsidRPr="00514947" w:rsidRDefault="00683041" w:rsidP="00323187">
      <w:pPr>
        <w:adjustRightInd w:val="0"/>
        <w:snapToGrid w:val="0"/>
        <w:spacing w:line="400" w:lineRule="exact"/>
        <w:ind w:left="180"/>
        <w:contextualSpacing/>
        <w:rPr>
          <w:rFonts w:ascii="標楷體" w:eastAsia="標楷體" w:hAnsi="標楷體"/>
          <w:color w:val="000000"/>
        </w:rPr>
      </w:pPr>
      <w:r w:rsidRPr="00514947">
        <w:rPr>
          <w:rFonts w:ascii="標楷體" w:eastAsia="標楷體" w:hAnsi="標楷體" w:cs="標楷體" w:hint="eastAsia"/>
          <w:color w:val="000000"/>
        </w:rPr>
        <w:t>培養孩童自幼愛好運動習性，以花蓮各公私立幼稚園為基地，以安全、趣味、易學之足球活動為媒介，以團隊為單位落實普及，運動之精神，提升運動人口數量，強化團隊合作精神、凝聚力。</w:t>
      </w:r>
    </w:p>
    <w:p w:rsidR="00683041" w:rsidRPr="00514947" w:rsidRDefault="00683041" w:rsidP="00323187">
      <w:pPr>
        <w:adjustRightInd w:val="0"/>
        <w:snapToGrid w:val="0"/>
        <w:spacing w:line="400" w:lineRule="exact"/>
        <w:contextualSpacing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</w:t>
      </w:r>
      <w:r w:rsidRPr="00514947">
        <w:rPr>
          <w:rFonts w:ascii="標楷體" w:eastAsia="標楷體" w:hAnsi="標楷體" w:cs="標楷體" w:hint="eastAsia"/>
          <w:color w:val="000000"/>
        </w:rPr>
        <w:t>、實施原則：</w:t>
      </w:r>
    </w:p>
    <w:p w:rsidR="00683041" w:rsidRPr="00514947" w:rsidRDefault="00683041" w:rsidP="0058163D">
      <w:pPr>
        <w:adjustRightInd w:val="0"/>
        <w:snapToGrid w:val="0"/>
        <w:spacing w:line="400" w:lineRule="exact"/>
        <w:ind w:left="31680" w:hangingChars="300" w:firstLine="31680"/>
        <w:contextualSpacing/>
        <w:rPr>
          <w:rFonts w:ascii="標楷體" w:eastAsia="標楷體" w:hAnsi="標楷體"/>
          <w:color w:val="000000"/>
        </w:rPr>
      </w:pPr>
      <w:r w:rsidRPr="00514947">
        <w:rPr>
          <w:rFonts w:ascii="標楷體" w:eastAsia="標楷體" w:hAnsi="標楷體" w:cs="標楷體"/>
          <w:color w:val="000000"/>
        </w:rPr>
        <w:t xml:space="preserve">      </w:t>
      </w:r>
      <w:r w:rsidRPr="00514947">
        <w:rPr>
          <w:rFonts w:ascii="標楷體" w:eastAsia="標楷體" w:hAnsi="標楷體" w:cs="標楷體" w:hint="eastAsia"/>
          <w:color w:val="000000"/>
        </w:rPr>
        <w:t>以『器材簡單、學習容易、活動安全、親子同樂』訂定實施內容。採單位組隊競賽，強化學童團隊精神之涵養。</w:t>
      </w:r>
    </w:p>
    <w:p w:rsidR="00683041" w:rsidRPr="00514947" w:rsidRDefault="00683041" w:rsidP="0058163D">
      <w:pPr>
        <w:adjustRightInd w:val="0"/>
        <w:snapToGrid w:val="0"/>
        <w:spacing w:line="400" w:lineRule="exact"/>
        <w:ind w:firstLineChars="50" w:firstLine="31680"/>
        <w:contextualSpacing/>
        <w:rPr>
          <w:rFonts w:ascii="標楷體" w:eastAsia="標楷體" w:hAnsi="標楷體"/>
          <w:color w:val="000000"/>
        </w:rPr>
      </w:pPr>
      <w:r w:rsidRPr="00514947">
        <w:rPr>
          <w:rFonts w:ascii="標楷體" w:eastAsia="標楷體" w:hAnsi="標楷體" w:cs="標楷體" w:hint="eastAsia"/>
          <w:color w:val="000000"/>
        </w:rPr>
        <w:t>（一）安全性：選用安全性高、軟式</w:t>
      </w:r>
      <w:r w:rsidRPr="00514947">
        <w:rPr>
          <w:rFonts w:ascii="標楷體" w:eastAsia="標楷體" w:hAnsi="標楷體" w:cs="標楷體"/>
          <w:color w:val="000000"/>
        </w:rPr>
        <w:t>3</w:t>
      </w:r>
      <w:r w:rsidRPr="00514947">
        <w:rPr>
          <w:rFonts w:ascii="標楷體" w:eastAsia="標楷體" w:hAnsi="標楷體" w:cs="標楷體" w:hint="eastAsia"/>
          <w:color w:val="000000"/>
        </w:rPr>
        <w:t>號足球，進行足球競賽。</w:t>
      </w:r>
    </w:p>
    <w:p w:rsidR="00683041" w:rsidRPr="00514947" w:rsidRDefault="00683041" w:rsidP="0058163D">
      <w:pPr>
        <w:adjustRightInd w:val="0"/>
        <w:snapToGrid w:val="0"/>
        <w:spacing w:line="400" w:lineRule="exact"/>
        <w:ind w:leftChars="53" w:left="31680" w:hangingChars="714" w:firstLine="31680"/>
        <w:contextualSpacing/>
        <w:rPr>
          <w:rFonts w:ascii="標楷體" w:eastAsia="標楷體" w:hAnsi="標楷體"/>
          <w:color w:val="000000"/>
        </w:rPr>
      </w:pPr>
      <w:r w:rsidRPr="00514947">
        <w:rPr>
          <w:rFonts w:ascii="標楷體" w:eastAsia="標楷體" w:hAnsi="標楷體" w:cs="標楷體" w:hint="eastAsia"/>
          <w:color w:val="000000"/>
        </w:rPr>
        <w:t>（二）普及化：結合政府、廠商、足球相關社團及志工團體實施，鼓勵運動、帶動風潮和風氣為前提達到運動之目的。</w:t>
      </w:r>
    </w:p>
    <w:p w:rsidR="00683041" w:rsidRPr="00514947" w:rsidRDefault="00683041" w:rsidP="0058163D">
      <w:pPr>
        <w:adjustRightInd w:val="0"/>
        <w:snapToGrid w:val="0"/>
        <w:spacing w:line="400" w:lineRule="exact"/>
        <w:ind w:leftChars="50" w:left="31680" w:hangingChars="700" w:firstLine="31680"/>
        <w:contextualSpacing/>
        <w:rPr>
          <w:rFonts w:ascii="標楷體" w:eastAsia="標楷體" w:hAnsi="標楷體"/>
          <w:color w:val="000000"/>
        </w:rPr>
      </w:pPr>
      <w:r w:rsidRPr="00514947">
        <w:rPr>
          <w:rFonts w:ascii="標楷體" w:eastAsia="標楷體" w:hAnsi="標楷體" w:cs="標楷體" w:hint="eastAsia"/>
          <w:color w:val="000000"/>
        </w:rPr>
        <w:t>（三）國際觀：認知世界性主流運動，採趣味競賽方式與世界主流運動接</w:t>
      </w:r>
      <w:r w:rsidRPr="00514947">
        <w:rPr>
          <w:rFonts w:ascii="標楷體" w:eastAsia="標楷體" w:hAnsi="標楷體" w:cs="標楷體" w:hint="eastAsia"/>
        </w:rPr>
        <w:t>軌，增加學童國際視野。</w:t>
      </w:r>
    </w:p>
    <w:p w:rsidR="00683041" w:rsidRPr="00514947" w:rsidRDefault="00683041" w:rsidP="00323187">
      <w:pPr>
        <w:adjustRightInd w:val="0"/>
        <w:spacing w:line="400" w:lineRule="exact"/>
        <w:contextualSpacing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三</w:t>
      </w:r>
      <w:r w:rsidRPr="00514947">
        <w:rPr>
          <w:rFonts w:ascii="標楷體" w:eastAsia="標楷體" w:hAnsi="標楷體" w:cs="標楷體" w:hint="eastAsia"/>
          <w:color w:val="000000"/>
        </w:rPr>
        <w:t>、組</w:t>
      </w:r>
      <w:r w:rsidRPr="00514947">
        <w:rPr>
          <w:rFonts w:ascii="標楷體" w:eastAsia="標楷體" w:hAnsi="標楷體" w:cs="標楷體"/>
          <w:color w:val="000000"/>
        </w:rPr>
        <w:t xml:space="preserve">    </w:t>
      </w:r>
      <w:r w:rsidRPr="00514947">
        <w:rPr>
          <w:rFonts w:ascii="標楷體" w:eastAsia="標楷體" w:hAnsi="標楷體" w:cs="標楷體" w:hint="eastAsia"/>
          <w:color w:val="000000"/>
        </w:rPr>
        <w:t>織：</w:t>
      </w:r>
    </w:p>
    <w:p w:rsidR="00683041" w:rsidRPr="000B1093" w:rsidRDefault="00683041" w:rsidP="0058163D">
      <w:pPr>
        <w:adjustRightInd w:val="0"/>
        <w:spacing w:line="400" w:lineRule="exact"/>
        <w:ind w:firstLineChars="50" w:firstLine="316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/>
        </w:rPr>
        <w:t>（一）</w:t>
      </w:r>
      <w:r w:rsidRPr="00514947">
        <w:rPr>
          <w:rFonts w:ascii="標楷體" w:eastAsia="標楷體" w:hAnsi="標楷體" w:cs="標楷體" w:hint="eastAsia"/>
          <w:color w:val="000000"/>
        </w:rPr>
        <w:t>主辦單位：</w:t>
      </w:r>
      <w:r>
        <w:rPr>
          <w:rFonts w:ascii="標楷體" w:eastAsia="標楷體" w:hAnsi="標楷體" w:cs="標楷體" w:hint="eastAsia"/>
          <w:color w:val="000000"/>
        </w:rPr>
        <w:t>花蓮縣政府、花蓮縣議會</w:t>
      </w:r>
    </w:p>
    <w:p w:rsidR="00683041" w:rsidRPr="00514947" w:rsidRDefault="00683041" w:rsidP="0058163D">
      <w:pPr>
        <w:adjustRightInd w:val="0"/>
        <w:spacing w:line="400" w:lineRule="exact"/>
        <w:ind w:firstLineChars="50" w:firstLine="316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（二）</w:t>
      </w:r>
      <w:r w:rsidRPr="00514947">
        <w:rPr>
          <w:rFonts w:ascii="標楷體" w:eastAsia="標楷體" w:hAnsi="標楷體" w:cs="標楷體" w:hint="eastAsia"/>
        </w:rPr>
        <w:t>承辦單位：</w:t>
      </w:r>
      <w:r>
        <w:rPr>
          <w:rFonts w:ascii="標楷體" w:eastAsia="標楷體" w:hAnsi="標楷體" w:cs="標楷體" w:hint="eastAsia"/>
          <w:color w:val="000000"/>
        </w:rPr>
        <w:t>花蓮縣體育會、花蓮縣體育會足球委員會</w:t>
      </w:r>
    </w:p>
    <w:p w:rsidR="00683041" w:rsidRPr="00195804" w:rsidRDefault="00683041" w:rsidP="0058163D">
      <w:pPr>
        <w:adjustRightInd w:val="0"/>
        <w:spacing w:line="400" w:lineRule="exact"/>
        <w:ind w:firstLineChars="50" w:firstLine="316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（三）</w:t>
      </w:r>
      <w:r w:rsidRPr="00934100">
        <w:rPr>
          <w:rFonts w:ascii="標楷體" w:eastAsia="標楷體" w:hAnsi="標楷體" w:cs="標楷體" w:hint="eastAsia"/>
        </w:rPr>
        <w:t>協辦單位：</w:t>
      </w:r>
      <w:r>
        <w:rPr>
          <w:rFonts w:ascii="標楷體" w:eastAsia="標楷體" w:hAnsi="標楷體" w:cs="標楷體" w:hint="eastAsia"/>
        </w:rPr>
        <w:t>花蓮遠雄海洋公園、</w:t>
      </w:r>
      <w:r w:rsidRPr="00A73532">
        <w:rPr>
          <w:rFonts w:ascii="標楷體" w:eastAsia="標楷體" w:hAnsi="標楷體" w:cs="標楷體" w:hint="eastAsia"/>
        </w:rPr>
        <w:t>麥當勞</w:t>
      </w:r>
      <w:r w:rsidRPr="00A73532">
        <w:rPr>
          <w:rFonts w:ascii="標楷體" w:eastAsia="標楷體" w:hAnsi="標楷體" w:cs="標楷體"/>
        </w:rPr>
        <w:t>(</w:t>
      </w:r>
      <w:r w:rsidRPr="00A73532">
        <w:rPr>
          <w:rFonts w:ascii="標楷體" w:eastAsia="標楷體" w:hAnsi="標楷體" w:cs="標楷體" w:hint="eastAsia"/>
        </w:rPr>
        <w:t>花蓮吉安店</w:t>
      </w:r>
      <w:r w:rsidRPr="00A73532"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、國立</w:t>
      </w:r>
      <w:r w:rsidRPr="00934100">
        <w:rPr>
          <w:rFonts w:ascii="標楷體" w:eastAsia="標楷體" w:hAnsi="標楷體" w:cs="標楷體" w:hint="eastAsia"/>
        </w:rPr>
        <w:t>花蓮</w:t>
      </w:r>
      <w:r>
        <w:rPr>
          <w:rFonts w:ascii="標楷體" w:eastAsia="標楷體" w:hAnsi="標楷體" w:cs="標楷體" w:hint="eastAsia"/>
        </w:rPr>
        <w:t>中學</w:t>
      </w:r>
    </w:p>
    <w:p w:rsidR="00683041" w:rsidRPr="00514947" w:rsidRDefault="00683041" w:rsidP="00323187">
      <w:pPr>
        <w:adjustRightInd w:val="0"/>
        <w:snapToGrid w:val="0"/>
        <w:spacing w:line="400" w:lineRule="exact"/>
        <w:contextualSpacing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四</w:t>
      </w:r>
      <w:r w:rsidRPr="00514947">
        <w:rPr>
          <w:rFonts w:ascii="標楷體" w:eastAsia="標楷體" w:hAnsi="標楷體" w:cs="標楷體" w:hint="eastAsia"/>
          <w:color w:val="000000"/>
        </w:rPr>
        <w:t>、實施對象：</w:t>
      </w:r>
    </w:p>
    <w:p w:rsidR="00683041" w:rsidRPr="00514947" w:rsidRDefault="00683041" w:rsidP="0058163D">
      <w:pPr>
        <w:adjustRightInd w:val="0"/>
        <w:snapToGrid w:val="0"/>
        <w:spacing w:line="400" w:lineRule="exact"/>
        <w:ind w:firstLineChars="200" w:firstLine="31680"/>
        <w:contextualSpacing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幼兒</w:t>
      </w:r>
      <w:r w:rsidRPr="00514947">
        <w:rPr>
          <w:rFonts w:ascii="標楷體" w:eastAsia="標楷體" w:hAnsi="標楷體" w:cs="標楷體" w:hint="eastAsia"/>
          <w:color w:val="000000"/>
        </w:rPr>
        <w:t>組：全</w:t>
      </w:r>
      <w:r>
        <w:rPr>
          <w:rFonts w:ascii="標楷體" w:eastAsia="標楷體" w:hAnsi="標楷體" w:cs="標楷體" w:hint="eastAsia"/>
          <w:color w:val="000000"/>
        </w:rPr>
        <w:t>縣</w:t>
      </w:r>
      <w:r w:rsidRPr="00514947">
        <w:rPr>
          <w:rFonts w:ascii="標楷體" w:eastAsia="標楷體" w:hAnsi="標楷體" w:cs="標楷體" w:hint="eastAsia"/>
          <w:color w:val="000000"/>
        </w:rPr>
        <w:t>各公私立幼稚園小朋友參加，不分男女均具備參賽資格。</w:t>
      </w:r>
    </w:p>
    <w:p w:rsidR="00683041" w:rsidRDefault="00683041" w:rsidP="00323187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五</w:t>
      </w:r>
      <w:r w:rsidRPr="00514947">
        <w:rPr>
          <w:rFonts w:ascii="標楷體" w:eastAsia="標楷體" w:hAnsi="標楷體" w:cs="標楷體" w:hint="eastAsia"/>
          <w:color w:val="000000"/>
        </w:rPr>
        <w:t>、報名時間</w:t>
      </w:r>
      <w:r w:rsidRPr="00514947">
        <w:rPr>
          <w:rFonts w:ascii="標楷體" w:eastAsia="標楷體" w:hAnsi="標楷體" w:cs="標楷體"/>
          <w:color w:val="000000"/>
        </w:rPr>
        <w:t>:</w:t>
      </w:r>
      <w:r w:rsidRPr="00FC5A19"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102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</w:rPr>
        <w:t>9</w:t>
      </w:r>
      <w:r w:rsidRPr="00934100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</w:t>
      </w:r>
      <w:r w:rsidRPr="00934100"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 w:hint="eastAsia"/>
          <w:color w:val="000000"/>
        </w:rPr>
        <w:t>〜</w:t>
      </w:r>
      <w:r>
        <w:rPr>
          <w:rFonts w:ascii="標楷體" w:eastAsia="標楷體" w:hAnsi="標楷體" w:cs="標楷體"/>
          <w:color w:val="000000"/>
        </w:rPr>
        <w:t>102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</w:rPr>
        <w:t>9</w:t>
      </w:r>
      <w:r w:rsidRPr="00934100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21</w:t>
      </w:r>
      <w:r w:rsidRPr="00934100">
        <w:rPr>
          <w:rFonts w:ascii="標楷體" w:eastAsia="標楷體" w:hAnsi="標楷體" w:cs="標楷體" w:hint="eastAsia"/>
        </w:rPr>
        <w:t>日</w:t>
      </w:r>
    </w:p>
    <w:p w:rsidR="00683041" w:rsidRDefault="00683041" w:rsidP="0032318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/>
        </w:rPr>
        <w:t>六、</w:t>
      </w:r>
      <w:r w:rsidRPr="00514947">
        <w:rPr>
          <w:rFonts w:ascii="標楷體" w:eastAsia="標楷體" w:hAnsi="標楷體" w:cs="標楷體" w:hint="eastAsia"/>
          <w:color w:val="000000"/>
        </w:rPr>
        <w:t>比賽時間</w:t>
      </w:r>
      <w:r>
        <w:rPr>
          <w:rFonts w:ascii="標楷體" w:eastAsia="標楷體" w:hAnsi="標楷體" w:cs="標楷體" w:hint="eastAsia"/>
          <w:color w:val="000000"/>
        </w:rPr>
        <w:t>：</w:t>
      </w:r>
      <w:r>
        <w:rPr>
          <w:rFonts w:ascii="標楷體" w:eastAsia="標楷體" w:hAnsi="標楷體" w:cs="標楷體"/>
          <w:color w:val="000000"/>
        </w:rPr>
        <w:t>102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</w:rPr>
        <w:t>10</w:t>
      </w:r>
      <w:r w:rsidRPr="00934100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5</w:t>
      </w:r>
      <w:r w:rsidRPr="00934100"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 w:hint="eastAsia"/>
        </w:rPr>
        <w:t>（星期六）</w:t>
      </w:r>
    </w:p>
    <w:p w:rsidR="00683041" w:rsidRDefault="00683041" w:rsidP="0058163D">
      <w:pPr>
        <w:spacing w:line="400" w:lineRule="exact"/>
        <w:ind w:firstLineChars="708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開幕典禮：早上</w:t>
      </w:r>
      <w:r>
        <w:rPr>
          <w:rFonts w:ascii="標楷體" w:eastAsia="標楷體" w:hAnsi="標楷體" w:cs="標楷體"/>
        </w:rPr>
        <w:t>8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>30</w:t>
      </w:r>
      <w:r>
        <w:rPr>
          <w:rFonts w:ascii="標楷體" w:eastAsia="標楷體" w:hAnsi="標楷體" w:cs="標楷體" w:hint="eastAsia"/>
        </w:rPr>
        <w:t>（學校列隊進場）</w:t>
      </w:r>
    </w:p>
    <w:p w:rsidR="00683041" w:rsidRDefault="00683041" w:rsidP="00323187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七、</w:t>
      </w:r>
      <w:r>
        <w:rPr>
          <w:rFonts w:ascii="標楷體" w:eastAsia="標楷體" w:hAnsi="標楷體" w:cs="標楷體" w:hint="eastAsia"/>
        </w:rPr>
        <w:t>比賽</w:t>
      </w:r>
      <w:r w:rsidRPr="00514947">
        <w:rPr>
          <w:rFonts w:ascii="標楷體" w:eastAsia="標楷體" w:hAnsi="標楷體" w:cs="標楷體" w:hint="eastAsia"/>
        </w:rPr>
        <w:t>地點</w:t>
      </w:r>
      <w:r>
        <w:rPr>
          <w:rFonts w:ascii="標楷體" w:eastAsia="標楷體" w:hAnsi="標楷體" w:cs="標楷體" w:hint="eastAsia"/>
        </w:rPr>
        <w:t>：</w:t>
      </w:r>
      <w:r w:rsidRPr="00C11FEE">
        <w:rPr>
          <w:rFonts w:ascii="標楷體" w:eastAsia="標楷體" w:hAnsi="標楷體" w:cs="標楷體" w:hint="eastAsia"/>
          <w:color w:val="000000"/>
          <w:kern w:val="0"/>
        </w:rPr>
        <w:t>花蓮縣</w:t>
      </w:r>
      <w:r>
        <w:rPr>
          <w:rFonts w:ascii="標楷體" w:eastAsia="標楷體" w:hAnsi="標楷體" w:cs="標楷體" w:hint="eastAsia"/>
          <w:color w:val="000000"/>
          <w:kern w:val="0"/>
        </w:rPr>
        <w:t>美崙</w:t>
      </w:r>
      <w:r w:rsidRPr="00C11FEE">
        <w:rPr>
          <w:rFonts w:ascii="標楷體" w:eastAsia="標楷體" w:hAnsi="標楷體" w:cs="標楷體" w:hint="eastAsia"/>
          <w:color w:val="000000"/>
          <w:kern w:val="0"/>
        </w:rPr>
        <w:t>田徑場</w:t>
      </w:r>
    </w:p>
    <w:p w:rsidR="00683041" w:rsidRDefault="00683041" w:rsidP="00323187">
      <w:pPr>
        <w:spacing w:line="400" w:lineRule="exac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</w:rPr>
        <w:t>八</w:t>
      </w:r>
      <w:r w:rsidRPr="00514947">
        <w:rPr>
          <w:rFonts w:ascii="標楷體" w:eastAsia="標楷體" w:hAnsi="標楷體" w:cs="標楷體" w:hint="eastAsia"/>
          <w:color w:val="000000"/>
        </w:rPr>
        <w:t>、</w:t>
      </w:r>
      <w:r w:rsidRPr="00514947">
        <w:rPr>
          <w:rFonts w:ascii="標楷體" w:eastAsia="標楷體" w:hAnsi="標楷體" w:cs="標楷體" w:hint="eastAsia"/>
          <w:color w:val="000000"/>
          <w:kern w:val="0"/>
        </w:rPr>
        <w:t>報名方式：</w:t>
      </w:r>
    </w:p>
    <w:p w:rsidR="00683041" w:rsidRPr="00D33473" w:rsidRDefault="00683041" w:rsidP="0058163D">
      <w:pPr>
        <w:spacing w:line="560" w:lineRule="exact"/>
        <w:ind w:leftChars="119" w:left="31680" w:rightChars="15" w:right="31680" w:hangingChars="412" w:firstLine="31680"/>
        <w:rPr>
          <w:rFonts w:ascii="標楷體" w:eastAsia="標楷體" w:hAnsi="標楷體"/>
          <w:color w:val="000000"/>
        </w:rPr>
      </w:pPr>
      <w:r w:rsidRPr="00D33473">
        <w:rPr>
          <w:rFonts w:ascii="標楷體" w:eastAsia="標楷體" w:hAnsi="標楷體" w:cs="標楷體" w:hint="eastAsia"/>
          <w:color w:val="000000"/>
          <w:kern w:val="0"/>
        </w:rPr>
        <w:t>（一）</w:t>
      </w:r>
      <w:r w:rsidRPr="00D33473">
        <w:rPr>
          <w:rFonts w:ascii="標楷體" w:eastAsia="標楷體" w:hAnsi="標楷體" w:cs="標楷體" w:hint="eastAsia"/>
          <w:color w:val="000000"/>
        </w:rPr>
        <w:t>花蓮足球委員會網站下載相關競賽資訊及附件電子檔。詳填報名相關表格後，請</w:t>
      </w:r>
      <w:r>
        <w:rPr>
          <w:rFonts w:ascii="標楷體" w:eastAsia="標楷體" w:hAnsi="標楷體" w:cs="標楷體"/>
          <w:color w:val="000000"/>
        </w:rPr>
        <w:t xml:space="preserve"> </w:t>
      </w:r>
      <w:r w:rsidRPr="00D33473">
        <w:rPr>
          <w:rFonts w:ascii="標楷體" w:eastAsia="標楷體" w:hAnsi="標楷體" w:cs="標楷體" w:hint="eastAsia"/>
          <w:color w:val="000000"/>
        </w:rPr>
        <w:t>用</w:t>
      </w:r>
      <w:r w:rsidRPr="00D33473">
        <w:rPr>
          <w:rFonts w:ascii="標楷體" w:eastAsia="標楷體" w:hAnsi="標楷體" w:cs="標楷體"/>
          <w:color w:val="000000"/>
        </w:rPr>
        <w:t>word</w:t>
      </w:r>
      <w:r w:rsidRPr="00D33473">
        <w:rPr>
          <w:rFonts w:ascii="標楷體" w:eastAsia="標楷體" w:hAnsi="標楷體" w:cs="標楷體" w:hint="eastAsia"/>
          <w:color w:val="000000"/>
        </w:rPr>
        <w:t>檔</w:t>
      </w:r>
      <w:r w:rsidRPr="00D33473">
        <w:rPr>
          <w:rFonts w:ascii="標楷體" w:eastAsia="標楷體" w:hAnsi="標楷體" w:cs="標楷體"/>
          <w:color w:val="000000"/>
        </w:rPr>
        <w:t>e-mail</w:t>
      </w:r>
      <w:r w:rsidRPr="00D33473">
        <w:rPr>
          <w:rFonts w:ascii="標楷體" w:eastAsia="標楷體" w:hAnsi="標楷體" w:cs="標楷體" w:hint="eastAsia"/>
          <w:color w:val="000000"/>
        </w:rPr>
        <w:t>至</w:t>
      </w:r>
      <w:r>
        <w:rPr>
          <w:rFonts w:ascii="標楷體" w:eastAsia="標楷體" w:hAnsi="標楷體" w:cs="標楷體"/>
          <w:color w:val="000000"/>
          <w:u w:val="single"/>
        </w:rPr>
        <w:t>s</w:t>
      </w:r>
      <w:r w:rsidRPr="00D33473">
        <w:rPr>
          <w:rFonts w:ascii="標楷體" w:eastAsia="標楷體" w:hAnsi="標楷體" w:cs="標楷體"/>
          <w:color w:val="000000"/>
          <w:u w:val="single"/>
        </w:rPr>
        <w:t>mile122854@yahoo.com.tw</w:t>
      </w:r>
      <w:r w:rsidRPr="00D33473">
        <w:rPr>
          <w:rFonts w:ascii="標楷體" w:eastAsia="標楷體" w:hAnsi="標楷體" w:cs="標楷體" w:hint="eastAsia"/>
          <w:color w:val="000000"/>
        </w:rPr>
        <w:t>。</w:t>
      </w:r>
      <w:hyperlink r:id="rId4" w:history="1">
        <w:r w:rsidRPr="00D33473">
          <w:rPr>
            <w:rStyle w:val="Hyperlink"/>
            <w:rFonts w:ascii="標楷體" w:eastAsia="標楷體" w:hAnsi="標楷體" w:cs="標楷體" w:hint="eastAsia"/>
            <w:color w:val="000000"/>
          </w:rPr>
          <w:t>張秀明</w:t>
        </w:r>
      </w:hyperlink>
      <w:r w:rsidRPr="00D33473">
        <w:rPr>
          <w:rFonts w:ascii="標楷體" w:eastAsia="標楷體" w:hAnsi="標楷體" w:cs="標楷體"/>
          <w:color w:val="000000"/>
        </w:rPr>
        <w:t xml:space="preserve"> </w:t>
      </w:r>
      <w:r w:rsidRPr="00D33473">
        <w:rPr>
          <w:rFonts w:ascii="標楷體" w:eastAsia="標楷體" w:hAnsi="標楷體" w:cs="標楷體" w:hint="eastAsia"/>
          <w:color w:val="000000"/>
        </w:rPr>
        <w:t>教練</w:t>
      </w:r>
      <w:r w:rsidRPr="00D33473">
        <w:rPr>
          <w:rFonts w:ascii="標楷體" w:eastAsia="標楷體" w:hAnsi="標楷體" w:cs="標楷體"/>
          <w:color w:val="000000"/>
        </w:rPr>
        <w:t>e-mail</w:t>
      </w:r>
      <w:r w:rsidRPr="00D33473">
        <w:rPr>
          <w:rFonts w:ascii="標楷體" w:eastAsia="標楷體" w:hAnsi="標楷體" w:cs="標楷體" w:hint="eastAsia"/>
          <w:color w:val="000000"/>
        </w:rPr>
        <w:t>報名後請電話確認：</w:t>
      </w:r>
      <w:r w:rsidRPr="00D33473">
        <w:rPr>
          <w:rFonts w:ascii="標楷體" w:eastAsia="標楷體" w:hAnsi="標楷體" w:cs="標楷體"/>
          <w:color w:val="000000"/>
        </w:rPr>
        <w:t>0918-176199</w:t>
      </w:r>
      <w:r w:rsidRPr="00D33473">
        <w:rPr>
          <w:rFonts w:ascii="標楷體" w:eastAsia="標楷體" w:hAnsi="標楷體" w:cs="標楷體" w:hint="eastAsia"/>
          <w:color w:val="000000"/>
        </w:rPr>
        <w:t>。</w:t>
      </w:r>
    </w:p>
    <w:p w:rsidR="00683041" w:rsidRPr="00D33473" w:rsidRDefault="00683041" w:rsidP="0058163D">
      <w:pPr>
        <w:spacing w:line="560" w:lineRule="exact"/>
        <w:ind w:leftChars="119" w:left="31680" w:rightChars="15" w:right="31680" w:hangingChars="412" w:firstLine="3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（二）</w:t>
      </w:r>
      <w:r w:rsidRPr="00D33473">
        <w:rPr>
          <w:rFonts w:ascii="標楷體" w:eastAsia="標楷體" w:hAnsi="標楷體" w:cs="標楷體" w:hint="eastAsia"/>
          <w:color w:val="000000"/>
        </w:rPr>
        <w:t>本次活動以</w:t>
      </w:r>
      <w:r w:rsidRPr="00D33473">
        <w:rPr>
          <w:rFonts w:ascii="標楷體" w:eastAsia="標楷體" w:hAnsi="標楷體" w:cs="標楷體"/>
          <w:color w:val="000000"/>
        </w:rPr>
        <w:t>30</w:t>
      </w:r>
      <w:r w:rsidRPr="00D33473">
        <w:rPr>
          <w:rFonts w:ascii="標楷體" w:eastAsia="標楷體" w:hAnsi="標楷體" w:cs="標楷體" w:hint="eastAsia"/>
          <w:color w:val="000000"/>
        </w:rPr>
        <w:t>隊伍為主，取先行完成網路報名及電話確認為優先。</w:t>
      </w:r>
    </w:p>
    <w:p w:rsidR="00683041" w:rsidRPr="00D33473" w:rsidRDefault="00683041" w:rsidP="0058163D">
      <w:pPr>
        <w:spacing w:line="560" w:lineRule="exact"/>
        <w:ind w:leftChars="118" w:left="31680" w:rightChars="15" w:right="31680" w:hangingChars="294" w:firstLine="3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（三）</w:t>
      </w:r>
      <w:r w:rsidRPr="00D33473">
        <w:rPr>
          <w:rFonts w:ascii="標楷體" w:eastAsia="標楷體" w:hAnsi="標楷體" w:cs="標楷體" w:hint="eastAsia"/>
          <w:color w:val="000000"/>
        </w:rPr>
        <w:t>報名表（如附件）</w:t>
      </w:r>
      <w:r w:rsidRPr="00D33473">
        <w:rPr>
          <w:rFonts w:ascii="標楷體" w:eastAsia="標楷體" w:hAnsi="標楷體" w:cs="標楷體"/>
          <w:color w:val="000000"/>
        </w:rPr>
        <w:t>e-mail</w:t>
      </w:r>
      <w:r w:rsidRPr="00D33473">
        <w:rPr>
          <w:rFonts w:ascii="標楷體" w:eastAsia="標楷體" w:hAnsi="標楷體" w:cs="標楷體" w:hint="eastAsia"/>
          <w:color w:val="000000"/>
        </w:rPr>
        <w:t>報名專線並電話確認，主旨『</w:t>
      </w:r>
      <w:r w:rsidRPr="00D33473">
        <w:rPr>
          <w:rFonts w:ascii="標楷體" w:eastAsia="標楷體" w:hAnsi="標楷體" w:cs="標楷體"/>
          <w:color w:val="000000"/>
        </w:rPr>
        <w:t>102</w:t>
      </w:r>
      <w:r w:rsidRPr="00D33473">
        <w:rPr>
          <w:rFonts w:ascii="標楷體" w:eastAsia="標楷體" w:hAnsi="標楷體" w:cs="標楷體" w:hint="eastAsia"/>
          <w:color w:val="000000"/>
        </w:rPr>
        <w:t>年花蓮縣「</w:t>
      </w:r>
      <w:r>
        <w:rPr>
          <w:rFonts w:ascii="標楷體" w:eastAsia="標楷體" w:hAnsi="標楷體" w:cs="標楷體" w:hint="eastAsia"/>
          <w:color w:val="000000"/>
        </w:rPr>
        <w:t>議長</w:t>
      </w:r>
      <w:r w:rsidRPr="00D33473">
        <w:rPr>
          <w:rFonts w:ascii="標楷體" w:eastAsia="標楷體" w:hAnsi="標楷體" w:cs="標楷體" w:hint="eastAsia"/>
          <w:color w:val="000000"/>
        </w:rPr>
        <w:t>盃」幼兒足球錦標賽』，網路報名者請自行列印球員報名表，比賽時隨身攜帶，以便查驗。</w:t>
      </w:r>
    </w:p>
    <w:p w:rsidR="00683041" w:rsidRPr="00D33473" w:rsidRDefault="00683041" w:rsidP="0058163D">
      <w:pPr>
        <w:spacing w:line="400" w:lineRule="exact"/>
        <w:ind w:rightChars="-184" w:right="31680" w:firstLineChars="50" w:firstLine="3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九</w:t>
      </w:r>
      <w:r w:rsidRPr="00D33473">
        <w:rPr>
          <w:rFonts w:ascii="標楷體" w:eastAsia="標楷體" w:hAnsi="標楷體" w:cs="標楷體" w:hint="eastAsia"/>
          <w:color w:val="000000"/>
        </w:rPr>
        <w:t>、參賽資格：</w:t>
      </w:r>
    </w:p>
    <w:p w:rsidR="00683041" w:rsidRPr="00D33473" w:rsidRDefault="00683041" w:rsidP="0058163D">
      <w:pPr>
        <w:spacing w:line="400" w:lineRule="exact"/>
        <w:ind w:leftChars="246" w:left="31680" w:hangingChars="350" w:firstLine="3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（一）</w:t>
      </w:r>
      <w:r w:rsidRPr="00D33473">
        <w:rPr>
          <w:rFonts w:ascii="標楷體" w:eastAsia="標楷體" w:hAnsi="標楷體" w:cs="標楷體" w:hint="eastAsia"/>
          <w:color w:val="000000"/>
        </w:rPr>
        <w:t>就讀全縣各公私立幼稚園，皆可報名參加，（如有球員重複報名，取消該球員之參賽資格）。</w:t>
      </w:r>
    </w:p>
    <w:p w:rsidR="00683041" w:rsidRPr="00D33473" w:rsidRDefault="00683041" w:rsidP="0058163D">
      <w:pPr>
        <w:spacing w:line="400" w:lineRule="exact"/>
        <w:ind w:leftChars="333" w:left="31680" w:hangingChars="285" w:firstLine="3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（二）</w:t>
      </w:r>
      <w:r w:rsidRPr="00D33473">
        <w:rPr>
          <w:rFonts w:ascii="標楷體" w:eastAsia="標楷體" w:hAnsi="標楷體" w:cs="標楷體" w:hint="eastAsia"/>
          <w:color w:val="000000"/>
        </w:rPr>
        <w:t>以學校及俱樂部為單位，不得跨校組隊，每校每組限報二隊（報名兩隊之學校統一以</w:t>
      </w:r>
      <w:r w:rsidRPr="00D33473">
        <w:rPr>
          <w:rFonts w:ascii="標楷體" w:eastAsia="標楷體" w:hAnsi="標楷體" w:cs="標楷體"/>
          <w:color w:val="000000"/>
        </w:rPr>
        <w:t>A</w:t>
      </w:r>
      <w:r w:rsidRPr="00D33473">
        <w:rPr>
          <w:rFonts w:ascii="標楷體" w:eastAsia="標楷體" w:hAnsi="標楷體" w:cs="標楷體" w:hint="eastAsia"/>
          <w:color w:val="000000"/>
        </w:rPr>
        <w:t>、</w:t>
      </w:r>
      <w:r w:rsidRPr="00D33473">
        <w:rPr>
          <w:rFonts w:ascii="標楷體" w:eastAsia="標楷體" w:hAnsi="標楷體" w:cs="標楷體"/>
          <w:color w:val="000000"/>
        </w:rPr>
        <w:t>B</w:t>
      </w:r>
      <w:r w:rsidRPr="00D33473">
        <w:rPr>
          <w:rFonts w:ascii="標楷體" w:eastAsia="標楷體" w:hAnsi="標楷體" w:cs="標楷體" w:hint="eastAsia"/>
          <w:color w:val="000000"/>
        </w:rPr>
        <w:t>隊做區分），每隊至少報名人數需滿</w:t>
      </w:r>
      <w:r w:rsidRPr="00D33473">
        <w:rPr>
          <w:rFonts w:ascii="標楷體" w:eastAsia="標楷體" w:hAnsi="標楷體" w:cs="標楷體"/>
          <w:color w:val="000000"/>
        </w:rPr>
        <w:t>10</w:t>
      </w:r>
      <w:r w:rsidRPr="00D33473">
        <w:rPr>
          <w:rFonts w:ascii="標楷體" w:eastAsia="標楷體" w:hAnsi="標楷體" w:cs="標楷體" w:hint="eastAsia"/>
          <w:color w:val="000000"/>
        </w:rPr>
        <w:t>人。</w:t>
      </w:r>
    </w:p>
    <w:p w:rsidR="00683041" w:rsidRPr="00D33473" w:rsidRDefault="00683041" w:rsidP="0058163D">
      <w:pPr>
        <w:spacing w:line="400" w:lineRule="exact"/>
        <w:ind w:leftChars="332" w:left="31680" w:hangingChars="268" w:firstLine="3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（三）</w:t>
      </w:r>
      <w:r w:rsidRPr="00D33473">
        <w:rPr>
          <w:rFonts w:ascii="標楷體" w:eastAsia="標楷體" w:hAnsi="標楷體" w:cs="標楷體" w:hint="eastAsia"/>
          <w:color w:val="000000"/>
        </w:rPr>
        <w:t>所有參賽隊伍於開賽前</w:t>
      </w:r>
      <w:r w:rsidRPr="00D33473">
        <w:rPr>
          <w:rFonts w:ascii="標楷體" w:eastAsia="標楷體" w:hAnsi="標楷體" w:cs="標楷體"/>
          <w:color w:val="000000"/>
        </w:rPr>
        <w:t>20</w:t>
      </w:r>
      <w:r w:rsidRPr="00D33473">
        <w:rPr>
          <w:rFonts w:ascii="標楷體" w:eastAsia="標楷體" w:hAnsi="標楷體" w:cs="標楷體" w:hint="eastAsia"/>
          <w:color w:val="000000"/>
        </w:rPr>
        <w:t>分鐘前將『球員資料表』繳交至裁判組以備查驗，無以上證明均不得參賽。</w:t>
      </w:r>
    </w:p>
    <w:p w:rsidR="00683041" w:rsidRPr="00934100" w:rsidRDefault="00683041" w:rsidP="0032318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十一</w:t>
      </w:r>
      <w:r w:rsidRPr="00934100">
        <w:rPr>
          <w:rFonts w:ascii="標楷體" w:eastAsia="標楷體" w:hAnsi="標楷體" w:cs="標楷體" w:hint="eastAsia"/>
        </w:rPr>
        <w:t>、抽籤會議：</w:t>
      </w:r>
    </w:p>
    <w:p w:rsidR="00683041" w:rsidRDefault="00683041" w:rsidP="0058163D">
      <w:pPr>
        <w:spacing w:line="400" w:lineRule="exact"/>
        <w:ind w:leftChars="368" w:left="31680" w:hangingChars="320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（一）</w:t>
      </w:r>
      <w:r w:rsidRPr="00934100"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/>
        </w:rPr>
        <w:t>2</w:t>
      </w:r>
      <w:r w:rsidRPr="00934100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9</w:t>
      </w:r>
      <w:r w:rsidRPr="00934100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27</w:t>
      </w:r>
      <w:r w:rsidRPr="00934100">
        <w:rPr>
          <w:rFonts w:ascii="標楷體" w:eastAsia="標楷體" w:hAnsi="標楷體" w:cs="標楷體" w:hint="eastAsia"/>
        </w:rPr>
        <w:t>日星期（</w:t>
      </w:r>
      <w:r>
        <w:rPr>
          <w:rFonts w:ascii="標楷體" w:eastAsia="標楷體" w:hAnsi="標楷體" w:cs="標楷體" w:hint="eastAsia"/>
        </w:rPr>
        <w:t>六</w:t>
      </w:r>
      <w:r w:rsidRPr="00934100">
        <w:rPr>
          <w:rFonts w:ascii="標楷體" w:eastAsia="標楷體" w:hAnsi="標楷體" w:cs="標楷體" w:hint="eastAsia"/>
        </w:rPr>
        <w:t>）</w:t>
      </w:r>
      <w:r>
        <w:rPr>
          <w:rFonts w:ascii="標楷體" w:eastAsia="標楷體" w:hAnsi="標楷體" w:cs="標楷體" w:hint="eastAsia"/>
        </w:rPr>
        <w:t>下</w:t>
      </w:r>
      <w:r w:rsidRPr="00934100">
        <w:rPr>
          <w:rFonts w:ascii="標楷體" w:eastAsia="標楷體" w:hAnsi="標楷體" w:cs="標楷體" w:hint="eastAsia"/>
        </w:rPr>
        <w:t>午</w:t>
      </w:r>
      <w:r>
        <w:rPr>
          <w:rFonts w:ascii="標楷體" w:eastAsia="標楷體" w:hAnsi="標楷體" w:cs="標楷體"/>
        </w:rPr>
        <w:t>14</w:t>
      </w:r>
      <w:r w:rsidRPr="00934100"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</w:rPr>
        <w:t>0</w:t>
      </w:r>
      <w:r w:rsidRPr="00934100">
        <w:rPr>
          <w:rFonts w:ascii="標楷體" w:eastAsia="標楷體" w:hAnsi="標楷體" w:cs="標楷體"/>
        </w:rPr>
        <w:t>0</w:t>
      </w:r>
      <w:r w:rsidRPr="00934100">
        <w:rPr>
          <w:rFonts w:ascii="標楷體" w:eastAsia="標楷體" w:hAnsi="標楷體" w:cs="標楷體" w:hint="eastAsia"/>
        </w:rPr>
        <w:t>時整，請各參賽球隊推派代表參加</w:t>
      </w:r>
      <w:r w:rsidRPr="00934100">
        <w:rPr>
          <w:rFonts w:ascii="標楷體" w:eastAsia="標楷體" w:hAnsi="標楷體" w:cs="標楷體"/>
        </w:rPr>
        <w:t>(</w:t>
      </w:r>
      <w:r w:rsidRPr="00934100">
        <w:rPr>
          <w:rFonts w:ascii="標楷體" w:eastAsia="標楷體" w:hAnsi="標楷體" w:cs="標楷體" w:hint="eastAsia"/>
        </w:rPr>
        <w:t>如單位未能推派代表參加一律由本單位代抽，不得有異議</w:t>
      </w:r>
      <w:r w:rsidRPr="00934100">
        <w:rPr>
          <w:rFonts w:ascii="標楷體" w:eastAsia="標楷體" w:hAnsi="標楷體" w:cs="標楷體"/>
        </w:rPr>
        <w:t>)(</w:t>
      </w:r>
      <w:r w:rsidRPr="00934100">
        <w:rPr>
          <w:rFonts w:ascii="標楷體" w:eastAsia="標楷體" w:hAnsi="標楷體" w:cs="標楷體" w:hint="eastAsia"/>
        </w:rPr>
        <w:t>賽程表於</w:t>
      </w:r>
      <w:r w:rsidRPr="00934100">
        <w:rPr>
          <w:rFonts w:ascii="標楷體" w:eastAsia="標楷體" w:hAnsi="標楷體" w:cs="標楷體"/>
        </w:rPr>
        <w:t>: 10</w:t>
      </w:r>
      <w:r>
        <w:rPr>
          <w:rFonts w:ascii="標楷體" w:eastAsia="標楷體" w:hAnsi="標楷體" w:cs="標楷體"/>
        </w:rPr>
        <w:t>2</w:t>
      </w:r>
      <w:r w:rsidRPr="00934100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9</w:t>
      </w:r>
      <w:r w:rsidRPr="00934100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30</w:t>
      </w:r>
      <w:r w:rsidRPr="00934100">
        <w:rPr>
          <w:rFonts w:ascii="標楷體" w:eastAsia="標楷體" w:hAnsi="標楷體" w:cs="標楷體" w:hint="eastAsia"/>
        </w:rPr>
        <w:t>日星期（一）於本</w:t>
      </w:r>
      <w:r>
        <w:rPr>
          <w:rFonts w:ascii="標楷體" w:eastAsia="標楷體" w:hAnsi="標楷體" w:cs="標楷體" w:hint="eastAsia"/>
        </w:rPr>
        <w:t>縣府教育處</w:t>
      </w:r>
      <w:r w:rsidRPr="00934100">
        <w:rPr>
          <w:rFonts w:ascii="標楷體" w:eastAsia="標楷體" w:hAnsi="標楷體" w:cs="標楷體" w:hint="eastAsia"/>
        </w:rPr>
        <w:t>網站公佈不另行通知</w:t>
      </w:r>
      <w:r w:rsidRPr="00934100">
        <w:rPr>
          <w:rFonts w:ascii="標楷體" w:eastAsia="標楷體" w:hAnsi="標楷體" w:cs="標楷體"/>
        </w:rPr>
        <w:t>)</w:t>
      </w:r>
      <w:r w:rsidRPr="00934100">
        <w:rPr>
          <w:rFonts w:ascii="標楷體" w:eastAsia="標楷體" w:hAnsi="標楷體" w:cs="標楷體" w:hint="eastAsia"/>
        </w:rPr>
        <w:t>。</w:t>
      </w:r>
    </w:p>
    <w:p w:rsidR="00683041" w:rsidRDefault="00683041" w:rsidP="0058163D">
      <w:pPr>
        <w:spacing w:line="400" w:lineRule="exact"/>
        <w:ind w:leftChars="379" w:left="31680" w:hangingChars="309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（二）</w:t>
      </w:r>
      <w:r w:rsidRPr="00934100">
        <w:rPr>
          <w:rFonts w:ascii="標楷體" w:eastAsia="標楷體" w:hAnsi="標楷體" w:cs="標楷體" w:hint="eastAsia"/>
        </w:rPr>
        <w:t>會議</w:t>
      </w:r>
      <w:r>
        <w:rPr>
          <w:rFonts w:ascii="標楷體" w:eastAsia="標楷體" w:hAnsi="標楷體" w:cs="標楷體" w:hint="eastAsia"/>
        </w:rPr>
        <w:t>地點：</w:t>
      </w:r>
      <w:r w:rsidRPr="00B20F37">
        <w:rPr>
          <w:rFonts w:eastAsia="標楷體" w:cs="標楷體" w:hint="eastAsia"/>
        </w:rPr>
        <w:t>花蓮縣吉安鄉吉祥</w:t>
      </w:r>
      <w:r w:rsidRPr="00B20F37">
        <w:rPr>
          <w:rFonts w:eastAsia="標楷體"/>
        </w:rPr>
        <w:t>4</w:t>
      </w:r>
      <w:r w:rsidRPr="00B20F37">
        <w:rPr>
          <w:rFonts w:eastAsia="標楷體" w:cs="標楷體" w:hint="eastAsia"/>
        </w:rPr>
        <w:t>街</w:t>
      </w:r>
      <w:r w:rsidRPr="00B20F37">
        <w:rPr>
          <w:rFonts w:eastAsia="標楷體"/>
        </w:rPr>
        <w:t>1</w:t>
      </w:r>
      <w:r w:rsidRPr="00B20F37">
        <w:rPr>
          <w:rFonts w:eastAsia="標楷體" w:cs="標楷體" w:hint="eastAsia"/>
        </w:rPr>
        <w:t>號</w:t>
      </w:r>
      <w:r>
        <w:rPr>
          <w:rFonts w:eastAsia="標楷體" w:cs="標楷體" w:hint="eastAsia"/>
        </w:rPr>
        <w:t>會議室</w:t>
      </w:r>
      <w:r w:rsidRPr="00934100">
        <w:rPr>
          <w:rFonts w:ascii="標楷體" w:eastAsia="標楷體" w:hAnsi="標楷體" w:cs="標楷體" w:hint="eastAsia"/>
        </w:rPr>
        <w:t>召開，請各參賽球隊推派代表參加。</w:t>
      </w:r>
    </w:p>
    <w:p w:rsidR="00683041" w:rsidRPr="00184485" w:rsidRDefault="00683041" w:rsidP="0058163D">
      <w:pPr>
        <w:spacing w:line="400" w:lineRule="exact"/>
        <w:ind w:leftChars="1" w:left="31680" w:hangingChars="197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十二、</w:t>
      </w:r>
      <w:r w:rsidRPr="00184485">
        <w:rPr>
          <w:rFonts w:ascii="標楷體" w:eastAsia="標楷體" w:hAnsi="標楷體" w:cs="標楷體" w:hint="eastAsia"/>
        </w:rPr>
        <w:t>比賽方式與規則：</w:t>
      </w:r>
    </w:p>
    <w:p w:rsidR="00683041" w:rsidRPr="00184485" w:rsidRDefault="00683041" w:rsidP="0058163D">
      <w:pPr>
        <w:spacing w:line="400" w:lineRule="exact"/>
        <w:ind w:leftChars="198" w:left="31680" w:firstLineChars="5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（一）</w:t>
      </w:r>
      <w:r w:rsidRPr="00184485">
        <w:rPr>
          <w:rFonts w:ascii="標楷體" w:eastAsia="標楷體" w:hAnsi="標楷體" w:cs="標楷體" w:hint="eastAsia"/>
        </w:rPr>
        <w:t>比賽規則：依據大會修訂五人制足球簡易規則精神執行比賽（需於賽前召開裁判、教練聯席會議，統一執法標準），並以球員安全維護為優先考量。</w:t>
      </w:r>
    </w:p>
    <w:p w:rsidR="00683041" w:rsidRPr="00184485" w:rsidRDefault="00683041" w:rsidP="0058163D">
      <w:pPr>
        <w:spacing w:line="400" w:lineRule="exact"/>
        <w:ind w:leftChars="198" w:left="31680" w:firstLineChars="5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（二）</w:t>
      </w:r>
      <w:r w:rsidRPr="00184485">
        <w:rPr>
          <w:rFonts w:ascii="標楷體" w:eastAsia="標楷體" w:hAnsi="標楷體" w:cs="標楷體" w:hint="eastAsia"/>
        </w:rPr>
        <w:t>比賽用球：採用安全性高</w:t>
      </w:r>
      <w:r w:rsidRPr="00184485">
        <w:rPr>
          <w:rFonts w:ascii="標楷體" w:eastAsia="標楷體" w:hAnsi="標楷體" w:cs="標楷體"/>
        </w:rPr>
        <w:t>3</w:t>
      </w:r>
      <w:r w:rsidRPr="00184485">
        <w:rPr>
          <w:rFonts w:ascii="標楷體" w:eastAsia="標楷體" w:hAnsi="標楷體" w:cs="標楷體" w:hint="eastAsia"/>
        </w:rPr>
        <w:t>號軟式比賽足球。</w:t>
      </w:r>
    </w:p>
    <w:p w:rsidR="00683041" w:rsidRPr="00184485" w:rsidRDefault="00683041" w:rsidP="0058163D">
      <w:pPr>
        <w:spacing w:line="400" w:lineRule="exact"/>
        <w:ind w:leftChars="198" w:left="31680" w:firstLineChars="5" w:firstLine="31680"/>
        <w:rPr>
          <w:rFonts w:ascii="標楷體" w:eastAsia="標楷體" w:hAnsi="標楷體"/>
        </w:rPr>
      </w:pPr>
      <w:bookmarkStart w:id="0" w:name="OLE_LINK1"/>
      <w:r>
        <w:rPr>
          <w:rFonts w:ascii="標楷體" w:eastAsia="標楷體" w:hAnsi="標楷體" w:cs="標楷體" w:hint="eastAsia"/>
        </w:rPr>
        <w:t>（三）</w:t>
      </w:r>
      <w:r w:rsidRPr="00184485">
        <w:rPr>
          <w:rFonts w:ascii="標楷體" w:eastAsia="標楷體" w:hAnsi="標楷體" w:cs="標楷體" w:hint="eastAsia"/>
        </w:rPr>
        <w:t>比賽制度：視比賽隊伍數於抽籤時公佈。</w:t>
      </w:r>
      <w:bookmarkEnd w:id="0"/>
    </w:p>
    <w:p w:rsidR="00683041" w:rsidRPr="00184485" w:rsidRDefault="00683041" w:rsidP="0058163D">
      <w:pPr>
        <w:spacing w:line="400" w:lineRule="exact"/>
        <w:ind w:leftChars="198" w:left="31680" w:firstLineChars="5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（四）</w:t>
      </w:r>
      <w:r w:rsidRPr="00184485">
        <w:rPr>
          <w:rFonts w:ascii="標楷體" w:eastAsia="標楷體" w:hAnsi="標楷體" w:cs="標楷體" w:hint="eastAsia"/>
        </w:rPr>
        <w:t>比賽細則：</w:t>
      </w:r>
    </w:p>
    <w:p w:rsidR="00683041" w:rsidRPr="00184485" w:rsidRDefault="00683041" w:rsidP="0058163D">
      <w:pPr>
        <w:spacing w:line="400" w:lineRule="exact"/>
        <w:ind w:leftChars="198" w:left="31680" w:firstLineChars="292" w:firstLine="31680"/>
        <w:rPr>
          <w:rFonts w:ascii="標楷體" w:eastAsia="標楷體" w:hAnsi="標楷體"/>
        </w:rPr>
      </w:pPr>
      <w:r w:rsidRPr="00184485">
        <w:rPr>
          <w:rFonts w:ascii="標楷體" w:eastAsia="標楷體" w:hAnsi="標楷體" w:cs="標楷體"/>
        </w:rPr>
        <w:t>1</w:t>
      </w:r>
      <w:r w:rsidRPr="00184485">
        <w:rPr>
          <w:rFonts w:ascii="標楷體" w:eastAsia="標楷體" w:hAnsi="標楷體" w:cs="標楷體" w:hint="eastAsia"/>
        </w:rPr>
        <w:t>、幼兒組每場比賽分區賽為</w:t>
      </w:r>
      <w:r w:rsidRPr="00184485">
        <w:rPr>
          <w:rFonts w:ascii="標楷體" w:eastAsia="標楷體" w:hAnsi="標楷體" w:cs="標楷體"/>
        </w:rPr>
        <w:t>10</w:t>
      </w:r>
      <w:r w:rsidRPr="00184485">
        <w:rPr>
          <w:rFonts w:ascii="標楷體" w:eastAsia="標楷體" w:hAnsi="標楷體" w:cs="標楷體" w:hint="eastAsia"/>
        </w:rPr>
        <w:t>分鐘，各場次均分上下半場，中場休息</w:t>
      </w:r>
      <w:r w:rsidRPr="00184485">
        <w:rPr>
          <w:rFonts w:ascii="標楷體" w:eastAsia="標楷體" w:hAnsi="標楷體" w:cs="標楷體"/>
        </w:rPr>
        <w:t>5</w:t>
      </w:r>
      <w:r w:rsidRPr="00184485">
        <w:rPr>
          <w:rFonts w:ascii="標楷體" w:eastAsia="標楷體" w:hAnsi="標楷體" w:cs="標楷體" w:hint="eastAsia"/>
        </w:rPr>
        <w:t>分鐘。</w:t>
      </w:r>
    </w:p>
    <w:p w:rsidR="00683041" w:rsidRPr="00184485" w:rsidRDefault="00683041" w:rsidP="0058163D">
      <w:pPr>
        <w:spacing w:line="400" w:lineRule="exact"/>
        <w:ind w:leftChars="198" w:left="31680" w:firstLineChars="292" w:firstLine="31680"/>
        <w:rPr>
          <w:rFonts w:ascii="標楷體" w:eastAsia="標楷體" w:hAnsi="標楷體"/>
        </w:rPr>
      </w:pPr>
      <w:r w:rsidRPr="00184485">
        <w:rPr>
          <w:rFonts w:ascii="標楷體" w:eastAsia="標楷體" w:hAnsi="標楷體" w:cs="標楷體"/>
        </w:rPr>
        <w:t>2</w:t>
      </w:r>
      <w:r w:rsidRPr="00184485">
        <w:rPr>
          <w:rFonts w:ascii="標楷體" w:eastAsia="標楷體" w:hAnsi="標楷體" w:cs="標楷體" w:hint="eastAsia"/>
        </w:rPr>
        <w:t>、比賽期間替換人數不限。</w:t>
      </w:r>
    </w:p>
    <w:p w:rsidR="00683041" w:rsidRPr="00184485" w:rsidRDefault="00683041" w:rsidP="0058163D">
      <w:pPr>
        <w:spacing w:line="400" w:lineRule="exact"/>
        <w:ind w:leftChars="490" w:left="31680" w:hangingChars="151" w:firstLine="31680"/>
        <w:rPr>
          <w:rFonts w:ascii="標楷體" w:eastAsia="標楷體" w:hAnsi="標楷體"/>
        </w:rPr>
      </w:pPr>
      <w:r w:rsidRPr="00184485">
        <w:rPr>
          <w:rFonts w:ascii="標楷體" w:eastAsia="標楷體" w:hAnsi="標楷體" w:cs="標楷體"/>
        </w:rPr>
        <w:t>3</w:t>
      </w:r>
      <w:r w:rsidRPr="00184485">
        <w:rPr>
          <w:rFonts w:ascii="標楷體" w:eastAsia="標楷體" w:hAnsi="標楷體" w:cs="標楷體" w:hint="eastAsia"/>
        </w:rPr>
        <w:t>、當場參賽人員才能進入球員席及技術區域，並遵守足球規則『技術區域條款』之規定，尊重裁判的判決，配合第四裁判管理，球隊教練團應有義務協同大會工作人員共同管控該區秩序。</w:t>
      </w:r>
    </w:p>
    <w:p w:rsidR="00683041" w:rsidRPr="00184485" w:rsidRDefault="00683041" w:rsidP="0058163D">
      <w:pPr>
        <w:spacing w:line="400" w:lineRule="exact"/>
        <w:ind w:leftChars="490" w:left="31680" w:hangingChars="163" w:firstLine="31680"/>
        <w:rPr>
          <w:rFonts w:ascii="標楷體" w:eastAsia="標楷體" w:hAnsi="標楷體"/>
        </w:rPr>
      </w:pPr>
      <w:r w:rsidRPr="00184485">
        <w:rPr>
          <w:rFonts w:ascii="標楷體" w:eastAsia="標楷體" w:hAnsi="標楷體" w:cs="標楷體"/>
        </w:rPr>
        <w:t>4</w:t>
      </w:r>
      <w:r w:rsidRPr="00184485">
        <w:rPr>
          <w:rFonts w:ascii="標楷體" w:eastAsia="標楷體" w:hAnsi="標楷體" w:cs="標楷體" w:hint="eastAsia"/>
        </w:rPr>
        <w:t>、凡比賽中不服裁判而被判棄權或無故棄權之球隊，除取消其繼續比賽之資格（已賽成績不予計算）外</w:t>
      </w:r>
    </w:p>
    <w:p w:rsidR="00683041" w:rsidRPr="00184485" w:rsidRDefault="00683041" w:rsidP="0058163D">
      <w:pPr>
        <w:spacing w:line="400" w:lineRule="exact"/>
        <w:ind w:leftChars="478" w:left="31680" w:hangingChars="152" w:firstLine="31680"/>
        <w:rPr>
          <w:rFonts w:ascii="標楷體" w:eastAsia="標楷體" w:hAnsi="標楷體"/>
        </w:rPr>
      </w:pPr>
      <w:r w:rsidRPr="00184485">
        <w:rPr>
          <w:rFonts w:ascii="標楷體" w:eastAsia="標楷體" w:hAnsi="標楷體" w:cs="標楷體"/>
        </w:rPr>
        <w:t>5</w:t>
      </w:r>
      <w:r w:rsidRPr="00184485">
        <w:rPr>
          <w:rFonts w:ascii="標楷體" w:eastAsia="標楷體" w:hAnsi="標楷體" w:cs="標楷體" w:hint="eastAsia"/>
        </w:rPr>
        <w:t>、因故逾規定比賽時間</w:t>
      </w:r>
      <w:r w:rsidRPr="00184485">
        <w:rPr>
          <w:rFonts w:ascii="標楷體" w:eastAsia="標楷體" w:hAnsi="標楷體" w:cs="標楷體"/>
        </w:rPr>
        <w:t>10</w:t>
      </w:r>
      <w:r w:rsidRPr="00184485">
        <w:rPr>
          <w:rFonts w:ascii="標楷體" w:eastAsia="標楷體" w:hAnsi="標楷體" w:cs="標楷體" w:hint="eastAsia"/>
        </w:rPr>
        <w:t>分鐘未出場比賽之球隊以棄權論，如經向大會提出具體說明，並查證屬實者，仍取消其繼續比賽及受獎資格（已賽成績不予計算），惟不另議處。</w:t>
      </w:r>
    </w:p>
    <w:p w:rsidR="00683041" w:rsidRPr="00184485" w:rsidRDefault="00683041" w:rsidP="0058163D">
      <w:pPr>
        <w:spacing w:line="400" w:lineRule="exact"/>
        <w:ind w:leftChars="478" w:left="31680" w:hangingChars="163" w:firstLine="31680"/>
        <w:rPr>
          <w:rFonts w:ascii="標楷體" w:eastAsia="標楷體" w:hAnsi="標楷體"/>
        </w:rPr>
      </w:pPr>
      <w:r w:rsidRPr="00184485">
        <w:rPr>
          <w:rFonts w:ascii="標楷體" w:eastAsia="標楷體" w:hAnsi="標楷體" w:cs="標楷體"/>
        </w:rPr>
        <w:t>6</w:t>
      </w:r>
      <w:r w:rsidRPr="00184485">
        <w:rPr>
          <w:rFonts w:ascii="標楷體" w:eastAsia="標楷體" w:hAnsi="標楷體" w:cs="標楷體" w:hint="eastAsia"/>
        </w:rPr>
        <w:t>、如有冒名頂替參賽者，經查屬實則應判全隊棄權，已賽成績不予計算，該球隊及總教練與冒名者均處以一年停賽之處分，並函送教育主管單位處理。</w:t>
      </w:r>
    </w:p>
    <w:p w:rsidR="00683041" w:rsidRPr="00184485" w:rsidRDefault="00683041" w:rsidP="0058163D">
      <w:pPr>
        <w:spacing w:line="400" w:lineRule="exact"/>
        <w:ind w:leftChars="478" w:left="31680" w:hangingChars="163" w:firstLine="31680"/>
        <w:rPr>
          <w:rFonts w:ascii="標楷體" w:eastAsia="標楷體" w:hAnsi="標楷體"/>
        </w:rPr>
      </w:pPr>
      <w:r w:rsidRPr="00184485">
        <w:rPr>
          <w:rFonts w:ascii="標楷體" w:eastAsia="標楷體" w:hAnsi="標楷體" w:cs="標楷體"/>
        </w:rPr>
        <w:t>7</w:t>
      </w:r>
      <w:r w:rsidRPr="00184485">
        <w:rPr>
          <w:rFonts w:ascii="標楷體" w:eastAsia="標楷體" w:hAnsi="標楷體" w:cs="標楷體" w:hint="eastAsia"/>
        </w:rPr>
        <w:t>、比賽期間，如遇球隊隊職員發生違紀違法情事，需由大會競賽委員會議處，情形嚴重者送交司法機關或本會紀律委員會處理。</w:t>
      </w:r>
    </w:p>
    <w:p w:rsidR="00683041" w:rsidRPr="00184485" w:rsidRDefault="00683041" w:rsidP="0058163D">
      <w:pPr>
        <w:spacing w:line="400" w:lineRule="exact"/>
        <w:ind w:leftChars="478" w:left="31680" w:hangingChars="163" w:firstLine="31680"/>
        <w:rPr>
          <w:rFonts w:ascii="標楷體" w:eastAsia="標楷體" w:hAnsi="標楷體"/>
        </w:rPr>
      </w:pPr>
      <w:r w:rsidRPr="00184485">
        <w:rPr>
          <w:rFonts w:ascii="標楷體" w:eastAsia="標楷體" w:hAnsi="標楷體" w:cs="標楷體"/>
        </w:rPr>
        <w:t>8</w:t>
      </w:r>
      <w:r w:rsidRPr="00184485">
        <w:rPr>
          <w:rFonts w:ascii="標楷體" w:eastAsia="標楷體" w:hAnsi="標楷體" w:cs="標楷體" w:hint="eastAsia"/>
        </w:rPr>
        <w:t>、比賽期間，凡屬裁判職權範圍內之判罰，應按裁判判罰為終決，參賽球隊對當場比賽規則事項判罰有疑問時，得依競賽規程第拾壹條規定程序向大會提出。</w:t>
      </w:r>
    </w:p>
    <w:p w:rsidR="00683041" w:rsidRPr="00184485" w:rsidRDefault="00683041" w:rsidP="0058163D">
      <w:pPr>
        <w:spacing w:line="400" w:lineRule="exact"/>
        <w:ind w:leftChars="18" w:left="31680" w:hangingChars="623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十三</w:t>
      </w:r>
      <w:r w:rsidRPr="00184485">
        <w:rPr>
          <w:rFonts w:ascii="標楷體" w:eastAsia="標楷體" w:hAnsi="標楷體" w:cs="標楷體" w:hint="eastAsia"/>
        </w:rPr>
        <w:t>、名次判別</w:t>
      </w:r>
    </w:p>
    <w:p w:rsidR="00683041" w:rsidRPr="00184485" w:rsidRDefault="00683041" w:rsidP="0058163D">
      <w:pPr>
        <w:spacing w:line="400" w:lineRule="exact"/>
        <w:ind w:leftChars="198" w:left="31680" w:firstLineChars="5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（一）</w:t>
      </w:r>
      <w:r w:rsidRPr="00184485">
        <w:rPr>
          <w:rFonts w:ascii="標楷體" w:eastAsia="標楷體" w:hAnsi="標楷體" w:cs="標楷體" w:hint="eastAsia"/>
        </w:rPr>
        <w:t>循環賽</w:t>
      </w:r>
    </w:p>
    <w:p w:rsidR="00683041" w:rsidRPr="00184485" w:rsidRDefault="00683041" w:rsidP="0058163D">
      <w:pPr>
        <w:spacing w:line="400" w:lineRule="exact"/>
        <w:ind w:leftChars="472" w:left="31680" w:hangingChars="99" w:firstLine="31680"/>
        <w:rPr>
          <w:rFonts w:ascii="標楷體" w:eastAsia="標楷體" w:hAnsi="標楷體"/>
        </w:rPr>
      </w:pPr>
      <w:r w:rsidRPr="00184485">
        <w:rPr>
          <w:rFonts w:ascii="標楷體" w:eastAsia="標楷體" w:hAnsi="標楷體" w:cs="標楷體"/>
        </w:rPr>
        <w:t>1.</w:t>
      </w:r>
      <w:r w:rsidRPr="00184485">
        <w:rPr>
          <w:rFonts w:ascii="標楷體" w:eastAsia="標楷體" w:hAnsi="標楷體" w:cs="標楷體" w:hint="eastAsia"/>
        </w:rPr>
        <w:t>勝一場得</w:t>
      </w:r>
      <w:r w:rsidRPr="00184485">
        <w:rPr>
          <w:rFonts w:ascii="標楷體" w:eastAsia="標楷體" w:hAnsi="標楷體" w:cs="標楷體"/>
        </w:rPr>
        <w:t>3</w:t>
      </w:r>
      <w:r w:rsidRPr="00184485">
        <w:rPr>
          <w:rFonts w:ascii="標楷體" w:eastAsia="標楷體" w:hAnsi="標楷體" w:cs="標楷體" w:hint="eastAsia"/>
        </w:rPr>
        <w:t>分，敗一場</w:t>
      </w:r>
      <w:r w:rsidRPr="00184485">
        <w:rPr>
          <w:rFonts w:ascii="標楷體" w:eastAsia="標楷體" w:hAnsi="標楷體" w:cs="標楷體"/>
        </w:rPr>
        <w:t>0</w:t>
      </w:r>
      <w:r w:rsidRPr="00184485">
        <w:rPr>
          <w:rFonts w:ascii="標楷體" w:eastAsia="標楷體" w:hAnsi="標楷體" w:cs="標楷體" w:hint="eastAsia"/>
        </w:rPr>
        <w:t>分，和局各得</w:t>
      </w:r>
      <w:r w:rsidRPr="00184485">
        <w:rPr>
          <w:rFonts w:ascii="標楷體" w:eastAsia="標楷體" w:hAnsi="標楷體" w:cs="標楷體"/>
        </w:rPr>
        <w:t>1</w:t>
      </w:r>
      <w:r w:rsidRPr="00184485">
        <w:rPr>
          <w:rFonts w:ascii="標楷體" w:eastAsia="標楷體" w:hAnsi="標楷體" w:cs="標楷體" w:hint="eastAsia"/>
        </w:rPr>
        <w:t>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683041" w:rsidRPr="00184485" w:rsidRDefault="00683041" w:rsidP="0058163D">
      <w:pPr>
        <w:spacing w:line="400" w:lineRule="exact"/>
        <w:ind w:leftChars="198" w:left="31680" w:firstLineChars="274" w:firstLine="31680"/>
        <w:rPr>
          <w:rFonts w:ascii="標楷體" w:eastAsia="標楷體" w:hAnsi="標楷體"/>
        </w:rPr>
      </w:pPr>
      <w:r w:rsidRPr="00184485">
        <w:rPr>
          <w:rFonts w:ascii="標楷體" w:eastAsia="標楷體" w:hAnsi="標楷體" w:cs="標楷體"/>
        </w:rPr>
        <w:t>2.</w:t>
      </w:r>
      <w:r w:rsidRPr="00184485">
        <w:rPr>
          <w:rFonts w:ascii="標楷體" w:eastAsia="標楷體" w:hAnsi="標楷體" w:cs="標楷體" w:hint="eastAsia"/>
        </w:rPr>
        <w:t>如兩隊積分相同時勝者為優。和局以罰</w:t>
      </w:r>
      <w:r w:rsidRPr="00184485">
        <w:rPr>
          <w:rFonts w:ascii="標楷體" w:eastAsia="標楷體" w:hAnsi="標楷體" w:cs="標楷體"/>
        </w:rPr>
        <w:t>PK</w:t>
      </w:r>
      <w:r w:rsidRPr="00184485">
        <w:rPr>
          <w:rFonts w:ascii="標楷體" w:eastAsia="標楷體" w:hAnsi="標楷體" w:cs="標楷體" w:hint="eastAsia"/>
        </w:rPr>
        <w:t>勝者為優。</w:t>
      </w:r>
    </w:p>
    <w:p w:rsidR="00683041" w:rsidRPr="00184485" w:rsidRDefault="00683041" w:rsidP="0058163D">
      <w:pPr>
        <w:spacing w:line="400" w:lineRule="exact"/>
        <w:ind w:leftChars="466" w:left="31680" w:hangingChars="105" w:firstLine="31680"/>
        <w:rPr>
          <w:rFonts w:ascii="標楷體" w:eastAsia="標楷體" w:hAnsi="標楷體"/>
        </w:rPr>
      </w:pPr>
      <w:r w:rsidRPr="00184485">
        <w:rPr>
          <w:rFonts w:ascii="標楷體" w:eastAsia="標楷體" w:hAnsi="標楷體" w:cs="標楷體"/>
        </w:rPr>
        <w:t>3.</w:t>
      </w:r>
      <w:r w:rsidRPr="00184485">
        <w:rPr>
          <w:rFonts w:ascii="標楷體" w:eastAsia="標楷體" w:hAnsi="標楷體" w:cs="標楷體" w:hint="eastAsia"/>
        </w:rPr>
        <w:t>如兩隊以上積分相同時，依序比較該循環賽中關係球隊之間勝負關係、勝負球差、進球數判別之，若又相同則以抽籤方式決定勝負。</w:t>
      </w:r>
    </w:p>
    <w:p w:rsidR="00683041" w:rsidRPr="00184485" w:rsidRDefault="00683041" w:rsidP="0058163D">
      <w:pPr>
        <w:spacing w:line="400" w:lineRule="exact"/>
        <w:ind w:leftChars="198" w:left="31680" w:firstLineChars="47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（二）</w:t>
      </w:r>
      <w:r w:rsidRPr="00184485">
        <w:rPr>
          <w:rFonts w:ascii="標楷體" w:eastAsia="標楷體" w:hAnsi="標楷體" w:cs="標楷體" w:hint="eastAsia"/>
        </w:rPr>
        <w:t>淘汰賽</w:t>
      </w:r>
    </w:p>
    <w:p w:rsidR="00683041" w:rsidRPr="00184485" w:rsidRDefault="00683041" w:rsidP="0058163D">
      <w:pPr>
        <w:spacing w:line="400" w:lineRule="exact"/>
        <w:ind w:leftChars="461" w:left="31680" w:hangingChars="93" w:firstLine="31680"/>
        <w:rPr>
          <w:rFonts w:ascii="標楷體" w:eastAsia="標楷體" w:hAnsi="標楷體"/>
        </w:rPr>
      </w:pPr>
      <w:r w:rsidRPr="00184485">
        <w:rPr>
          <w:rFonts w:ascii="標楷體" w:eastAsia="標楷體" w:hAnsi="標楷體" w:cs="標楷體"/>
        </w:rPr>
        <w:t>1.</w:t>
      </w:r>
      <w:r w:rsidRPr="00184485">
        <w:rPr>
          <w:rFonts w:ascii="標楷體" w:eastAsia="標楷體" w:hAnsi="標楷體" w:cs="標楷體" w:hint="eastAsia"/>
        </w:rPr>
        <w:t>初賽、複賽、決賽，兩隊比賽結束為和局，不延長比賽，直接踢罰球點球決定勝負。</w:t>
      </w:r>
    </w:p>
    <w:p w:rsidR="00683041" w:rsidRPr="00184485" w:rsidRDefault="00683041" w:rsidP="0058163D">
      <w:pPr>
        <w:spacing w:line="400" w:lineRule="exact"/>
        <w:ind w:leftChars="461" w:left="31680" w:hangingChars="93" w:firstLine="31680"/>
        <w:rPr>
          <w:rFonts w:ascii="標楷體" w:eastAsia="標楷體" w:hAnsi="標楷體"/>
        </w:rPr>
      </w:pPr>
      <w:r w:rsidRPr="00184485">
        <w:rPr>
          <w:rFonts w:ascii="標楷體" w:eastAsia="標楷體" w:hAnsi="標楷體" w:cs="標楷體"/>
        </w:rPr>
        <w:t>2.</w:t>
      </w:r>
      <w:r w:rsidRPr="00184485">
        <w:rPr>
          <w:rFonts w:ascii="標楷體" w:eastAsia="標楷體" w:hAnsi="標楷體" w:cs="標楷體" w:hint="eastAsia"/>
        </w:rPr>
        <w:t>總決賽、三、四名賽程及冠、亞軍賽兩隊比賽時間終了為和局，應休息</w:t>
      </w:r>
      <w:r w:rsidRPr="00184485">
        <w:rPr>
          <w:rFonts w:ascii="標楷體" w:eastAsia="標楷體" w:hAnsi="標楷體" w:cs="標楷體"/>
        </w:rPr>
        <w:t>5</w:t>
      </w:r>
      <w:r w:rsidRPr="00184485">
        <w:rPr>
          <w:rFonts w:ascii="標楷體" w:eastAsia="標楷體" w:hAnsi="標楷體" w:cs="標楷體" w:hint="eastAsia"/>
        </w:rPr>
        <w:t>分鐘後延長時間</w:t>
      </w:r>
      <w:r w:rsidRPr="00184485">
        <w:rPr>
          <w:rFonts w:ascii="標楷體" w:eastAsia="標楷體" w:hAnsi="標楷體" w:cs="標楷體"/>
        </w:rPr>
        <w:t>10</w:t>
      </w:r>
      <w:r w:rsidRPr="00184485">
        <w:rPr>
          <w:rFonts w:ascii="標楷體" w:eastAsia="標楷體" w:hAnsi="標楷體" w:cs="標楷體" w:hint="eastAsia"/>
        </w:rPr>
        <w:t>分鐘繼續比賽（一半時間互換場地），如延長時間內再和局，則以踢罰球點球決定勝負。</w:t>
      </w:r>
    </w:p>
    <w:p w:rsidR="00683041" w:rsidRPr="00934100" w:rsidRDefault="00683041" w:rsidP="0058163D">
      <w:pPr>
        <w:spacing w:line="400" w:lineRule="exact"/>
        <w:ind w:leftChars="30" w:left="31680" w:hangingChars="570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十四、</w:t>
      </w:r>
      <w:r w:rsidRPr="00184485">
        <w:rPr>
          <w:rFonts w:ascii="標楷體" w:eastAsia="標楷體" w:hAnsi="標楷體" w:cs="標楷體" w:hint="eastAsia"/>
        </w:rPr>
        <w:t>申訴：比賽除資格問題，應於每場比賽前由各隊自行提出檢查外，其他申訴事件，應由領隊或總教練於該場比賽後一小時內用書面提出，並繳交保證金新台幣伍仟元整，交由大會處理，如申訴理由不成立時，保證金沒收，凡申訴案件以大會判決為終決，不得異議。</w:t>
      </w:r>
    </w:p>
    <w:p w:rsidR="00683041" w:rsidRPr="00184485" w:rsidRDefault="00683041" w:rsidP="0058163D">
      <w:pPr>
        <w:adjustRightInd w:val="0"/>
        <w:spacing w:line="400" w:lineRule="exact"/>
        <w:ind w:firstLineChars="40" w:firstLine="316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十五</w:t>
      </w:r>
      <w:r w:rsidRPr="00184485">
        <w:rPr>
          <w:rFonts w:ascii="標楷體" w:eastAsia="標楷體" w:hAnsi="標楷體" w:cs="標楷體" w:hint="eastAsia"/>
        </w:rPr>
        <w:t>、獎勵：</w:t>
      </w:r>
    </w:p>
    <w:p w:rsidR="00683041" w:rsidRPr="00184485" w:rsidRDefault="00683041" w:rsidP="0058163D">
      <w:pPr>
        <w:adjustRightInd w:val="0"/>
        <w:spacing w:line="400" w:lineRule="exact"/>
        <w:ind w:leftChars="355" w:left="31680" w:hangingChars="6" w:firstLine="31680"/>
        <w:contextualSpacing/>
        <w:rPr>
          <w:rFonts w:ascii="標楷體" w:eastAsia="標楷體" w:hAnsi="標楷體"/>
        </w:rPr>
      </w:pPr>
      <w:r w:rsidRPr="00184485">
        <w:rPr>
          <w:rFonts w:ascii="標楷體" w:eastAsia="標楷體" w:hAnsi="標楷體" w:cs="標楷體" w:hint="eastAsia"/>
        </w:rPr>
        <w:t>分組前三名頒發『</w:t>
      </w:r>
      <w:r w:rsidRPr="00184485">
        <w:rPr>
          <w:rFonts w:ascii="標楷體" w:eastAsia="標楷體" w:hAnsi="標楷體" w:cs="標楷體"/>
        </w:rPr>
        <w:t>102</w:t>
      </w:r>
      <w:r w:rsidRPr="00184485">
        <w:rPr>
          <w:rFonts w:ascii="標楷體" w:eastAsia="標楷體" w:hAnsi="標楷體" w:cs="標楷體" w:hint="eastAsia"/>
        </w:rPr>
        <w:t>年花蓮縣「</w:t>
      </w:r>
      <w:r>
        <w:rPr>
          <w:rFonts w:ascii="標楷體" w:eastAsia="標楷體" w:hAnsi="標楷體" w:cs="標楷體" w:hint="eastAsia"/>
        </w:rPr>
        <w:t>議長</w:t>
      </w:r>
      <w:r w:rsidRPr="00184485">
        <w:rPr>
          <w:rFonts w:ascii="標楷體" w:eastAsia="標楷體" w:hAnsi="標楷體" w:cs="標楷體" w:hint="eastAsia"/>
        </w:rPr>
        <w:t>盃」幼兒足球錦標賽』獎盃乙座及獎牌以資獎勵。</w:t>
      </w:r>
    </w:p>
    <w:p w:rsidR="00683041" w:rsidRPr="00184485" w:rsidRDefault="00683041" w:rsidP="0058163D">
      <w:pPr>
        <w:adjustRightInd w:val="0"/>
        <w:spacing w:line="400" w:lineRule="exact"/>
        <w:ind w:firstLineChars="64" w:firstLine="316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十六、</w:t>
      </w:r>
      <w:r w:rsidRPr="00184485">
        <w:rPr>
          <w:rFonts w:ascii="標楷體" w:eastAsia="標楷體" w:hAnsi="標楷體" w:cs="標楷體" w:hint="eastAsia"/>
        </w:rPr>
        <w:t>預期效益：</w:t>
      </w:r>
    </w:p>
    <w:p w:rsidR="00683041" w:rsidRPr="00184485" w:rsidRDefault="00683041" w:rsidP="0058163D">
      <w:pPr>
        <w:adjustRightInd w:val="0"/>
        <w:spacing w:line="400" w:lineRule="exact"/>
        <w:ind w:leftChars="200" w:left="31680" w:hangingChars="307" w:firstLine="316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（一）</w:t>
      </w:r>
      <w:r w:rsidRPr="00184485">
        <w:rPr>
          <w:rFonts w:ascii="標楷體" w:eastAsia="標楷體" w:hAnsi="標楷體" w:cs="標楷體" w:hint="eastAsia"/>
        </w:rPr>
        <w:t>提供學童趣味活動平台，學習基本足球技術，普及運動人口，促使學童及家長重視運動健康與教育結合的重要性。</w:t>
      </w:r>
    </w:p>
    <w:p w:rsidR="00683041" w:rsidRPr="00184485" w:rsidRDefault="00683041" w:rsidP="0058163D">
      <w:pPr>
        <w:adjustRightInd w:val="0"/>
        <w:spacing w:line="400" w:lineRule="exact"/>
        <w:ind w:leftChars="200" w:left="31680" w:hangingChars="307" w:firstLine="316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（二）</w:t>
      </w:r>
      <w:r w:rsidRPr="00184485">
        <w:rPr>
          <w:rFonts w:ascii="標楷體" w:eastAsia="標楷體" w:hAnsi="標楷體" w:cs="標楷體" w:hint="eastAsia"/>
        </w:rPr>
        <w:t>以趣味活動為起點，發揮連點成線、線成面之功能，為推廣足球運動奠定扎根工作，落實永續推展全民運動。</w:t>
      </w:r>
    </w:p>
    <w:p w:rsidR="00683041" w:rsidRPr="00184485" w:rsidRDefault="00683041" w:rsidP="0058163D">
      <w:pPr>
        <w:adjustRightInd w:val="0"/>
        <w:spacing w:line="400" w:lineRule="exact"/>
        <w:ind w:leftChars="200" w:left="31680" w:hangingChars="301" w:firstLine="316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（三）</w:t>
      </w:r>
      <w:r w:rsidRPr="00184485">
        <w:rPr>
          <w:rFonts w:ascii="標楷體" w:eastAsia="標楷體" w:hAnsi="標楷體" w:cs="標楷體" w:hint="eastAsia"/>
        </w:rPr>
        <w:t>廣植足球活動參與人口參與團隊比賽活動，達到個人經驗學習分享及分工合作的認知。</w:t>
      </w:r>
    </w:p>
    <w:p w:rsidR="00683041" w:rsidRPr="00184485" w:rsidRDefault="00683041" w:rsidP="0058163D">
      <w:pPr>
        <w:adjustRightInd w:val="0"/>
        <w:spacing w:line="400" w:lineRule="exact"/>
        <w:ind w:firstLineChars="58" w:firstLine="316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十七、</w:t>
      </w:r>
      <w:r w:rsidRPr="00184485">
        <w:rPr>
          <w:rFonts w:ascii="標楷體" w:eastAsia="標楷體" w:hAnsi="標楷體" w:cs="標楷體" w:hint="eastAsia"/>
        </w:rPr>
        <w:t>比賽全程投保公共意外責任險。</w:t>
      </w:r>
    </w:p>
    <w:p w:rsidR="00683041" w:rsidRPr="00934100" w:rsidRDefault="00683041" w:rsidP="0058163D">
      <w:pPr>
        <w:adjustRightInd w:val="0"/>
        <w:spacing w:line="400" w:lineRule="exact"/>
        <w:ind w:firstLineChars="64" w:firstLine="31680"/>
        <w:contextualSpacing/>
        <w:rPr>
          <w:rFonts w:ascii="標楷體" w:eastAsia="標楷體" w:hAnsi="標楷體"/>
        </w:rPr>
        <w:sectPr w:rsidR="00683041" w:rsidRPr="00934100" w:rsidSect="005D7886">
          <w:pgSz w:w="11906" w:h="16838"/>
          <w:pgMar w:top="1134" w:right="1021" w:bottom="907" w:left="1246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cs="標楷體" w:hint="eastAsia"/>
        </w:rPr>
        <w:t>十八、</w:t>
      </w:r>
      <w:r w:rsidRPr="00184485">
        <w:rPr>
          <w:rFonts w:ascii="標楷體" w:eastAsia="標楷體" w:hAnsi="標楷體" w:cs="標楷體" w:hint="eastAsia"/>
        </w:rPr>
        <w:t>本規程如有未盡事宜本會有權得適時修正。</w:t>
      </w:r>
      <w:r w:rsidRPr="00934100">
        <w:rPr>
          <w:rFonts w:ascii="標楷體" w:eastAsia="標楷體" w:hAnsi="標楷體" w:cs="標楷體" w:hint="eastAsia"/>
        </w:rPr>
        <w:t>。</w:t>
      </w:r>
    </w:p>
    <w:p w:rsidR="00683041" w:rsidRPr="00E84101" w:rsidRDefault="00683041" w:rsidP="0058163D">
      <w:pPr>
        <w:spacing w:line="560" w:lineRule="exact"/>
        <w:ind w:left="31680" w:rightChars="15" w:right="31680" w:hangingChars="317" w:firstLine="3168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FA7AE8">
        <w:rPr>
          <w:rFonts w:ascii="標楷體" w:eastAsia="標楷體" w:hAnsi="標楷體" w:cs="標楷體"/>
          <w:color w:val="000000"/>
          <w:sz w:val="36"/>
          <w:szCs w:val="36"/>
        </w:rPr>
        <w:t>102</w:t>
      </w:r>
      <w:r w:rsidRPr="00FA7AE8">
        <w:rPr>
          <w:rFonts w:ascii="標楷體" w:eastAsia="標楷體" w:hAnsi="標楷體" w:cs="標楷體" w:hint="eastAsia"/>
          <w:color w:val="000000"/>
          <w:sz w:val="36"/>
          <w:szCs w:val="36"/>
        </w:rPr>
        <w:t>年花蓮縣「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>議長盃</w:t>
      </w:r>
      <w:r w:rsidRPr="00FA7AE8">
        <w:rPr>
          <w:rFonts w:ascii="標楷體" w:eastAsia="標楷體" w:hAnsi="標楷體" w:cs="標楷體" w:hint="eastAsia"/>
          <w:color w:val="000000"/>
          <w:sz w:val="36"/>
          <w:szCs w:val="36"/>
        </w:rPr>
        <w:t>」幼兒足球錦標賽『簡易規則</w:t>
      </w:r>
      <w:r w:rsidRPr="00E84101">
        <w:rPr>
          <w:rFonts w:ascii="標楷體" w:eastAsia="標楷體" w:hAnsi="標楷體" w:cs="標楷體" w:hint="eastAsia"/>
          <w:color w:val="000000"/>
          <w:sz w:val="28"/>
          <w:szCs w:val="28"/>
        </w:rPr>
        <w:t>』</w:t>
      </w:r>
    </w:p>
    <w:p w:rsidR="00683041" w:rsidRPr="00323187" w:rsidRDefault="00683041" w:rsidP="0058163D">
      <w:pPr>
        <w:spacing w:line="500" w:lineRule="exact"/>
        <w:ind w:left="31680" w:rightChars="15" w:right="31680" w:hangingChars="317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規劃原則：</w:t>
      </w:r>
    </w:p>
    <w:p w:rsidR="00683041" w:rsidRPr="00323187" w:rsidRDefault="00683041" w:rsidP="0058163D">
      <w:pPr>
        <w:spacing w:line="500" w:lineRule="exact"/>
        <w:ind w:left="31680" w:rightChars="15" w:right="31680" w:hangingChars="210" w:firstLine="31680"/>
        <w:rPr>
          <w:rFonts w:ascii="標楷體" w:eastAsia="標楷體" w:hAnsi="標楷體" w:cs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一、幼兒足球尚屬啟蒙階段，此年齡層應以遊戲為主競技為輔，規則之設計依據『器材簡單、學習容易、活動安全、親子同樂』訂定實施內容。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 xml:space="preserve">         </w:t>
      </w:r>
    </w:p>
    <w:p w:rsidR="00683041" w:rsidRPr="00323187" w:rsidRDefault="00683041" w:rsidP="0058163D">
      <w:pPr>
        <w:spacing w:line="500" w:lineRule="exact"/>
        <w:ind w:left="31680" w:rightChars="15" w:right="31680" w:hangingChars="215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二、考慮學童年齡而簡化、易學且兼顧安全性、趣味性，規則導引比賽活動中，控、傳、踢球為主軸。</w:t>
      </w:r>
    </w:p>
    <w:p w:rsidR="00683041" w:rsidRPr="00323187" w:rsidRDefault="00683041" w:rsidP="0058163D">
      <w:pPr>
        <w:spacing w:line="500" w:lineRule="exact"/>
        <w:ind w:left="31680" w:rightChars="15" w:right="31680" w:hangingChars="317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（一）球場：長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24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公尺"/>
        </w:smartTagPr>
        <w:r w:rsidRPr="00323187">
          <w:rPr>
            <w:rFonts w:ascii="標楷體" w:eastAsia="標楷體" w:hAnsi="標楷體" w:cs="標楷體"/>
            <w:color w:val="000000"/>
            <w:sz w:val="26"/>
            <w:szCs w:val="26"/>
          </w:rPr>
          <w:t>30</w:t>
        </w:r>
        <w:r w:rsidRPr="00323187">
          <w:rPr>
            <w:rFonts w:ascii="標楷體" w:eastAsia="標楷體" w:hAnsi="標楷體" w:cs="標楷體" w:hint="eastAsia"/>
            <w:color w:val="000000"/>
            <w:sz w:val="26"/>
            <w:szCs w:val="26"/>
          </w:rPr>
          <w:t>公尺</w:t>
        </w:r>
      </w:smartTag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，寬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14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～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18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公尺，以籃球比賽場地規格為原則，或躲避球場、相關空地、學校現有場地等（球場規格可自行調整，硬地、草地皆可）。</w:t>
      </w:r>
    </w:p>
    <w:p w:rsidR="00683041" w:rsidRPr="00323187" w:rsidRDefault="00683041" w:rsidP="0058163D">
      <w:pPr>
        <w:spacing w:line="500" w:lineRule="exact"/>
        <w:ind w:left="31680" w:rightChars="15" w:right="31680" w:hangingChars="317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（二）球門：簡易球門（比賽規格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 xml:space="preserve">2.0 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×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  <w:smartTag w:uri="urn:schemas-microsoft-com:office:smarttags" w:element="chmetcnv">
        <w:smartTagPr>
          <w:attr w:name="UnitName" w:val="公尺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323187">
          <w:rPr>
            <w:rFonts w:ascii="標楷體" w:eastAsia="標楷體" w:hAnsi="標楷體" w:cs="標楷體"/>
            <w:color w:val="000000"/>
            <w:sz w:val="26"/>
            <w:szCs w:val="26"/>
          </w:rPr>
          <w:t>1.0</w:t>
        </w:r>
        <w:r w:rsidRPr="00323187">
          <w:rPr>
            <w:rFonts w:ascii="標楷體" w:eastAsia="標楷體" w:hAnsi="標楷體" w:cs="標楷體" w:hint="eastAsia"/>
            <w:color w:val="000000"/>
            <w:sz w:val="26"/>
            <w:szCs w:val="26"/>
          </w:rPr>
          <w:t>公尺</w:t>
        </w:r>
      </w:smartTag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，（如圖例）。</w:t>
      </w:r>
    </w:p>
    <w:p w:rsidR="00683041" w:rsidRPr="00323187" w:rsidRDefault="00683041" w:rsidP="0058163D">
      <w:pPr>
        <w:spacing w:line="500" w:lineRule="exact"/>
        <w:ind w:left="31680" w:rightChars="15" w:right="31680" w:hangingChars="317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（三）比賽球：採用軟式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3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號足球（如圖例）。</w:t>
      </w:r>
    </w:p>
    <w:p w:rsidR="00683041" w:rsidRPr="00323187" w:rsidRDefault="00683041" w:rsidP="0058163D">
      <w:pPr>
        <w:spacing w:line="500" w:lineRule="exact"/>
        <w:ind w:left="31680" w:rightChars="15" w:right="31680" w:hangingChars="317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（四）球員人數：每隊登錄球員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10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人，不得少於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7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人；男、女生長不限；比賽時每隊上場選手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5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名，球員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4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名、守門員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1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名。</w:t>
      </w:r>
    </w:p>
    <w:p w:rsidR="00683041" w:rsidRPr="00323187" w:rsidRDefault="00683041" w:rsidP="0058163D">
      <w:pPr>
        <w:spacing w:line="500" w:lineRule="exact"/>
        <w:ind w:left="31680" w:rightChars="15" w:right="31680" w:hangingChars="317" w:firstLine="31680"/>
        <w:rPr>
          <w:rFonts w:ascii="標楷體" w:eastAsia="標楷體" w:hAnsi="標楷體" w:cs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（五）球員裝備：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</w:p>
    <w:p w:rsidR="00683041" w:rsidRPr="00323187" w:rsidRDefault="00683041" w:rsidP="0058163D">
      <w:pPr>
        <w:spacing w:line="500" w:lineRule="exact"/>
        <w:ind w:leftChars="344" w:left="31680" w:rightChars="15" w:right="31680" w:hangingChars="80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1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、同一球隊之球衣要相同，並需有號碼區分（可以號碼衣替代）。</w:t>
      </w:r>
    </w:p>
    <w:p w:rsidR="00683041" w:rsidRPr="00323187" w:rsidRDefault="00683041" w:rsidP="0058163D">
      <w:pPr>
        <w:spacing w:line="500" w:lineRule="exact"/>
        <w:ind w:leftChars="344" w:left="31680" w:rightChars="15" w:right="31680" w:hangingChars="130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2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、需穿戴長襪、護脛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(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請學校自行準備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,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請務必配戴以免受傷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)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，可自由使用頭套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(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軟式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)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、護肘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(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軟式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)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、護膝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(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軟式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)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等防護器材。</w:t>
      </w:r>
    </w:p>
    <w:p w:rsidR="00683041" w:rsidRPr="00323187" w:rsidRDefault="00683041" w:rsidP="0058163D">
      <w:pPr>
        <w:spacing w:line="500" w:lineRule="exact"/>
        <w:ind w:leftChars="344" w:left="31680" w:rightChars="15" w:right="31680" w:hangingChars="130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3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、硬地球場只准許穿平底運動鞋出賽，禁止穿橡膠釘、鋁釘、金屬釘、活動釘球鞋。</w:t>
      </w:r>
    </w:p>
    <w:p w:rsidR="00683041" w:rsidRPr="00323187" w:rsidRDefault="00683041" w:rsidP="0058163D">
      <w:pPr>
        <w:spacing w:line="500" w:lineRule="exact"/>
        <w:ind w:leftChars="344" w:left="31680" w:rightChars="15" w:right="31680" w:hangingChars="130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4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、草地球場只准許穿平底運動鞋或橡膠釘球鞋出賽，禁止穿鋁釘、塑膠釘、金屬釘、活動釘球鞋。</w:t>
      </w:r>
    </w:p>
    <w:p w:rsidR="00683041" w:rsidRPr="00323187" w:rsidRDefault="00683041" w:rsidP="0058163D">
      <w:pPr>
        <w:spacing w:line="500" w:lineRule="exact"/>
        <w:ind w:left="31680" w:rightChars="15" w:right="31680" w:hangingChars="317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（六）比賽時間：</w:t>
      </w:r>
    </w:p>
    <w:p w:rsidR="00683041" w:rsidRPr="00323187" w:rsidRDefault="00683041" w:rsidP="0058163D">
      <w:pPr>
        <w:spacing w:line="500" w:lineRule="exact"/>
        <w:ind w:leftChars="355" w:left="31680" w:rightChars="15" w:right="31680" w:hangingChars="115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1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、預賽：循環賽，每場比賽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10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分鐘（裁判計時為準），不分上、下半場。每勝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1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場得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3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分，和局各得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1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分，敗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1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場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0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分，以積分多寡判定之。</w:t>
      </w:r>
    </w:p>
    <w:p w:rsidR="00683041" w:rsidRPr="00323187" w:rsidRDefault="00683041" w:rsidP="0058163D">
      <w:pPr>
        <w:spacing w:line="500" w:lineRule="exact"/>
        <w:ind w:leftChars="355" w:left="31680" w:rightChars="15" w:right="31680" w:hangingChars="115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2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、決賽：淘汰賽，每場比賽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10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分鐘（裁判計時為準），不分上、下半場。比賽結束為和局，以踢罰球點球決定勝負（由場上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5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名球員依序比踢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 xml:space="preserve">1 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球定勝負方式，一方進球另一方未進，比賽立即結束，若平手由第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2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位比踢，依此類推。</w:t>
      </w:r>
    </w:p>
    <w:p w:rsidR="00683041" w:rsidRPr="00323187" w:rsidRDefault="00683041" w:rsidP="0058163D">
      <w:pPr>
        <w:spacing w:line="500" w:lineRule="exact"/>
        <w:ind w:left="31680" w:rightChars="15" w:right="31680" w:hangingChars="317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（七）裁判執法：</w:t>
      </w:r>
    </w:p>
    <w:p w:rsidR="00683041" w:rsidRPr="00323187" w:rsidRDefault="00683041" w:rsidP="0058163D">
      <w:pPr>
        <w:spacing w:line="500" w:lineRule="exact"/>
        <w:ind w:leftChars="349" w:left="31680" w:rightChars="15" w:right="31680" w:hangingChars="145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1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、依據五人制足球規則精神執行比賽（需於賽前召開裁判、教練聯席會議，統一執法標準），並以球員安全維護為優先考量。</w:t>
      </w:r>
    </w:p>
    <w:p w:rsidR="00683041" w:rsidRPr="00323187" w:rsidRDefault="00683041" w:rsidP="0058163D">
      <w:pPr>
        <w:spacing w:line="500" w:lineRule="exact"/>
        <w:ind w:leftChars="350" w:left="31680" w:rightChars="15" w:right="31680" w:hangingChars="17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2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、為求比賽順利並流暢進行，裁判有權降低相關規則處罰條例。</w:t>
      </w:r>
    </w:p>
    <w:p w:rsidR="00683041" w:rsidRPr="00323187" w:rsidRDefault="00683041" w:rsidP="0058163D">
      <w:pPr>
        <w:spacing w:line="500" w:lineRule="exact"/>
        <w:ind w:leftChars="350" w:left="31680" w:rightChars="15" w:right="31680" w:hangingChars="135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3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、比賽不使用『合法衝撞』條款，絕對不允許衝撞、鏟球、危險性動作，裁判將對相關犯規加重處罰（黃牌警告、紅牌離場）。</w:t>
      </w:r>
    </w:p>
    <w:p w:rsidR="00683041" w:rsidRPr="00323187" w:rsidRDefault="00683041" w:rsidP="0058163D">
      <w:pPr>
        <w:spacing w:line="500" w:lineRule="exact"/>
        <w:ind w:leftChars="198" w:left="31680" w:rightChars="15" w:right="31680" w:hangingChars="147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（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1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）黃牌警告：球員於同一場比賽有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2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張黃牌，須立即離場。</w:t>
      </w:r>
    </w:p>
    <w:p w:rsidR="00683041" w:rsidRPr="00323187" w:rsidRDefault="00683041" w:rsidP="0058163D">
      <w:pPr>
        <w:spacing w:line="500" w:lineRule="exact"/>
        <w:ind w:leftChars="198" w:left="31680" w:rightChars="15" w:right="31680" w:hangingChars="258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（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2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）紅牌離場：球員被判罰離場，於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2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分鐘（或對方得分）以後才可替補球員。</w:t>
      </w:r>
    </w:p>
    <w:p w:rsidR="00683041" w:rsidRPr="00323187" w:rsidRDefault="00683041" w:rsidP="0058163D">
      <w:pPr>
        <w:spacing w:line="500" w:lineRule="exact"/>
        <w:ind w:leftChars="198" w:left="31680" w:rightChars="15" w:right="31680" w:hangingChars="258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（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3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）犯規（判罰自由球）：比賽進行中，不得故意用手觸球、衝撞、阻擋、危險動作、鏟球、推人、拉人、踢人、絆人、打人等，及其他不正當或傷害性之意圖暨行為。</w:t>
      </w:r>
    </w:p>
    <w:p w:rsidR="00683041" w:rsidRPr="00323187" w:rsidRDefault="00683041" w:rsidP="0058163D">
      <w:pPr>
        <w:spacing w:line="500" w:lineRule="exact"/>
        <w:ind w:left="31680" w:rightChars="15" w:right="31680" w:hangingChars="317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（八）球員替換：</w:t>
      </w:r>
    </w:p>
    <w:p w:rsidR="00683041" w:rsidRPr="00323187" w:rsidRDefault="00683041" w:rsidP="0058163D">
      <w:pPr>
        <w:spacing w:line="500" w:lineRule="exact"/>
        <w:ind w:leftChars="355" w:left="31680" w:rightChars="15" w:right="31680" w:hangingChars="125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1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、球員替換不限人次，可自行更換球員（比賽球員需先退場，替補球員才可進場）。</w:t>
      </w:r>
    </w:p>
    <w:p w:rsidR="00683041" w:rsidRPr="00323187" w:rsidRDefault="00683041" w:rsidP="0058163D">
      <w:pPr>
        <w:spacing w:line="500" w:lineRule="exact"/>
        <w:ind w:leftChars="355" w:left="31680" w:rightChars="15" w:right="31680" w:hangingChars="12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2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、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.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替換球員須於替補區進行。</w:t>
      </w:r>
    </w:p>
    <w:p w:rsidR="00683041" w:rsidRPr="00323187" w:rsidRDefault="00683041" w:rsidP="0058163D">
      <w:pPr>
        <w:spacing w:line="500" w:lineRule="exact"/>
        <w:ind w:left="31680" w:rightChars="15" w:right="31680" w:hangingChars="317" w:firstLine="31680"/>
        <w:rPr>
          <w:rFonts w:ascii="標楷體" w:eastAsia="標楷體" w:hAnsi="標楷體" w:cs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（九）邊線球：球需在線上或線外（如圖例）用腳踢球入場。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</w:p>
    <w:p w:rsidR="00683041" w:rsidRPr="00323187" w:rsidRDefault="00683041" w:rsidP="0058163D">
      <w:pPr>
        <w:spacing w:line="500" w:lineRule="exact"/>
        <w:ind w:left="31680" w:rightChars="15" w:right="31680" w:hangingChars="317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（十）球門球：球需在己方罰球區範圍內（如圖例）用腳踢出罰球區（踢球瞬間球需在靜止狀態）。</w:t>
      </w:r>
    </w:p>
    <w:p w:rsidR="00683041" w:rsidRPr="00323187" w:rsidRDefault="00683041" w:rsidP="0058163D">
      <w:pPr>
        <w:spacing w:line="500" w:lineRule="exact"/>
        <w:ind w:left="31680" w:rightChars="15" w:right="31680" w:hangingChars="820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（十一）十角球：需在角球區域（球門線與邊線交叉點，如圖例）用腳踢球入場比賽。</w:t>
      </w:r>
    </w:p>
    <w:p w:rsidR="00683041" w:rsidRPr="00323187" w:rsidRDefault="00683041" w:rsidP="0058163D">
      <w:pPr>
        <w:spacing w:line="500" w:lineRule="exact"/>
        <w:ind w:left="31680" w:rightChars="15" w:right="31680" w:hangingChars="317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（十二）自由球：直接射門入網不算得分，判球門球。</w:t>
      </w:r>
    </w:p>
    <w:p w:rsidR="00683041" w:rsidRPr="00323187" w:rsidRDefault="00683041" w:rsidP="0058163D">
      <w:pPr>
        <w:spacing w:line="500" w:lineRule="exact"/>
        <w:ind w:left="31680" w:rightChars="15" w:right="31680" w:hangingChars="317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（十三）罰球點球：</w:t>
      </w:r>
    </w:p>
    <w:p w:rsidR="00683041" w:rsidRPr="00323187" w:rsidRDefault="00683041" w:rsidP="0058163D">
      <w:pPr>
        <w:spacing w:line="500" w:lineRule="exact"/>
        <w:ind w:leftChars="344" w:left="31680" w:rightChars="15" w:right="31680" w:hangingChars="155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1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、守方於罰球區內，以不正當方式阻擋球與球門之間前進路線（個人或人牆擋住球門等），判罰球點球。</w:t>
      </w:r>
    </w:p>
    <w:p w:rsidR="00683041" w:rsidRPr="00323187" w:rsidRDefault="00683041" w:rsidP="0058163D">
      <w:pPr>
        <w:spacing w:line="500" w:lineRule="exact"/>
        <w:ind w:leftChars="327" w:left="31680" w:rightChars="15" w:right="31680" w:hangingChars="154" w:firstLine="31680"/>
        <w:rPr>
          <w:rFonts w:ascii="標楷體" w:eastAsia="標楷體" w:hAnsi="標楷體"/>
          <w:color w:val="000000"/>
          <w:sz w:val="26"/>
          <w:szCs w:val="26"/>
        </w:rPr>
      </w:pP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2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、由對方球員於罰球點（發球點，如圖例）罰踢（球需在靜止狀態），踢入球門得</w:t>
      </w:r>
      <w:r w:rsidRPr="00323187">
        <w:rPr>
          <w:rFonts w:ascii="標楷體" w:eastAsia="標楷體" w:hAnsi="標楷體" w:cs="標楷體"/>
          <w:color w:val="000000"/>
          <w:sz w:val="26"/>
          <w:szCs w:val="26"/>
        </w:rPr>
        <w:t>1</w:t>
      </w: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分。</w:t>
      </w:r>
    </w:p>
    <w:p w:rsidR="00683041" w:rsidRDefault="00683041" w:rsidP="0058163D">
      <w:pPr>
        <w:spacing w:line="500" w:lineRule="exact"/>
        <w:ind w:left="31680" w:rightChars="15" w:right="31680" w:hangingChars="317" w:firstLine="31680"/>
        <w:rPr>
          <w:rFonts w:ascii="標楷體" w:eastAsia="標楷體" w:hAnsi="標楷體"/>
          <w:color w:val="000000"/>
          <w:sz w:val="28"/>
          <w:szCs w:val="28"/>
        </w:rPr>
      </w:pPr>
      <w:r w:rsidRPr="00323187">
        <w:rPr>
          <w:rFonts w:ascii="標楷體" w:eastAsia="標楷體" w:hAnsi="標楷體" w:cs="標楷體" w:hint="eastAsia"/>
          <w:color w:val="000000"/>
          <w:sz w:val="26"/>
          <w:szCs w:val="26"/>
        </w:rPr>
        <w:t>（十四）附則：守門員可接隊友回傳球。</w:t>
      </w:r>
    </w:p>
    <w:p w:rsidR="00683041" w:rsidRDefault="00683041" w:rsidP="0058163D">
      <w:pPr>
        <w:spacing w:line="520" w:lineRule="exact"/>
        <w:ind w:left="31680" w:rightChars="15" w:right="31680" w:hangingChars="317" w:firstLine="31680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XSpec="center" w:tblpY="185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2"/>
        <w:gridCol w:w="1986"/>
        <w:gridCol w:w="1440"/>
        <w:gridCol w:w="471"/>
        <w:gridCol w:w="1499"/>
        <w:gridCol w:w="550"/>
        <w:gridCol w:w="710"/>
        <w:gridCol w:w="460"/>
        <w:gridCol w:w="1170"/>
      </w:tblGrid>
      <w:tr w:rsidR="00683041" w:rsidRPr="00A57BC4">
        <w:trPr>
          <w:trHeight w:val="810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領隊</w:t>
            </w:r>
          </w:p>
        </w:tc>
        <w:tc>
          <w:tcPr>
            <w:tcW w:w="197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教練</w:t>
            </w:r>
          </w:p>
        </w:tc>
        <w:tc>
          <w:tcPr>
            <w:tcW w:w="163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83041" w:rsidRPr="00A57BC4">
        <w:trPr>
          <w:trHeight w:val="810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ind w:left="1463" w:hanging="146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ind w:left="1463" w:hanging="146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860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ind w:left="1463" w:hanging="146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83041" w:rsidRPr="00A57BC4">
        <w:trPr>
          <w:trHeight w:val="810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ind w:left="1463" w:hanging="146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ind w:left="1463" w:hanging="146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4860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ind w:left="1463" w:hanging="146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83041" w:rsidRPr="00A57BC4">
        <w:trPr>
          <w:trHeight w:val="810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ind w:left="1463" w:hanging="146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ind w:left="1463" w:hanging="146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傳真</w:t>
            </w:r>
          </w:p>
        </w:tc>
        <w:tc>
          <w:tcPr>
            <w:tcW w:w="4860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ind w:left="1463" w:hanging="146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83041" w:rsidRPr="00A57BC4">
        <w:trPr>
          <w:cantSplit/>
          <w:trHeight w:val="540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球員號碼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</w:t>
            </w:r>
            <w:r w:rsidRPr="001766D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1766D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9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04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體重</w:t>
            </w:r>
          </w:p>
        </w:tc>
      </w:tr>
      <w:tr w:rsidR="00683041" w:rsidRPr="00A57BC4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83041" w:rsidRPr="00A57BC4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83041" w:rsidRPr="00A57BC4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83041" w:rsidRPr="00A57BC4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83041" w:rsidRPr="00A57BC4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83041" w:rsidRPr="00A57BC4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83041" w:rsidRPr="00A57BC4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83041" w:rsidRPr="00A57BC4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83041" w:rsidRPr="00A57BC4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83041" w:rsidRPr="00A57BC4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1766DA" w:rsidRDefault="00683041" w:rsidP="00323187">
            <w:pPr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041" w:rsidRPr="00A57BC4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83041" w:rsidRPr="00A57BC4">
        <w:trPr>
          <w:cantSplit/>
          <w:trHeight w:val="3230"/>
        </w:trPr>
        <w:tc>
          <w:tcPr>
            <w:tcW w:w="9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041" w:rsidRPr="00A57BC4" w:rsidRDefault="00683041" w:rsidP="00683041">
            <w:pPr>
              <w:tabs>
                <w:tab w:val="left" w:pos="8280"/>
              </w:tabs>
              <w:spacing w:line="520" w:lineRule="exact"/>
              <w:ind w:firstLineChars="151" w:firstLine="31680"/>
              <w:rPr>
                <w:rFonts w:ascii="標楷體" w:eastAsia="標楷體" w:hAnsi="標楷體"/>
                <w:color w:val="000000"/>
              </w:rPr>
            </w:pPr>
            <w:r w:rsidRPr="00A57BC4">
              <w:rPr>
                <w:rFonts w:ascii="標楷體" w:eastAsia="標楷體" w:hAnsi="標楷體" w:cs="標楷體" w:hint="eastAsia"/>
                <w:color w:val="000000"/>
              </w:rPr>
              <w:t>（</w:t>
            </w:r>
            <w:r w:rsidRPr="00A57BC4">
              <w:rPr>
                <w:rFonts w:ascii="標楷體" w:eastAsia="標楷體" w:hAnsi="標楷體" w:cs="標楷體"/>
                <w:color w:val="000000"/>
              </w:rPr>
              <w:t>1</w:t>
            </w:r>
            <w:r w:rsidRPr="00A57BC4">
              <w:rPr>
                <w:rFonts w:ascii="標楷體" w:eastAsia="標楷體" w:hAnsi="標楷體" w:cs="標楷體" w:hint="eastAsia"/>
                <w:color w:val="000000"/>
              </w:rPr>
              <w:t>）相關資料請詳細填寫，以便辦理保險事宜</w:t>
            </w:r>
          </w:p>
          <w:p w:rsidR="00683041" w:rsidRPr="00A57BC4" w:rsidRDefault="00683041" w:rsidP="00683041">
            <w:pPr>
              <w:spacing w:line="520" w:lineRule="exact"/>
              <w:ind w:firstLineChars="151" w:firstLine="31680"/>
              <w:rPr>
                <w:rFonts w:ascii="標楷體" w:eastAsia="標楷體" w:hAnsi="標楷體"/>
                <w:color w:val="000000"/>
              </w:rPr>
            </w:pPr>
            <w:r w:rsidRPr="00A57BC4">
              <w:rPr>
                <w:rFonts w:ascii="標楷體" w:eastAsia="標楷體" w:hAnsi="標楷體" w:cs="標楷體" w:hint="eastAsia"/>
                <w:color w:val="000000"/>
              </w:rPr>
              <w:t>（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 w:rsidRPr="00A57BC4">
              <w:rPr>
                <w:rFonts w:ascii="標楷體" w:eastAsia="標楷體" w:hAnsi="標楷體" w:cs="標楷體" w:hint="eastAsia"/>
                <w:color w:val="00000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/>
              </w:rPr>
              <w:t>報名</w:t>
            </w:r>
            <w:r w:rsidRPr="00A57BC4">
              <w:rPr>
                <w:rFonts w:ascii="標楷體" w:eastAsia="標楷體" w:hAnsi="標楷體" w:cs="標楷體" w:hint="eastAsia"/>
                <w:color w:val="000000"/>
              </w:rPr>
              <w:t>截止時間：</w:t>
            </w:r>
            <w:r w:rsidRPr="00A57BC4">
              <w:rPr>
                <w:rFonts w:ascii="標楷體" w:eastAsia="標楷體" w:hAnsi="標楷體" w:cs="標楷體"/>
                <w:color w:val="000000"/>
              </w:rPr>
              <w:t>10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 w:rsidRPr="00A57BC4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A57BC4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　</w:t>
            </w:r>
            <w:r w:rsidRPr="00A57BC4">
              <w:rPr>
                <w:rFonts w:ascii="標楷體" w:eastAsia="標楷體" w:hAnsi="標楷體" w:cs="標楷體" w:hint="eastAsia"/>
                <w:color w:val="000000"/>
              </w:rPr>
              <w:t>日。</w:t>
            </w:r>
          </w:p>
          <w:p w:rsidR="00683041" w:rsidRDefault="00683041" w:rsidP="00683041">
            <w:pPr>
              <w:spacing w:line="520" w:lineRule="exact"/>
              <w:ind w:firstLineChars="151" w:firstLine="31680"/>
              <w:rPr>
                <w:rFonts w:ascii="標楷體" w:eastAsia="標楷體" w:hAnsi="標楷體"/>
                <w:color w:val="000000"/>
              </w:rPr>
            </w:pPr>
            <w:r w:rsidRPr="00A57BC4">
              <w:rPr>
                <w:rFonts w:ascii="標楷體" w:eastAsia="標楷體" w:hAnsi="標楷體" w:cs="標楷體" w:hint="eastAsia"/>
                <w:color w:val="000000"/>
              </w:rPr>
              <w:t>（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 w:rsidRPr="00A57BC4">
              <w:rPr>
                <w:rFonts w:ascii="標楷體" w:eastAsia="標楷體" w:hAnsi="標楷體" w:cs="標楷體" w:hint="eastAsia"/>
                <w:color w:val="000000"/>
              </w:rPr>
              <w:t>）報名表、球員資料表（彩色電子檔照片需清晰）</w:t>
            </w:r>
            <w:hyperlink r:id="rId5" w:history="1">
              <w:r>
                <w:rPr>
                  <w:rStyle w:val="Hyperlink"/>
                  <w:rFonts w:ascii="標楷體" w:eastAsia="標楷體" w:hAnsi="標楷體" w:cs="標楷體"/>
                  <w:kern w:val="0"/>
                </w:rPr>
                <w:t>s</w:t>
              </w:r>
              <w:r w:rsidRPr="004C6DAC">
                <w:rPr>
                  <w:rStyle w:val="Hyperlink"/>
                  <w:rFonts w:ascii="標楷體" w:eastAsia="標楷體" w:hAnsi="標楷體" w:cs="標楷體"/>
                  <w:kern w:val="0"/>
                </w:rPr>
                <w:t>mile122854@yahoo.com.tw</w:t>
              </w:r>
            </w:hyperlink>
            <w:r>
              <w:rPr>
                <w:rFonts w:ascii="標楷體" w:eastAsia="標楷體" w:hAnsi="標楷體" w:cs="標楷體"/>
                <w:color w:val="000000"/>
                <w:kern w:val="0"/>
                <w:u w:val="single"/>
              </w:rPr>
              <w:t xml:space="preserve"> </w:t>
            </w:r>
            <w:r w:rsidRPr="00A57BC4">
              <w:rPr>
                <w:rFonts w:ascii="標楷體" w:eastAsia="標楷體" w:hAnsi="標楷體" w:cs="標楷體" w:hint="eastAsia"/>
                <w:color w:val="000000"/>
              </w:rPr>
              <w:t>主旨</w:t>
            </w:r>
          </w:p>
          <w:p w:rsidR="00683041" w:rsidRDefault="00683041" w:rsidP="00683041">
            <w:pPr>
              <w:spacing w:line="520" w:lineRule="exact"/>
              <w:ind w:firstLineChars="350" w:firstLine="31680"/>
              <w:rPr>
                <w:rFonts w:ascii="標楷體" w:eastAsia="標楷體" w:hAnsi="標楷體"/>
                <w:color w:val="000000"/>
              </w:rPr>
            </w:pPr>
            <w:r w:rsidRPr="00FA7AE8">
              <w:rPr>
                <w:rFonts w:ascii="標楷體" w:eastAsia="標楷體" w:hAnsi="標楷體" w:cs="標楷體"/>
                <w:color w:val="000000"/>
              </w:rPr>
              <w:t>102</w:t>
            </w:r>
            <w:r w:rsidRPr="00FA7AE8">
              <w:rPr>
                <w:rFonts w:ascii="標楷體" w:eastAsia="標楷體" w:hAnsi="標楷體" w:cs="標楷體" w:hint="eastAsia"/>
                <w:color w:val="000000"/>
              </w:rPr>
              <w:t>年花蓮縣「台開盃」幼兒足球錦標賽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A57BC4">
              <w:rPr>
                <w:rFonts w:ascii="標楷體" w:eastAsia="標楷體" w:hAnsi="標楷體" w:cs="標楷體" w:hint="eastAsia"/>
                <w:color w:val="000000"/>
              </w:rPr>
              <w:t>並電話確認。</w:t>
            </w:r>
          </w:p>
          <w:p w:rsidR="00683041" w:rsidRPr="00FA7AE8" w:rsidRDefault="00683041" w:rsidP="00683041">
            <w:pPr>
              <w:spacing w:line="520" w:lineRule="exact"/>
              <w:ind w:leftChars="50" w:left="31680" w:firstLineChars="300" w:firstLine="31680"/>
              <w:rPr>
                <w:rFonts w:ascii="標楷體" w:eastAsia="標楷體" w:hAnsi="標楷體"/>
                <w:color w:val="FF0000"/>
              </w:rPr>
            </w:pPr>
            <w:r w:rsidRPr="00FA7AE8">
              <w:rPr>
                <w:rFonts w:ascii="標楷體" w:eastAsia="標楷體" w:hAnsi="標楷體" w:cs="標楷體" w:hint="eastAsia"/>
                <w:color w:val="FF0000"/>
              </w:rPr>
              <w:t>『球員資料表』需另</w:t>
            </w:r>
            <w:r w:rsidRPr="00FA7AE8">
              <w:rPr>
                <w:rFonts w:ascii="標楷體" w:eastAsia="標楷體" w:hAnsi="標楷體" w:cs="標楷體"/>
                <w:color w:val="FF0000"/>
              </w:rPr>
              <w:t>1</w:t>
            </w:r>
            <w:r w:rsidRPr="00FA7AE8">
              <w:rPr>
                <w:rFonts w:ascii="標楷體" w:eastAsia="標楷體" w:hAnsi="標楷體" w:cs="標楷體" w:hint="eastAsia"/>
                <w:color w:val="FF0000"/>
              </w:rPr>
              <w:t>份於比賽時查驗，未攜帶不得出賽。</w:t>
            </w:r>
          </w:p>
          <w:p w:rsidR="00683041" w:rsidRPr="00E521B0" w:rsidRDefault="00683041" w:rsidP="00683041">
            <w:pPr>
              <w:spacing w:line="520" w:lineRule="exact"/>
              <w:ind w:firstLineChars="151" w:firstLine="31680"/>
              <w:rPr>
                <w:rFonts w:ascii="標楷體" w:eastAsia="標楷體" w:hAnsi="標楷體"/>
                <w:color w:val="000000"/>
              </w:rPr>
            </w:pPr>
            <w:r w:rsidRPr="00A57BC4">
              <w:rPr>
                <w:rFonts w:ascii="標楷體" w:eastAsia="標楷體" w:hAnsi="標楷體" w:cs="標楷體" w:hint="eastAsia"/>
                <w:color w:val="000000"/>
              </w:rPr>
              <w:t>（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 w:rsidRPr="00A57BC4">
              <w:rPr>
                <w:rFonts w:ascii="標楷體" w:eastAsia="標楷體" w:hAnsi="標楷體" w:cs="標楷體" w:hint="eastAsia"/>
                <w:color w:val="000000"/>
              </w:rPr>
              <w:t>）</w:t>
            </w:r>
            <w:r w:rsidRPr="00514947">
              <w:rPr>
                <w:rFonts w:ascii="標楷體" w:eastAsia="標楷體" w:hAnsi="標楷體" w:cs="標楷體" w:hint="eastAsia"/>
                <w:color w:val="000000"/>
                <w:kern w:val="0"/>
              </w:rPr>
              <w:t>聯絡人</w:t>
            </w:r>
            <w:r w:rsidRPr="00514947">
              <w:rPr>
                <w:rFonts w:ascii="標楷體" w:eastAsia="標楷體" w:hAnsi="標楷體" w:cs="標楷體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張秀明教練</w:t>
            </w:r>
            <w:r w:rsidRPr="000F0AB1">
              <w:rPr>
                <w:rFonts w:ascii="標楷體" w:eastAsia="標楷體" w:hAnsi="標楷體" w:cs="標楷體"/>
                <w:color w:val="000000"/>
                <w:kern w:val="0"/>
              </w:rPr>
              <w:t>0918-176199</w:t>
            </w:r>
          </w:p>
        </w:tc>
      </w:tr>
    </w:tbl>
    <w:p w:rsidR="00683041" w:rsidRPr="00E521B0" w:rsidRDefault="00683041" w:rsidP="00323187">
      <w:pPr>
        <w:spacing w:line="42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FA7AE8">
        <w:rPr>
          <w:rFonts w:ascii="標楷體" w:eastAsia="標楷體" w:hAnsi="標楷體" w:cs="標楷體"/>
          <w:b/>
          <w:bCs/>
          <w:color w:val="000000"/>
          <w:kern w:val="0"/>
          <w:sz w:val="36"/>
          <w:szCs w:val="36"/>
        </w:rPr>
        <w:t>102</w:t>
      </w:r>
      <w:r w:rsidRPr="00FA7AE8">
        <w:rPr>
          <w:rFonts w:ascii="標楷體" w:eastAsia="標楷體" w:hAnsi="標楷體" w:cs="標楷體" w:hint="eastAsia"/>
          <w:b/>
          <w:bCs/>
          <w:color w:val="000000"/>
          <w:kern w:val="0"/>
          <w:sz w:val="36"/>
          <w:szCs w:val="36"/>
        </w:rPr>
        <w:t>年花蓮縣「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6"/>
          <w:szCs w:val="36"/>
        </w:rPr>
        <w:t>議長</w:t>
      </w:r>
      <w:r w:rsidRPr="00FA7AE8">
        <w:rPr>
          <w:rFonts w:ascii="標楷體" w:eastAsia="標楷體" w:hAnsi="標楷體" w:cs="標楷體" w:hint="eastAsia"/>
          <w:b/>
          <w:bCs/>
          <w:color w:val="000000"/>
          <w:kern w:val="0"/>
          <w:sz w:val="36"/>
          <w:szCs w:val="36"/>
        </w:rPr>
        <w:t>盃」幼兒足球錦標賽</w:t>
      </w:r>
      <w:r w:rsidRPr="00E521B0">
        <w:rPr>
          <w:rFonts w:ascii="標楷體" w:eastAsia="標楷體" w:hAnsi="標楷體" w:cs="標楷體"/>
          <w:b/>
          <w:bCs/>
          <w:color w:val="000000"/>
          <w:kern w:val="0"/>
          <w:sz w:val="36"/>
          <w:szCs w:val="36"/>
        </w:rPr>
        <w:t>/</w:t>
      </w:r>
      <w:r w:rsidRPr="00E521B0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報名表</w:t>
      </w:r>
    </w:p>
    <w:p w:rsidR="00683041" w:rsidRDefault="00683041" w:rsidP="00323187">
      <w:pPr>
        <w:spacing w:line="4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683041" w:rsidRPr="009E4926" w:rsidRDefault="00683041" w:rsidP="00323187">
      <w:pPr>
        <w:spacing w:line="4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9E4926"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  <w:t>102</w:t>
      </w:r>
      <w:r w:rsidRPr="009E4926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年花蓮縣「議長盃」幼兒足球錦標賽</w:t>
      </w:r>
      <w:r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  <w:t>/</w:t>
      </w:r>
      <w:r w:rsidRPr="009E4926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球員資料表</w:t>
      </w:r>
    </w:p>
    <w:p w:rsidR="00683041" w:rsidRPr="00A57BC4" w:rsidRDefault="00683041" w:rsidP="00323187">
      <w:pPr>
        <w:spacing w:line="42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</w:p>
    <w:p w:rsidR="00683041" w:rsidRPr="00A57BC4" w:rsidRDefault="00683041" w:rsidP="00323187">
      <w:pPr>
        <w:spacing w:line="420" w:lineRule="exact"/>
        <w:rPr>
          <w:rFonts w:ascii="標楷體" w:eastAsia="標楷體" w:hAnsi="標楷體"/>
          <w:color w:val="000000"/>
        </w:rPr>
      </w:pPr>
      <w:r w:rsidRPr="00A57BC4">
        <w:rPr>
          <w:rFonts w:ascii="標楷體" w:eastAsia="標楷體" w:hAnsi="標楷體" w:cs="標楷體" w:hint="eastAsia"/>
          <w:color w:val="000000"/>
        </w:rPr>
        <w:t>※球員資料表（彩色照片需清晰）需</w:t>
      </w:r>
      <w:r w:rsidRPr="00A57BC4">
        <w:rPr>
          <w:rFonts w:ascii="標楷體" w:eastAsia="標楷體" w:hAnsi="標楷體" w:cs="標楷體"/>
          <w:color w:val="000000"/>
        </w:rPr>
        <w:t>e-mail</w:t>
      </w:r>
      <w:r w:rsidRPr="00A57BC4">
        <w:rPr>
          <w:rFonts w:ascii="標楷體" w:eastAsia="標楷體" w:hAnsi="標楷體" w:cs="標楷體" w:hint="eastAsia"/>
          <w:color w:val="000000"/>
        </w:rPr>
        <w:t>報名，另備</w:t>
      </w:r>
      <w:r w:rsidRPr="00A57BC4">
        <w:rPr>
          <w:rFonts w:ascii="標楷體" w:eastAsia="標楷體" w:hAnsi="標楷體" w:cs="標楷體"/>
          <w:color w:val="000000"/>
        </w:rPr>
        <w:t>1</w:t>
      </w:r>
      <w:r w:rsidRPr="00A57BC4">
        <w:rPr>
          <w:rFonts w:ascii="標楷體" w:eastAsia="標楷體" w:hAnsi="標楷體" w:cs="標楷體" w:hint="eastAsia"/>
          <w:color w:val="000000"/>
        </w:rPr>
        <w:t>份於比賽時查驗，未攜帶不得出賽。</w:t>
      </w:r>
    </w:p>
    <w:p w:rsidR="00683041" w:rsidRDefault="00683041" w:rsidP="00323187">
      <w:pPr>
        <w:spacing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※</w:t>
      </w:r>
      <w:r w:rsidRPr="0049610C">
        <w:rPr>
          <w:rFonts w:ascii="標楷體" w:eastAsia="標楷體" w:hAnsi="標楷體" w:cs="標楷體" w:hint="eastAsia"/>
          <w:color w:val="000000"/>
        </w:rPr>
        <w:t>球員資料表</w:t>
      </w:r>
      <w:r>
        <w:rPr>
          <w:rFonts w:ascii="標楷體" w:eastAsia="標楷體" w:hAnsi="標楷體" w:cs="標楷體" w:hint="eastAsia"/>
          <w:color w:val="000000"/>
        </w:rPr>
        <w:t>電子檔傳</w:t>
      </w:r>
      <w:hyperlink r:id="rId6" w:history="1">
        <w:r>
          <w:rPr>
            <w:rStyle w:val="Hyperlink"/>
            <w:rFonts w:ascii="標楷體" w:eastAsia="標楷體" w:hAnsi="標楷體" w:cs="標楷體"/>
            <w:kern w:val="0"/>
          </w:rPr>
          <w:t>s</w:t>
        </w:r>
        <w:r w:rsidRPr="004C6DAC">
          <w:rPr>
            <w:rStyle w:val="Hyperlink"/>
            <w:rFonts w:ascii="標楷體" w:eastAsia="標楷體" w:hAnsi="標楷體" w:cs="標楷體"/>
            <w:kern w:val="0"/>
          </w:rPr>
          <w:t>mile122854@yahoo.com.tw</w:t>
        </w:r>
      </w:hyperlink>
      <w:r w:rsidRPr="00A57BC4">
        <w:rPr>
          <w:rFonts w:ascii="標楷體" w:eastAsia="標楷體" w:hAnsi="標楷體" w:cs="標楷體" w:hint="eastAsia"/>
          <w:color w:val="000000"/>
        </w:rPr>
        <w:t>。</w:t>
      </w:r>
    </w:p>
    <w:tbl>
      <w:tblPr>
        <w:tblpPr w:leftFromText="180" w:rightFromText="180" w:vertAnchor="text" w:horzAnchor="margin" w:tblpXSpec="center" w:tblpY="685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2700"/>
        <w:gridCol w:w="1980"/>
        <w:gridCol w:w="2700"/>
      </w:tblGrid>
      <w:tr w:rsidR="00683041" w:rsidRPr="002A6C67">
        <w:trPr>
          <w:trHeight w:val="525"/>
        </w:trPr>
        <w:tc>
          <w:tcPr>
            <w:tcW w:w="2040" w:type="dxa"/>
            <w:vMerge w:val="restart"/>
            <w:vAlign w:val="center"/>
          </w:tcPr>
          <w:p w:rsidR="00683041" w:rsidRPr="002A6C67" w:rsidRDefault="00683041" w:rsidP="0032318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兩吋彩色照片</w:t>
            </w: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球衣號碼：</w:t>
            </w:r>
            <w:r w:rsidRPr="002A6C67">
              <w:rPr>
                <w:rFonts w:ascii="標楷體" w:eastAsia="標楷體" w:hAnsi="標楷體" w:cs="標楷體"/>
                <w:color w:val="000000"/>
              </w:rPr>
              <w:t xml:space="preserve">1                              </w:t>
            </w:r>
          </w:p>
        </w:tc>
        <w:tc>
          <w:tcPr>
            <w:tcW w:w="1980" w:type="dxa"/>
            <w:vMerge w:val="restart"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球衣號碼：</w:t>
            </w:r>
            <w:r w:rsidRPr="002A6C67">
              <w:rPr>
                <w:rFonts w:ascii="標楷體" w:eastAsia="標楷體" w:hAnsi="標楷體" w:cs="標楷體"/>
                <w:color w:val="000000"/>
              </w:rPr>
              <w:t xml:space="preserve">2                                        </w:t>
            </w:r>
          </w:p>
        </w:tc>
      </w:tr>
      <w:tr w:rsidR="00683041" w:rsidRPr="002A6C67">
        <w:trPr>
          <w:trHeight w:val="525"/>
        </w:trPr>
        <w:tc>
          <w:tcPr>
            <w:tcW w:w="204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姓名：</w:t>
            </w:r>
          </w:p>
        </w:tc>
        <w:tc>
          <w:tcPr>
            <w:tcW w:w="198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姓名：</w:t>
            </w:r>
          </w:p>
        </w:tc>
      </w:tr>
      <w:tr w:rsidR="00683041" w:rsidRPr="002A6C67">
        <w:trPr>
          <w:trHeight w:val="525"/>
        </w:trPr>
        <w:tc>
          <w:tcPr>
            <w:tcW w:w="204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出生日期：</w:t>
            </w:r>
          </w:p>
        </w:tc>
        <w:tc>
          <w:tcPr>
            <w:tcW w:w="198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出生日期：</w:t>
            </w:r>
          </w:p>
        </w:tc>
      </w:tr>
      <w:tr w:rsidR="00683041" w:rsidRPr="002A6C67">
        <w:trPr>
          <w:trHeight w:val="537"/>
        </w:trPr>
        <w:tc>
          <w:tcPr>
            <w:tcW w:w="204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身分證字號：免</w:t>
            </w:r>
          </w:p>
        </w:tc>
        <w:tc>
          <w:tcPr>
            <w:tcW w:w="198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身分證字號：免</w:t>
            </w:r>
          </w:p>
        </w:tc>
      </w:tr>
      <w:tr w:rsidR="00683041" w:rsidRPr="002A6C67">
        <w:trPr>
          <w:trHeight w:val="525"/>
        </w:trPr>
        <w:tc>
          <w:tcPr>
            <w:tcW w:w="2040" w:type="dxa"/>
            <w:vMerge w:val="restart"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球衣號碼：</w:t>
            </w:r>
            <w:r w:rsidRPr="002A6C67"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980" w:type="dxa"/>
            <w:vMerge w:val="restart"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球衣號碼：</w:t>
            </w:r>
            <w:r w:rsidRPr="002A6C67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</w:tr>
      <w:tr w:rsidR="00683041" w:rsidRPr="002A6C67">
        <w:trPr>
          <w:trHeight w:val="525"/>
        </w:trPr>
        <w:tc>
          <w:tcPr>
            <w:tcW w:w="204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姓名：</w:t>
            </w:r>
          </w:p>
        </w:tc>
        <w:tc>
          <w:tcPr>
            <w:tcW w:w="198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姓名：</w:t>
            </w:r>
          </w:p>
        </w:tc>
      </w:tr>
      <w:tr w:rsidR="00683041" w:rsidRPr="002A6C67">
        <w:trPr>
          <w:trHeight w:val="525"/>
        </w:trPr>
        <w:tc>
          <w:tcPr>
            <w:tcW w:w="204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出生日期：</w:t>
            </w:r>
          </w:p>
        </w:tc>
        <w:tc>
          <w:tcPr>
            <w:tcW w:w="198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出生日期：</w:t>
            </w:r>
          </w:p>
        </w:tc>
      </w:tr>
      <w:tr w:rsidR="00683041" w:rsidRPr="002A6C67">
        <w:trPr>
          <w:trHeight w:val="541"/>
        </w:trPr>
        <w:tc>
          <w:tcPr>
            <w:tcW w:w="204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身分證字號：免</w:t>
            </w:r>
          </w:p>
        </w:tc>
        <w:tc>
          <w:tcPr>
            <w:tcW w:w="198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身分證字號：免</w:t>
            </w:r>
          </w:p>
        </w:tc>
      </w:tr>
      <w:tr w:rsidR="00683041" w:rsidRPr="002A6C67">
        <w:trPr>
          <w:trHeight w:val="525"/>
        </w:trPr>
        <w:tc>
          <w:tcPr>
            <w:tcW w:w="2040" w:type="dxa"/>
            <w:vMerge w:val="restart"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球衣號碼：</w:t>
            </w:r>
            <w:r w:rsidRPr="002A6C67"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1980" w:type="dxa"/>
            <w:vMerge w:val="restart"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球衣號碼：</w:t>
            </w:r>
            <w:r w:rsidRPr="002A6C67"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</w:tr>
      <w:tr w:rsidR="00683041" w:rsidRPr="002A6C67">
        <w:trPr>
          <w:trHeight w:val="525"/>
        </w:trPr>
        <w:tc>
          <w:tcPr>
            <w:tcW w:w="204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姓名：</w:t>
            </w:r>
          </w:p>
        </w:tc>
        <w:tc>
          <w:tcPr>
            <w:tcW w:w="198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姓名：</w:t>
            </w:r>
          </w:p>
        </w:tc>
      </w:tr>
      <w:tr w:rsidR="00683041" w:rsidRPr="002A6C67">
        <w:trPr>
          <w:trHeight w:val="525"/>
        </w:trPr>
        <w:tc>
          <w:tcPr>
            <w:tcW w:w="204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出生日期：</w:t>
            </w:r>
          </w:p>
        </w:tc>
        <w:tc>
          <w:tcPr>
            <w:tcW w:w="198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出生日期：</w:t>
            </w:r>
          </w:p>
        </w:tc>
      </w:tr>
      <w:tr w:rsidR="00683041" w:rsidRPr="002A6C67">
        <w:trPr>
          <w:trHeight w:val="545"/>
        </w:trPr>
        <w:tc>
          <w:tcPr>
            <w:tcW w:w="204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身分證字號：免</w:t>
            </w:r>
          </w:p>
        </w:tc>
        <w:tc>
          <w:tcPr>
            <w:tcW w:w="198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身分證字號：免</w:t>
            </w:r>
          </w:p>
        </w:tc>
      </w:tr>
      <w:tr w:rsidR="00683041" w:rsidRPr="002A6C67">
        <w:trPr>
          <w:trHeight w:val="525"/>
        </w:trPr>
        <w:tc>
          <w:tcPr>
            <w:tcW w:w="2040" w:type="dxa"/>
            <w:vMerge w:val="restart"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球衣號碼：</w:t>
            </w:r>
            <w:r w:rsidRPr="002A6C67">
              <w:rPr>
                <w:rFonts w:ascii="標楷體" w:eastAsia="標楷體" w:hAnsi="標楷體" w:cs="標楷體"/>
                <w:color w:val="000000"/>
              </w:rPr>
              <w:t>7</w:t>
            </w:r>
          </w:p>
        </w:tc>
        <w:tc>
          <w:tcPr>
            <w:tcW w:w="1980" w:type="dxa"/>
            <w:vMerge w:val="restart"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球衣號碼：</w:t>
            </w:r>
            <w:r w:rsidRPr="002A6C67"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</w:tr>
      <w:tr w:rsidR="00683041" w:rsidRPr="002A6C67">
        <w:trPr>
          <w:trHeight w:val="525"/>
        </w:trPr>
        <w:tc>
          <w:tcPr>
            <w:tcW w:w="204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姓名：</w:t>
            </w:r>
          </w:p>
        </w:tc>
        <w:tc>
          <w:tcPr>
            <w:tcW w:w="198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姓名：</w:t>
            </w:r>
          </w:p>
        </w:tc>
      </w:tr>
      <w:tr w:rsidR="00683041" w:rsidRPr="002A6C67">
        <w:trPr>
          <w:trHeight w:val="525"/>
        </w:trPr>
        <w:tc>
          <w:tcPr>
            <w:tcW w:w="204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出生日期：</w:t>
            </w:r>
          </w:p>
        </w:tc>
        <w:tc>
          <w:tcPr>
            <w:tcW w:w="198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出生日期：</w:t>
            </w:r>
          </w:p>
        </w:tc>
      </w:tr>
      <w:tr w:rsidR="00683041" w:rsidRPr="002A6C67">
        <w:trPr>
          <w:trHeight w:val="549"/>
        </w:trPr>
        <w:tc>
          <w:tcPr>
            <w:tcW w:w="204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身分證字號：免</w:t>
            </w:r>
          </w:p>
        </w:tc>
        <w:tc>
          <w:tcPr>
            <w:tcW w:w="198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身分證字號：免</w:t>
            </w:r>
          </w:p>
        </w:tc>
      </w:tr>
      <w:tr w:rsidR="00683041" w:rsidRPr="002A6C67">
        <w:trPr>
          <w:trHeight w:val="525"/>
        </w:trPr>
        <w:tc>
          <w:tcPr>
            <w:tcW w:w="2040" w:type="dxa"/>
            <w:vMerge w:val="restart"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球衣號碼：</w:t>
            </w:r>
            <w:r w:rsidRPr="002A6C67">
              <w:rPr>
                <w:rFonts w:ascii="標楷體" w:eastAsia="標楷體" w:hAnsi="標楷體" w:cs="標楷體"/>
                <w:color w:val="000000"/>
              </w:rPr>
              <w:t>9</w:t>
            </w:r>
          </w:p>
        </w:tc>
        <w:tc>
          <w:tcPr>
            <w:tcW w:w="1980" w:type="dxa"/>
            <w:vMerge w:val="restart"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球衣號碼：</w:t>
            </w:r>
            <w:r w:rsidRPr="002A6C67">
              <w:rPr>
                <w:rFonts w:ascii="標楷體" w:eastAsia="標楷體" w:hAnsi="標楷體" w:cs="標楷體"/>
                <w:color w:val="000000"/>
              </w:rPr>
              <w:t>10</w:t>
            </w:r>
          </w:p>
        </w:tc>
      </w:tr>
      <w:tr w:rsidR="00683041" w:rsidRPr="002A6C67">
        <w:trPr>
          <w:trHeight w:val="525"/>
        </w:trPr>
        <w:tc>
          <w:tcPr>
            <w:tcW w:w="204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姓名：</w:t>
            </w:r>
          </w:p>
        </w:tc>
        <w:tc>
          <w:tcPr>
            <w:tcW w:w="198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姓名：</w:t>
            </w:r>
          </w:p>
        </w:tc>
      </w:tr>
      <w:tr w:rsidR="00683041" w:rsidRPr="002A6C67">
        <w:trPr>
          <w:trHeight w:val="525"/>
        </w:trPr>
        <w:tc>
          <w:tcPr>
            <w:tcW w:w="204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出生日期：</w:t>
            </w:r>
          </w:p>
        </w:tc>
        <w:tc>
          <w:tcPr>
            <w:tcW w:w="198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出生日期：</w:t>
            </w:r>
          </w:p>
        </w:tc>
      </w:tr>
      <w:tr w:rsidR="00683041" w:rsidRPr="002A6C67">
        <w:trPr>
          <w:trHeight w:val="525"/>
        </w:trPr>
        <w:tc>
          <w:tcPr>
            <w:tcW w:w="204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身分證字號：免</w:t>
            </w:r>
          </w:p>
        </w:tc>
        <w:tc>
          <w:tcPr>
            <w:tcW w:w="1980" w:type="dxa"/>
            <w:vMerge/>
          </w:tcPr>
          <w:p w:rsidR="00683041" w:rsidRPr="002A6C67" w:rsidRDefault="00683041" w:rsidP="00323187">
            <w:pPr>
              <w:spacing w:line="42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683041" w:rsidRPr="002A6C67" w:rsidRDefault="00683041" w:rsidP="0032318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cs="標楷體" w:hint="eastAsia"/>
                <w:color w:val="000000"/>
              </w:rPr>
              <w:t>身分證字號：免</w:t>
            </w:r>
          </w:p>
        </w:tc>
      </w:tr>
    </w:tbl>
    <w:p w:rsidR="00683041" w:rsidRPr="00A57BC4" w:rsidRDefault="00683041" w:rsidP="00323187">
      <w:pPr>
        <w:spacing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隊名：</w:t>
      </w:r>
    </w:p>
    <w:p w:rsidR="00683041" w:rsidRPr="00A57BC4" w:rsidRDefault="00683041" w:rsidP="00323187">
      <w:pPr>
        <w:spacing w:line="420" w:lineRule="exact"/>
        <w:rPr>
          <w:rFonts w:ascii="標楷體" w:eastAsia="標楷體" w:hAnsi="標楷體"/>
          <w:b/>
          <w:bCs/>
          <w:color w:val="000000"/>
        </w:rPr>
      </w:pPr>
    </w:p>
    <w:p w:rsidR="00683041" w:rsidRPr="00A57BC4" w:rsidRDefault="00683041" w:rsidP="00C76AD9">
      <w:pPr>
        <w:tabs>
          <w:tab w:val="left" w:pos="2855"/>
          <w:tab w:val="left" w:pos="6379"/>
        </w:tabs>
        <w:spacing w:line="420" w:lineRule="exact"/>
        <w:ind w:leftChars="-236" w:left="31680" w:rightChars="-375" w:right="31680" w:hangingChars="202" w:firstLine="31680"/>
        <w:rPr>
          <w:rFonts w:ascii="標楷體" w:eastAsia="標楷體" w:hAnsi="標楷體"/>
          <w:color w:val="000000"/>
          <w:sz w:val="28"/>
          <w:szCs w:val="28"/>
        </w:rPr>
      </w:pPr>
      <w:r w:rsidRPr="00A57BC4">
        <w:rPr>
          <w:rFonts w:ascii="標楷體" w:eastAsia="標楷體" w:hAnsi="標楷體" w:cs="標楷體" w:hint="eastAsia"/>
          <w:color w:val="000000"/>
          <w:sz w:val="28"/>
          <w:szCs w:val="28"/>
        </w:rPr>
        <w:t>校長</w:t>
      </w:r>
      <w:r>
        <w:rPr>
          <w:rFonts w:ascii="標楷體" w:eastAsia="標楷體" w:hAnsi="標楷體" w:cs="標楷體"/>
          <w:color w:val="000000"/>
          <w:sz w:val="28"/>
          <w:szCs w:val="28"/>
        </w:rPr>
        <w:t>/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園長</w:t>
      </w:r>
      <w:r w:rsidRPr="00A57BC4">
        <w:rPr>
          <w:rFonts w:ascii="標楷體" w:eastAsia="標楷體" w:hAnsi="標楷體" w:cs="標楷體" w:hint="eastAsia"/>
          <w:color w:val="000000"/>
          <w:sz w:val="28"/>
          <w:szCs w:val="28"/>
        </w:rPr>
        <w:t>（職章）：</w:t>
      </w:r>
      <w:r w:rsidRPr="00A57BC4">
        <w:rPr>
          <w:rFonts w:ascii="標楷體" w:eastAsia="標楷體" w:hAnsi="標楷體"/>
          <w:color w:val="000000"/>
          <w:sz w:val="28"/>
          <w:szCs w:val="28"/>
        </w:rPr>
        <w:tab/>
      </w:r>
      <w:r w:rsidRPr="00A57BC4">
        <w:rPr>
          <w:rFonts w:ascii="標楷體" w:eastAsia="標楷體" w:hAnsi="標楷體" w:cs="標楷體" w:hint="eastAsia"/>
          <w:color w:val="000000"/>
          <w:sz w:val="28"/>
          <w:szCs w:val="28"/>
        </w:rPr>
        <w:t>學務主任（職章）：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</w:t>
      </w:r>
      <w:r w:rsidRPr="00A57BC4">
        <w:rPr>
          <w:rFonts w:ascii="標楷體" w:eastAsia="標楷體" w:hAnsi="標楷體"/>
          <w:color w:val="000000"/>
          <w:sz w:val="28"/>
          <w:szCs w:val="28"/>
        </w:rPr>
        <w:tab/>
      </w:r>
      <w:r w:rsidRPr="00A57BC4">
        <w:rPr>
          <w:rFonts w:ascii="標楷體" w:eastAsia="標楷體" w:hAnsi="標楷體" w:cs="標楷體" w:hint="eastAsia"/>
          <w:color w:val="000000"/>
          <w:sz w:val="28"/>
          <w:szCs w:val="28"/>
        </w:rPr>
        <w:t>級任老師（簽章）：</w:t>
      </w:r>
    </w:p>
    <w:sectPr w:rsidR="00683041" w:rsidRPr="00A57BC4" w:rsidSect="00323187">
      <w:pgSz w:w="11906" w:h="16838"/>
      <w:pgMar w:top="1247" w:right="1797" w:bottom="1021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187"/>
    <w:rsid w:val="000408F9"/>
    <w:rsid w:val="000B1093"/>
    <w:rsid w:val="000F0AB1"/>
    <w:rsid w:val="00104213"/>
    <w:rsid w:val="001766DA"/>
    <w:rsid w:val="00184485"/>
    <w:rsid w:val="00195804"/>
    <w:rsid w:val="002A6C67"/>
    <w:rsid w:val="00323187"/>
    <w:rsid w:val="00372BFC"/>
    <w:rsid w:val="004151AB"/>
    <w:rsid w:val="004776A0"/>
    <w:rsid w:val="0049610C"/>
    <w:rsid w:val="004C6DAC"/>
    <w:rsid w:val="00514947"/>
    <w:rsid w:val="0058163D"/>
    <w:rsid w:val="005D7886"/>
    <w:rsid w:val="00647084"/>
    <w:rsid w:val="00683041"/>
    <w:rsid w:val="00725EFA"/>
    <w:rsid w:val="00934100"/>
    <w:rsid w:val="009E4926"/>
    <w:rsid w:val="00A56BEC"/>
    <w:rsid w:val="00A57BC4"/>
    <w:rsid w:val="00A73532"/>
    <w:rsid w:val="00B20F37"/>
    <w:rsid w:val="00C11FEE"/>
    <w:rsid w:val="00C76AD9"/>
    <w:rsid w:val="00D33473"/>
    <w:rsid w:val="00E521B0"/>
    <w:rsid w:val="00E84101"/>
    <w:rsid w:val="00F52B1A"/>
    <w:rsid w:val="00FA7AE8"/>
    <w:rsid w:val="00FC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187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2318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23187"/>
    <w:pPr>
      <w:jc w:val="center"/>
    </w:pPr>
    <w:rPr>
      <w:rFonts w:eastAsia="標楷體"/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rsid w:val="00323187"/>
    <w:rPr>
      <w:rFonts w:ascii="Times New Roman" w:eastAsia="標楷體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ile122854@yahoo.com.tw" TargetMode="External"/><Relationship Id="rId5" Type="http://schemas.openxmlformats.org/officeDocument/2006/relationships/hyperlink" Target="mailto:Smile122854@yahoo.com.tw" TargetMode="External"/><Relationship Id="rId4" Type="http://schemas.openxmlformats.org/officeDocument/2006/relationships/hyperlink" Target="http://ctfa.com.tw/coach_list_details.php?category=A&amp;coach_id=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7</Pages>
  <Words>713</Words>
  <Characters>4065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u492278</cp:lastModifiedBy>
  <cp:revision>3</cp:revision>
  <dcterms:created xsi:type="dcterms:W3CDTF">2013-09-07T11:31:00Z</dcterms:created>
  <dcterms:modified xsi:type="dcterms:W3CDTF">2013-09-09T03:52:00Z</dcterms:modified>
</cp:coreProperties>
</file>