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95" w:rsidRPr="005C6E04" w:rsidRDefault="00534F95" w:rsidP="00B77C50">
      <w:pPr>
        <w:jc w:val="center"/>
        <w:rPr>
          <w:rFonts w:ascii="標楷體" w:eastAsia="標楷體" w:hAnsi="標楷體"/>
          <w:sz w:val="38"/>
          <w:szCs w:val="38"/>
        </w:rPr>
      </w:pPr>
      <w:r w:rsidRPr="005C6E04">
        <w:rPr>
          <w:rFonts w:ascii="標楷體" w:eastAsia="標楷體" w:hAnsi="標楷體"/>
          <w:sz w:val="38"/>
          <w:szCs w:val="38"/>
        </w:rPr>
        <w:t>102</w:t>
      </w:r>
      <w:r w:rsidRPr="005C6E04">
        <w:rPr>
          <w:rFonts w:ascii="標楷體" w:eastAsia="標楷體" w:hAnsi="標楷體" w:hint="eastAsia"/>
          <w:sz w:val="38"/>
          <w:szCs w:val="38"/>
        </w:rPr>
        <w:t>學年度花東地區體育領域地方教育輔導研習會</w:t>
      </w:r>
    </w:p>
    <w:p w:rsidR="00534F95" w:rsidRPr="009D647C" w:rsidRDefault="00534F95" w:rsidP="009D647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534F95" w:rsidRPr="009138B3" w:rsidRDefault="00534F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Pr="009138B3">
        <w:rPr>
          <w:rFonts w:ascii="標楷體" w:eastAsia="標楷體" w:hAnsi="標楷體" w:hint="eastAsia"/>
          <w:b/>
        </w:rPr>
        <w:t>日期：</w:t>
      </w:r>
      <w:r w:rsidRPr="009138B3">
        <w:rPr>
          <w:rFonts w:ascii="標楷體" w:eastAsia="標楷體" w:hAnsi="標楷體"/>
        </w:rPr>
        <w:t>102</w:t>
      </w:r>
      <w:r w:rsidRPr="009138B3">
        <w:rPr>
          <w:rFonts w:ascii="標楷體" w:eastAsia="標楷體" w:hAnsi="標楷體" w:hint="eastAsia"/>
        </w:rPr>
        <w:t>年</w:t>
      </w:r>
      <w:r w:rsidRPr="009138B3">
        <w:rPr>
          <w:rFonts w:ascii="標楷體" w:eastAsia="標楷體" w:hAnsi="標楷體"/>
        </w:rPr>
        <w:t>10</w:t>
      </w:r>
      <w:r w:rsidRPr="009138B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30</w:t>
      </w:r>
      <w:r w:rsidRPr="009138B3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</w:t>
      </w:r>
      <w:r w:rsidRPr="009138B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</w:p>
    <w:p w:rsidR="00534F95" w:rsidRPr="009138B3" w:rsidRDefault="00534F9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9138B3">
        <w:rPr>
          <w:rFonts w:ascii="標楷體" w:eastAsia="標楷體" w:hAnsi="標楷體" w:hint="eastAsia"/>
          <w:b/>
        </w:rPr>
        <w:t>時間：</w:t>
      </w:r>
      <w:r w:rsidRPr="009138B3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Pr="009138B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40</w:t>
      </w:r>
      <w:r w:rsidRPr="009138B3">
        <w:rPr>
          <w:rFonts w:ascii="標楷體" w:eastAsia="標楷體" w:hAnsi="標楷體" w:hint="eastAsia"/>
        </w:rPr>
        <w:t>至</w:t>
      </w:r>
      <w:r w:rsidRPr="009138B3">
        <w:rPr>
          <w:rFonts w:ascii="標楷體" w:eastAsia="標楷體" w:hAnsi="標楷體"/>
        </w:rPr>
        <w:t>17</w:t>
      </w:r>
      <w:r w:rsidRPr="009138B3">
        <w:rPr>
          <w:rFonts w:ascii="標楷體" w:eastAsia="標楷體" w:hAnsi="標楷體" w:hint="eastAsia"/>
        </w:rPr>
        <w:t>：</w:t>
      </w:r>
      <w:r w:rsidRPr="009138B3">
        <w:rPr>
          <w:rFonts w:ascii="標楷體" w:eastAsia="標楷體" w:hAnsi="標楷體"/>
        </w:rPr>
        <w:t>00</w:t>
      </w:r>
    </w:p>
    <w:p w:rsidR="00534F95" w:rsidRDefault="00534F9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Pr="009138B3">
        <w:rPr>
          <w:rFonts w:ascii="標楷體" w:eastAsia="標楷體" w:hAnsi="標楷體" w:hint="eastAsia"/>
          <w:b/>
        </w:rPr>
        <w:t>對象：</w:t>
      </w:r>
      <w:r>
        <w:rPr>
          <w:rFonts w:ascii="標楷體" w:eastAsia="標楷體" w:hAnsi="標楷體" w:hint="eastAsia"/>
          <w:color w:val="000000"/>
        </w:rPr>
        <w:t>花東地區國</w:t>
      </w:r>
      <w:r w:rsidRPr="009138B3">
        <w:rPr>
          <w:rFonts w:ascii="標楷體" w:eastAsia="標楷體" w:hAnsi="標楷體" w:hint="eastAsia"/>
          <w:color w:val="000000"/>
        </w:rPr>
        <w:t>中</w:t>
      </w:r>
      <w:r>
        <w:rPr>
          <w:rFonts w:ascii="標楷體" w:eastAsia="標楷體" w:hAnsi="標楷體" w:hint="eastAsia"/>
          <w:color w:val="000000"/>
        </w:rPr>
        <w:t>、</w:t>
      </w:r>
      <w:r w:rsidRPr="009138B3">
        <w:rPr>
          <w:rFonts w:ascii="標楷體" w:eastAsia="標楷體" w:hAnsi="標楷體" w:hint="eastAsia"/>
          <w:color w:val="000000"/>
        </w:rPr>
        <w:t>小老師</w:t>
      </w:r>
    </w:p>
    <w:p w:rsidR="00534F95" w:rsidRDefault="00534F9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Pr="0034501D">
        <w:rPr>
          <w:rFonts w:ascii="標楷體" w:eastAsia="標楷體" w:hAnsi="標楷體" w:hint="eastAsia"/>
          <w:b/>
          <w:color w:val="000000"/>
        </w:rPr>
        <w:t>研習主題：</w:t>
      </w:r>
      <w:r w:rsidRPr="00912C0D">
        <w:rPr>
          <w:rFonts w:ascii="標楷體" w:eastAsia="標楷體" w:hAnsi="標楷體" w:hint="eastAsia"/>
        </w:rPr>
        <w:t>田徑運動</w:t>
      </w:r>
      <w:r w:rsidRPr="00912C0D">
        <w:rPr>
          <w:rFonts w:ascii="標楷體" w:eastAsia="標楷體" w:hAnsi="標楷體"/>
        </w:rPr>
        <w:t>-</w:t>
      </w:r>
      <w:r w:rsidRPr="00912C0D">
        <w:rPr>
          <w:rFonts w:ascii="標楷體" w:eastAsia="標楷體" w:hAnsi="標楷體" w:hint="eastAsia"/>
        </w:rPr>
        <w:t>跑步的基本能力</w:t>
      </w:r>
    </w:p>
    <w:p w:rsidR="00534F95" w:rsidRDefault="00534F95" w:rsidP="009965A0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五、指導教授</w:t>
      </w:r>
      <w:r w:rsidRPr="005D7380">
        <w:rPr>
          <w:rFonts w:ascii="標楷體" w:eastAsia="標楷體" w:hAnsi="標楷體" w:hint="eastAsia"/>
          <w:b/>
          <w:color w:val="000000"/>
        </w:rPr>
        <w:t>：</w:t>
      </w:r>
      <w:r>
        <w:rPr>
          <w:rFonts w:ascii="標楷體" w:eastAsia="標楷體" w:hAnsi="標楷體" w:hint="eastAsia"/>
          <w:kern w:val="0"/>
        </w:rPr>
        <w:t>東華大學體育與運動科學系</w:t>
      </w:r>
      <w:r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b/>
          <w:kern w:val="0"/>
        </w:rPr>
        <w:t>孫苑梅</w:t>
      </w:r>
      <w:r>
        <w:rPr>
          <w:rFonts w:ascii="標楷體" w:eastAsia="標楷體" w:hAnsi="標楷體"/>
          <w:kern w:val="0"/>
        </w:rPr>
        <w:t xml:space="preserve"> </w:t>
      </w:r>
      <w:r>
        <w:rPr>
          <w:rFonts w:ascii="標楷體" w:eastAsia="標楷體" w:hAnsi="標楷體" w:hint="eastAsia"/>
          <w:kern w:val="0"/>
          <w:sz w:val="20"/>
          <w:szCs w:val="20"/>
        </w:rPr>
        <w:t>教授</w:t>
      </w:r>
    </w:p>
    <w:p w:rsidR="00534F95" w:rsidRPr="00072E8B" w:rsidRDefault="00534F9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六、研習</w:t>
      </w:r>
      <w:r w:rsidRPr="009138B3">
        <w:rPr>
          <w:rFonts w:ascii="標楷體" w:eastAsia="標楷體" w:hAnsi="標楷體" w:hint="eastAsia"/>
          <w:b/>
        </w:rPr>
        <w:t>活動地點：</w:t>
      </w:r>
      <w:r>
        <w:rPr>
          <w:rFonts w:ascii="標楷體" w:eastAsia="標楷體" w:hAnsi="標楷體" w:hint="eastAsia"/>
        </w:rPr>
        <w:t>花蓮縣月眉國民小學</w:t>
      </w:r>
    </w:p>
    <w:p w:rsidR="00534F95" w:rsidRPr="00655C48" w:rsidRDefault="00534F95" w:rsidP="00655C48">
      <w:pPr>
        <w:rPr>
          <w:rFonts w:ascii="標楷體" w:eastAsia="標楷體" w:hAnsi="標楷體"/>
        </w:rPr>
      </w:pPr>
      <w:r w:rsidRPr="006B6A61">
        <w:rPr>
          <w:rFonts w:ascii="標楷體" w:eastAsia="標楷體" w:hAnsi="標楷體"/>
        </w:rPr>
        <w:t xml:space="preserve">    </w:t>
      </w:r>
      <w:r w:rsidRPr="00655C48">
        <w:rPr>
          <w:rFonts w:ascii="標楷體" w:eastAsia="標楷體" w:hAnsi="標楷體"/>
          <w:sz w:val="22"/>
        </w:rPr>
        <w:t xml:space="preserve">     (</w:t>
      </w:r>
      <w:r w:rsidRPr="00655C48">
        <w:rPr>
          <w:rFonts w:ascii="標楷體" w:eastAsia="標楷體" w:hAnsi="標楷體" w:hint="eastAsia"/>
          <w:sz w:val="22"/>
        </w:rPr>
        <w:t>校址：花蓮縣壽豐鄉月眉村三段</w:t>
      </w:r>
      <w:r w:rsidRPr="00655C48">
        <w:rPr>
          <w:rFonts w:ascii="標楷體" w:eastAsia="標楷體" w:hAnsi="標楷體"/>
          <w:sz w:val="22"/>
        </w:rPr>
        <w:t>24</w:t>
      </w:r>
      <w:r w:rsidRPr="00655C48">
        <w:rPr>
          <w:rFonts w:ascii="標楷體" w:eastAsia="標楷體" w:hAnsi="標楷體" w:hint="eastAsia"/>
          <w:sz w:val="22"/>
        </w:rPr>
        <w:t>號</w:t>
      </w:r>
      <w:r w:rsidRPr="00655C48">
        <w:rPr>
          <w:rFonts w:ascii="標楷體" w:eastAsia="標楷體" w:hAnsi="標楷體"/>
          <w:sz w:val="22"/>
        </w:rPr>
        <w:t>)</w:t>
      </w:r>
    </w:p>
    <w:p w:rsidR="00534F95" w:rsidRPr="00313396" w:rsidRDefault="00534F95">
      <w:pPr>
        <w:rPr>
          <w:rFonts w:ascii="標楷體" w:eastAsia="標楷體" w:hAnsi="標楷體"/>
          <w:sz w:val="21"/>
          <w:szCs w:val="21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9"/>
        <w:gridCol w:w="5874"/>
      </w:tblGrid>
      <w:tr w:rsidR="00534F95" w:rsidTr="00BA707F">
        <w:trPr>
          <w:trHeight w:val="690"/>
        </w:trPr>
        <w:tc>
          <w:tcPr>
            <w:tcW w:w="1669" w:type="dxa"/>
          </w:tcPr>
          <w:p w:rsidR="00534F95" w:rsidRDefault="00534F95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534F95" w:rsidRDefault="00534F95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534F95" w:rsidTr="00BA707F">
        <w:trPr>
          <w:trHeight w:val="375"/>
        </w:trPr>
        <w:tc>
          <w:tcPr>
            <w:tcW w:w="1669" w:type="dxa"/>
          </w:tcPr>
          <w:p w:rsidR="00534F95" w:rsidRPr="009D647C" w:rsidRDefault="00534F95" w:rsidP="00BA707F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B87953">
              <w:rPr>
                <w:rFonts w:ascii="標楷體" w:eastAsia="標楷體" w:hAnsi="標楷體"/>
                <w:spacing w:val="12"/>
                <w:kern w:val="0"/>
                <w:fitText w:val="1432" w:id="447455744"/>
              </w:rPr>
              <w:t>13</w:t>
            </w:r>
            <w:r w:rsidRPr="00B87953">
              <w:rPr>
                <w:rFonts w:ascii="標楷體" w:eastAsia="標楷體" w:hAnsi="標楷體" w:hint="eastAsia"/>
                <w:spacing w:val="12"/>
                <w:kern w:val="0"/>
                <w:fitText w:val="1432" w:id="447455744"/>
              </w:rPr>
              <w:t>：</w:t>
            </w:r>
            <w:r w:rsidRPr="00B87953">
              <w:rPr>
                <w:rFonts w:ascii="標楷體" w:eastAsia="標楷體" w:hAnsi="標楷體"/>
                <w:spacing w:val="12"/>
                <w:kern w:val="0"/>
                <w:fitText w:val="1432" w:id="447455744"/>
              </w:rPr>
              <w:t>40~13</w:t>
            </w:r>
            <w:r w:rsidRPr="00B87953">
              <w:rPr>
                <w:rFonts w:ascii="標楷體" w:eastAsia="標楷體" w:hAnsi="標楷體" w:hint="eastAsia"/>
                <w:kern w:val="0"/>
                <w:fitText w:val="1432" w:id="447455744"/>
              </w:rPr>
              <w:t>：</w:t>
            </w:r>
            <w:r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5874" w:type="dxa"/>
          </w:tcPr>
          <w:p w:rsidR="00534F95" w:rsidRPr="009D647C" w:rsidRDefault="00534F95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534F95" w:rsidTr="00BA707F">
        <w:trPr>
          <w:trHeight w:val="300"/>
        </w:trPr>
        <w:tc>
          <w:tcPr>
            <w:tcW w:w="1669" w:type="dxa"/>
          </w:tcPr>
          <w:p w:rsidR="00534F95" w:rsidRPr="009D647C" w:rsidRDefault="00534F95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50~14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534F95" w:rsidRPr="009D647C" w:rsidRDefault="00534F95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534F95" w:rsidTr="00BA707F">
        <w:trPr>
          <w:trHeight w:val="377"/>
        </w:trPr>
        <w:tc>
          <w:tcPr>
            <w:tcW w:w="1669" w:type="dxa"/>
          </w:tcPr>
          <w:p w:rsidR="00534F95" w:rsidRPr="009D647C" w:rsidRDefault="00534F95" w:rsidP="00BA707F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/>
              </w:rPr>
              <w:t>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9D647C">
              <w:rPr>
                <w:rFonts w:ascii="標楷體" w:eastAsia="標楷體" w:hAnsi="標楷體"/>
              </w:rPr>
              <w:t>0~15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9D647C">
              <w:rPr>
                <w:rFonts w:ascii="標楷體" w:eastAsia="標楷體" w:hAnsi="標楷體"/>
              </w:rPr>
              <w:t>0</w:t>
            </w:r>
          </w:p>
        </w:tc>
        <w:tc>
          <w:tcPr>
            <w:tcW w:w="5874" w:type="dxa"/>
          </w:tcPr>
          <w:p w:rsidR="00534F95" w:rsidRPr="009D647C" w:rsidRDefault="00534F95" w:rsidP="000203ED">
            <w:pPr>
              <w:jc w:val="center"/>
              <w:rPr>
                <w:rFonts w:ascii="標楷體" w:eastAsia="標楷體" w:hAnsi="標楷體"/>
              </w:rPr>
            </w:pPr>
            <w:r w:rsidRPr="00912C0D">
              <w:rPr>
                <w:rFonts w:ascii="標楷體" w:eastAsia="標楷體" w:hAnsi="標楷體" w:hint="eastAsia"/>
              </w:rPr>
              <w:t>田徑運動</w:t>
            </w:r>
            <w:r>
              <w:rPr>
                <w:rFonts w:ascii="標楷體" w:eastAsia="標楷體" w:hAnsi="標楷體"/>
              </w:rPr>
              <w:t>-</w:t>
            </w:r>
            <w:r w:rsidRPr="009D647C">
              <w:rPr>
                <w:rFonts w:ascii="標楷體" w:eastAsia="標楷體" w:hAnsi="標楷體" w:hint="eastAsia"/>
              </w:rPr>
              <w:t>教學分享</w:t>
            </w:r>
            <w:r w:rsidRPr="009D647C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室內</w:t>
            </w:r>
            <w:r w:rsidRPr="009D647C">
              <w:rPr>
                <w:rFonts w:ascii="標楷體" w:eastAsia="標楷體" w:hAnsi="標楷體" w:hint="eastAsia"/>
              </w:rPr>
              <w:t>課程</w:t>
            </w:r>
            <w:r w:rsidRPr="009D647C">
              <w:rPr>
                <w:rFonts w:ascii="標楷體" w:eastAsia="標楷體" w:hAnsi="標楷體"/>
              </w:rPr>
              <w:t>)</w:t>
            </w:r>
          </w:p>
        </w:tc>
      </w:tr>
      <w:tr w:rsidR="00534F95" w:rsidTr="00BA707F">
        <w:trPr>
          <w:trHeight w:val="367"/>
        </w:trPr>
        <w:tc>
          <w:tcPr>
            <w:tcW w:w="1669" w:type="dxa"/>
          </w:tcPr>
          <w:p w:rsidR="00534F95" w:rsidRDefault="00534F95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20~16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5874" w:type="dxa"/>
          </w:tcPr>
          <w:p w:rsidR="00534F95" w:rsidRPr="00E70861" w:rsidRDefault="00534F95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12C0D">
              <w:rPr>
                <w:rFonts w:ascii="標楷體" w:eastAsia="標楷體" w:hAnsi="標楷體" w:hint="eastAsia"/>
              </w:rPr>
              <w:t>田徑運動</w:t>
            </w:r>
            <w:r w:rsidRPr="00912C0D">
              <w:rPr>
                <w:rFonts w:ascii="標楷體" w:eastAsia="標楷體" w:hAnsi="標楷體"/>
              </w:rPr>
              <w:t>-</w:t>
            </w:r>
            <w:r w:rsidRPr="00912C0D">
              <w:rPr>
                <w:rFonts w:ascii="標楷體" w:eastAsia="標楷體" w:hAnsi="標楷體" w:hint="eastAsia"/>
              </w:rPr>
              <w:t>跑步的基本能力</w:t>
            </w:r>
            <w:r w:rsidRPr="00912C0D">
              <w:rPr>
                <w:rFonts w:ascii="標楷體" w:eastAsia="標楷體" w:hAnsi="標楷體"/>
              </w:rPr>
              <w:t>(</w:t>
            </w:r>
            <w:r w:rsidRPr="00912C0D">
              <w:rPr>
                <w:rFonts w:ascii="標楷體" w:eastAsia="標楷體" w:hAnsi="標楷體" w:hint="eastAsia"/>
              </w:rPr>
              <w:t>室外課程</w:t>
            </w:r>
            <w:r w:rsidRPr="00912C0D">
              <w:rPr>
                <w:rFonts w:ascii="標楷體" w:eastAsia="標楷體" w:hAnsi="標楷體"/>
              </w:rPr>
              <w:t>)</w:t>
            </w:r>
          </w:p>
        </w:tc>
      </w:tr>
      <w:tr w:rsidR="00534F95" w:rsidTr="00BA707F">
        <w:trPr>
          <w:trHeight w:val="345"/>
        </w:trPr>
        <w:tc>
          <w:tcPr>
            <w:tcW w:w="1669" w:type="dxa"/>
          </w:tcPr>
          <w:p w:rsidR="00534F95" w:rsidRDefault="00534F95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40~17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534F95" w:rsidRPr="00912C0D" w:rsidRDefault="00534F95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</w:tbl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Default="00534F95">
      <w:pPr>
        <w:rPr>
          <w:rFonts w:ascii="標楷體" w:eastAsia="標楷體" w:hAnsi="標楷體"/>
          <w:b/>
          <w:sz w:val="28"/>
          <w:szCs w:val="28"/>
        </w:rPr>
      </w:pPr>
    </w:p>
    <w:p w:rsidR="00534F95" w:rsidRPr="00DF4B33" w:rsidRDefault="00534F95">
      <w:pPr>
        <w:rPr>
          <w:rFonts w:ascii="標楷體" w:eastAsia="標楷體" w:hAnsi="標楷體"/>
          <w:sz w:val="22"/>
          <w:szCs w:val="22"/>
        </w:rPr>
      </w:pPr>
      <w:bookmarkStart w:id="0" w:name="_GoBack"/>
      <w:bookmarkEnd w:id="0"/>
    </w:p>
    <w:sectPr w:rsidR="00534F95" w:rsidRPr="00DF4B33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F95" w:rsidRDefault="00534F95" w:rsidP="00B77C50">
      <w:r>
        <w:separator/>
      </w:r>
    </w:p>
  </w:endnote>
  <w:endnote w:type="continuationSeparator" w:id="0">
    <w:p w:rsidR="00534F95" w:rsidRDefault="00534F95" w:rsidP="00B7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F95" w:rsidRDefault="00534F95" w:rsidP="00B77C50">
      <w:r>
        <w:separator/>
      </w:r>
    </w:p>
  </w:footnote>
  <w:footnote w:type="continuationSeparator" w:id="0">
    <w:p w:rsidR="00534F95" w:rsidRDefault="00534F95" w:rsidP="00B7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F8F"/>
    <w:rsid w:val="000203ED"/>
    <w:rsid w:val="00033A63"/>
    <w:rsid w:val="00072E8B"/>
    <w:rsid w:val="00082E2E"/>
    <w:rsid w:val="00083351"/>
    <w:rsid w:val="00177205"/>
    <w:rsid w:val="001B40E6"/>
    <w:rsid w:val="00206A31"/>
    <w:rsid w:val="002F7BA0"/>
    <w:rsid w:val="003037AB"/>
    <w:rsid w:val="00305289"/>
    <w:rsid w:val="00313396"/>
    <w:rsid w:val="0031704B"/>
    <w:rsid w:val="0034501D"/>
    <w:rsid w:val="00350652"/>
    <w:rsid w:val="00364D90"/>
    <w:rsid w:val="00372978"/>
    <w:rsid w:val="00387ED9"/>
    <w:rsid w:val="00417ED5"/>
    <w:rsid w:val="00487BCB"/>
    <w:rsid w:val="0053223D"/>
    <w:rsid w:val="00534F95"/>
    <w:rsid w:val="005665C5"/>
    <w:rsid w:val="005C6E04"/>
    <w:rsid w:val="005D7380"/>
    <w:rsid w:val="00655C48"/>
    <w:rsid w:val="0066423D"/>
    <w:rsid w:val="00676643"/>
    <w:rsid w:val="00681923"/>
    <w:rsid w:val="00682F85"/>
    <w:rsid w:val="006B6A61"/>
    <w:rsid w:val="00733248"/>
    <w:rsid w:val="007343C2"/>
    <w:rsid w:val="00861F8F"/>
    <w:rsid w:val="008D1DEE"/>
    <w:rsid w:val="008E7AF0"/>
    <w:rsid w:val="00912C0D"/>
    <w:rsid w:val="009138B3"/>
    <w:rsid w:val="00983EE8"/>
    <w:rsid w:val="009965A0"/>
    <w:rsid w:val="009D647C"/>
    <w:rsid w:val="00A07D3F"/>
    <w:rsid w:val="00A60EF6"/>
    <w:rsid w:val="00AE2821"/>
    <w:rsid w:val="00B10130"/>
    <w:rsid w:val="00B33AA9"/>
    <w:rsid w:val="00B77C50"/>
    <w:rsid w:val="00B809A3"/>
    <w:rsid w:val="00B82CC5"/>
    <w:rsid w:val="00B87953"/>
    <w:rsid w:val="00BA707F"/>
    <w:rsid w:val="00BF08BB"/>
    <w:rsid w:val="00C524AE"/>
    <w:rsid w:val="00CD1CE0"/>
    <w:rsid w:val="00D4663C"/>
    <w:rsid w:val="00DA2FBB"/>
    <w:rsid w:val="00DC2141"/>
    <w:rsid w:val="00DE699A"/>
    <w:rsid w:val="00DF4B33"/>
    <w:rsid w:val="00E568E7"/>
    <w:rsid w:val="00E70861"/>
    <w:rsid w:val="00EC4BE4"/>
    <w:rsid w:val="00F2031A"/>
    <w:rsid w:val="00F30318"/>
    <w:rsid w:val="00F3427B"/>
    <w:rsid w:val="00F653A9"/>
    <w:rsid w:val="00F74782"/>
    <w:rsid w:val="00F840C8"/>
    <w:rsid w:val="00FA7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8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7C5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C50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82E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49</Words>
  <Characters>285</Characters>
  <Application>Microsoft Office Outlook</Application>
  <DocSecurity>0</DocSecurity>
  <Lines>0</Lines>
  <Paragraphs>0</Paragraphs>
  <ScaleCrop>false</ScaleCrop>
  <Company>Test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102學年度花東地區體育領域地方教育輔導研習會</dc:title>
  <dc:subject/>
  <dc:creator>Test User</dc:creator>
  <cp:keywords/>
  <dc:description/>
  <cp:lastModifiedBy>USER</cp:lastModifiedBy>
  <cp:revision>2</cp:revision>
  <dcterms:created xsi:type="dcterms:W3CDTF">2013-10-21T06:34:00Z</dcterms:created>
  <dcterms:modified xsi:type="dcterms:W3CDTF">2013-10-21T06:34:00Z</dcterms:modified>
</cp:coreProperties>
</file>