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2E" w:rsidRPr="007C1EC8" w:rsidRDefault="00392F2E" w:rsidP="00FE4961">
      <w:pPr>
        <w:jc w:val="center"/>
        <w:rPr>
          <w:sz w:val="32"/>
          <w:szCs w:val="32"/>
        </w:rPr>
      </w:pPr>
      <w:r w:rsidRPr="007C1EC8">
        <w:rPr>
          <w:sz w:val="32"/>
          <w:szCs w:val="32"/>
        </w:rPr>
        <w:t>102</w:t>
      </w:r>
      <w:r w:rsidRPr="007C1EC8">
        <w:rPr>
          <w:rFonts w:hint="eastAsia"/>
          <w:sz w:val="32"/>
          <w:szCs w:val="32"/>
        </w:rPr>
        <w:t>年度花蓮縣環境教育諮詢服務暨到校輔導訪視評鑑優良名單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0"/>
        <w:gridCol w:w="1060"/>
        <w:gridCol w:w="2090"/>
        <w:gridCol w:w="5376"/>
      </w:tblGrid>
      <w:tr w:rsidR="00392F2E" w:rsidRPr="00A13B9B" w:rsidTr="00A13B9B">
        <w:tc>
          <w:tcPr>
            <w:tcW w:w="103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</w:rPr>
              <w:t>編號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</w:rPr>
              <w:t>等第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</w:rPr>
              <w:t>學校</w:t>
            </w:r>
          </w:p>
        </w:tc>
        <w:tc>
          <w:tcPr>
            <w:tcW w:w="5376" w:type="dxa"/>
          </w:tcPr>
          <w:p w:rsidR="00392F2E" w:rsidRPr="00A13B9B" w:rsidRDefault="00392F2E" w:rsidP="00D114A0">
            <w:r w:rsidRPr="00A13B9B">
              <w:rPr>
                <w:rFonts w:hint="eastAsia"/>
              </w:rPr>
              <w:t>綠色伙伴學校</w:t>
            </w:r>
            <w:r w:rsidRPr="00A13B9B">
              <w:t>102.11.15</w:t>
            </w:r>
            <w:r w:rsidRPr="00A13B9B">
              <w:rPr>
                <w:rFonts w:hint="eastAsia"/>
              </w:rPr>
              <w:t>止核定葉片數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1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富源國中</w:t>
            </w:r>
          </w:p>
        </w:tc>
        <w:tc>
          <w:tcPr>
            <w:tcW w:w="5376" w:type="dxa"/>
          </w:tcPr>
          <w:p w:rsidR="00392F2E" w:rsidRPr="00A13B9B" w:rsidRDefault="00392F2E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0</w:t>
            </w:r>
            <w:bookmarkStart w:id="0" w:name="_GoBack"/>
            <w:bookmarkEnd w:id="0"/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2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吉安國中</w:t>
            </w:r>
          </w:p>
        </w:tc>
        <w:tc>
          <w:tcPr>
            <w:tcW w:w="5376" w:type="dxa"/>
          </w:tcPr>
          <w:p w:rsidR="00392F2E" w:rsidRPr="00A13B9B" w:rsidRDefault="00392F2E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0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3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富里國中</w:t>
            </w:r>
          </w:p>
        </w:tc>
        <w:tc>
          <w:tcPr>
            <w:tcW w:w="5376" w:type="dxa"/>
          </w:tcPr>
          <w:p w:rsidR="00392F2E" w:rsidRPr="00A13B9B" w:rsidRDefault="00392F2E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0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4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太昌國小</w:t>
            </w:r>
          </w:p>
        </w:tc>
        <w:tc>
          <w:tcPr>
            <w:tcW w:w="5376" w:type="dxa"/>
          </w:tcPr>
          <w:p w:rsidR="00392F2E" w:rsidRPr="00A13B9B" w:rsidRDefault="00392F2E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7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5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特優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西林國小</w:t>
            </w:r>
          </w:p>
        </w:tc>
        <w:tc>
          <w:tcPr>
            <w:tcW w:w="5376" w:type="dxa"/>
          </w:tcPr>
          <w:p w:rsidR="00392F2E" w:rsidRPr="00A13B9B" w:rsidRDefault="00392F2E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4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6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宜昌國小</w:t>
            </w:r>
          </w:p>
        </w:tc>
        <w:tc>
          <w:tcPr>
            <w:tcW w:w="5376" w:type="dxa"/>
          </w:tcPr>
          <w:p w:rsidR="00392F2E" w:rsidRPr="00A13B9B" w:rsidRDefault="00392F2E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0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7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東里國小</w:t>
            </w:r>
          </w:p>
        </w:tc>
        <w:tc>
          <w:tcPr>
            <w:tcW w:w="5376" w:type="dxa"/>
          </w:tcPr>
          <w:p w:rsidR="00392F2E" w:rsidRPr="00A13B9B" w:rsidRDefault="00392F2E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0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8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國福國小</w:t>
            </w:r>
          </w:p>
        </w:tc>
        <w:tc>
          <w:tcPr>
            <w:tcW w:w="5376" w:type="dxa"/>
          </w:tcPr>
          <w:p w:rsidR="00392F2E" w:rsidRPr="00A13B9B" w:rsidRDefault="00392F2E" w:rsidP="007870F1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17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9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太巴塱國小</w:t>
            </w:r>
          </w:p>
        </w:tc>
        <w:tc>
          <w:tcPr>
            <w:tcW w:w="5376" w:type="dxa"/>
          </w:tcPr>
          <w:p w:rsidR="00392F2E" w:rsidRPr="00A13B9B" w:rsidRDefault="00392F2E" w:rsidP="007870F1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2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10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明里國小</w:t>
            </w:r>
          </w:p>
        </w:tc>
        <w:tc>
          <w:tcPr>
            <w:tcW w:w="5376" w:type="dxa"/>
          </w:tcPr>
          <w:p w:rsidR="00392F2E" w:rsidRPr="00A13B9B" w:rsidRDefault="00392F2E" w:rsidP="007870F1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0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11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平和國小</w:t>
            </w:r>
          </w:p>
        </w:tc>
        <w:tc>
          <w:tcPr>
            <w:tcW w:w="5376" w:type="dxa"/>
          </w:tcPr>
          <w:p w:rsidR="00392F2E" w:rsidRPr="00A13B9B" w:rsidRDefault="00392F2E" w:rsidP="007870F1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0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12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秀林國小</w:t>
            </w:r>
          </w:p>
        </w:tc>
        <w:tc>
          <w:tcPr>
            <w:tcW w:w="5376" w:type="dxa"/>
          </w:tcPr>
          <w:p w:rsidR="00392F2E" w:rsidRPr="00A13B9B" w:rsidRDefault="00392F2E" w:rsidP="007870F1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0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13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北濱國小</w:t>
            </w:r>
          </w:p>
        </w:tc>
        <w:tc>
          <w:tcPr>
            <w:tcW w:w="5376" w:type="dxa"/>
          </w:tcPr>
          <w:p w:rsidR="00392F2E" w:rsidRPr="00A13B9B" w:rsidRDefault="00392F2E" w:rsidP="007870F1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0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14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高寮國小</w:t>
            </w:r>
          </w:p>
        </w:tc>
        <w:tc>
          <w:tcPr>
            <w:tcW w:w="5376" w:type="dxa"/>
          </w:tcPr>
          <w:p w:rsidR="00392F2E" w:rsidRPr="00A13B9B" w:rsidRDefault="00392F2E" w:rsidP="007870F1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0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15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長橋國小</w:t>
            </w:r>
          </w:p>
        </w:tc>
        <w:tc>
          <w:tcPr>
            <w:tcW w:w="5376" w:type="dxa"/>
          </w:tcPr>
          <w:p w:rsidR="00392F2E" w:rsidRPr="00A13B9B" w:rsidRDefault="00392F2E" w:rsidP="007870F1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21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16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水璉國小</w:t>
            </w:r>
          </w:p>
        </w:tc>
        <w:tc>
          <w:tcPr>
            <w:tcW w:w="5376" w:type="dxa"/>
          </w:tcPr>
          <w:p w:rsidR="00392F2E" w:rsidRPr="00A13B9B" w:rsidRDefault="00392F2E" w:rsidP="007870F1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7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17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崇德國小</w:t>
            </w:r>
          </w:p>
        </w:tc>
        <w:tc>
          <w:tcPr>
            <w:tcW w:w="5376" w:type="dxa"/>
          </w:tcPr>
          <w:p w:rsidR="00392F2E" w:rsidRPr="00A13B9B" w:rsidRDefault="00392F2E" w:rsidP="007870F1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3</w:t>
            </w:r>
          </w:p>
        </w:tc>
      </w:tr>
      <w:tr w:rsidR="00392F2E" w:rsidRPr="00A13B9B" w:rsidTr="00A13B9B">
        <w:trPr>
          <w:trHeight w:val="721"/>
        </w:trPr>
        <w:tc>
          <w:tcPr>
            <w:tcW w:w="103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18</w:t>
            </w:r>
          </w:p>
        </w:tc>
        <w:tc>
          <w:tcPr>
            <w:tcW w:w="1060" w:type="dxa"/>
          </w:tcPr>
          <w:p w:rsidR="00392F2E" w:rsidRPr="00A13B9B" w:rsidRDefault="00392F2E" w:rsidP="00A13B9B">
            <w:pPr>
              <w:jc w:val="center"/>
            </w:pPr>
            <w:r w:rsidRPr="00A13B9B">
              <w:rPr>
                <w:rFonts w:hint="eastAsia"/>
                <w:sz w:val="32"/>
                <w:szCs w:val="32"/>
              </w:rPr>
              <w:t>優等</w:t>
            </w:r>
          </w:p>
        </w:tc>
        <w:tc>
          <w:tcPr>
            <w:tcW w:w="2090" w:type="dxa"/>
          </w:tcPr>
          <w:p w:rsidR="00392F2E" w:rsidRPr="00A13B9B" w:rsidRDefault="00392F2E" w:rsidP="00A13B9B">
            <w:pPr>
              <w:jc w:val="center"/>
              <w:rPr>
                <w:sz w:val="32"/>
                <w:szCs w:val="32"/>
              </w:rPr>
            </w:pPr>
            <w:r w:rsidRPr="00A13B9B">
              <w:rPr>
                <w:rFonts w:hint="eastAsia"/>
                <w:sz w:val="32"/>
                <w:szCs w:val="32"/>
              </w:rPr>
              <w:t>康樂國小</w:t>
            </w:r>
          </w:p>
        </w:tc>
        <w:tc>
          <w:tcPr>
            <w:tcW w:w="5376" w:type="dxa"/>
          </w:tcPr>
          <w:p w:rsidR="00392F2E" w:rsidRPr="00A13B9B" w:rsidRDefault="00392F2E" w:rsidP="007870F1">
            <w:pPr>
              <w:rPr>
                <w:sz w:val="32"/>
                <w:szCs w:val="32"/>
              </w:rPr>
            </w:pPr>
            <w:r w:rsidRPr="00A13B9B">
              <w:rPr>
                <w:sz w:val="32"/>
                <w:szCs w:val="32"/>
              </w:rPr>
              <w:t>0</w:t>
            </w:r>
          </w:p>
        </w:tc>
      </w:tr>
    </w:tbl>
    <w:p w:rsidR="00392F2E" w:rsidRPr="00AA3824" w:rsidRDefault="00392F2E"/>
    <w:p w:rsidR="00392F2E" w:rsidRPr="00AA3824" w:rsidRDefault="00392F2E"/>
    <w:sectPr w:rsidR="00392F2E" w:rsidRPr="00AA3824" w:rsidSect="007C1EC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F2E" w:rsidRDefault="00392F2E" w:rsidP="00FE4961">
      <w:r>
        <w:separator/>
      </w:r>
    </w:p>
  </w:endnote>
  <w:endnote w:type="continuationSeparator" w:id="0">
    <w:p w:rsidR="00392F2E" w:rsidRDefault="00392F2E" w:rsidP="00FE4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F2E" w:rsidRDefault="00392F2E" w:rsidP="00FE4961">
      <w:r>
        <w:separator/>
      </w:r>
    </w:p>
  </w:footnote>
  <w:footnote w:type="continuationSeparator" w:id="0">
    <w:p w:rsidR="00392F2E" w:rsidRDefault="00392F2E" w:rsidP="00FE4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824"/>
    <w:rsid w:val="000252E7"/>
    <w:rsid w:val="00126FAD"/>
    <w:rsid w:val="00370891"/>
    <w:rsid w:val="00392F2E"/>
    <w:rsid w:val="00445B13"/>
    <w:rsid w:val="00570AB6"/>
    <w:rsid w:val="00676ABF"/>
    <w:rsid w:val="007870F1"/>
    <w:rsid w:val="007C1EC8"/>
    <w:rsid w:val="007E797D"/>
    <w:rsid w:val="008D00E5"/>
    <w:rsid w:val="008E2C26"/>
    <w:rsid w:val="009D3F7F"/>
    <w:rsid w:val="009E508C"/>
    <w:rsid w:val="00A13B9B"/>
    <w:rsid w:val="00AA3824"/>
    <w:rsid w:val="00B73057"/>
    <w:rsid w:val="00BE6512"/>
    <w:rsid w:val="00C3138B"/>
    <w:rsid w:val="00CC3921"/>
    <w:rsid w:val="00D114A0"/>
    <w:rsid w:val="00FE4961"/>
    <w:rsid w:val="00FF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8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382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E4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496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4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496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46</Words>
  <Characters>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102年度花蓮縣環境教育諮詢服務暨到校輔導訪視評鑑優良名單</dc:title>
  <dc:subject/>
  <dc:creator>Lily</dc:creator>
  <cp:keywords/>
  <dc:description/>
  <cp:lastModifiedBy>USER</cp:lastModifiedBy>
  <cp:revision>2</cp:revision>
  <cp:lastPrinted>2013-11-14T06:10:00Z</cp:lastPrinted>
  <dcterms:created xsi:type="dcterms:W3CDTF">2013-11-18T02:22:00Z</dcterms:created>
  <dcterms:modified xsi:type="dcterms:W3CDTF">2013-11-18T02:22:00Z</dcterms:modified>
</cp:coreProperties>
</file>