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4E" w:rsidRPr="00566583" w:rsidRDefault="0051514E" w:rsidP="00B3504B">
      <w:pPr>
        <w:snapToGrid w:val="0"/>
        <w:spacing w:beforeLines="25" w:after="100" w:line="360" w:lineRule="atLeast"/>
        <w:ind w:left="485" w:hangingChars="202" w:hanging="485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noProof/>
        </w:rPr>
        <w:pict>
          <v:roundrect id="_x0000_s1026" style="position:absolute;left:0;text-align:left;margin-left:-11.7pt;margin-top:27.4pt;width:502.5pt;height:65.25pt;z-index:-251658240" arcsize="10923f"/>
        </w:pict>
      </w:r>
      <w:r w:rsidRPr="008F0509">
        <w:rPr>
          <w:rFonts w:ascii="Times New Roman" w:eastAsia="標楷體" w:hAnsi="Times New Roman"/>
          <w:b/>
          <w:sz w:val="36"/>
          <w:szCs w:val="36"/>
        </w:rPr>
        <w:t>102</w:t>
      </w:r>
      <w:r w:rsidRPr="008F0509">
        <w:rPr>
          <w:rFonts w:ascii="Times New Roman" w:eastAsia="標楷體" w:hAnsi="標楷體" w:hint="eastAsia"/>
          <w:b/>
          <w:sz w:val="36"/>
          <w:szCs w:val="36"/>
        </w:rPr>
        <w:t>學年度國民小學校牙醫教育研習會議程</w:t>
      </w:r>
      <w:r>
        <w:rPr>
          <w:rFonts w:ascii="Times New Roman" w:eastAsia="標楷體" w:hAnsi="標楷體"/>
          <w:b/>
          <w:sz w:val="36"/>
          <w:szCs w:val="36"/>
        </w:rPr>
        <w:t>&amp;</w:t>
      </w:r>
      <w:r>
        <w:rPr>
          <w:rFonts w:ascii="Times New Roman" w:eastAsia="標楷體" w:hAnsi="標楷體" w:hint="eastAsia"/>
          <w:b/>
          <w:sz w:val="36"/>
          <w:szCs w:val="36"/>
        </w:rPr>
        <w:t>報名</w:t>
      </w:r>
      <w:r w:rsidRPr="008F0509">
        <w:rPr>
          <w:rFonts w:ascii="Times New Roman" w:eastAsia="標楷體" w:hAnsi="標楷體" w:hint="eastAsia"/>
          <w:b/>
          <w:sz w:val="36"/>
          <w:szCs w:val="36"/>
        </w:rPr>
        <w:t>表</w:t>
      </w:r>
    </w:p>
    <w:p w:rsidR="0051514E" w:rsidRDefault="0051514E" w:rsidP="000B4712">
      <w:pPr>
        <w:snapToGrid w:val="0"/>
        <w:spacing w:line="360" w:lineRule="atLeast"/>
        <w:ind w:left="566" w:hangingChars="202" w:hanging="56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北</w:t>
      </w:r>
      <w:r w:rsidRPr="000B4712">
        <w:rPr>
          <w:rFonts w:ascii="Times New Roman" w:eastAsia="標楷體" w:hAnsi="標楷體" w:hint="eastAsia"/>
          <w:b/>
          <w:sz w:val="28"/>
          <w:szCs w:val="28"/>
        </w:rPr>
        <w:t>區場</w:t>
      </w:r>
      <w:r>
        <w:rPr>
          <w:rFonts w:ascii="Times New Roman" w:eastAsia="標楷體" w:hAnsi="標楷體" w:hint="eastAsia"/>
          <w:b/>
          <w:sz w:val="28"/>
          <w:szCs w:val="28"/>
        </w:rPr>
        <w:t>次</w:t>
      </w:r>
      <w:r w:rsidRPr="000B4712">
        <w:rPr>
          <w:rFonts w:ascii="標楷體" w:eastAsia="標楷體" w:hAnsi="標楷體" w:hint="eastAsia"/>
          <w:b/>
          <w:sz w:val="28"/>
          <w:szCs w:val="28"/>
        </w:rPr>
        <w:t>－</w:t>
      </w:r>
    </w:p>
    <w:p w:rsidR="0051514E" w:rsidRPr="00590672" w:rsidRDefault="0051514E" w:rsidP="00590672">
      <w:pPr>
        <w:snapToGrid w:val="0"/>
        <w:spacing w:line="360" w:lineRule="atLeast"/>
        <w:ind w:left="566" w:hangingChars="202" w:hanging="566"/>
        <w:jc w:val="both"/>
        <w:rPr>
          <w:rFonts w:ascii="Times New Roman" w:eastAsia="標楷體" w:hAnsi="Times New Roman"/>
          <w:b/>
          <w:sz w:val="28"/>
          <w:szCs w:val="28"/>
        </w:rPr>
      </w:pPr>
      <w:r w:rsidRPr="000B4712">
        <w:rPr>
          <w:rFonts w:ascii="Times New Roman" w:eastAsia="標楷體" w:hAnsi="標楷體" w:hint="eastAsia"/>
          <w:b/>
          <w:sz w:val="28"/>
          <w:szCs w:val="28"/>
        </w:rPr>
        <w:t>時</w:t>
      </w:r>
      <w:r>
        <w:rPr>
          <w:rFonts w:ascii="Times New Roman" w:eastAsia="標楷體" w:hAnsi="標楷體" w:hint="eastAsia"/>
          <w:b/>
          <w:sz w:val="28"/>
          <w:szCs w:val="28"/>
        </w:rPr>
        <w:t>間</w:t>
      </w:r>
      <w:r w:rsidRPr="000B4712">
        <w:rPr>
          <w:rFonts w:ascii="Times New Roman" w:eastAsia="標楷體" w:hAnsi="標楷體" w:hint="eastAsia"/>
          <w:b/>
          <w:sz w:val="28"/>
          <w:szCs w:val="28"/>
        </w:rPr>
        <w:t>：</w:t>
      </w:r>
      <w:r w:rsidRPr="000B4712">
        <w:rPr>
          <w:rFonts w:ascii="Times New Roman" w:eastAsia="標楷體" w:hAnsi="Times New Roman"/>
          <w:b/>
          <w:sz w:val="28"/>
          <w:szCs w:val="28"/>
        </w:rPr>
        <w:t>103.01.1</w:t>
      </w:r>
      <w:r>
        <w:rPr>
          <w:rFonts w:ascii="Times New Roman" w:eastAsia="標楷體" w:hAnsi="Times New Roman"/>
          <w:b/>
          <w:sz w:val="28"/>
          <w:szCs w:val="28"/>
        </w:rPr>
        <w:t>9</w:t>
      </w:r>
      <w:r w:rsidRPr="000B4712">
        <w:rPr>
          <w:rFonts w:ascii="Times New Roman" w:eastAsia="標楷體" w:hAnsi="Times New Roman"/>
          <w:b/>
          <w:sz w:val="28"/>
          <w:szCs w:val="28"/>
        </w:rPr>
        <w:t>(</w:t>
      </w:r>
      <w:r w:rsidRPr="000B4712">
        <w:rPr>
          <w:rFonts w:ascii="Times New Roman" w:eastAsia="標楷體" w:hAnsi="標楷體" w:hint="eastAsia"/>
          <w:b/>
          <w:sz w:val="28"/>
          <w:szCs w:val="28"/>
        </w:rPr>
        <w:t>日</w:t>
      </w:r>
      <w:r w:rsidRPr="000B4712">
        <w:rPr>
          <w:rFonts w:ascii="Times New Roman" w:eastAsia="標楷體" w:hAnsi="Times New Roman"/>
          <w:b/>
          <w:sz w:val="28"/>
          <w:szCs w:val="28"/>
        </w:rPr>
        <w:t>)</w:t>
      </w:r>
      <w:r>
        <w:rPr>
          <w:rFonts w:ascii="Times New Roman" w:eastAsia="標楷體" w:hAnsi="Times New Roman"/>
          <w:b/>
          <w:sz w:val="28"/>
          <w:szCs w:val="28"/>
        </w:rPr>
        <w:t>9</w:t>
      </w:r>
      <w:r>
        <w:rPr>
          <w:rFonts w:ascii="Times New Roman" w:eastAsia="標楷體" w:hAnsi="Times New Roman" w:hint="eastAsia"/>
          <w:b/>
          <w:sz w:val="28"/>
          <w:szCs w:val="28"/>
        </w:rPr>
        <w:t>時至</w:t>
      </w:r>
      <w:r>
        <w:rPr>
          <w:rFonts w:ascii="Times New Roman" w:eastAsia="標楷體" w:hAnsi="Times New Roman"/>
          <w:b/>
          <w:sz w:val="28"/>
          <w:szCs w:val="28"/>
        </w:rPr>
        <w:t>17</w:t>
      </w:r>
      <w:r>
        <w:rPr>
          <w:rFonts w:ascii="Times New Roman" w:eastAsia="標楷體" w:hAnsi="Times New Roman" w:hint="eastAsia"/>
          <w:b/>
          <w:sz w:val="28"/>
          <w:szCs w:val="28"/>
        </w:rPr>
        <w:t>時</w:t>
      </w:r>
    </w:p>
    <w:p w:rsidR="0051514E" w:rsidRPr="000B4712" w:rsidRDefault="0051514E" w:rsidP="008F0509">
      <w:pPr>
        <w:tabs>
          <w:tab w:val="left" w:pos="5985"/>
        </w:tabs>
        <w:snapToGrid w:val="0"/>
        <w:spacing w:line="360" w:lineRule="atLeas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0B4712">
        <w:rPr>
          <w:rFonts w:ascii="Times New Roman" w:eastAsia="標楷體" w:hAnsi="標楷體" w:hint="eastAsia"/>
          <w:b/>
          <w:sz w:val="28"/>
          <w:szCs w:val="28"/>
        </w:rPr>
        <w:t>地點：</w:t>
      </w:r>
      <w:r>
        <w:rPr>
          <w:rFonts w:ascii="Times New Roman" w:eastAsia="標楷體" w:hAnsi="標楷體" w:hint="eastAsia"/>
          <w:b/>
          <w:sz w:val="26"/>
          <w:szCs w:val="26"/>
        </w:rPr>
        <w:t>臺北市牙醫師公會</w:t>
      </w:r>
      <w:r w:rsidRPr="00AA28BD">
        <w:rPr>
          <w:rFonts w:ascii="Times New Roman" w:eastAsia="標楷體" w:hAnsi="標楷體" w:hint="eastAsia"/>
          <w:b/>
          <w:sz w:val="26"/>
          <w:szCs w:val="26"/>
        </w:rPr>
        <w:t>會議室</w:t>
      </w:r>
      <w:r w:rsidRPr="00AA28BD">
        <w:rPr>
          <w:rFonts w:ascii="Times New Roman" w:eastAsia="標楷體" w:hAnsi="Times New Roman"/>
          <w:b/>
          <w:sz w:val="26"/>
          <w:szCs w:val="26"/>
        </w:rPr>
        <w:t>(</w:t>
      </w:r>
      <w:r w:rsidRPr="00AA28BD">
        <w:rPr>
          <w:rFonts w:ascii="Times New Roman" w:eastAsia="標楷體" w:hAnsi="標楷體" w:hint="eastAsia"/>
          <w:b/>
          <w:sz w:val="26"/>
          <w:szCs w:val="26"/>
        </w:rPr>
        <w:t>地址詳如表末</w:t>
      </w:r>
      <w:r w:rsidRPr="00AA28BD">
        <w:rPr>
          <w:rFonts w:ascii="Times New Roman" w:eastAsia="標楷體" w:hAnsi="Times New Roman"/>
          <w:b/>
          <w:sz w:val="26"/>
          <w:szCs w:val="26"/>
        </w:rPr>
        <w:t>)</w:t>
      </w:r>
    </w:p>
    <w:p w:rsidR="0051514E" w:rsidRPr="00590672" w:rsidRDefault="0051514E" w:rsidP="008F0509">
      <w:pPr>
        <w:tabs>
          <w:tab w:val="left" w:pos="5985"/>
        </w:tabs>
        <w:snapToGrid w:val="0"/>
        <w:spacing w:line="360" w:lineRule="atLeast"/>
        <w:jc w:val="both"/>
        <w:rPr>
          <w:rFonts w:ascii="Times New Roman" w:eastAsia="標楷體" w:hAnsi="Times New Roman"/>
          <w:b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825"/>
        <w:gridCol w:w="4344"/>
        <w:gridCol w:w="3686"/>
      </w:tblGrid>
      <w:tr w:rsidR="0051514E" w:rsidRPr="00566583" w:rsidTr="00590672">
        <w:trPr>
          <w:trHeight w:val="16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時</w:t>
            </w:r>
            <w:r w:rsidRPr="00BE7FB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</w:t>
            </w:r>
            <w:r w:rsidRPr="00BE7FBC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課程內容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講</w:t>
            </w:r>
            <w:r w:rsidRPr="00BE7FB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</w:t>
            </w:r>
            <w:r w:rsidRPr="00BE7FBC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師</w:t>
            </w:r>
            <w:r w:rsidRPr="00BE7FBC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/</w:t>
            </w:r>
            <w:r w:rsidRPr="00BE7FBC">
              <w:rPr>
                <w:rFonts w:ascii="Times New Roman" w:eastAsia="標楷體" w:hAnsi="標楷體" w:hint="eastAsia"/>
                <w:b/>
                <w:bCs/>
                <w:sz w:val="28"/>
                <w:szCs w:val="28"/>
              </w:rPr>
              <w:t>引言人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08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30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09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09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00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09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長官致詞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09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09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C7403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健康促進學校理念與現況發展</w:t>
            </w:r>
          </w:p>
          <w:p w:rsidR="0051514E" w:rsidRPr="00BE7FBC" w:rsidRDefault="0051514E" w:rsidP="00C7403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校牙醫師義務與權利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師大衛教系</w:t>
            </w:r>
            <w:r w:rsidRPr="00BE7FBC">
              <w:rPr>
                <w:rFonts w:ascii="Times New Roman" w:eastAsia="標楷體" w:hAnsi="標楷體"/>
                <w:sz w:val="28"/>
                <w:szCs w:val="28"/>
              </w:rPr>
              <w:t xml:space="preserve"> </w:t>
            </w: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胡益進教授</w:t>
            </w:r>
          </w:p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北醫護理系</w:t>
            </w:r>
            <w:r w:rsidRPr="00BE7FBC">
              <w:rPr>
                <w:rFonts w:ascii="Times New Roman" w:eastAsia="標楷體" w:hAnsi="標楷體"/>
                <w:sz w:val="28"/>
                <w:szCs w:val="28"/>
              </w:rPr>
              <w:t xml:space="preserve"> </w:t>
            </w: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苗迺芳教授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09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30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口腔衛生教材教法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教育部健促學校中央輔委會</w:t>
            </w:r>
            <w:r w:rsidRPr="00BE7FB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許愛玲護理師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20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休息時間</w:t>
            </w:r>
          </w:p>
        </w:tc>
      </w:tr>
      <w:tr w:rsidR="0051514E" w:rsidRPr="00566583" w:rsidTr="00590672">
        <w:trPr>
          <w:trHeight w:val="641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30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11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C7403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1.</w:t>
            </w:r>
            <w:r w:rsidRPr="00BE7FBC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口腔衛生教育實務</w:t>
            </w:r>
          </w:p>
          <w:p w:rsidR="0051514E" w:rsidRPr="00BE7FBC" w:rsidRDefault="0051514E" w:rsidP="00C7403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2.</w:t>
            </w:r>
            <w:r w:rsidRPr="00BE7FBC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實際潔牙操作的教學方法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教育部健促學校中央輔委會</w:t>
            </w:r>
            <w:r w:rsidRPr="00BE7FB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許愛玲護理師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11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20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12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學校口腔衛教計畫之追蹤及評價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教育部健促學校中央輔委會</w:t>
            </w:r>
            <w:r w:rsidRPr="00BE7FB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許愛玲護理師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12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13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13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14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口腔健康檢查方法與工具</w:t>
            </w:r>
            <w:r w:rsidRPr="00BE7FB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(DMFT)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color w:val="000000"/>
                <w:sz w:val="28"/>
                <w:szCs w:val="28"/>
              </w:rPr>
            </w:pPr>
            <w:r w:rsidRPr="00BE7F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社團法人中華民國家庭牙醫學會</w:t>
            </w:r>
            <w:r w:rsidRPr="00BE7FBC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黃耀慧醫師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14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00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14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休息時間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14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15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口腔健康檢查結果的分析和應用</w:t>
            </w:r>
            <w:r w:rsidRPr="00BE7FB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(DMFT)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7F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社團法人中華民國家庭牙醫學會</w:t>
            </w:r>
            <w:r w:rsidRPr="00BE7FBC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黃耀慧醫師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15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00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15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4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51514E" w:rsidRPr="00566583" w:rsidTr="00590672">
        <w:trPr>
          <w:trHeight w:val="33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15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10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16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1514E" w:rsidRPr="00BE7FBC" w:rsidRDefault="0051514E" w:rsidP="00C7403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如何與學童溝通</w:t>
            </w:r>
          </w:p>
          <w:p w:rsidR="0051514E" w:rsidRPr="00BE7FBC" w:rsidRDefault="0051514E" w:rsidP="00C7403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特殊個案處理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衛福部雙和醫院兒童牙科</w:t>
            </w:r>
          </w:p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黃慧瑜醫師</w:t>
            </w:r>
          </w:p>
        </w:tc>
      </w:tr>
      <w:tr w:rsidR="0051514E" w:rsidRPr="00566583" w:rsidTr="00590672">
        <w:trPr>
          <w:trHeight w:val="13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16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00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16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40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校牙醫進駐校園</w:t>
            </w:r>
            <w:r w:rsidRPr="00BE7FBC">
              <w:rPr>
                <w:rFonts w:ascii="Times New Roman" w:eastAsia="標楷體" w:hAnsi="Times New Roman"/>
                <w:sz w:val="28"/>
                <w:szCs w:val="28"/>
              </w:rPr>
              <w:t>Q&amp;A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衛福部雙和醫院兒童牙科</w:t>
            </w:r>
          </w:p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黃慧瑜醫師</w:t>
            </w:r>
          </w:p>
        </w:tc>
      </w:tr>
      <w:tr w:rsidR="0051514E" w:rsidRPr="00566583" w:rsidTr="00590672">
        <w:trPr>
          <w:trHeight w:val="7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E7FBC">
              <w:rPr>
                <w:rFonts w:ascii="Times New Roman" w:eastAsia="標楷體" w:hAnsi="Times New Roman"/>
                <w:szCs w:val="24"/>
              </w:rPr>
              <w:t>16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40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～</w:t>
            </w:r>
            <w:r w:rsidRPr="00BE7FBC">
              <w:rPr>
                <w:rFonts w:ascii="Times New Roman" w:eastAsia="標楷體" w:hAnsi="Times New Roman"/>
                <w:szCs w:val="24"/>
              </w:rPr>
              <w:t>17</w:t>
            </w:r>
            <w:r w:rsidRPr="00BE7FBC">
              <w:rPr>
                <w:rFonts w:ascii="Times New Roman" w:eastAsia="標楷體" w:hAnsi="標楷體" w:hint="eastAsia"/>
                <w:szCs w:val="24"/>
              </w:rPr>
              <w:t>：</w:t>
            </w:r>
            <w:r w:rsidRPr="00BE7FBC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師大衛教系</w:t>
            </w:r>
            <w:r w:rsidRPr="00BE7FBC">
              <w:rPr>
                <w:rFonts w:ascii="Times New Roman" w:eastAsia="標楷體" w:hAnsi="標楷體"/>
                <w:sz w:val="28"/>
                <w:szCs w:val="28"/>
              </w:rPr>
              <w:t xml:space="preserve"> </w:t>
            </w: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胡益進教授</w:t>
            </w:r>
          </w:p>
          <w:p w:rsidR="0051514E" w:rsidRPr="00BE7FBC" w:rsidRDefault="0051514E" w:rsidP="0059067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北醫護理系</w:t>
            </w:r>
            <w:r w:rsidRPr="00BE7FBC">
              <w:rPr>
                <w:rFonts w:ascii="Times New Roman" w:eastAsia="標楷體" w:hAnsi="標楷體"/>
                <w:sz w:val="28"/>
                <w:szCs w:val="28"/>
              </w:rPr>
              <w:t xml:space="preserve"> </w:t>
            </w: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苗迺芳教授</w:t>
            </w:r>
          </w:p>
        </w:tc>
      </w:tr>
      <w:tr w:rsidR="0051514E" w:rsidRPr="00566583" w:rsidTr="00590672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51514E" w:rsidRPr="00BE7FBC" w:rsidRDefault="0051514E" w:rsidP="008D1F1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賦</w:t>
            </w:r>
            <w:r w:rsidRPr="00BE7FB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BE7FBC">
              <w:rPr>
                <w:rFonts w:ascii="Times New Roman" w:eastAsia="標楷體" w:hAnsi="標楷體" w:hint="eastAsia"/>
                <w:sz w:val="28"/>
                <w:szCs w:val="28"/>
              </w:rPr>
              <w:t>歸</w:t>
            </w:r>
          </w:p>
        </w:tc>
      </w:tr>
    </w:tbl>
    <w:p w:rsidR="0051514E" w:rsidRPr="00B30DE9" w:rsidRDefault="0051514E" w:rsidP="00E9548A">
      <w:pPr>
        <w:rPr>
          <w:rFonts w:ascii="Times New Roman" w:eastAsia="標楷體" w:hAnsi="Times New Roman"/>
          <w:b/>
        </w:rPr>
        <w:sectPr w:rsidR="0051514E" w:rsidRPr="00B30DE9" w:rsidSect="00FB09DD">
          <w:pgSz w:w="11907" w:h="16840" w:code="9"/>
          <w:pgMar w:top="1134" w:right="1134" w:bottom="567" w:left="1134" w:header="851" w:footer="992" w:gutter="0"/>
          <w:cols w:space="425"/>
          <w:docGrid w:type="lines" w:linePitch="360"/>
        </w:sectPr>
      </w:pPr>
    </w:p>
    <w:p w:rsidR="0051514E" w:rsidRPr="00542327" w:rsidRDefault="0051514E" w:rsidP="00542327">
      <w:pPr>
        <w:ind w:leftChars="-60" w:left="1985" w:hangingChars="818" w:hanging="2129"/>
        <w:rPr>
          <w:rFonts w:ascii="Times New Roman" w:eastAsia="標楷體" w:hAnsi="標楷體"/>
          <w:b/>
          <w:sz w:val="26"/>
          <w:szCs w:val="26"/>
        </w:rPr>
      </w:pPr>
      <w:r w:rsidRPr="00B30DE9">
        <w:rPr>
          <w:rFonts w:ascii="Times New Roman" w:eastAsia="標楷體" w:hAnsi="標楷體" w:hint="eastAsia"/>
          <w:b/>
          <w:sz w:val="26"/>
          <w:szCs w:val="26"/>
        </w:rPr>
        <w:t>◎北區會場地址：</w:t>
      </w:r>
      <w:r>
        <w:rPr>
          <w:rFonts w:ascii="Times New Roman" w:eastAsia="標楷體" w:hAnsi="標楷體" w:hint="eastAsia"/>
          <w:b/>
          <w:sz w:val="26"/>
          <w:szCs w:val="26"/>
        </w:rPr>
        <w:t>臺</w:t>
      </w:r>
      <w:r w:rsidRPr="00B30DE9">
        <w:rPr>
          <w:rFonts w:ascii="Times New Roman" w:eastAsia="標楷體" w:hAnsi="標楷體" w:hint="eastAsia"/>
          <w:b/>
          <w:sz w:val="26"/>
          <w:szCs w:val="26"/>
        </w:rPr>
        <w:t>北</w:t>
      </w:r>
      <w:r>
        <w:rPr>
          <w:rFonts w:ascii="Times New Roman" w:eastAsia="標楷體" w:hAnsi="標楷體" w:hint="eastAsia"/>
          <w:b/>
          <w:sz w:val="26"/>
          <w:szCs w:val="26"/>
        </w:rPr>
        <w:t>市中正區忠孝東路二段</w:t>
      </w:r>
      <w:r>
        <w:rPr>
          <w:rFonts w:ascii="Times New Roman" w:eastAsia="標楷體" w:hAnsi="標楷體"/>
          <w:b/>
          <w:sz w:val="26"/>
          <w:szCs w:val="26"/>
        </w:rPr>
        <w:t>120</w:t>
      </w:r>
      <w:r w:rsidRPr="00B30DE9">
        <w:rPr>
          <w:rFonts w:ascii="Times New Roman" w:eastAsia="標楷體" w:hAnsi="標楷體" w:hint="eastAsia"/>
          <w:b/>
          <w:sz w:val="26"/>
          <w:szCs w:val="26"/>
        </w:rPr>
        <w:t>號</w:t>
      </w:r>
      <w:r>
        <w:rPr>
          <w:rFonts w:ascii="Times New Roman" w:eastAsia="標楷體" w:hAnsi="Times New Roman"/>
          <w:b/>
          <w:sz w:val="26"/>
          <w:szCs w:val="26"/>
        </w:rPr>
        <w:t>7</w:t>
      </w:r>
      <w:r>
        <w:rPr>
          <w:rFonts w:ascii="Times New Roman" w:eastAsia="標楷體" w:hAnsi="標楷體" w:hint="eastAsia"/>
          <w:b/>
          <w:sz w:val="26"/>
          <w:szCs w:val="26"/>
        </w:rPr>
        <w:t>樓</w:t>
      </w:r>
      <w:r>
        <w:rPr>
          <w:rFonts w:ascii="Times New Roman" w:eastAsia="標楷體" w:hAnsi="標楷體"/>
          <w:b/>
          <w:sz w:val="26"/>
          <w:szCs w:val="26"/>
        </w:rPr>
        <w:t>(</w:t>
      </w:r>
      <w:r>
        <w:rPr>
          <w:rFonts w:ascii="Times New Roman" w:eastAsia="標楷體" w:hAnsi="標楷體" w:hint="eastAsia"/>
          <w:b/>
          <w:sz w:val="26"/>
          <w:szCs w:val="26"/>
        </w:rPr>
        <w:t>臺北市忠孝國小正對面，捷運忠孝新生站</w:t>
      </w:r>
      <w:r>
        <w:rPr>
          <w:rFonts w:ascii="Times New Roman" w:eastAsia="標楷體" w:hAnsi="標楷體"/>
          <w:b/>
          <w:sz w:val="26"/>
          <w:szCs w:val="26"/>
        </w:rPr>
        <w:t>2</w:t>
      </w:r>
      <w:r>
        <w:rPr>
          <w:rFonts w:ascii="Times New Roman" w:eastAsia="標楷體" w:hAnsi="標楷體" w:hint="eastAsia"/>
          <w:b/>
          <w:sz w:val="26"/>
          <w:szCs w:val="26"/>
        </w:rPr>
        <w:t>號出口</w:t>
      </w:r>
      <w:r>
        <w:rPr>
          <w:rFonts w:ascii="Times New Roman" w:eastAsia="標楷體" w:hAnsi="標楷體"/>
          <w:b/>
          <w:sz w:val="26"/>
          <w:szCs w:val="26"/>
        </w:rPr>
        <w:t>)</w:t>
      </w:r>
    </w:p>
    <w:p w:rsidR="0051514E" w:rsidRDefault="0051514E" w:rsidP="00566583">
      <w:pPr>
        <w:widowControl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br w:type="page"/>
      </w:r>
    </w:p>
    <w:p w:rsidR="0051514E" w:rsidRPr="008F0509" w:rsidRDefault="0051514E" w:rsidP="00B3504B">
      <w:pPr>
        <w:snapToGrid w:val="0"/>
        <w:spacing w:beforeLines="25" w:after="100" w:line="360" w:lineRule="atLeast"/>
        <w:ind w:left="728" w:hangingChars="202" w:hanging="728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1</w:t>
      </w:r>
      <w:r w:rsidRPr="008F0509">
        <w:rPr>
          <w:rFonts w:ascii="Times New Roman" w:eastAsia="標楷體" w:hAnsi="Times New Roman"/>
          <w:b/>
          <w:sz w:val="36"/>
          <w:szCs w:val="36"/>
        </w:rPr>
        <w:t>02</w:t>
      </w:r>
      <w:r w:rsidRPr="008F0509">
        <w:rPr>
          <w:rFonts w:ascii="Times New Roman" w:eastAsia="標楷體" w:hAnsi="標楷體" w:hint="eastAsia"/>
          <w:b/>
          <w:sz w:val="36"/>
          <w:szCs w:val="36"/>
        </w:rPr>
        <w:t>學年度國民小學校牙醫教育</w:t>
      </w:r>
      <w:r>
        <w:rPr>
          <w:rFonts w:ascii="Times New Roman" w:eastAsia="標楷體" w:hAnsi="標楷體" w:hint="eastAsia"/>
          <w:b/>
          <w:sz w:val="36"/>
          <w:szCs w:val="36"/>
        </w:rPr>
        <w:t>研習會</w:t>
      </w:r>
      <w:r>
        <w:rPr>
          <w:rFonts w:ascii="Times New Roman" w:eastAsia="標楷體" w:hAnsi="標楷體"/>
          <w:b/>
          <w:sz w:val="36"/>
          <w:szCs w:val="36"/>
        </w:rPr>
        <w:t>(</w:t>
      </w:r>
      <w:r>
        <w:rPr>
          <w:rFonts w:ascii="Times New Roman" w:eastAsia="標楷體" w:hAnsi="標楷體" w:hint="eastAsia"/>
          <w:b/>
          <w:sz w:val="36"/>
          <w:szCs w:val="36"/>
        </w:rPr>
        <w:t>北區</w:t>
      </w:r>
      <w:r>
        <w:rPr>
          <w:rFonts w:ascii="Times New Roman" w:eastAsia="標楷體" w:hAnsi="標楷體"/>
          <w:b/>
          <w:sz w:val="36"/>
          <w:szCs w:val="36"/>
        </w:rPr>
        <w:t>)</w:t>
      </w:r>
      <w:r>
        <w:rPr>
          <w:rFonts w:ascii="Times New Roman" w:eastAsia="標楷體" w:hAnsi="標楷體" w:hint="eastAsia"/>
          <w:b/>
          <w:sz w:val="36"/>
          <w:szCs w:val="36"/>
        </w:rPr>
        <w:t>報名</w:t>
      </w:r>
      <w:r w:rsidRPr="008F0509">
        <w:rPr>
          <w:rFonts w:ascii="Times New Roman" w:eastAsia="標楷體" w:hAnsi="標楷體" w:hint="eastAsia"/>
          <w:b/>
          <w:sz w:val="36"/>
          <w:szCs w:val="36"/>
        </w:rPr>
        <w:t>表</w:t>
      </w:r>
    </w:p>
    <w:p w:rsidR="0051514E" w:rsidRPr="00A57475" w:rsidRDefault="0051514E" w:rsidP="001D1971">
      <w:pPr>
        <w:tabs>
          <w:tab w:val="left" w:pos="5985"/>
        </w:tabs>
        <w:snapToGrid w:val="0"/>
        <w:spacing w:line="360" w:lineRule="atLeast"/>
        <w:jc w:val="both"/>
        <w:rPr>
          <w:rFonts w:ascii="Times New Roman" w:eastAsia="標楷體" w:hAnsi="標楷體"/>
          <w:sz w:val="32"/>
          <w:szCs w:val="32"/>
        </w:rPr>
      </w:pPr>
      <w:r w:rsidRPr="00A57475">
        <w:rPr>
          <w:rFonts w:ascii="標楷體" w:eastAsia="標楷體" w:hAnsi="標楷體" w:hint="eastAsia"/>
          <w:sz w:val="32"/>
          <w:szCs w:val="32"/>
        </w:rPr>
        <w:t>時間：</w:t>
      </w:r>
      <w:r w:rsidRPr="00A57475">
        <w:rPr>
          <w:rFonts w:ascii="標楷體" w:eastAsia="標楷體" w:hAnsi="標楷體"/>
          <w:sz w:val="32"/>
          <w:szCs w:val="32"/>
        </w:rPr>
        <w:t>103</w:t>
      </w:r>
      <w:r w:rsidRPr="00A57475">
        <w:rPr>
          <w:rFonts w:ascii="標楷體" w:eastAsia="標楷體" w:hAnsi="標楷體" w:hint="eastAsia"/>
          <w:sz w:val="32"/>
          <w:szCs w:val="32"/>
        </w:rPr>
        <w:t>年</w:t>
      </w:r>
      <w:r w:rsidRPr="00A57475">
        <w:rPr>
          <w:rFonts w:ascii="標楷體" w:eastAsia="標楷體" w:hAnsi="標楷體"/>
          <w:sz w:val="32"/>
          <w:szCs w:val="32"/>
        </w:rPr>
        <w:t>1</w:t>
      </w:r>
      <w:r w:rsidRPr="00A57475">
        <w:rPr>
          <w:rFonts w:ascii="標楷體" w:eastAsia="標楷體" w:hAnsi="標楷體" w:hint="eastAsia"/>
          <w:sz w:val="32"/>
          <w:szCs w:val="32"/>
        </w:rPr>
        <w:t>月</w:t>
      </w:r>
      <w:r w:rsidRPr="00A57475">
        <w:rPr>
          <w:rFonts w:ascii="標楷體" w:eastAsia="標楷體" w:hAnsi="標楷體"/>
          <w:sz w:val="32"/>
          <w:szCs w:val="32"/>
        </w:rPr>
        <w:t>19</w:t>
      </w:r>
      <w:r w:rsidRPr="00A57475">
        <w:rPr>
          <w:rFonts w:ascii="標楷體" w:eastAsia="標楷體" w:hAnsi="標楷體" w:hint="eastAsia"/>
          <w:sz w:val="32"/>
          <w:szCs w:val="32"/>
        </w:rPr>
        <w:t>日</w:t>
      </w:r>
      <w:r w:rsidRPr="00A57475">
        <w:rPr>
          <w:rFonts w:ascii="標楷體" w:eastAsia="標楷體" w:hAnsi="標楷體"/>
          <w:sz w:val="32"/>
          <w:szCs w:val="32"/>
        </w:rPr>
        <w:t>(</w:t>
      </w:r>
      <w:r w:rsidRPr="00A57475">
        <w:rPr>
          <w:rFonts w:ascii="標楷體" w:eastAsia="標楷體" w:hAnsi="標楷體" w:hint="eastAsia"/>
          <w:sz w:val="32"/>
          <w:szCs w:val="32"/>
        </w:rPr>
        <w:t>日</w:t>
      </w:r>
      <w:r w:rsidRPr="00A57475">
        <w:rPr>
          <w:rFonts w:ascii="標楷體" w:eastAsia="標楷體" w:hAnsi="標楷體"/>
          <w:sz w:val="32"/>
          <w:szCs w:val="32"/>
        </w:rPr>
        <w:t xml:space="preserve">) </w:t>
      </w:r>
      <w:r w:rsidRPr="00A57475">
        <w:rPr>
          <w:rFonts w:ascii="Times New Roman" w:eastAsia="標楷體" w:hAnsi="Times New Roman"/>
          <w:sz w:val="32"/>
          <w:szCs w:val="32"/>
        </w:rPr>
        <w:t>9</w:t>
      </w:r>
      <w:r w:rsidRPr="00A57475">
        <w:rPr>
          <w:rFonts w:ascii="Times New Roman" w:eastAsia="標楷體" w:hAnsi="Times New Roman" w:hint="eastAsia"/>
          <w:sz w:val="32"/>
          <w:szCs w:val="32"/>
        </w:rPr>
        <w:t>時至</w:t>
      </w:r>
      <w:r w:rsidRPr="00A57475">
        <w:rPr>
          <w:rFonts w:ascii="Times New Roman" w:eastAsia="標楷體" w:hAnsi="Times New Roman"/>
          <w:sz w:val="32"/>
          <w:szCs w:val="32"/>
        </w:rPr>
        <w:t>17</w:t>
      </w:r>
      <w:r w:rsidRPr="00A57475">
        <w:rPr>
          <w:rFonts w:ascii="Times New Roman" w:eastAsia="標楷體" w:hAnsi="Times New Roman" w:hint="eastAsia"/>
          <w:sz w:val="32"/>
          <w:szCs w:val="32"/>
        </w:rPr>
        <w:t>時</w:t>
      </w:r>
    </w:p>
    <w:p w:rsidR="0051514E" w:rsidRPr="00A57475" w:rsidRDefault="0051514E" w:rsidP="00537231">
      <w:pPr>
        <w:tabs>
          <w:tab w:val="left" w:pos="5985"/>
        </w:tabs>
        <w:snapToGrid w:val="0"/>
        <w:spacing w:line="360" w:lineRule="atLeast"/>
        <w:ind w:leftChars="1" w:left="850" w:hangingChars="265" w:hanging="848"/>
        <w:jc w:val="both"/>
        <w:rPr>
          <w:rFonts w:ascii="Times New Roman" w:eastAsia="標楷體" w:hAnsi="Times New Roman"/>
          <w:sz w:val="32"/>
          <w:szCs w:val="32"/>
        </w:rPr>
      </w:pPr>
      <w:r w:rsidRPr="00A57475">
        <w:rPr>
          <w:rFonts w:ascii="Times New Roman" w:eastAsia="標楷體" w:hAnsi="標楷體" w:hint="eastAsia"/>
          <w:sz w:val="32"/>
          <w:szCs w:val="32"/>
        </w:rPr>
        <w:t>地點：臺北市牙醫師公會會議室</w:t>
      </w:r>
      <w:r w:rsidRPr="00A57475">
        <w:rPr>
          <w:rFonts w:ascii="Times New Roman" w:eastAsia="標楷體" w:hAnsi="標楷體"/>
          <w:sz w:val="32"/>
          <w:szCs w:val="32"/>
        </w:rPr>
        <w:t xml:space="preserve"> (</w:t>
      </w:r>
      <w:r w:rsidRPr="00A57475">
        <w:rPr>
          <w:rFonts w:ascii="Times New Roman" w:eastAsia="標楷體" w:hAnsi="標楷體" w:hint="eastAsia"/>
          <w:sz w:val="32"/>
          <w:szCs w:val="32"/>
        </w:rPr>
        <w:t>臺北市中正區忠孝東路二段</w:t>
      </w:r>
      <w:r w:rsidRPr="00A57475">
        <w:rPr>
          <w:rFonts w:ascii="Times New Roman" w:eastAsia="標楷體" w:hAnsi="標楷體"/>
          <w:sz w:val="32"/>
          <w:szCs w:val="32"/>
        </w:rPr>
        <w:t>120</w:t>
      </w:r>
      <w:r w:rsidRPr="00A57475">
        <w:rPr>
          <w:rFonts w:ascii="Times New Roman" w:eastAsia="標楷體" w:hAnsi="標楷體" w:hint="eastAsia"/>
          <w:sz w:val="32"/>
          <w:szCs w:val="32"/>
        </w:rPr>
        <w:t>號</w:t>
      </w:r>
      <w:r w:rsidRPr="00A57475">
        <w:rPr>
          <w:rFonts w:ascii="Times New Roman" w:eastAsia="標楷體" w:hAnsi="Times New Roman"/>
          <w:sz w:val="32"/>
          <w:szCs w:val="32"/>
        </w:rPr>
        <w:t>7</w:t>
      </w:r>
      <w:r w:rsidRPr="00A57475">
        <w:rPr>
          <w:rFonts w:ascii="Times New Roman" w:eastAsia="標楷體" w:hAnsi="標楷體" w:hint="eastAsia"/>
          <w:sz w:val="32"/>
          <w:szCs w:val="32"/>
        </w:rPr>
        <w:t>樓</w:t>
      </w:r>
      <w:r w:rsidRPr="00A57475">
        <w:rPr>
          <w:rFonts w:ascii="Times New Roman" w:eastAsia="標楷體" w:hAnsi="標楷體"/>
          <w:sz w:val="32"/>
          <w:szCs w:val="32"/>
        </w:rPr>
        <w:t>)</w:t>
      </w:r>
    </w:p>
    <w:p w:rsidR="0051514E" w:rsidRPr="00A57475" w:rsidRDefault="0051514E" w:rsidP="001D1971">
      <w:pPr>
        <w:tabs>
          <w:tab w:val="left" w:pos="5985"/>
        </w:tabs>
        <w:snapToGrid w:val="0"/>
        <w:spacing w:line="360" w:lineRule="atLeast"/>
        <w:jc w:val="both"/>
        <w:rPr>
          <w:rFonts w:ascii="Times New Roman" w:eastAsia="標楷體" w:hAnsi="Times New Roman"/>
          <w:sz w:val="32"/>
          <w:szCs w:val="32"/>
        </w:rPr>
      </w:pPr>
      <w:r w:rsidRPr="00A57475">
        <w:rPr>
          <w:rFonts w:ascii="Times New Roman" w:eastAsia="標楷體" w:hAnsi="Times New Roman" w:hint="eastAsia"/>
          <w:sz w:val="32"/>
          <w:szCs w:val="32"/>
        </w:rPr>
        <w:t>報名資料：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4027"/>
        <w:gridCol w:w="1275"/>
        <w:gridCol w:w="2517"/>
      </w:tblGrid>
      <w:tr w:rsidR="0051514E" w:rsidRPr="0011537C" w:rsidTr="001D1971">
        <w:tc>
          <w:tcPr>
            <w:tcW w:w="5000" w:type="pct"/>
            <w:gridSpan w:val="4"/>
          </w:tcPr>
          <w:p w:rsidR="0051514E" w:rsidRPr="0011537C" w:rsidRDefault="0051514E" w:rsidP="008D1F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校牙醫</w:t>
            </w: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</w:tr>
      <w:tr w:rsidR="0051514E" w:rsidRPr="0011537C" w:rsidTr="001D1971">
        <w:tc>
          <w:tcPr>
            <w:tcW w:w="1033" w:type="pct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967" w:type="pct"/>
            <w:gridSpan w:val="3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14E" w:rsidRPr="0011537C" w:rsidTr="008408BF">
        <w:tc>
          <w:tcPr>
            <w:tcW w:w="1033" w:type="pct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043" w:type="pct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pct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277" w:type="pct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14E" w:rsidRPr="0011537C" w:rsidTr="001D1971">
        <w:tc>
          <w:tcPr>
            <w:tcW w:w="1033" w:type="pct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967" w:type="pct"/>
            <w:gridSpan w:val="3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14E" w:rsidRPr="0011537C" w:rsidTr="001D1971">
        <w:tc>
          <w:tcPr>
            <w:tcW w:w="1033" w:type="pct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967" w:type="pct"/>
            <w:gridSpan w:val="3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14E" w:rsidRPr="0011537C" w:rsidTr="001D1971">
        <w:tc>
          <w:tcPr>
            <w:tcW w:w="1033" w:type="pct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3967" w:type="pct"/>
            <w:gridSpan w:val="3"/>
          </w:tcPr>
          <w:p w:rsidR="0051514E" w:rsidRPr="0011537C" w:rsidRDefault="0051514E" w:rsidP="008D1F10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Pr="0011537C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</w:tr>
      <w:tr w:rsidR="0051514E" w:rsidRPr="0011537C" w:rsidTr="001D1971">
        <w:tc>
          <w:tcPr>
            <w:tcW w:w="1033" w:type="pct"/>
          </w:tcPr>
          <w:p w:rsidR="0051514E" w:rsidRPr="0011537C" w:rsidRDefault="0051514E" w:rsidP="008D1F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1537C">
              <w:rPr>
                <w:rFonts w:ascii="標楷體" w:eastAsia="標楷體" w:hAnsi="標楷體" w:hint="eastAsia"/>
                <w:sz w:val="28"/>
                <w:szCs w:val="28"/>
              </w:rPr>
              <w:t>特殊需求</w:t>
            </w:r>
          </w:p>
        </w:tc>
        <w:tc>
          <w:tcPr>
            <w:tcW w:w="3967" w:type="pct"/>
            <w:gridSpan w:val="3"/>
          </w:tcPr>
          <w:p w:rsidR="0051514E" w:rsidRPr="0011537C" w:rsidRDefault="0051514E" w:rsidP="008D1F10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1514E" w:rsidRDefault="0051514E" w:rsidP="001D1971">
      <w:pPr>
        <w:rPr>
          <w:rFonts w:ascii="標楷體" w:eastAsia="標楷體" w:hAnsi="標楷體"/>
          <w:b/>
          <w:sz w:val="28"/>
          <w:szCs w:val="28"/>
        </w:rPr>
      </w:pPr>
    </w:p>
    <w:p w:rsidR="0051514E" w:rsidRPr="00D2237A" w:rsidRDefault="0051514E" w:rsidP="001D1971">
      <w:pPr>
        <w:rPr>
          <w:rFonts w:ascii="標楷體" w:eastAsia="標楷體" w:hAnsi="標楷體"/>
          <w:b/>
          <w:sz w:val="28"/>
          <w:szCs w:val="28"/>
        </w:rPr>
      </w:pPr>
      <w:r w:rsidRPr="00D2237A">
        <w:rPr>
          <w:rFonts w:ascii="標楷體" w:eastAsia="標楷體" w:hAnsi="標楷體" w:hint="eastAsia"/>
          <w:b/>
          <w:sz w:val="28"/>
          <w:szCs w:val="28"/>
        </w:rPr>
        <w:t>備註：</w:t>
      </w:r>
    </w:p>
    <w:p w:rsidR="0051514E" w:rsidRPr="00D2237A" w:rsidRDefault="0051514E" w:rsidP="00D2237A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請於</w:t>
      </w:r>
      <w:r w:rsidRPr="00D2237A">
        <w:rPr>
          <w:rFonts w:ascii="標楷體" w:eastAsia="標楷體" w:hAnsi="標楷體"/>
          <w:b/>
          <w:color w:val="FF0000"/>
          <w:sz w:val="28"/>
          <w:szCs w:val="28"/>
        </w:rPr>
        <w:t>10</w:t>
      </w:r>
      <w:r>
        <w:rPr>
          <w:rFonts w:ascii="標楷體" w:eastAsia="標楷體" w:hAnsi="標楷體"/>
          <w:b/>
          <w:color w:val="FF0000"/>
          <w:sz w:val="28"/>
          <w:szCs w:val="28"/>
        </w:rPr>
        <w:t>3</w:t>
      </w:r>
      <w:r w:rsidRPr="00D2237A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Pr="00D2237A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</w:rPr>
        <w:t>13</w:t>
      </w:r>
      <w:r w:rsidRPr="00D2237A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前完成報名，報名表請回傳師大衛教系胡益進教授辦公室</w:t>
      </w:r>
      <w:r w:rsidRPr="00D2237A">
        <w:rPr>
          <w:rFonts w:ascii="標楷體" w:eastAsia="標楷體" w:hAnsi="標楷體"/>
          <w:b/>
          <w:color w:val="000000"/>
          <w:sz w:val="28"/>
          <w:szCs w:val="28"/>
        </w:rPr>
        <w:t>--</w:t>
      </w: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藍當傑助理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，電話</w:t>
      </w: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D2237A">
        <w:rPr>
          <w:rFonts w:ascii="標楷體" w:eastAsia="標楷體" w:hAnsi="標楷體"/>
          <w:b/>
          <w:color w:val="000000"/>
          <w:sz w:val="28"/>
          <w:szCs w:val="28"/>
        </w:rPr>
        <w:t>(02)7734-1704</w:t>
      </w: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hyperlink r:id="rId7" w:history="1">
        <w:r w:rsidRPr="004E0303">
          <w:rPr>
            <w:rStyle w:val="Hyperlink"/>
            <w:rFonts w:ascii="標楷體" w:eastAsia="標楷體" w:hAnsi="標楷體" w:hint="eastAsia"/>
            <w:b/>
            <w:color w:val="auto"/>
            <w:sz w:val="28"/>
            <w:szCs w:val="28"/>
            <w:u w:val="none"/>
          </w:rPr>
          <w:t>電子信箱：</w:t>
        </w:r>
        <w:r w:rsidRPr="00D2237A">
          <w:rPr>
            <w:rStyle w:val="Hyperlink"/>
            <w:rFonts w:ascii="標楷體" w:eastAsia="標楷體" w:hAnsi="標楷體"/>
            <w:b/>
            <w:sz w:val="28"/>
            <w:szCs w:val="28"/>
          </w:rPr>
          <w:t>jgizmomo@gmail.com</w:t>
        </w:r>
      </w:hyperlink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或傳真：</w:t>
      </w:r>
      <w:r w:rsidRPr="00D2237A">
        <w:rPr>
          <w:rFonts w:ascii="標楷體" w:eastAsia="標楷體" w:hAnsi="標楷體"/>
          <w:b/>
          <w:color w:val="000000"/>
          <w:sz w:val="28"/>
          <w:szCs w:val="28"/>
        </w:rPr>
        <w:t>(02)2363-0326</w:t>
      </w:r>
      <w:r w:rsidRPr="00D2237A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51514E" w:rsidRPr="00D2237A" w:rsidRDefault="0051514E" w:rsidP="00D2237A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本研習響應環保政策，請學員自行攜帶環保杯具。</w:t>
      </w:r>
    </w:p>
    <w:p w:rsidR="0051514E" w:rsidRPr="00D2237A" w:rsidRDefault="0051514E">
      <w:pPr>
        <w:rPr>
          <w:rFonts w:ascii="Times New Roman" w:eastAsia="標楷體" w:hAnsi="Times New Roman"/>
          <w:b/>
          <w:sz w:val="26"/>
          <w:szCs w:val="26"/>
        </w:rPr>
      </w:pPr>
    </w:p>
    <w:sectPr w:rsidR="0051514E" w:rsidRPr="00D2237A" w:rsidSect="00FB5729">
      <w:type w:val="continuous"/>
      <w:pgSz w:w="11907" w:h="16840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14E" w:rsidRDefault="0051514E">
      <w:r>
        <w:separator/>
      </w:r>
    </w:p>
  </w:endnote>
  <w:endnote w:type="continuationSeparator" w:id="0">
    <w:p w:rsidR="0051514E" w:rsidRDefault="00515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14E" w:rsidRDefault="0051514E">
      <w:r>
        <w:separator/>
      </w:r>
    </w:p>
  </w:footnote>
  <w:footnote w:type="continuationSeparator" w:id="0">
    <w:p w:rsidR="0051514E" w:rsidRDefault="00515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06A4"/>
    <w:multiLevelType w:val="hybridMultilevel"/>
    <w:tmpl w:val="23DC1CDE"/>
    <w:lvl w:ilvl="0" w:tplc="1AA456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5726E09"/>
    <w:multiLevelType w:val="hybridMultilevel"/>
    <w:tmpl w:val="D8AA8DCC"/>
    <w:lvl w:ilvl="0" w:tplc="3946B5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49E"/>
    <w:rsid w:val="0001765E"/>
    <w:rsid w:val="0002511B"/>
    <w:rsid w:val="000564FE"/>
    <w:rsid w:val="00057068"/>
    <w:rsid w:val="00064EE9"/>
    <w:rsid w:val="00067921"/>
    <w:rsid w:val="000A4A99"/>
    <w:rsid w:val="000A780F"/>
    <w:rsid w:val="000B4712"/>
    <w:rsid w:val="000D18C3"/>
    <w:rsid w:val="000D7E38"/>
    <w:rsid w:val="000E080E"/>
    <w:rsid w:val="0011537C"/>
    <w:rsid w:val="00117B5E"/>
    <w:rsid w:val="0013164A"/>
    <w:rsid w:val="00134DE3"/>
    <w:rsid w:val="001435CD"/>
    <w:rsid w:val="00146F47"/>
    <w:rsid w:val="00151D27"/>
    <w:rsid w:val="00154943"/>
    <w:rsid w:val="00156E4D"/>
    <w:rsid w:val="00161615"/>
    <w:rsid w:val="00170985"/>
    <w:rsid w:val="001726B4"/>
    <w:rsid w:val="00180518"/>
    <w:rsid w:val="0019133C"/>
    <w:rsid w:val="001D1971"/>
    <w:rsid w:val="001D4025"/>
    <w:rsid w:val="001E3B61"/>
    <w:rsid w:val="001E6923"/>
    <w:rsid w:val="002135B4"/>
    <w:rsid w:val="00215E62"/>
    <w:rsid w:val="002250C3"/>
    <w:rsid w:val="002323FB"/>
    <w:rsid w:val="00242381"/>
    <w:rsid w:val="00252F46"/>
    <w:rsid w:val="00266547"/>
    <w:rsid w:val="0027455C"/>
    <w:rsid w:val="0027544B"/>
    <w:rsid w:val="00285613"/>
    <w:rsid w:val="002A139C"/>
    <w:rsid w:val="002A7FAD"/>
    <w:rsid w:val="002D6BB5"/>
    <w:rsid w:val="002D77F6"/>
    <w:rsid w:val="002F5904"/>
    <w:rsid w:val="00324D1E"/>
    <w:rsid w:val="00327801"/>
    <w:rsid w:val="00340C5B"/>
    <w:rsid w:val="0035006E"/>
    <w:rsid w:val="00357838"/>
    <w:rsid w:val="0036793D"/>
    <w:rsid w:val="003A6208"/>
    <w:rsid w:val="003E3753"/>
    <w:rsid w:val="003E3BDD"/>
    <w:rsid w:val="003F31CD"/>
    <w:rsid w:val="00430396"/>
    <w:rsid w:val="00442A7D"/>
    <w:rsid w:val="0045150C"/>
    <w:rsid w:val="00466EA0"/>
    <w:rsid w:val="00471DA4"/>
    <w:rsid w:val="004826A7"/>
    <w:rsid w:val="00490709"/>
    <w:rsid w:val="004B2543"/>
    <w:rsid w:val="004B2E1F"/>
    <w:rsid w:val="004B34C6"/>
    <w:rsid w:val="004C396C"/>
    <w:rsid w:val="004E0303"/>
    <w:rsid w:val="004E39FF"/>
    <w:rsid w:val="004E4427"/>
    <w:rsid w:val="004F04EE"/>
    <w:rsid w:val="004F5C5C"/>
    <w:rsid w:val="00501468"/>
    <w:rsid w:val="0050463D"/>
    <w:rsid w:val="00513FB5"/>
    <w:rsid w:val="0051514E"/>
    <w:rsid w:val="00515AB3"/>
    <w:rsid w:val="00520D74"/>
    <w:rsid w:val="0052613D"/>
    <w:rsid w:val="00530D8F"/>
    <w:rsid w:val="0053153B"/>
    <w:rsid w:val="00537231"/>
    <w:rsid w:val="00541BB5"/>
    <w:rsid w:val="00542327"/>
    <w:rsid w:val="00551BA0"/>
    <w:rsid w:val="00566583"/>
    <w:rsid w:val="00572212"/>
    <w:rsid w:val="00572B0F"/>
    <w:rsid w:val="00576A6B"/>
    <w:rsid w:val="00582C06"/>
    <w:rsid w:val="00590672"/>
    <w:rsid w:val="00592B12"/>
    <w:rsid w:val="005A00AD"/>
    <w:rsid w:val="005A4EE0"/>
    <w:rsid w:val="005A62B2"/>
    <w:rsid w:val="005C6D14"/>
    <w:rsid w:val="005D0A9E"/>
    <w:rsid w:val="005D7AEE"/>
    <w:rsid w:val="005D7ECF"/>
    <w:rsid w:val="005E2E8F"/>
    <w:rsid w:val="005E3322"/>
    <w:rsid w:val="005E662E"/>
    <w:rsid w:val="005F22F5"/>
    <w:rsid w:val="005F317B"/>
    <w:rsid w:val="005F7B95"/>
    <w:rsid w:val="00607582"/>
    <w:rsid w:val="006123D7"/>
    <w:rsid w:val="0061622A"/>
    <w:rsid w:val="0062092C"/>
    <w:rsid w:val="00624686"/>
    <w:rsid w:val="00645192"/>
    <w:rsid w:val="0065083B"/>
    <w:rsid w:val="0065126D"/>
    <w:rsid w:val="006514DF"/>
    <w:rsid w:val="0065181A"/>
    <w:rsid w:val="00651E97"/>
    <w:rsid w:val="006539B8"/>
    <w:rsid w:val="00655070"/>
    <w:rsid w:val="006552B0"/>
    <w:rsid w:val="00663116"/>
    <w:rsid w:val="00664A0A"/>
    <w:rsid w:val="006807FD"/>
    <w:rsid w:val="00680B44"/>
    <w:rsid w:val="006845BD"/>
    <w:rsid w:val="00690319"/>
    <w:rsid w:val="006949FE"/>
    <w:rsid w:val="006A40F9"/>
    <w:rsid w:val="006A7601"/>
    <w:rsid w:val="006D0153"/>
    <w:rsid w:val="006D4BC1"/>
    <w:rsid w:val="006E7DD6"/>
    <w:rsid w:val="00712CEC"/>
    <w:rsid w:val="00751D60"/>
    <w:rsid w:val="00752591"/>
    <w:rsid w:val="007526D5"/>
    <w:rsid w:val="00760F3F"/>
    <w:rsid w:val="00770492"/>
    <w:rsid w:val="007941EE"/>
    <w:rsid w:val="00794DCF"/>
    <w:rsid w:val="007A50BE"/>
    <w:rsid w:val="007B29E9"/>
    <w:rsid w:val="007B5F9A"/>
    <w:rsid w:val="007B6A26"/>
    <w:rsid w:val="007D4D28"/>
    <w:rsid w:val="007D6B55"/>
    <w:rsid w:val="007E1DE7"/>
    <w:rsid w:val="00803ED3"/>
    <w:rsid w:val="008077F9"/>
    <w:rsid w:val="00807BD3"/>
    <w:rsid w:val="00810206"/>
    <w:rsid w:val="00811B7C"/>
    <w:rsid w:val="00815D6F"/>
    <w:rsid w:val="00821BA2"/>
    <w:rsid w:val="00824D49"/>
    <w:rsid w:val="008313DA"/>
    <w:rsid w:val="00831853"/>
    <w:rsid w:val="008408BF"/>
    <w:rsid w:val="00843A08"/>
    <w:rsid w:val="00843BC6"/>
    <w:rsid w:val="008466B0"/>
    <w:rsid w:val="00851539"/>
    <w:rsid w:val="00853D1F"/>
    <w:rsid w:val="00860758"/>
    <w:rsid w:val="00865F70"/>
    <w:rsid w:val="008727DD"/>
    <w:rsid w:val="008813A0"/>
    <w:rsid w:val="008847AF"/>
    <w:rsid w:val="00887867"/>
    <w:rsid w:val="00895BC8"/>
    <w:rsid w:val="00896C28"/>
    <w:rsid w:val="008A6A68"/>
    <w:rsid w:val="008B0C68"/>
    <w:rsid w:val="008B594F"/>
    <w:rsid w:val="008B5FF8"/>
    <w:rsid w:val="008C3F51"/>
    <w:rsid w:val="008C6314"/>
    <w:rsid w:val="008D1F10"/>
    <w:rsid w:val="008D6DDA"/>
    <w:rsid w:val="008E06EA"/>
    <w:rsid w:val="008E7D8D"/>
    <w:rsid w:val="008F0509"/>
    <w:rsid w:val="00901CDA"/>
    <w:rsid w:val="0090347D"/>
    <w:rsid w:val="0091008C"/>
    <w:rsid w:val="00912026"/>
    <w:rsid w:val="00947514"/>
    <w:rsid w:val="00952110"/>
    <w:rsid w:val="00953EDD"/>
    <w:rsid w:val="00956613"/>
    <w:rsid w:val="00966C81"/>
    <w:rsid w:val="009738B6"/>
    <w:rsid w:val="0098001B"/>
    <w:rsid w:val="00980630"/>
    <w:rsid w:val="00983D4D"/>
    <w:rsid w:val="009A0C6E"/>
    <w:rsid w:val="009A6182"/>
    <w:rsid w:val="009A7C75"/>
    <w:rsid w:val="009B27A7"/>
    <w:rsid w:val="009B429E"/>
    <w:rsid w:val="009C1DF9"/>
    <w:rsid w:val="009C2E73"/>
    <w:rsid w:val="009D07F2"/>
    <w:rsid w:val="009D6F6D"/>
    <w:rsid w:val="009E12BC"/>
    <w:rsid w:val="009F2ACB"/>
    <w:rsid w:val="009F4672"/>
    <w:rsid w:val="009F51F9"/>
    <w:rsid w:val="009F53FA"/>
    <w:rsid w:val="00A10722"/>
    <w:rsid w:val="00A12971"/>
    <w:rsid w:val="00A12C9C"/>
    <w:rsid w:val="00A311CD"/>
    <w:rsid w:val="00A57475"/>
    <w:rsid w:val="00A668DB"/>
    <w:rsid w:val="00A77959"/>
    <w:rsid w:val="00A8048A"/>
    <w:rsid w:val="00A83FAB"/>
    <w:rsid w:val="00A862F0"/>
    <w:rsid w:val="00A86592"/>
    <w:rsid w:val="00A922FB"/>
    <w:rsid w:val="00AA28BD"/>
    <w:rsid w:val="00AB4CCA"/>
    <w:rsid w:val="00AB5428"/>
    <w:rsid w:val="00AE67FC"/>
    <w:rsid w:val="00AF200E"/>
    <w:rsid w:val="00AF28C8"/>
    <w:rsid w:val="00AF7F15"/>
    <w:rsid w:val="00B05520"/>
    <w:rsid w:val="00B10869"/>
    <w:rsid w:val="00B2393A"/>
    <w:rsid w:val="00B23D01"/>
    <w:rsid w:val="00B243E8"/>
    <w:rsid w:val="00B24E3A"/>
    <w:rsid w:val="00B30DE9"/>
    <w:rsid w:val="00B3504B"/>
    <w:rsid w:val="00B41D42"/>
    <w:rsid w:val="00B47535"/>
    <w:rsid w:val="00B47724"/>
    <w:rsid w:val="00B501B5"/>
    <w:rsid w:val="00B52DEC"/>
    <w:rsid w:val="00B5722B"/>
    <w:rsid w:val="00B62D89"/>
    <w:rsid w:val="00B64B71"/>
    <w:rsid w:val="00B65339"/>
    <w:rsid w:val="00B66E73"/>
    <w:rsid w:val="00B72224"/>
    <w:rsid w:val="00B85EF5"/>
    <w:rsid w:val="00BA2957"/>
    <w:rsid w:val="00BB35A0"/>
    <w:rsid w:val="00BE7FBC"/>
    <w:rsid w:val="00BF0857"/>
    <w:rsid w:val="00C30108"/>
    <w:rsid w:val="00C7264D"/>
    <w:rsid w:val="00C74032"/>
    <w:rsid w:val="00C83734"/>
    <w:rsid w:val="00CA0B46"/>
    <w:rsid w:val="00CB74E8"/>
    <w:rsid w:val="00CC1E28"/>
    <w:rsid w:val="00CC2643"/>
    <w:rsid w:val="00CD3E65"/>
    <w:rsid w:val="00CD77E1"/>
    <w:rsid w:val="00CE1201"/>
    <w:rsid w:val="00CE625D"/>
    <w:rsid w:val="00D016AD"/>
    <w:rsid w:val="00D03F64"/>
    <w:rsid w:val="00D05FB5"/>
    <w:rsid w:val="00D14CB0"/>
    <w:rsid w:val="00D2237A"/>
    <w:rsid w:val="00D302C0"/>
    <w:rsid w:val="00D32916"/>
    <w:rsid w:val="00D37C62"/>
    <w:rsid w:val="00D43688"/>
    <w:rsid w:val="00D436FE"/>
    <w:rsid w:val="00D51A25"/>
    <w:rsid w:val="00D5559A"/>
    <w:rsid w:val="00D6019A"/>
    <w:rsid w:val="00D631E0"/>
    <w:rsid w:val="00D93128"/>
    <w:rsid w:val="00DA09D7"/>
    <w:rsid w:val="00DA3105"/>
    <w:rsid w:val="00DB1172"/>
    <w:rsid w:val="00DB3070"/>
    <w:rsid w:val="00DB4F2E"/>
    <w:rsid w:val="00E06F3E"/>
    <w:rsid w:val="00E233E2"/>
    <w:rsid w:val="00E5049E"/>
    <w:rsid w:val="00E60C96"/>
    <w:rsid w:val="00E62246"/>
    <w:rsid w:val="00E86CB5"/>
    <w:rsid w:val="00E87705"/>
    <w:rsid w:val="00E9548A"/>
    <w:rsid w:val="00E97103"/>
    <w:rsid w:val="00EA25A2"/>
    <w:rsid w:val="00EA55FD"/>
    <w:rsid w:val="00EB1E4C"/>
    <w:rsid w:val="00ED07FA"/>
    <w:rsid w:val="00EE6173"/>
    <w:rsid w:val="00EF566F"/>
    <w:rsid w:val="00F05610"/>
    <w:rsid w:val="00F11DE2"/>
    <w:rsid w:val="00F20C11"/>
    <w:rsid w:val="00F24ECB"/>
    <w:rsid w:val="00F266FE"/>
    <w:rsid w:val="00F33219"/>
    <w:rsid w:val="00F60C00"/>
    <w:rsid w:val="00F644B8"/>
    <w:rsid w:val="00F735B5"/>
    <w:rsid w:val="00F810ED"/>
    <w:rsid w:val="00F85705"/>
    <w:rsid w:val="00F86FC5"/>
    <w:rsid w:val="00F92D2A"/>
    <w:rsid w:val="00F96430"/>
    <w:rsid w:val="00FA4D5D"/>
    <w:rsid w:val="00FA516F"/>
    <w:rsid w:val="00FB09DD"/>
    <w:rsid w:val="00FB5729"/>
    <w:rsid w:val="00FC11E2"/>
    <w:rsid w:val="00FC2601"/>
    <w:rsid w:val="00FE167D"/>
    <w:rsid w:val="00FE3AC3"/>
    <w:rsid w:val="00FF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13"/>
    <w:pPr>
      <w:widowControl w:val="0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5F7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F49"/>
    <w:rPr>
      <w:rFonts w:asciiTheme="majorHAnsi" w:eastAsiaTheme="majorEastAsia" w:hAnsiTheme="majorHAnsi" w:cstheme="majorBidi"/>
      <w:sz w:val="0"/>
      <w:szCs w:val="0"/>
    </w:rPr>
  </w:style>
  <w:style w:type="character" w:customStyle="1" w:styleId="apple-style-span">
    <w:name w:val="apple-style-span"/>
    <w:basedOn w:val="DefaultParagraphFont"/>
    <w:uiPriority w:val="99"/>
    <w:rsid w:val="004E39F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80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07FD"/>
    <w:rPr>
      <w:rFonts w:ascii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rsid w:val="00680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07FD"/>
    <w:rPr>
      <w:rFonts w:ascii="Calibri" w:hAnsi="Calibri" w:cs="Times New Roman"/>
      <w:kern w:val="2"/>
    </w:rPr>
  </w:style>
  <w:style w:type="table" w:styleId="LightList-Accent4">
    <w:name w:val="Light List Accent 4"/>
    <w:basedOn w:val="TableNormal"/>
    <w:uiPriority w:val="99"/>
    <w:rsid w:val="008F050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ediumShading1-Accent4">
    <w:name w:val="Medium Shading 1 Accent 4"/>
    <w:basedOn w:val="TableNormal"/>
    <w:uiPriority w:val="99"/>
    <w:rsid w:val="008F050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TableElegant">
    <w:name w:val="Table Elegant"/>
    <w:basedOn w:val="TableNormal"/>
    <w:uiPriority w:val="99"/>
    <w:rsid w:val="00810206"/>
    <w:pPr>
      <w:widowControl w:val="0"/>
    </w:pPr>
    <w:rPr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810206"/>
    <w:pPr>
      <w:widowControl w:val="0"/>
    </w:pPr>
    <w:rPr>
      <w:kern w:val="0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810206"/>
    <w:pPr>
      <w:widowControl w:val="0"/>
    </w:pPr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810206"/>
    <w:pPr>
      <w:widowControl w:val="0"/>
    </w:pPr>
    <w:rPr>
      <w:kern w:val="0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淺色清單 - 輔色 11"/>
    <w:uiPriority w:val="99"/>
    <w:rsid w:val="00810206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">
    <w:name w:val="Table Grid"/>
    <w:basedOn w:val="TableNormal"/>
    <w:uiPriority w:val="99"/>
    <w:rsid w:val="0081020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uiPriority w:val="99"/>
    <w:rsid w:val="00810206"/>
    <w:pPr>
      <w:widowControl w:val="0"/>
    </w:pPr>
    <w:rPr>
      <w:kern w:val="0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Strong">
    <w:name w:val="Strong"/>
    <w:basedOn w:val="DefaultParagraphFont"/>
    <w:uiPriority w:val="99"/>
    <w:qFormat/>
    <w:rsid w:val="000B471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B471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B4712"/>
    <w:rPr>
      <w:rFonts w:cs="Times New Roman"/>
    </w:rPr>
  </w:style>
  <w:style w:type="paragraph" w:styleId="ListParagraph">
    <w:name w:val="List Paragraph"/>
    <w:basedOn w:val="Normal"/>
    <w:uiPriority w:val="99"/>
    <w:qFormat/>
    <w:rsid w:val="00D2237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20449;&#31665;&#65306;jgizmom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156</Words>
  <Characters>895</Characters>
  <Application>Microsoft Office Outlook</Application>
  <DocSecurity>0</DocSecurity>
  <Lines>0</Lines>
  <Paragraphs>0</Paragraphs>
  <ScaleCrop>false</ScaleCrop>
  <Company>My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校牙醫師儲訓課程</dc:title>
  <dc:subject/>
  <dc:creator>Customer</dc:creator>
  <cp:keywords/>
  <dc:description/>
  <cp:lastModifiedBy>USER</cp:lastModifiedBy>
  <cp:revision>2</cp:revision>
  <cp:lastPrinted>2014-01-03T03:20:00Z</cp:lastPrinted>
  <dcterms:created xsi:type="dcterms:W3CDTF">2014-01-03T03:20:00Z</dcterms:created>
  <dcterms:modified xsi:type="dcterms:W3CDTF">2014-01-03T03:20:00Z</dcterms:modified>
</cp:coreProperties>
</file>