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CE" w:rsidRPr="00A11EC0" w:rsidRDefault="000234CE" w:rsidP="00A11EC0">
      <w:pPr>
        <w:snapToGrid w:val="0"/>
        <w:ind w:left="218" w:hanging="218"/>
        <w:jc w:val="center"/>
        <w:rPr>
          <w:rFonts w:ascii="標楷體"/>
          <w:bCs/>
          <w:sz w:val="32"/>
          <w:szCs w:val="28"/>
        </w:rPr>
      </w:pPr>
      <w:r w:rsidRPr="00A11EC0">
        <w:rPr>
          <w:rFonts w:ascii="標楷體" w:hAnsi="標楷體"/>
          <w:bCs/>
          <w:sz w:val="32"/>
          <w:szCs w:val="28"/>
        </w:rPr>
        <w:t>10</w:t>
      </w:r>
      <w:r>
        <w:rPr>
          <w:rFonts w:ascii="標楷體" w:hAnsi="標楷體"/>
          <w:bCs/>
          <w:sz w:val="32"/>
          <w:szCs w:val="28"/>
        </w:rPr>
        <w:t>3</w:t>
      </w:r>
      <w:r w:rsidRPr="00A11EC0">
        <w:rPr>
          <w:rFonts w:ascii="標楷體" w:hAnsi="標楷體" w:hint="eastAsia"/>
          <w:bCs/>
          <w:sz w:val="32"/>
          <w:szCs w:val="28"/>
        </w:rPr>
        <w:t>年度花蓮縣</w:t>
      </w:r>
      <w:r>
        <w:rPr>
          <w:rFonts w:ascii="標楷體" w:hAnsi="標楷體" w:hint="eastAsia"/>
          <w:bCs/>
          <w:sz w:val="32"/>
          <w:szCs w:val="28"/>
        </w:rPr>
        <w:t>國民中小學</w:t>
      </w:r>
      <w:r w:rsidRPr="00A11EC0">
        <w:rPr>
          <w:rFonts w:ascii="標楷體" w:hAnsi="標楷體" w:hint="eastAsia"/>
          <w:bCs/>
          <w:sz w:val="32"/>
          <w:szCs w:val="28"/>
        </w:rPr>
        <w:t>環境教育</w:t>
      </w:r>
      <w:r>
        <w:rPr>
          <w:rFonts w:ascii="標楷體" w:hAnsi="標楷體" w:hint="eastAsia"/>
          <w:bCs/>
          <w:sz w:val="32"/>
          <w:szCs w:val="28"/>
        </w:rPr>
        <w:t>訪視輔導</w:t>
      </w:r>
      <w:r w:rsidRPr="00A11EC0">
        <w:rPr>
          <w:rFonts w:ascii="標楷體" w:hAnsi="標楷體" w:hint="eastAsia"/>
          <w:bCs/>
          <w:sz w:val="32"/>
          <w:szCs w:val="28"/>
        </w:rPr>
        <w:t>行程表</w:t>
      </w:r>
    </w:p>
    <w:p w:rsidR="000234CE" w:rsidRDefault="000234CE" w:rsidP="00E02F0E">
      <w:pPr>
        <w:snapToGrid w:val="0"/>
        <w:ind w:left="215" w:hanging="215"/>
        <w:rPr>
          <w:rFonts w:ascii="標楷體"/>
          <w:bCs/>
          <w:szCs w:val="28"/>
        </w:rPr>
      </w:pPr>
    </w:p>
    <w:p w:rsidR="000234CE" w:rsidRPr="00E02F0E" w:rsidRDefault="000234CE" w:rsidP="00B847E8">
      <w:pPr>
        <w:snapToGrid w:val="0"/>
        <w:ind w:left="215" w:hanging="215"/>
        <w:rPr>
          <w:rFonts w:ascii="標楷體"/>
          <w:bCs/>
          <w:szCs w:val="28"/>
        </w:rPr>
      </w:pPr>
      <w:r>
        <w:rPr>
          <w:rFonts w:ascii="標楷體" w:hAnsi="標楷體" w:hint="eastAsia"/>
          <w:bCs/>
          <w:szCs w:val="28"/>
        </w:rPr>
        <w:t>一</w:t>
      </w:r>
      <w:r w:rsidRPr="00E02F0E">
        <w:rPr>
          <w:rFonts w:ascii="標楷體" w:hAnsi="標楷體" w:hint="eastAsia"/>
          <w:bCs/>
          <w:szCs w:val="28"/>
        </w:rPr>
        <w:t>、</w:t>
      </w:r>
      <w:r w:rsidRPr="00E02F0E">
        <w:rPr>
          <w:rFonts w:ascii="標楷體" w:hAnsi="標楷體"/>
          <w:bCs/>
          <w:szCs w:val="28"/>
        </w:rPr>
        <w:t>10</w:t>
      </w:r>
      <w:r>
        <w:rPr>
          <w:rFonts w:ascii="標楷體" w:hAnsi="標楷體"/>
          <w:bCs/>
          <w:szCs w:val="28"/>
        </w:rPr>
        <w:t>3</w:t>
      </w:r>
      <w:r w:rsidRPr="00E02F0E">
        <w:rPr>
          <w:rFonts w:ascii="標楷體" w:hAnsi="標楷體" w:hint="eastAsia"/>
          <w:bCs/>
          <w:szCs w:val="28"/>
        </w:rPr>
        <w:t>年</w:t>
      </w:r>
      <w:r>
        <w:rPr>
          <w:rFonts w:ascii="標楷體" w:hAnsi="標楷體"/>
          <w:bCs/>
          <w:szCs w:val="28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5"/>
          <w:attr w:name="Year" w:val="2014"/>
        </w:smartTagPr>
        <w:r>
          <w:rPr>
            <w:rFonts w:ascii="標楷體" w:hAnsi="標楷體"/>
            <w:bCs/>
            <w:szCs w:val="28"/>
          </w:rPr>
          <w:t>5</w:t>
        </w:r>
        <w:r w:rsidRPr="00E02F0E">
          <w:rPr>
            <w:rFonts w:ascii="標楷體" w:hAnsi="標楷體" w:hint="eastAsia"/>
            <w:bCs/>
            <w:szCs w:val="28"/>
          </w:rPr>
          <w:t>月</w:t>
        </w:r>
        <w:r>
          <w:rPr>
            <w:rFonts w:ascii="標楷體" w:hAnsi="標楷體"/>
            <w:bCs/>
            <w:szCs w:val="28"/>
          </w:rPr>
          <w:t>16</w:t>
        </w:r>
        <w:r w:rsidRPr="00E02F0E">
          <w:rPr>
            <w:rFonts w:ascii="標楷體" w:hAnsi="標楷體" w:hint="eastAsia"/>
            <w:bCs/>
            <w:szCs w:val="28"/>
          </w:rPr>
          <w:t>日</w:t>
        </w:r>
      </w:smartTag>
      <w:r w:rsidRPr="00E02F0E">
        <w:rPr>
          <w:rFonts w:ascii="標楷體" w:hAnsi="標楷體" w:hint="eastAsia"/>
          <w:bCs/>
          <w:szCs w:val="28"/>
        </w:rPr>
        <w:t>（星期</w:t>
      </w:r>
      <w:r>
        <w:rPr>
          <w:rFonts w:ascii="標楷體" w:hAnsi="標楷體" w:hint="eastAsia"/>
          <w:bCs/>
          <w:szCs w:val="28"/>
        </w:rPr>
        <w:t>五</w:t>
      </w:r>
      <w:r>
        <w:rPr>
          <w:rFonts w:ascii="標楷體" w:hAnsi="標楷體"/>
          <w:bCs/>
          <w:szCs w:val="28"/>
        </w:rPr>
        <w:t xml:space="preserve"> </w:t>
      </w:r>
      <w:r w:rsidRPr="00E02F0E">
        <w:rPr>
          <w:rFonts w:ascii="標楷體" w:hAnsi="標楷體" w:hint="eastAsia"/>
          <w:bCs/>
          <w:szCs w:val="28"/>
        </w:rPr>
        <w:t>）</w:t>
      </w:r>
    </w:p>
    <w:tbl>
      <w:tblPr>
        <w:tblpPr w:leftFromText="180" w:rightFromText="180" w:vertAnchor="text" w:horzAnchor="margin" w:tblpY="251"/>
        <w:tblW w:w="8533" w:type="dxa"/>
        <w:tblCellMar>
          <w:left w:w="28" w:type="dxa"/>
          <w:right w:w="28" w:type="dxa"/>
        </w:tblCellMar>
        <w:tblLook w:val="00A0"/>
      </w:tblPr>
      <w:tblGrid>
        <w:gridCol w:w="1729"/>
        <w:gridCol w:w="3261"/>
        <w:gridCol w:w="3543"/>
      </w:tblGrid>
      <w:tr w:rsidR="000234CE" w:rsidRPr="00B34E6C" w:rsidTr="0005531A">
        <w:trPr>
          <w:trHeight w:val="39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E02F0E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E02F0E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早上訪視學校</w:t>
            </w:r>
          </w:p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10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:00~</w:t>
            </w:r>
            <w:r>
              <w:rPr>
                <w:rFonts w:ascii="標楷體" w:hAnsi="標楷體" w:cs="新細明體"/>
                <w:kern w:val="0"/>
                <w:szCs w:val="28"/>
              </w:rPr>
              <w:t>11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E02F0E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下午訪視學校</w:t>
            </w:r>
          </w:p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0~</w:t>
            </w:r>
            <w:r>
              <w:rPr>
                <w:rFonts w:ascii="標楷體" w:hAnsi="標楷體" w:cs="新細明體"/>
                <w:kern w:val="0"/>
                <w:szCs w:val="28"/>
              </w:rPr>
              <w:t>15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</w:t>
            </w:r>
          </w:p>
        </w:tc>
      </w:tr>
      <w:tr w:rsidR="000234CE" w:rsidRPr="00B34E6C" w:rsidTr="00BC615F">
        <w:trPr>
          <w:trHeight w:val="39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B34E6C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1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B34E6C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C615F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瑞穗國中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B34E6C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C615F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大富國小</w:t>
            </w:r>
          </w:p>
        </w:tc>
      </w:tr>
      <w:tr w:rsidR="000234CE" w:rsidRPr="00B34E6C" w:rsidTr="0005531A">
        <w:trPr>
          <w:trHeight w:val="39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B34E6C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2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B34E6C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34E6C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萬寧國小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A10C26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34E6C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吳江國小</w:t>
            </w:r>
          </w:p>
        </w:tc>
      </w:tr>
      <w:tr w:rsidR="000234CE" w:rsidRPr="00B34E6C" w:rsidTr="0005531A">
        <w:trPr>
          <w:trHeight w:val="39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B34E6C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9D176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34E6C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卓清國小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B34E6C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34E6C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卓楓國小</w:t>
            </w:r>
          </w:p>
        </w:tc>
      </w:tr>
      <w:tr w:rsidR="000234CE" w:rsidRPr="00B34E6C" w:rsidTr="0005531A">
        <w:trPr>
          <w:trHeight w:val="39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B34E6C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4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B34E6C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34E6C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卓樂國小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B34E6C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玉里國中</w:t>
            </w:r>
          </w:p>
        </w:tc>
      </w:tr>
      <w:tr w:rsidR="000234CE" w:rsidRPr="00B34E6C" w:rsidTr="00520415">
        <w:trPr>
          <w:trHeight w:val="39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B34E6C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5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9D176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大興國小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434651" w:rsidRDefault="000234CE" w:rsidP="00B34E6C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434651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萬榮國小</w:t>
            </w:r>
          </w:p>
        </w:tc>
      </w:tr>
      <w:tr w:rsidR="000234CE" w:rsidRPr="00B34E6C" w:rsidTr="00BC615F">
        <w:trPr>
          <w:trHeight w:val="39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B34E6C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6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9801C4" w:rsidRDefault="000234CE" w:rsidP="00B34E6C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9801C4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崙山國小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B34E6C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立山國小</w:t>
            </w:r>
          </w:p>
        </w:tc>
      </w:tr>
    </w:tbl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Pr="00E154C4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  <w:r>
        <w:rPr>
          <w:rFonts w:ascii="標楷體" w:hAnsi="標楷體" w:hint="eastAsia"/>
          <w:bCs/>
          <w:szCs w:val="28"/>
        </w:rPr>
        <w:t>二</w:t>
      </w:r>
      <w:r w:rsidRPr="00E02F0E">
        <w:rPr>
          <w:rFonts w:ascii="標楷體" w:hAnsi="標楷體" w:hint="eastAsia"/>
          <w:bCs/>
          <w:szCs w:val="28"/>
        </w:rPr>
        <w:t>、</w:t>
      </w:r>
      <w:r w:rsidRPr="00E02F0E">
        <w:rPr>
          <w:rFonts w:ascii="標楷體" w:hAnsi="標楷體"/>
          <w:bCs/>
          <w:szCs w:val="28"/>
        </w:rPr>
        <w:t>10</w:t>
      </w:r>
      <w:r>
        <w:rPr>
          <w:rFonts w:ascii="標楷體" w:hAnsi="標楷體"/>
          <w:bCs/>
          <w:szCs w:val="28"/>
        </w:rPr>
        <w:t>3</w:t>
      </w:r>
      <w:r w:rsidRPr="00E02F0E">
        <w:rPr>
          <w:rFonts w:ascii="標楷體" w:hAnsi="標楷體" w:hint="eastAsia"/>
          <w:bCs/>
          <w:szCs w:val="28"/>
        </w:rPr>
        <w:t>年</w:t>
      </w:r>
      <w:r>
        <w:rPr>
          <w:rFonts w:ascii="標楷體" w:hAnsi="標楷體"/>
          <w:bCs/>
          <w:szCs w:val="28"/>
        </w:rPr>
        <w:t>5</w:t>
      </w:r>
      <w:r w:rsidRPr="00E02F0E">
        <w:rPr>
          <w:rFonts w:ascii="標楷體" w:hAnsi="標楷體" w:hint="eastAsia"/>
          <w:bCs/>
          <w:szCs w:val="28"/>
        </w:rPr>
        <w:t>月</w:t>
      </w:r>
      <w:r>
        <w:rPr>
          <w:rFonts w:ascii="標楷體" w:hAnsi="標楷體"/>
          <w:bCs/>
          <w:szCs w:val="28"/>
        </w:rPr>
        <w:t>23</w:t>
      </w:r>
      <w:r w:rsidRPr="00E02F0E">
        <w:rPr>
          <w:rFonts w:ascii="標楷體" w:hAnsi="標楷體" w:hint="eastAsia"/>
          <w:bCs/>
          <w:szCs w:val="28"/>
        </w:rPr>
        <w:t>日（星期</w:t>
      </w:r>
      <w:r>
        <w:rPr>
          <w:rFonts w:ascii="標楷體" w:hAnsi="標楷體" w:hint="eastAsia"/>
          <w:bCs/>
          <w:szCs w:val="28"/>
        </w:rPr>
        <w:t>五</w:t>
      </w:r>
      <w:r w:rsidRPr="00E02F0E">
        <w:rPr>
          <w:rFonts w:ascii="標楷體" w:hAnsi="標楷體" w:hint="eastAsia"/>
          <w:bCs/>
          <w:szCs w:val="28"/>
        </w:rPr>
        <w:t>）</w:t>
      </w:r>
    </w:p>
    <w:tbl>
      <w:tblPr>
        <w:tblpPr w:leftFromText="180" w:rightFromText="180" w:vertAnchor="text" w:horzAnchor="margin" w:tblpY="251"/>
        <w:tblW w:w="8534" w:type="dxa"/>
        <w:tblCellMar>
          <w:left w:w="28" w:type="dxa"/>
          <w:right w:w="28" w:type="dxa"/>
        </w:tblCellMar>
        <w:tblLook w:val="00A0"/>
      </w:tblPr>
      <w:tblGrid>
        <w:gridCol w:w="1729"/>
        <w:gridCol w:w="3261"/>
        <w:gridCol w:w="3544"/>
      </w:tblGrid>
      <w:tr w:rsidR="000234CE" w:rsidRPr="00B34E6C" w:rsidTr="0005531A">
        <w:trPr>
          <w:trHeight w:val="39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早上訪視學校</w:t>
            </w:r>
          </w:p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10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:00~</w:t>
            </w:r>
            <w:r>
              <w:rPr>
                <w:rFonts w:ascii="標楷體" w:hAnsi="標楷體" w:cs="新細明體"/>
                <w:kern w:val="0"/>
                <w:szCs w:val="28"/>
              </w:rPr>
              <w:t>11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下午訪視學校</w:t>
            </w:r>
          </w:p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0~</w:t>
            </w:r>
            <w:r>
              <w:rPr>
                <w:rFonts w:ascii="標楷體" w:hAnsi="標楷體" w:cs="新細明體"/>
                <w:kern w:val="0"/>
                <w:szCs w:val="28"/>
              </w:rPr>
              <w:t>15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</w:t>
            </w:r>
          </w:p>
        </w:tc>
      </w:tr>
      <w:tr w:rsidR="000234CE" w:rsidRPr="00B34E6C" w:rsidTr="00BC615F">
        <w:trPr>
          <w:trHeight w:val="39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443E3D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1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C615F" w:rsidRDefault="000234CE" w:rsidP="00443E3D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學田國小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BC615F" w:rsidRDefault="000234CE" w:rsidP="00A10C26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玉東國中</w:t>
            </w:r>
          </w:p>
        </w:tc>
      </w:tr>
      <w:tr w:rsidR="000234CE" w:rsidRPr="00B34E6C" w:rsidTr="0005531A">
        <w:trPr>
          <w:trHeight w:val="39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E02F0E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2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380906" w:rsidRDefault="000234CE" w:rsidP="009D176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光復國小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380906" w:rsidRDefault="000234CE" w:rsidP="00443E3D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光復國中</w:t>
            </w:r>
          </w:p>
        </w:tc>
      </w:tr>
      <w:tr w:rsidR="000234CE" w:rsidRPr="00B34E6C" w:rsidTr="0005531A">
        <w:trPr>
          <w:trHeight w:val="39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E02F0E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380906" w:rsidRDefault="000234CE" w:rsidP="009D176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馬遠國小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380906" w:rsidRDefault="000234CE" w:rsidP="00443E3D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明利國小</w:t>
            </w:r>
          </w:p>
        </w:tc>
      </w:tr>
      <w:tr w:rsidR="000234CE" w:rsidRPr="00B34E6C" w:rsidTr="0005531A">
        <w:trPr>
          <w:trHeight w:val="39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E02F0E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4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380906" w:rsidRDefault="000234CE" w:rsidP="009D176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瑞北國小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380906" w:rsidRDefault="000234CE" w:rsidP="009D176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富源國小</w:t>
            </w:r>
          </w:p>
        </w:tc>
      </w:tr>
      <w:tr w:rsidR="000234CE" w:rsidRPr="00B34E6C" w:rsidTr="00520415">
        <w:trPr>
          <w:trHeight w:val="39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E02F0E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5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380906" w:rsidRDefault="000234CE" w:rsidP="009D176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太平國小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C57C56" w:rsidRDefault="000234CE" w:rsidP="00443E3D">
            <w:pPr>
              <w:widowControl/>
              <w:jc w:val="center"/>
              <w:rPr>
                <w:rFonts w:ascii="標楷體" w:cs="新細明體"/>
                <w:color w:val="FF0000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東竹國小</w:t>
            </w:r>
          </w:p>
        </w:tc>
      </w:tr>
      <w:tr w:rsidR="000234CE" w:rsidRPr="00B34E6C" w:rsidTr="0005531A">
        <w:trPr>
          <w:trHeight w:val="390"/>
        </w:trPr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4CE" w:rsidRPr="00B34E6C" w:rsidRDefault="000234CE" w:rsidP="00E02F0E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6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380906" w:rsidRDefault="000234CE" w:rsidP="009D176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奇美國小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4CE" w:rsidRPr="00380906" w:rsidRDefault="000234CE" w:rsidP="00EE453E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見晴國小</w:t>
            </w:r>
          </w:p>
        </w:tc>
      </w:tr>
    </w:tbl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</w:p>
    <w:p w:rsidR="000234CE" w:rsidRPr="00E154C4" w:rsidRDefault="000234CE" w:rsidP="006033AD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  <w:r>
        <w:rPr>
          <w:rFonts w:ascii="標楷體" w:hAnsi="標楷體" w:hint="eastAsia"/>
          <w:bCs/>
          <w:szCs w:val="28"/>
        </w:rPr>
        <w:t>三</w:t>
      </w:r>
      <w:r w:rsidRPr="00E02F0E">
        <w:rPr>
          <w:rFonts w:ascii="標楷體" w:hAnsi="標楷體" w:hint="eastAsia"/>
          <w:bCs/>
          <w:szCs w:val="28"/>
        </w:rPr>
        <w:t>、</w:t>
      </w:r>
      <w:r w:rsidRPr="00E02F0E">
        <w:rPr>
          <w:rFonts w:ascii="標楷體" w:hAnsi="標楷體"/>
          <w:bCs/>
          <w:szCs w:val="28"/>
        </w:rPr>
        <w:t>10</w:t>
      </w:r>
      <w:r>
        <w:rPr>
          <w:rFonts w:ascii="標楷體" w:hAnsi="標楷體"/>
          <w:bCs/>
          <w:szCs w:val="28"/>
        </w:rPr>
        <w:t>3</w:t>
      </w:r>
      <w:r w:rsidRPr="00E02F0E">
        <w:rPr>
          <w:rFonts w:ascii="標楷體" w:hAnsi="標楷體" w:hint="eastAsia"/>
          <w:bCs/>
          <w:szCs w:val="28"/>
        </w:rPr>
        <w:t>年</w:t>
      </w:r>
      <w:r>
        <w:rPr>
          <w:rFonts w:ascii="標楷體" w:hAnsi="標楷體"/>
          <w:bCs/>
          <w:szCs w:val="28"/>
        </w:rPr>
        <w:t>6</w:t>
      </w:r>
      <w:r w:rsidRPr="00E02F0E">
        <w:rPr>
          <w:rFonts w:ascii="標楷體" w:hAnsi="標楷體" w:hint="eastAsia"/>
          <w:bCs/>
          <w:szCs w:val="28"/>
        </w:rPr>
        <w:t>月</w:t>
      </w:r>
      <w:r>
        <w:rPr>
          <w:rFonts w:ascii="標楷體" w:hAnsi="標楷體"/>
          <w:bCs/>
          <w:szCs w:val="28"/>
        </w:rPr>
        <w:t>6</w:t>
      </w:r>
      <w:r w:rsidRPr="00E02F0E">
        <w:rPr>
          <w:rFonts w:ascii="標楷體" w:hAnsi="標楷體" w:hint="eastAsia"/>
          <w:bCs/>
          <w:szCs w:val="28"/>
        </w:rPr>
        <w:t>日（星期</w:t>
      </w:r>
      <w:r>
        <w:rPr>
          <w:rFonts w:ascii="標楷體" w:hAnsi="標楷體" w:hint="eastAsia"/>
          <w:bCs/>
          <w:szCs w:val="28"/>
        </w:rPr>
        <w:t>五</w:t>
      </w:r>
      <w:r w:rsidRPr="00E02F0E">
        <w:rPr>
          <w:rFonts w:ascii="標楷體" w:hAnsi="標楷體" w:hint="eastAsia"/>
          <w:bCs/>
          <w:szCs w:val="28"/>
        </w:rPr>
        <w:t>）</w:t>
      </w:r>
    </w:p>
    <w:tbl>
      <w:tblPr>
        <w:tblpPr w:leftFromText="180" w:rightFromText="180" w:vertAnchor="text" w:horzAnchor="margin" w:tblpY="251"/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693"/>
        <w:gridCol w:w="3297"/>
        <w:gridCol w:w="3544"/>
      </w:tblGrid>
      <w:tr w:rsidR="000234CE" w:rsidRPr="00B34E6C" w:rsidTr="0005531A">
        <w:trPr>
          <w:trHeight w:val="390"/>
        </w:trPr>
        <w:tc>
          <w:tcPr>
            <w:tcW w:w="1693" w:type="dxa"/>
            <w:noWrap/>
            <w:vAlign w:val="center"/>
          </w:tcPr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組別</w:t>
            </w:r>
          </w:p>
        </w:tc>
        <w:tc>
          <w:tcPr>
            <w:tcW w:w="3297" w:type="dxa"/>
          </w:tcPr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早上訪視學校</w:t>
            </w:r>
          </w:p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10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:00~</w:t>
            </w:r>
            <w:r>
              <w:rPr>
                <w:rFonts w:ascii="標楷體" w:hAnsi="標楷體" w:cs="新細明體"/>
                <w:kern w:val="0"/>
                <w:szCs w:val="28"/>
              </w:rPr>
              <w:t>11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30</w:t>
            </w:r>
          </w:p>
        </w:tc>
        <w:tc>
          <w:tcPr>
            <w:tcW w:w="3544" w:type="dxa"/>
          </w:tcPr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下午訪視學校</w:t>
            </w:r>
          </w:p>
          <w:p w:rsidR="000234CE" w:rsidRPr="00B34E6C" w:rsidRDefault="000234CE" w:rsidP="009D176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0~</w:t>
            </w:r>
            <w:r>
              <w:rPr>
                <w:rFonts w:ascii="標楷體" w:hAnsi="標楷體" w:cs="新細明體"/>
                <w:kern w:val="0"/>
                <w:szCs w:val="28"/>
              </w:rPr>
              <w:t>15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</w:t>
            </w:r>
          </w:p>
        </w:tc>
      </w:tr>
      <w:tr w:rsidR="000234CE" w:rsidRPr="00B34E6C" w:rsidTr="00A02BBC">
        <w:trPr>
          <w:trHeight w:val="390"/>
        </w:trPr>
        <w:tc>
          <w:tcPr>
            <w:tcW w:w="1693" w:type="dxa"/>
            <w:noWrap/>
            <w:vAlign w:val="center"/>
          </w:tcPr>
          <w:p w:rsidR="000234CE" w:rsidRPr="00B34E6C" w:rsidRDefault="000234CE" w:rsidP="004B6B45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1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97" w:type="dxa"/>
          </w:tcPr>
          <w:p w:rsidR="000234CE" w:rsidRPr="00B13C55" w:rsidRDefault="000234CE" w:rsidP="004B6B45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13C55">
              <w:rPr>
                <w:rFonts w:ascii="標楷體" w:cs="新細明體" w:hint="eastAsia"/>
                <w:color w:val="auto"/>
                <w:kern w:val="0"/>
                <w:sz w:val="24"/>
              </w:rPr>
              <w:t>新城國小</w:t>
            </w:r>
          </w:p>
        </w:tc>
        <w:tc>
          <w:tcPr>
            <w:tcW w:w="3544" w:type="dxa"/>
          </w:tcPr>
          <w:p w:rsidR="000234CE" w:rsidRPr="00B13C55" w:rsidRDefault="000234CE" w:rsidP="004B6B45">
            <w:pPr>
              <w:widowControl/>
              <w:snapToGrid w:val="0"/>
              <w:jc w:val="center"/>
              <w:rPr>
                <w:rFonts w:ascii="標楷體" w:cs="新細明體"/>
                <w:kern w:val="0"/>
                <w:sz w:val="24"/>
              </w:rPr>
            </w:pPr>
            <w:r w:rsidRPr="00B13C55">
              <w:rPr>
                <w:rFonts w:ascii="標楷體" w:cs="新細明體" w:hint="eastAsia"/>
                <w:color w:val="auto"/>
                <w:kern w:val="0"/>
                <w:sz w:val="24"/>
              </w:rPr>
              <w:t>佳民國小</w:t>
            </w:r>
          </w:p>
        </w:tc>
      </w:tr>
      <w:tr w:rsidR="000234CE" w:rsidRPr="00B34E6C" w:rsidTr="00434651">
        <w:trPr>
          <w:trHeight w:val="390"/>
        </w:trPr>
        <w:tc>
          <w:tcPr>
            <w:tcW w:w="1693" w:type="dxa"/>
            <w:noWrap/>
            <w:vAlign w:val="center"/>
          </w:tcPr>
          <w:p w:rsidR="000234CE" w:rsidRPr="00B34E6C" w:rsidRDefault="000234CE" w:rsidP="004B6B45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2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97" w:type="dxa"/>
          </w:tcPr>
          <w:p w:rsidR="000234CE" w:rsidRPr="00B13C55" w:rsidRDefault="000234CE" w:rsidP="004B6B45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9801C4">
              <w:rPr>
                <w:rFonts w:ascii="標楷體" w:cs="新細明體" w:hint="eastAsia"/>
                <w:color w:val="auto"/>
                <w:kern w:val="0"/>
                <w:sz w:val="24"/>
              </w:rPr>
              <w:t>新城國中</w:t>
            </w:r>
          </w:p>
        </w:tc>
        <w:tc>
          <w:tcPr>
            <w:tcW w:w="3544" w:type="dxa"/>
          </w:tcPr>
          <w:p w:rsidR="000234CE" w:rsidRPr="009801C4" w:rsidRDefault="000234CE" w:rsidP="004B6B45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13C55">
              <w:rPr>
                <w:rFonts w:ascii="標楷體" w:cs="新細明體" w:hint="eastAsia"/>
                <w:color w:val="auto"/>
                <w:kern w:val="0"/>
                <w:sz w:val="24"/>
              </w:rPr>
              <w:t>秀林國中</w:t>
            </w:r>
          </w:p>
        </w:tc>
      </w:tr>
      <w:tr w:rsidR="000234CE" w:rsidRPr="00B34E6C" w:rsidTr="0005531A">
        <w:trPr>
          <w:trHeight w:val="390"/>
        </w:trPr>
        <w:tc>
          <w:tcPr>
            <w:tcW w:w="1693" w:type="dxa"/>
            <w:noWrap/>
            <w:vAlign w:val="center"/>
          </w:tcPr>
          <w:p w:rsidR="000234CE" w:rsidRPr="00B34E6C" w:rsidRDefault="000234CE" w:rsidP="004B6B45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97" w:type="dxa"/>
          </w:tcPr>
          <w:p w:rsidR="000234CE" w:rsidRDefault="000234CE" w:rsidP="004B6B45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三棧國小</w:t>
            </w:r>
          </w:p>
        </w:tc>
        <w:tc>
          <w:tcPr>
            <w:tcW w:w="3544" w:type="dxa"/>
          </w:tcPr>
          <w:p w:rsidR="000234CE" w:rsidRDefault="000234CE" w:rsidP="004B6B45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嘉里國小</w:t>
            </w:r>
          </w:p>
        </w:tc>
      </w:tr>
      <w:tr w:rsidR="000234CE" w:rsidRPr="00B34E6C" w:rsidTr="0005531A">
        <w:trPr>
          <w:trHeight w:val="390"/>
        </w:trPr>
        <w:tc>
          <w:tcPr>
            <w:tcW w:w="1693" w:type="dxa"/>
            <w:noWrap/>
            <w:vAlign w:val="center"/>
          </w:tcPr>
          <w:p w:rsidR="000234CE" w:rsidRPr="00B34E6C" w:rsidRDefault="000234CE" w:rsidP="004B6B45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4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97" w:type="dxa"/>
          </w:tcPr>
          <w:p w:rsidR="000234CE" w:rsidRDefault="000234CE" w:rsidP="004B6B45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和平國小</w:t>
            </w:r>
          </w:p>
        </w:tc>
        <w:tc>
          <w:tcPr>
            <w:tcW w:w="3544" w:type="dxa"/>
          </w:tcPr>
          <w:p w:rsidR="000234CE" w:rsidRDefault="000234CE" w:rsidP="004B6B45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北埔國小</w:t>
            </w:r>
          </w:p>
        </w:tc>
      </w:tr>
      <w:tr w:rsidR="000234CE" w:rsidRPr="00B34E6C" w:rsidTr="0005531A">
        <w:trPr>
          <w:trHeight w:val="390"/>
        </w:trPr>
        <w:tc>
          <w:tcPr>
            <w:tcW w:w="1693" w:type="dxa"/>
            <w:noWrap/>
            <w:vAlign w:val="center"/>
          </w:tcPr>
          <w:p w:rsidR="000234CE" w:rsidRPr="00B34E6C" w:rsidRDefault="000234CE" w:rsidP="004B6B45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5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97" w:type="dxa"/>
          </w:tcPr>
          <w:p w:rsidR="000234CE" w:rsidRDefault="000234CE" w:rsidP="004B6B45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景美國小</w:t>
            </w:r>
          </w:p>
        </w:tc>
        <w:tc>
          <w:tcPr>
            <w:tcW w:w="3544" w:type="dxa"/>
          </w:tcPr>
          <w:p w:rsidR="000234CE" w:rsidRDefault="000234CE" w:rsidP="004B6B45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水源國小</w:t>
            </w:r>
          </w:p>
        </w:tc>
      </w:tr>
      <w:tr w:rsidR="000234CE" w:rsidRPr="00B34E6C" w:rsidTr="00434651">
        <w:trPr>
          <w:trHeight w:val="390"/>
        </w:trPr>
        <w:tc>
          <w:tcPr>
            <w:tcW w:w="1693" w:type="dxa"/>
            <w:noWrap/>
            <w:vAlign w:val="center"/>
          </w:tcPr>
          <w:p w:rsidR="000234CE" w:rsidRPr="00B34E6C" w:rsidRDefault="000234CE" w:rsidP="004B6B45">
            <w:pPr>
              <w:widowControl/>
              <w:snapToGrid w:val="0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6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297" w:type="dxa"/>
          </w:tcPr>
          <w:p w:rsidR="000234CE" w:rsidRDefault="000234CE" w:rsidP="004B6B45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富世國小</w:t>
            </w:r>
          </w:p>
        </w:tc>
        <w:tc>
          <w:tcPr>
            <w:tcW w:w="3544" w:type="dxa"/>
          </w:tcPr>
          <w:p w:rsidR="000234CE" w:rsidRDefault="000234CE" w:rsidP="004B6B45">
            <w:pPr>
              <w:widowControl/>
              <w:snapToGrid w:val="0"/>
              <w:jc w:val="center"/>
              <w:rPr>
                <w:rFonts w:ascii="標楷體" w:cs="新細明體"/>
                <w:kern w:val="0"/>
                <w:sz w:val="24"/>
                <w:szCs w:val="28"/>
              </w:rPr>
            </w:pPr>
            <w:r>
              <w:rPr>
                <w:rFonts w:ascii="標楷體" w:cs="新細明體" w:hint="eastAsia"/>
                <w:kern w:val="0"/>
                <w:sz w:val="24"/>
              </w:rPr>
              <w:t>美崙國中</w:t>
            </w:r>
          </w:p>
        </w:tc>
      </w:tr>
    </w:tbl>
    <w:p w:rsidR="000234CE" w:rsidRPr="00084CA5" w:rsidRDefault="000234CE" w:rsidP="007B0BFD">
      <w:pPr>
        <w:rPr>
          <w:rFonts w:ascii="標楷體"/>
          <w:bCs/>
          <w:szCs w:val="28"/>
        </w:rPr>
      </w:pPr>
    </w:p>
    <w:sectPr w:rsidR="000234CE" w:rsidRPr="00084CA5" w:rsidSect="000A0F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4CE" w:rsidRDefault="000234CE" w:rsidP="0079349C">
      <w:r>
        <w:separator/>
      </w:r>
    </w:p>
  </w:endnote>
  <w:endnote w:type="continuationSeparator" w:id="0">
    <w:p w:rsidR="000234CE" w:rsidRDefault="000234CE" w:rsidP="00793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4CE" w:rsidRDefault="000234CE" w:rsidP="0079349C">
      <w:r>
        <w:separator/>
      </w:r>
    </w:p>
  </w:footnote>
  <w:footnote w:type="continuationSeparator" w:id="0">
    <w:p w:rsidR="000234CE" w:rsidRDefault="000234CE" w:rsidP="00793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A16"/>
    <w:rsid w:val="00016B17"/>
    <w:rsid w:val="000234CE"/>
    <w:rsid w:val="00033CE9"/>
    <w:rsid w:val="00042111"/>
    <w:rsid w:val="00047806"/>
    <w:rsid w:val="0005416E"/>
    <w:rsid w:val="0005531A"/>
    <w:rsid w:val="00063C2D"/>
    <w:rsid w:val="00070C7D"/>
    <w:rsid w:val="00073401"/>
    <w:rsid w:val="00075AD2"/>
    <w:rsid w:val="00084CA5"/>
    <w:rsid w:val="000A0FD3"/>
    <w:rsid w:val="000B7FBD"/>
    <w:rsid w:val="000D6137"/>
    <w:rsid w:val="000D68E8"/>
    <w:rsid w:val="000F681F"/>
    <w:rsid w:val="00110277"/>
    <w:rsid w:val="00114BCE"/>
    <w:rsid w:val="00135BB9"/>
    <w:rsid w:val="00151C41"/>
    <w:rsid w:val="00153C62"/>
    <w:rsid w:val="001606C6"/>
    <w:rsid w:val="00164DD8"/>
    <w:rsid w:val="001E7EEE"/>
    <w:rsid w:val="001F35AC"/>
    <w:rsid w:val="002263D3"/>
    <w:rsid w:val="00264E38"/>
    <w:rsid w:val="00293167"/>
    <w:rsid w:val="002B2E98"/>
    <w:rsid w:val="002D631C"/>
    <w:rsid w:val="00333658"/>
    <w:rsid w:val="003340ED"/>
    <w:rsid w:val="00342EB4"/>
    <w:rsid w:val="003772DA"/>
    <w:rsid w:val="003776F6"/>
    <w:rsid w:val="00380906"/>
    <w:rsid w:val="003C0177"/>
    <w:rsid w:val="003C704F"/>
    <w:rsid w:val="003C70B9"/>
    <w:rsid w:val="003D130B"/>
    <w:rsid w:val="003F7F3D"/>
    <w:rsid w:val="004036C8"/>
    <w:rsid w:val="00414B64"/>
    <w:rsid w:val="00434651"/>
    <w:rsid w:val="004355AD"/>
    <w:rsid w:val="00435E47"/>
    <w:rsid w:val="00443E3D"/>
    <w:rsid w:val="0047110A"/>
    <w:rsid w:val="00474A16"/>
    <w:rsid w:val="004B0FBC"/>
    <w:rsid w:val="004B2448"/>
    <w:rsid w:val="004B6B45"/>
    <w:rsid w:val="004D4E0B"/>
    <w:rsid w:val="004F0D55"/>
    <w:rsid w:val="00520415"/>
    <w:rsid w:val="005566E7"/>
    <w:rsid w:val="0058395D"/>
    <w:rsid w:val="005B031D"/>
    <w:rsid w:val="005B0D56"/>
    <w:rsid w:val="005D0010"/>
    <w:rsid w:val="005D469F"/>
    <w:rsid w:val="005D7532"/>
    <w:rsid w:val="005E1D5E"/>
    <w:rsid w:val="005E5EED"/>
    <w:rsid w:val="00601F2A"/>
    <w:rsid w:val="006033AD"/>
    <w:rsid w:val="00613A3D"/>
    <w:rsid w:val="006854BC"/>
    <w:rsid w:val="006966BB"/>
    <w:rsid w:val="006A3D14"/>
    <w:rsid w:val="006C38E2"/>
    <w:rsid w:val="00726D6C"/>
    <w:rsid w:val="00742FEC"/>
    <w:rsid w:val="0079349C"/>
    <w:rsid w:val="00796AAF"/>
    <w:rsid w:val="007A760E"/>
    <w:rsid w:val="007B073E"/>
    <w:rsid w:val="007B0BFD"/>
    <w:rsid w:val="007D44BC"/>
    <w:rsid w:val="0080372E"/>
    <w:rsid w:val="00807BAD"/>
    <w:rsid w:val="008472C4"/>
    <w:rsid w:val="008A1099"/>
    <w:rsid w:val="008A697A"/>
    <w:rsid w:val="008A6C90"/>
    <w:rsid w:val="008E26E4"/>
    <w:rsid w:val="009801C4"/>
    <w:rsid w:val="009B0E7D"/>
    <w:rsid w:val="009C1C9F"/>
    <w:rsid w:val="009D176F"/>
    <w:rsid w:val="009E4069"/>
    <w:rsid w:val="009F2D6F"/>
    <w:rsid w:val="009F30AB"/>
    <w:rsid w:val="00A02BBC"/>
    <w:rsid w:val="00A10C26"/>
    <w:rsid w:val="00A11EC0"/>
    <w:rsid w:val="00A75B42"/>
    <w:rsid w:val="00A92A6E"/>
    <w:rsid w:val="00A95C4F"/>
    <w:rsid w:val="00AC417C"/>
    <w:rsid w:val="00AF45B4"/>
    <w:rsid w:val="00B0412E"/>
    <w:rsid w:val="00B13C55"/>
    <w:rsid w:val="00B33A54"/>
    <w:rsid w:val="00B348B5"/>
    <w:rsid w:val="00B34E6C"/>
    <w:rsid w:val="00B71EDD"/>
    <w:rsid w:val="00B847E8"/>
    <w:rsid w:val="00B93447"/>
    <w:rsid w:val="00BA72ED"/>
    <w:rsid w:val="00BC615F"/>
    <w:rsid w:val="00BD0DBA"/>
    <w:rsid w:val="00BD50C1"/>
    <w:rsid w:val="00C57C56"/>
    <w:rsid w:val="00C7574C"/>
    <w:rsid w:val="00C949E5"/>
    <w:rsid w:val="00CA2A0B"/>
    <w:rsid w:val="00CD72B0"/>
    <w:rsid w:val="00CE04D8"/>
    <w:rsid w:val="00CE459E"/>
    <w:rsid w:val="00CF7D22"/>
    <w:rsid w:val="00D03288"/>
    <w:rsid w:val="00D137B5"/>
    <w:rsid w:val="00D20AC9"/>
    <w:rsid w:val="00D268A0"/>
    <w:rsid w:val="00D420B6"/>
    <w:rsid w:val="00D85516"/>
    <w:rsid w:val="00D97651"/>
    <w:rsid w:val="00DB1797"/>
    <w:rsid w:val="00DB1D0C"/>
    <w:rsid w:val="00E02F0E"/>
    <w:rsid w:val="00E07A01"/>
    <w:rsid w:val="00E154C4"/>
    <w:rsid w:val="00E804AC"/>
    <w:rsid w:val="00E9127A"/>
    <w:rsid w:val="00EA2BEB"/>
    <w:rsid w:val="00EB6728"/>
    <w:rsid w:val="00EC593C"/>
    <w:rsid w:val="00ED6624"/>
    <w:rsid w:val="00EE453E"/>
    <w:rsid w:val="00EE527D"/>
    <w:rsid w:val="00F90F40"/>
    <w:rsid w:val="00FC2CF6"/>
    <w:rsid w:val="00FD67B8"/>
    <w:rsid w:val="00FE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標楷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74A16"/>
    <w:pPr>
      <w:widowControl w:val="0"/>
    </w:pPr>
    <w:rPr>
      <w:rFonts w:ascii="Times New Roman" w:hAnsi="Times New Roman"/>
      <w:color w:val="000000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3C2D"/>
    <w:pPr>
      <w:spacing w:before="200"/>
      <w:outlineLvl w:val="1"/>
    </w:pPr>
    <w:rPr>
      <w:rFonts w:ascii="Cambria" w:eastAsia="新細明體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3C2D"/>
    <w:pPr>
      <w:spacing w:before="200"/>
      <w:outlineLvl w:val="3"/>
    </w:pPr>
    <w:rPr>
      <w:rFonts w:ascii="Cambria" w:eastAsia="新細明體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3C2D"/>
    <w:pPr>
      <w:spacing w:before="200"/>
      <w:outlineLvl w:val="4"/>
    </w:pPr>
    <w:rPr>
      <w:rFonts w:ascii="Cambria" w:eastAsia="新細明體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3C2D"/>
    <w:pPr>
      <w:spacing w:line="271" w:lineRule="auto"/>
      <w:outlineLvl w:val="5"/>
    </w:pPr>
    <w:rPr>
      <w:rFonts w:ascii="Cambria" w:eastAsia="新細明體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3C2D"/>
    <w:pPr>
      <w:outlineLvl w:val="6"/>
    </w:pPr>
    <w:rPr>
      <w:rFonts w:ascii="Cambria" w:eastAsia="新細明體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3C2D"/>
    <w:pPr>
      <w:outlineLvl w:val="7"/>
    </w:pPr>
    <w:rPr>
      <w:rFonts w:ascii="Cambria" w:eastAsia="新細明體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3C2D"/>
    <w:pPr>
      <w:outlineLvl w:val="8"/>
    </w:pPr>
    <w:rPr>
      <w:rFonts w:ascii="Cambria" w:eastAsia="新細明體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3C2D"/>
    <w:rPr>
      <w:rFonts w:ascii="Cambria" w:eastAsia="新細明體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3C2D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3C2D"/>
    <w:rPr>
      <w:rFonts w:ascii="Cambria" w:eastAsia="新細明體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3C2D"/>
    <w:rPr>
      <w:rFonts w:ascii="Cambria" w:eastAsia="新細明體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63C2D"/>
    <w:rPr>
      <w:rFonts w:ascii="Cambria" w:eastAsia="新細明體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63C2D"/>
    <w:rPr>
      <w:rFonts w:ascii="Cambria" w:eastAsia="新細明體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63C2D"/>
    <w:rPr>
      <w:rFonts w:ascii="Cambria" w:eastAsia="新細明體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63C2D"/>
    <w:rPr>
      <w:rFonts w:ascii="Cambria" w:eastAsia="新細明體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63C2D"/>
    <w:rPr>
      <w:rFonts w:ascii="Cambria" w:eastAsia="新細明體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63C2D"/>
    <w:rPr>
      <w:rFonts w:ascii="Cambria" w:eastAsia="新細明體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63C2D"/>
    <w:pPr>
      <w:spacing w:after="600"/>
    </w:pPr>
    <w:rPr>
      <w:rFonts w:ascii="Cambria" w:eastAsia="新細明體" w:hAnsi="Cambria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63C2D"/>
    <w:rPr>
      <w:rFonts w:ascii="Cambria" w:eastAsia="新細明體" w:hAnsi="Cambria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063C2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63C2D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063C2D"/>
  </w:style>
  <w:style w:type="paragraph" w:styleId="ListParagraph">
    <w:name w:val="List Paragraph"/>
    <w:basedOn w:val="Normal"/>
    <w:uiPriority w:val="99"/>
    <w:qFormat/>
    <w:rsid w:val="00063C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063C2D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63C2D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063C2D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063C2D"/>
    <w:rPr>
      <w:rFonts w:cs="Times New Roman"/>
      <w:b/>
    </w:rPr>
  </w:style>
  <w:style w:type="character" w:styleId="SubtleReference">
    <w:name w:val="Subtle Reference"/>
    <w:basedOn w:val="DefaultParagraphFont"/>
    <w:uiPriority w:val="99"/>
    <w:qFormat/>
    <w:rsid w:val="00063C2D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063C2D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63C2D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063C2D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349C"/>
    <w:rPr>
      <w:rFonts w:ascii="Times New Roman" w:hAnsi="Times New Roman" w:cs="Times New Roman"/>
      <w:kern w:val="2"/>
      <w:sz w:val="20"/>
      <w:szCs w:val="20"/>
      <w:lang w:eastAsia="zh-TW" w:bidi="ar-SA"/>
    </w:rPr>
  </w:style>
  <w:style w:type="paragraph" w:styleId="Footer">
    <w:name w:val="footer"/>
    <w:basedOn w:val="Normal"/>
    <w:link w:val="FooterChar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349C"/>
    <w:rPr>
      <w:rFonts w:ascii="Times New Roman" w:hAnsi="Times New Roman" w:cs="Times New Roman"/>
      <w:kern w:val="2"/>
      <w:sz w:val="20"/>
      <w:szCs w:val="20"/>
      <w:lang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</TotalTime>
  <Pages>1</Pages>
  <Words>72</Words>
  <Characters>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subject/>
  <dc:creator>User</dc:creator>
  <cp:keywords/>
  <dc:description/>
  <cp:lastModifiedBy>USER</cp:lastModifiedBy>
  <cp:revision>10</cp:revision>
  <cp:lastPrinted>2014-04-17T03:49:00Z</cp:lastPrinted>
  <dcterms:created xsi:type="dcterms:W3CDTF">2014-04-22T07:34:00Z</dcterms:created>
  <dcterms:modified xsi:type="dcterms:W3CDTF">2014-05-01T01:42:00Z</dcterms:modified>
</cp:coreProperties>
</file>