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48" w:rsidRPr="00960F28" w:rsidRDefault="00714848" w:rsidP="00651A9C">
      <w:pPr>
        <w:spacing w:line="600" w:lineRule="exact"/>
        <w:jc w:val="center"/>
        <w:rPr>
          <w:rFonts w:ascii="標楷體" w:eastAsia="標楷體" w:hAnsi="標楷體"/>
          <w:b/>
          <w:sz w:val="44"/>
          <w:szCs w:val="32"/>
        </w:rPr>
      </w:pPr>
      <w:r>
        <w:rPr>
          <w:rFonts w:ascii="標楷體" w:eastAsia="標楷體" w:hAnsi="標楷體" w:hint="eastAsia"/>
          <w:b/>
          <w:sz w:val="44"/>
          <w:szCs w:val="32"/>
        </w:rPr>
        <w:t>花蓮縣立</w:t>
      </w:r>
      <w:r w:rsidRPr="00960F28">
        <w:rPr>
          <w:rFonts w:ascii="標楷體" w:eastAsia="標楷體" w:hAnsi="標楷體" w:hint="eastAsia"/>
          <w:b/>
          <w:sz w:val="44"/>
          <w:szCs w:val="32"/>
        </w:rPr>
        <w:t>國風國中</w:t>
      </w:r>
      <w:r w:rsidRPr="00960F28">
        <w:rPr>
          <w:rFonts w:ascii="標楷體" w:eastAsia="標楷體" w:hAnsi="標楷體"/>
          <w:b/>
          <w:sz w:val="44"/>
          <w:szCs w:val="32"/>
        </w:rPr>
        <w:t>103</w:t>
      </w:r>
      <w:r w:rsidRPr="00960F28">
        <w:rPr>
          <w:rFonts w:ascii="標楷體" w:eastAsia="標楷體" w:hAnsi="標楷體" w:hint="eastAsia"/>
          <w:b/>
          <w:sz w:val="44"/>
          <w:szCs w:val="32"/>
        </w:rPr>
        <w:t>年度跆拳道夏令營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</w:rPr>
        <w:t xml:space="preserve">   </w:t>
      </w:r>
      <w:r w:rsidRPr="00960F28">
        <w:rPr>
          <w:rFonts w:ascii="標楷體" w:eastAsia="標楷體" w:hAnsi="標楷體"/>
          <w:sz w:val="28"/>
          <w:szCs w:val="28"/>
        </w:rPr>
        <w:t xml:space="preserve"> </w:t>
      </w:r>
      <w:r w:rsidRPr="00960F28">
        <w:rPr>
          <w:rFonts w:ascii="標楷體" w:eastAsia="標楷體" w:hAnsi="標楷體" w:hint="eastAsia"/>
          <w:sz w:val="28"/>
          <w:szCs w:val="28"/>
        </w:rPr>
        <w:t>各位小朋友，想不想成為厲害的武林高手呢？今年暑假，有個絕佳的好機會，趕快加入</w:t>
      </w:r>
      <w:r w:rsidRPr="00960F28">
        <w:rPr>
          <w:rFonts w:ascii="標楷體" w:eastAsia="標楷體" w:hAnsi="標楷體" w:hint="eastAsia"/>
          <w:b/>
          <w:sz w:val="28"/>
          <w:szCs w:val="28"/>
        </w:rPr>
        <w:t>國風跆拳道夏令營</w:t>
      </w:r>
      <w:r w:rsidRPr="00960F28">
        <w:rPr>
          <w:rFonts w:ascii="標楷體" w:eastAsia="標楷體" w:hAnsi="標楷體" w:hint="eastAsia"/>
          <w:sz w:val="28"/>
          <w:szCs w:val="28"/>
        </w:rPr>
        <w:t>吧！這裡的訓練，將帶你進入不一樣的跆拳道世界，不僅可鍛練強健的體魄，讓你成為功夫小子，還能在團隊中學習互助合作的樂趣學習，讓你發現不一樣的自己；發現不一樣的驚喜，在課堂中更學到</w:t>
      </w:r>
      <w:r w:rsidRPr="00960F28">
        <w:rPr>
          <w:rFonts w:ascii="標楷體" w:eastAsia="標楷體" w:hAnsi="標楷體"/>
          <w:sz w:val="28"/>
          <w:szCs w:val="28"/>
        </w:rPr>
        <w:t xml:space="preserve"> </w:t>
      </w:r>
      <w:r w:rsidRPr="00960F28">
        <w:rPr>
          <w:rFonts w:ascii="標楷體" w:eastAsia="標楷體" w:hAnsi="標楷體" w:hint="eastAsia"/>
          <w:sz w:val="28"/>
          <w:szCs w:val="28"/>
        </w:rPr>
        <w:t>思考．展現．負責．友愛。今年的夏令營，就讓我們輕鬆學快樂玩！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60F28">
        <w:rPr>
          <w:rFonts w:ascii="標楷體" w:eastAsia="標楷體" w:hAnsi="標楷體" w:hint="eastAsia"/>
          <w:sz w:val="28"/>
          <w:szCs w:val="28"/>
        </w:rPr>
        <w:t>一、主</w:t>
      </w:r>
      <w:r w:rsidRPr="00960F28">
        <w:rPr>
          <w:rFonts w:ascii="標楷體" w:eastAsia="標楷體" w:hAnsi="標楷體"/>
          <w:sz w:val="28"/>
          <w:szCs w:val="28"/>
        </w:rPr>
        <w:t xml:space="preserve">    </w:t>
      </w:r>
      <w:r w:rsidRPr="00960F28">
        <w:rPr>
          <w:rFonts w:ascii="標楷體" w:eastAsia="標楷體" w:hAnsi="標楷體" w:hint="eastAsia"/>
          <w:sz w:val="28"/>
          <w:szCs w:val="28"/>
        </w:rPr>
        <w:t>旨：</w:t>
      </w:r>
      <w:r w:rsidRPr="00960F28">
        <w:rPr>
          <w:rFonts w:ascii="標楷體" w:eastAsia="標楷體" w:hAnsi="標楷體"/>
          <w:sz w:val="28"/>
          <w:szCs w:val="28"/>
        </w:rPr>
        <w:t xml:space="preserve"> (1)</w:t>
      </w:r>
      <w:r w:rsidRPr="00960F28">
        <w:rPr>
          <w:rFonts w:ascii="標楷體" w:eastAsia="標楷體" w:hAnsi="標楷體" w:hint="eastAsia"/>
          <w:sz w:val="28"/>
          <w:szCs w:val="28"/>
        </w:rPr>
        <w:t>推廣跆拳道運動，使跆拳道得以向下紮根。</w:t>
      </w:r>
    </w:p>
    <w:p w:rsidR="00714848" w:rsidRPr="00960F28" w:rsidRDefault="00714848" w:rsidP="00960F28">
      <w:pPr>
        <w:spacing w:line="480" w:lineRule="exact"/>
        <w:ind w:leftChars="245" w:left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960F28">
        <w:rPr>
          <w:rFonts w:ascii="標楷體" w:eastAsia="標楷體" w:hAnsi="標楷體"/>
          <w:sz w:val="28"/>
          <w:szCs w:val="28"/>
        </w:rPr>
        <w:t>(2)</w:t>
      </w:r>
      <w:r w:rsidRPr="00960F28">
        <w:rPr>
          <w:rFonts w:ascii="標楷體" w:eastAsia="標楷體" w:hAnsi="標楷體" w:hint="eastAsia"/>
          <w:sz w:val="28"/>
          <w:szCs w:val="28"/>
        </w:rPr>
        <w:t>發展學生跆拳道專長及培養運動興趣</w:t>
      </w:r>
      <w:r>
        <w:rPr>
          <w:rFonts w:ascii="標楷體" w:eastAsia="標楷體" w:hAnsi="標楷體" w:hint="eastAsia"/>
          <w:sz w:val="28"/>
          <w:szCs w:val="28"/>
        </w:rPr>
        <w:t>，發展第二專長</w:t>
      </w:r>
      <w:r w:rsidRPr="00960F28">
        <w:rPr>
          <w:rFonts w:ascii="標楷體" w:eastAsia="標楷體" w:hAnsi="標楷體" w:hint="eastAsia"/>
          <w:sz w:val="28"/>
          <w:szCs w:val="28"/>
        </w:rPr>
        <w:t>。</w:t>
      </w:r>
    </w:p>
    <w:p w:rsidR="00714848" w:rsidRPr="00960F28" w:rsidRDefault="00714848" w:rsidP="00960F28">
      <w:pPr>
        <w:spacing w:line="480" w:lineRule="exact"/>
        <w:ind w:leftChars="245" w:left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960F28">
        <w:rPr>
          <w:rFonts w:ascii="標楷體" w:eastAsia="標楷體" w:hAnsi="標楷體"/>
          <w:sz w:val="28"/>
          <w:szCs w:val="28"/>
        </w:rPr>
        <w:t>(3)</w:t>
      </w:r>
      <w:r w:rsidRPr="00960F28">
        <w:rPr>
          <w:rFonts w:ascii="標楷體" w:eastAsia="標楷體" w:hAnsi="標楷體" w:hint="eastAsia"/>
          <w:sz w:val="28"/>
          <w:szCs w:val="28"/>
        </w:rPr>
        <w:t>養成運動習慣，提昇個人健康體適能。</w:t>
      </w:r>
    </w:p>
    <w:p w:rsidR="00714848" w:rsidRDefault="00714848" w:rsidP="00960F28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二、主辦單位：花蓮縣政府</w:t>
      </w:r>
    </w:p>
    <w:p w:rsidR="00714848" w:rsidRPr="005F2ED0" w:rsidRDefault="00714848" w:rsidP="00960F28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三、承辦單位：國風國中</w:t>
      </w:r>
    </w:p>
    <w:p w:rsidR="00714848" w:rsidRDefault="00714848" w:rsidP="00A5417F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四、參加對象：各國小學童四至六年級，國中七、八年級，對運動有興趣者，（共</w:t>
      </w:r>
      <w:r>
        <w:rPr>
          <w:rFonts w:ascii="標楷體" w:eastAsia="標楷體" w:hAnsi="標楷體"/>
          <w:sz w:val="28"/>
          <w:szCs w:val="28"/>
        </w:rPr>
        <w:t>35</w:t>
      </w:r>
      <w:r>
        <w:rPr>
          <w:rFonts w:ascii="標楷體" w:eastAsia="標楷體" w:hAnsi="標楷體" w:hint="eastAsia"/>
          <w:sz w:val="28"/>
          <w:szCs w:val="28"/>
        </w:rPr>
        <w:t>名）</w:t>
      </w:r>
      <w:r w:rsidRPr="00960F28">
        <w:rPr>
          <w:rFonts w:ascii="標楷體" w:eastAsia="標楷體" w:hAnsi="標楷體" w:hint="eastAsia"/>
          <w:sz w:val="28"/>
          <w:szCs w:val="28"/>
        </w:rPr>
        <w:t>。</w:t>
      </w:r>
    </w:p>
    <w:p w:rsidR="00714848" w:rsidRPr="00960F28" w:rsidRDefault="00714848" w:rsidP="00A5417F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960F28">
        <w:rPr>
          <w:rFonts w:ascii="標楷體" w:eastAsia="標楷體" w:hAnsi="標楷體" w:hint="eastAsia"/>
          <w:sz w:val="28"/>
          <w:szCs w:val="28"/>
        </w:rPr>
        <w:t>、活動期間：</w:t>
      </w:r>
      <w:r w:rsidRPr="00960F28">
        <w:rPr>
          <w:rFonts w:ascii="標楷體" w:eastAsia="標楷體" w:hAnsi="標楷體"/>
          <w:sz w:val="28"/>
          <w:szCs w:val="28"/>
        </w:rPr>
        <w:t>103</w:t>
      </w:r>
      <w:r w:rsidRPr="00960F28">
        <w:rPr>
          <w:rFonts w:ascii="標楷體" w:eastAsia="標楷體" w:hAnsi="標楷體" w:hint="eastAsia"/>
          <w:sz w:val="28"/>
          <w:szCs w:val="28"/>
        </w:rPr>
        <w:t>年</w:t>
      </w:r>
      <w:r w:rsidRPr="00960F28">
        <w:rPr>
          <w:rFonts w:ascii="標楷體" w:eastAsia="標楷體" w:hAnsi="標楷體"/>
          <w:sz w:val="28"/>
          <w:szCs w:val="28"/>
        </w:rPr>
        <w:t>7/21~8/1</w:t>
      </w:r>
      <w:r w:rsidRPr="00960F28">
        <w:rPr>
          <w:rFonts w:ascii="標楷體" w:eastAsia="標楷體" w:hAnsi="標楷體" w:hint="eastAsia"/>
          <w:sz w:val="28"/>
          <w:szCs w:val="28"/>
        </w:rPr>
        <w:t>日共</w:t>
      </w:r>
      <w:r w:rsidRPr="00960F28">
        <w:rPr>
          <w:rFonts w:ascii="標楷體" w:eastAsia="標楷體" w:hAnsi="標楷體"/>
          <w:sz w:val="28"/>
          <w:szCs w:val="28"/>
        </w:rPr>
        <w:t>10</w:t>
      </w:r>
      <w:r w:rsidRPr="00960F28">
        <w:rPr>
          <w:rFonts w:ascii="標楷體" w:eastAsia="標楷體" w:hAnsi="標楷體" w:hint="eastAsia"/>
          <w:sz w:val="28"/>
          <w:szCs w:val="28"/>
        </w:rPr>
        <w:t>天。</w:t>
      </w:r>
    </w:p>
    <w:p w:rsidR="0071484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960F28">
        <w:rPr>
          <w:rFonts w:ascii="標楷體" w:eastAsia="標楷體" w:hAnsi="標楷體" w:hint="eastAsia"/>
          <w:sz w:val="28"/>
          <w:szCs w:val="28"/>
        </w:rPr>
        <w:t>、活動時間：每星期一至星期五，上午</w:t>
      </w:r>
      <w:r w:rsidRPr="00960F28">
        <w:rPr>
          <w:rFonts w:ascii="標楷體" w:eastAsia="標楷體" w:hAnsi="標楷體"/>
          <w:sz w:val="28"/>
          <w:szCs w:val="28"/>
        </w:rPr>
        <w:t>08</w:t>
      </w:r>
      <w:r w:rsidRPr="00960F2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</w:t>
      </w:r>
      <w:r w:rsidRPr="00960F28">
        <w:rPr>
          <w:rFonts w:ascii="標楷體" w:eastAsia="標楷體" w:hAnsi="標楷體"/>
          <w:sz w:val="28"/>
          <w:szCs w:val="28"/>
        </w:rPr>
        <w:t>0</w:t>
      </w:r>
      <w:r w:rsidRPr="00960F28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12</w:t>
      </w:r>
      <w:r w:rsidRPr="00960F2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</w:t>
      </w:r>
      <w:r w:rsidRPr="00960F28">
        <w:rPr>
          <w:rFonts w:ascii="標楷體" w:eastAsia="標楷體" w:hAnsi="標楷體"/>
          <w:sz w:val="28"/>
          <w:szCs w:val="28"/>
        </w:rPr>
        <w:t>0</w:t>
      </w:r>
      <w:bookmarkStart w:id="0" w:name="_GoBack"/>
      <w:bookmarkEnd w:id="0"/>
      <w:r w:rsidRPr="00960F28">
        <w:rPr>
          <w:rFonts w:ascii="標楷體" w:eastAsia="標楷體" w:hAnsi="標楷體" w:hint="eastAsia"/>
          <w:sz w:val="28"/>
          <w:szCs w:val="28"/>
        </w:rPr>
        <w:t>。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960F28">
        <w:rPr>
          <w:rFonts w:ascii="標楷體" w:eastAsia="標楷體" w:hAnsi="標楷體" w:hint="eastAsia"/>
          <w:sz w:val="28"/>
          <w:szCs w:val="28"/>
        </w:rPr>
        <w:t>、活動地點：本校跆拳道教室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960F28">
        <w:rPr>
          <w:rFonts w:ascii="標楷體" w:eastAsia="標楷體" w:hAnsi="標楷體" w:hint="eastAsia"/>
          <w:sz w:val="28"/>
          <w:szCs w:val="28"/>
        </w:rPr>
        <w:t>、報名時間：即日起至</w:t>
      </w:r>
      <w:r w:rsidRPr="00960F28">
        <w:rPr>
          <w:rFonts w:ascii="標楷體" w:eastAsia="標楷體" w:hAnsi="標楷體"/>
          <w:sz w:val="28"/>
          <w:szCs w:val="28"/>
        </w:rPr>
        <w:t>103</w:t>
      </w:r>
      <w:r w:rsidRPr="00960F28">
        <w:rPr>
          <w:rFonts w:ascii="標楷體" w:eastAsia="標楷體" w:hAnsi="標楷體" w:hint="eastAsia"/>
          <w:sz w:val="28"/>
          <w:szCs w:val="28"/>
        </w:rPr>
        <w:t>年</w:t>
      </w:r>
      <w:r w:rsidRPr="00960F28">
        <w:rPr>
          <w:rFonts w:ascii="標楷體" w:eastAsia="標楷體" w:hAnsi="標楷體"/>
          <w:sz w:val="28"/>
          <w:szCs w:val="28"/>
        </w:rPr>
        <w:t>7</w:t>
      </w:r>
      <w:r w:rsidRPr="00960F2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960F28">
        <w:rPr>
          <w:rFonts w:ascii="標楷體" w:eastAsia="標楷體" w:hAnsi="標楷體" w:hint="eastAsia"/>
          <w:sz w:val="28"/>
          <w:szCs w:val="28"/>
        </w:rPr>
        <w:t>日止</w:t>
      </w:r>
      <w:r w:rsidRPr="00960F28">
        <w:rPr>
          <w:rFonts w:ascii="標楷體" w:eastAsia="標楷體" w:hAnsi="標楷體"/>
          <w:sz w:val="28"/>
          <w:szCs w:val="28"/>
        </w:rPr>
        <w:t>(</w:t>
      </w:r>
      <w:r w:rsidRPr="00960F28">
        <w:rPr>
          <w:rFonts w:ascii="標楷體" w:eastAsia="標楷體" w:hAnsi="標楷體" w:hint="eastAsia"/>
          <w:sz w:val="28"/>
          <w:szCs w:val="28"/>
        </w:rPr>
        <w:t>名額有限，額滿為止</w:t>
      </w:r>
      <w:r w:rsidRPr="00960F28">
        <w:rPr>
          <w:rFonts w:ascii="標楷體" w:eastAsia="標楷體" w:hAnsi="標楷體"/>
          <w:sz w:val="28"/>
          <w:szCs w:val="28"/>
        </w:rPr>
        <w:t>)</w:t>
      </w:r>
      <w:r w:rsidRPr="00960F28">
        <w:rPr>
          <w:rFonts w:ascii="標楷體" w:eastAsia="標楷體" w:hAnsi="標楷體" w:hint="eastAsia"/>
          <w:sz w:val="28"/>
          <w:szCs w:val="28"/>
        </w:rPr>
        <w:t>。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960F28">
        <w:rPr>
          <w:rFonts w:ascii="標楷體" w:eastAsia="標楷體" w:hAnsi="標楷體" w:hint="eastAsia"/>
          <w:sz w:val="28"/>
          <w:szCs w:val="28"/>
        </w:rPr>
        <w:t>、費</w:t>
      </w:r>
      <w:r w:rsidRPr="00960F28">
        <w:rPr>
          <w:rFonts w:ascii="標楷體" w:eastAsia="標楷體" w:hAnsi="標楷體"/>
          <w:sz w:val="28"/>
          <w:szCs w:val="28"/>
        </w:rPr>
        <w:t xml:space="preserve">    </w:t>
      </w:r>
      <w:r w:rsidRPr="00960F28">
        <w:rPr>
          <w:rFonts w:ascii="標楷體" w:eastAsia="標楷體" w:hAnsi="標楷體" w:hint="eastAsia"/>
          <w:sz w:val="28"/>
          <w:szCs w:val="28"/>
        </w:rPr>
        <w:t>用：全程免費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1484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960F28">
        <w:rPr>
          <w:rFonts w:ascii="標楷體" w:eastAsia="標楷體" w:hAnsi="標楷體" w:hint="eastAsia"/>
          <w:sz w:val="28"/>
          <w:szCs w:val="28"/>
        </w:rPr>
        <w:t>、報名地點：本校學務處</w:t>
      </w:r>
      <w:r w:rsidRPr="00960F28"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sz w:val="28"/>
          <w:szCs w:val="28"/>
        </w:rPr>
        <w:t>體育組</w:t>
      </w:r>
      <w:r>
        <w:rPr>
          <w:rFonts w:ascii="標楷體" w:eastAsia="標楷體" w:hAnsi="標楷體"/>
          <w:sz w:val="28"/>
          <w:szCs w:val="28"/>
        </w:rPr>
        <w:t xml:space="preserve">03-8323847#23  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960F28">
        <w:rPr>
          <w:rFonts w:ascii="標楷體" w:eastAsia="標楷體" w:hAnsi="標楷體" w:hint="eastAsia"/>
          <w:sz w:val="28"/>
          <w:szCs w:val="28"/>
        </w:rPr>
        <w:t>跆拳教練</w:t>
      </w:r>
      <w:r w:rsidRPr="00960F28">
        <w:rPr>
          <w:rFonts w:ascii="標楷體" w:eastAsia="標楷體" w:hAnsi="標楷體"/>
          <w:sz w:val="28"/>
          <w:szCs w:val="28"/>
        </w:rPr>
        <w:t>0955004830</w:t>
      </w:r>
      <w:r w:rsidRPr="00960F28">
        <w:rPr>
          <w:rFonts w:ascii="標楷體" w:eastAsia="標楷體" w:hAnsi="標楷體" w:hint="eastAsia"/>
          <w:sz w:val="28"/>
          <w:szCs w:val="28"/>
        </w:rPr>
        <w:t>任鳳儀</w:t>
      </w:r>
      <w:r w:rsidRPr="00960F28">
        <w:rPr>
          <w:rFonts w:ascii="標楷體" w:eastAsia="標楷體" w:hAnsi="標楷體"/>
          <w:sz w:val="28"/>
          <w:szCs w:val="28"/>
        </w:rPr>
        <w:t>)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十一、報名方式：傳真</w:t>
      </w:r>
      <w:r>
        <w:rPr>
          <w:rFonts w:ascii="標楷體" w:eastAsia="標楷體" w:hAnsi="標楷體"/>
          <w:sz w:val="28"/>
          <w:szCs w:val="28"/>
        </w:rPr>
        <w:t>8331425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email:</w:t>
      </w:r>
      <w:r w:rsidRPr="0024094B">
        <w:rPr>
          <w:rFonts w:ascii="標楷體" w:eastAsia="標楷體" w:hAnsi="標楷體"/>
          <w:sz w:val="28"/>
          <w:szCs w:val="28"/>
        </w:rPr>
        <w:t xml:space="preserve"> </w:t>
      </w:r>
      <w:r w:rsidRPr="00F40300">
        <w:rPr>
          <w:rFonts w:ascii="標楷體" w:eastAsia="標楷體" w:hAnsi="標楷體"/>
          <w:sz w:val="28"/>
          <w:szCs w:val="28"/>
        </w:rPr>
        <w:t>clsfengi@yahoo.com.tw</w:t>
      </w:r>
    </w:p>
    <w:p w:rsidR="00714848" w:rsidRDefault="00714848" w:rsidP="00A5417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60F28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60F28">
        <w:rPr>
          <w:rFonts w:ascii="標楷體" w:eastAsia="標楷體" w:hAnsi="標楷體" w:hint="eastAsia"/>
          <w:sz w:val="28"/>
          <w:szCs w:val="28"/>
        </w:rPr>
        <w:t>、獎</w:t>
      </w:r>
      <w:r w:rsidRPr="00960F2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960F28">
        <w:rPr>
          <w:rFonts w:ascii="標楷體" w:eastAsia="標楷體" w:hAnsi="標楷體"/>
          <w:sz w:val="28"/>
          <w:szCs w:val="28"/>
        </w:rPr>
        <w:t xml:space="preserve"> </w:t>
      </w:r>
      <w:r w:rsidRPr="00960F28">
        <w:rPr>
          <w:rFonts w:ascii="標楷體" w:eastAsia="標楷體" w:hAnsi="標楷體" w:hint="eastAsia"/>
          <w:sz w:val="28"/>
          <w:szCs w:val="28"/>
        </w:rPr>
        <w:t>勵：</w:t>
      </w:r>
      <w:r w:rsidRPr="00960F28">
        <w:rPr>
          <w:rFonts w:ascii="標楷體" w:eastAsia="標楷體" w:hAnsi="標楷體"/>
          <w:sz w:val="28"/>
          <w:szCs w:val="28"/>
        </w:rPr>
        <w:t>1.</w:t>
      </w:r>
      <w:r w:rsidRPr="00960F28">
        <w:rPr>
          <w:rFonts w:ascii="標楷體" w:eastAsia="標楷體" w:hAnsi="標楷體" w:hint="eastAsia"/>
          <w:sz w:val="28"/>
          <w:szCs w:val="28"/>
        </w:rPr>
        <w:t>參加學員全勤者，每人可獲運動衫乙件。</w:t>
      </w:r>
    </w:p>
    <w:p w:rsidR="00714848" w:rsidRPr="00960F28" w:rsidRDefault="00714848" w:rsidP="00960F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960F28">
        <w:rPr>
          <w:rFonts w:ascii="標楷體" w:eastAsia="標楷體" w:hAnsi="標楷體"/>
          <w:sz w:val="28"/>
          <w:szCs w:val="28"/>
        </w:rPr>
        <w:t>2.</w:t>
      </w:r>
      <w:r w:rsidRPr="00960F28">
        <w:rPr>
          <w:rFonts w:ascii="標楷體" w:eastAsia="標楷體" w:hAnsi="標楷體" w:hint="eastAsia"/>
          <w:sz w:val="28"/>
          <w:szCs w:val="28"/>
        </w:rPr>
        <w:t>夏令營結訓時，由教練遴選優秀學員，本會頒發獎品獎勵。</w:t>
      </w:r>
    </w:p>
    <w:p w:rsidR="00714848" w:rsidRDefault="00714848" w:rsidP="00A5417F">
      <w:pPr>
        <w:spacing w:line="480" w:lineRule="exact"/>
        <w:rPr>
          <w:rFonts w:ascii="Verdana" w:hAnsi="Verdana"/>
          <w:color w:val="666666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960F2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課程內容如下：</w:t>
      </w:r>
      <w:r>
        <w:rPr>
          <w:rFonts w:ascii="Verdana" w:hAnsi="Verdana"/>
          <w:color w:val="666666"/>
          <w:sz w:val="20"/>
          <w:szCs w:val="20"/>
        </w:rPr>
        <w:t xml:space="preserve"> </w:t>
      </w:r>
    </w:p>
    <w:p w:rsidR="00714848" w:rsidRPr="00A5417F" w:rsidRDefault="00714848" w:rsidP="00A5417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Verdana" w:hAnsi="Verdana"/>
          <w:color w:val="666666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1"/>
        <w:gridCol w:w="1899"/>
        <w:gridCol w:w="1899"/>
        <w:gridCol w:w="1899"/>
        <w:gridCol w:w="1899"/>
        <w:gridCol w:w="1899"/>
      </w:tblGrid>
      <w:tr w:rsidR="00714848" w:rsidRPr="005D659B" w:rsidTr="00191670">
        <w:tc>
          <w:tcPr>
            <w:tcW w:w="1791" w:type="dxa"/>
          </w:tcPr>
          <w:p w:rsidR="00714848" w:rsidRPr="005D659B" w:rsidRDefault="00714848" w:rsidP="00354053">
            <w:pPr>
              <w:spacing w:line="600" w:lineRule="exact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D659B">
              <w:rPr>
                <w:rFonts w:ascii="標楷體" w:eastAsia="標楷體" w:hAnsi="標楷體"/>
                <w:sz w:val="22"/>
                <w:szCs w:val="24"/>
              </w:rPr>
              <w:t>7/21(</w:t>
            </w:r>
            <w:r w:rsidRPr="005D659B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5D659B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D659B">
              <w:rPr>
                <w:rFonts w:ascii="標楷體" w:eastAsia="標楷體" w:hAnsi="標楷體"/>
                <w:sz w:val="22"/>
                <w:szCs w:val="24"/>
              </w:rPr>
              <w:t>7/22(</w:t>
            </w:r>
            <w:r w:rsidRPr="005D659B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D659B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D659B">
              <w:rPr>
                <w:rFonts w:ascii="標楷體" w:eastAsia="標楷體" w:hAnsi="標楷體"/>
                <w:sz w:val="22"/>
                <w:szCs w:val="24"/>
              </w:rPr>
              <w:t>7/23(</w:t>
            </w:r>
            <w:r w:rsidRPr="005D659B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Pr="005D659B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D659B">
              <w:rPr>
                <w:rFonts w:ascii="標楷體" w:eastAsia="標楷體" w:hAnsi="標楷體"/>
                <w:sz w:val="22"/>
                <w:szCs w:val="24"/>
              </w:rPr>
              <w:t>7/24(</w:t>
            </w:r>
            <w:r w:rsidRPr="005D659B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  <w:r w:rsidRPr="005D659B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D659B">
              <w:rPr>
                <w:rFonts w:ascii="標楷體" w:eastAsia="標楷體" w:hAnsi="標楷體"/>
                <w:sz w:val="22"/>
                <w:szCs w:val="24"/>
              </w:rPr>
              <w:t>7/25(</w:t>
            </w:r>
            <w:r w:rsidRPr="005D659B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  <w:r w:rsidRPr="005D659B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8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20~9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</w:p>
        </w:tc>
        <w:tc>
          <w:tcPr>
            <w:tcW w:w="1899" w:type="dxa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kern w:val="16"/>
                <w:szCs w:val="20"/>
              </w:rPr>
            </w:pPr>
            <w:r w:rsidRPr="005D659B">
              <w:rPr>
                <w:rFonts w:ascii="標楷體" w:eastAsia="標楷體" w:hAnsi="標楷體" w:hint="eastAsia"/>
                <w:kern w:val="16"/>
                <w:szCs w:val="20"/>
              </w:rPr>
              <w:t>認識自己</w:t>
            </w:r>
          </w:p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kern w:val="16"/>
                <w:szCs w:val="20"/>
              </w:rPr>
            </w:pPr>
            <w:r w:rsidRPr="005D659B">
              <w:rPr>
                <w:rFonts w:ascii="標楷體" w:eastAsia="標楷體" w:hAnsi="標楷體" w:hint="eastAsia"/>
                <w:kern w:val="16"/>
                <w:szCs w:val="20"/>
              </w:rPr>
              <w:t>認識他人</w:t>
            </w:r>
          </w:p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color w:val="666666"/>
                <w:kern w:val="1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kern w:val="16"/>
                <w:szCs w:val="20"/>
              </w:rPr>
              <w:t>吳碧珠</w:t>
            </w:r>
          </w:p>
        </w:tc>
        <w:tc>
          <w:tcPr>
            <w:tcW w:w="1899" w:type="dxa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允文允武</w:t>
            </w:r>
          </w:p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優質人生</w:t>
            </w:r>
          </w:p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kern w:val="16"/>
                <w:szCs w:val="20"/>
              </w:rPr>
              <w:t>吳碧珠</w:t>
            </w:r>
          </w:p>
        </w:tc>
        <w:tc>
          <w:tcPr>
            <w:tcW w:w="1899" w:type="dxa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趣味體適能</w:t>
            </w:r>
          </w:p>
        </w:tc>
        <w:tc>
          <w:tcPr>
            <w:tcW w:w="1899" w:type="dxa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趣味體適能</w:t>
            </w:r>
          </w:p>
        </w:tc>
        <w:tc>
          <w:tcPr>
            <w:tcW w:w="1899" w:type="dxa"/>
          </w:tcPr>
          <w:p w:rsidR="00714848" w:rsidRPr="005D659B" w:rsidRDefault="00714848" w:rsidP="0077637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賓果連線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9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10~10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</w:t>
            </w:r>
          </w:p>
        </w:tc>
        <w:tc>
          <w:tcPr>
            <w:tcW w:w="1899" w:type="dxa"/>
          </w:tcPr>
          <w:p w:rsidR="00714848" w:rsidRPr="005D659B" w:rsidRDefault="00714848" w:rsidP="0082749F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【變化無影手】</w:t>
            </w:r>
          </w:p>
          <w:p w:rsidR="00714848" w:rsidRPr="005D659B" w:rsidRDefault="00714848" w:rsidP="0082749F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手部動作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了解基本手部動作，提升專注力，增強手部協調。</w:t>
            </w:r>
          </w:p>
        </w:tc>
        <w:tc>
          <w:tcPr>
            <w:tcW w:w="1899" w:type="dxa"/>
          </w:tcPr>
          <w:p w:rsidR="00714848" w:rsidRPr="005D659B" w:rsidRDefault="00714848" w:rsidP="0082749F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【變化無影手】手部動作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進行正拳、下端防禦教學。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【出神入化】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基本套路提升專注力，培養協調性及敏捷度，訓練專注力及大小肌肉。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【變化無影手】手部動作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進行正拳、中端防禦教學。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【出神入化】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結合下端防禦與正拳形成基本套路，培養自我展現的勇氣</w:t>
            </w:r>
            <w:r w:rsidRPr="005D659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D659B">
              <w:rPr>
                <w:rFonts w:ascii="標楷體" w:eastAsia="標楷體" w:hAnsi="標楷體"/>
                <w:szCs w:val="20"/>
              </w:rPr>
              <w:t xml:space="preserve">    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/>
                <w:color w:val="666666"/>
                <w:szCs w:val="20"/>
              </w:rPr>
              <w:t xml:space="preserve">                   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5D659B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00~10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20~11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</w:p>
        </w:tc>
        <w:tc>
          <w:tcPr>
            <w:tcW w:w="1899" w:type="dxa"/>
          </w:tcPr>
          <w:p w:rsidR="00714848" w:rsidRPr="005D659B" w:rsidRDefault="00714848" w:rsidP="002457D3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【旋風無敵腿】基本步伐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了解基本腿步動作，</w:t>
            </w:r>
            <w:r w:rsidRPr="005D659B">
              <w:rPr>
                <w:rFonts w:ascii="標楷體" w:eastAsia="標楷體" w:hAnsi="標楷體"/>
                <w:color w:val="666666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14848" w:rsidRPr="005D659B" w:rsidRDefault="00714848" w:rsidP="002457D3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【旋風無敵腿】基本步伐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踢擊預備姿勢、</w:t>
            </w:r>
          </w:p>
        </w:tc>
        <w:tc>
          <w:tcPr>
            <w:tcW w:w="1899" w:type="dxa"/>
          </w:tcPr>
          <w:p w:rsidR="00714848" w:rsidRPr="005D659B" w:rsidRDefault="00714848" w:rsidP="002457D3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【旋風無敵腿】眼腳協調練習並加強空間感，</w:t>
            </w:r>
          </w:p>
        </w:tc>
        <w:tc>
          <w:tcPr>
            <w:tcW w:w="1899" w:type="dxa"/>
          </w:tcPr>
          <w:p w:rsidR="00714848" w:rsidRPr="005D659B" w:rsidRDefault="00714848" w:rsidP="002457D3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【旋風無敵腿】眼腳協調練習並加強空間感，</w:t>
            </w:r>
            <w:r w:rsidRPr="005D659B">
              <w:rPr>
                <w:rFonts w:ascii="標楷體" w:eastAsia="標楷體" w:hAnsi="標楷體"/>
                <w:color w:val="666666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14848" w:rsidRPr="005D659B" w:rsidRDefault="00714848" w:rsidP="002457D3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【旋風無敵腿】</w:t>
            </w:r>
          </w:p>
          <w:p w:rsidR="00714848" w:rsidRPr="005D659B" w:rsidRDefault="00714848" w:rsidP="002457D3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基本步伐結合基本踢擊，</w:t>
            </w:r>
            <w:r w:rsidRPr="005D659B">
              <w:rPr>
                <w:rFonts w:ascii="標楷體" w:eastAsia="標楷體" w:hAnsi="標楷體"/>
                <w:color w:val="666666"/>
                <w:sz w:val="20"/>
                <w:szCs w:val="20"/>
              </w:rPr>
              <w:t xml:space="preserve"> 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11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10~12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</w:t>
            </w:r>
          </w:p>
        </w:tc>
        <w:tc>
          <w:tcPr>
            <w:tcW w:w="1899" w:type="dxa"/>
          </w:tcPr>
          <w:p w:rsidR="00714848" w:rsidRPr="005D659B" w:rsidRDefault="00714848" w:rsidP="009950D2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增加柔軟度提升專注力。</w:t>
            </w:r>
          </w:p>
        </w:tc>
        <w:tc>
          <w:tcPr>
            <w:tcW w:w="1899" w:type="dxa"/>
          </w:tcPr>
          <w:p w:rsidR="00714848" w:rsidRPr="005D659B" w:rsidRDefault="00714848" w:rsidP="0082749F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換邊上步、基本踢擊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前抬腳。</w:t>
            </w:r>
          </w:p>
        </w:tc>
        <w:tc>
          <w:tcPr>
            <w:tcW w:w="1899" w:type="dxa"/>
          </w:tcPr>
          <w:p w:rsidR="00714848" w:rsidRPr="005D659B" w:rsidRDefault="00714848" w:rsidP="005B36F2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動作記憶能力的訓練。</w:t>
            </w:r>
          </w:p>
        </w:tc>
        <w:tc>
          <w:tcPr>
            <w:tcW w:w="1899" w:type="dxa"/>
          </w:tcPr>
          <w:p w:rsidR="00714848" w:rsidRPr="005D659B" w:rsidRDefault="00714848" w:rsidP="005B36F2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動作記憶能力的訓練。</w:t>
            </w:r>
          </w:p>
        </w:tc>
        <w:tc>
          <w:tcPr>
            <w:tcW w:w="1899" w:type="dxa"/>
          </w:tcPr>
          <w:p w:rsidR="00714848" w:rsidRPr="005D659B" w:rsidRDefault="00714848" w:rsidP="005B36F2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進行連續踢擊，展現力與美。</w:t>
            </w:r>
          </w:p>
        </w:tc>
      </w:tr>
    </w:tbl>
    <w:p w:rsidR="00714848" w:rsidRPr="001D4493" w:rsidRDefault="00714848" w:rsidP="00B051EB">
      <w:pPr>
        <w:pBdr>
          <w:bottom w:val="single" w:sz="6" w:space="1" w:color="auto"/>
        </w:pBdr>
        <w:spacing w:line="600" w:lineRule="exact"/>
        <w:rPr>
          <w:rFonts w:ascii="標楷體" w:eastAsia="標楷體" w:hAnsi="標楷體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1"/>
        <w:gridCol w:w="1899"/>
        <w:gridCol w:w="1899"/>
        <w:gridCol w:w="1899"/>
        <w:gridCol w:w="1899"/>
        <w:gridCol w:w="1899"/>
      </w:tblGrid>
      <w:tr w:rsidR="00714848" w:rsidRPr="005D659B" w:rsidTr="00191670">
        <w:tc>
          <w:tcPr>
            <w:tcW w:w="1791" w:type="dxa"/>
          </w:tcPr>
          <w:p w:rsidR="00714848" w:rsidRPr="005D659B" w:rsidRDefault="00714848" w:rsidP="00354053">
            <w:pPr>
              <w:spacing w:line="600" w:lineRule="exact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7/28(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7/29(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二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7/30(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三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7/31(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四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8/1(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8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20~9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武力全開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趣味體適能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趣味體適能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趣味體適能</w:t>
            </w:r>
          </w:p>
        </w:tc>
        <w:tc>
          <w:tcPr>
            <w:tcW w:w="1899" w:type="dxa"/>
          </w:tcPr>
          <w:p w:rsidR="00714848" w:rsidRPr="005D659B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賓果連線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9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10~10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【變化無影手】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手部動作</w:t>
            </w:r>
            <w:r w:rsidRPr="005D659B">
              <w:rPr>
                <w:rFonts w:ascii="標楷體" w:eastAsia="標楷體" w:hAnsi="標楷體"/>
                <w:szCs w:val="20"/>
              </w:rPr>
              <w:t>-</w:t>
            </w:r>
            <w:r w:rsidRPr="005D659B">
              <w:rPr>
                <w:rFonts w:ascii="標楷體" w:eastAsia="標楷體" w:hAnsi="標楷體" w:hint="eastAsia"/>
                <w:szCs w:val="20"/>
              </w:rPr>
              <w:t>進行正拳、上端防禦教學。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【小小高手】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結合下端防禦與正拳形成基本套路，進行太極一章</w:t>
            </w:r>
            <w:r w:rsidRPr="005D659B">
              <w:rPr>
                <w:rFonts w:ascii="標楷體" w:eastAsia="標楷體" w:hAnsi="標楷體"/>
                <w:szCs w:val="20"/>
              </w:rPr>
              <w:t>1-6</w:t>
            </w:r>
            <w:r w:rsidRPr="005D659B">
              <w:rPr>
                <w:rFonts w:ascii="標楷體" w:eastAsia="標楷體" w:hAnsi="標楷體" w:hint="eastAsia"/>
                <w:szCs w:val="20"/>
              </w:rPr>
              <w:t>動教學，培養自信及舞台魅力。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【小小高手】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結合下端防禦與正拳形成基本套路，進行太極一章</w:t>
            </w:r>
            <w:r w:rsidRPr="005D659B">
              <w:rPr>
                <w:rFonts w:ascii="標楷體" w:eastAsia="標楷體" w:hAnsi="標楷體"/>
                <w:szCs w:val="20"/>
              </w:rPr>
              <w:t>7-12</w:t>
            </w:r>
            <w:r w:rsidRPr="005D659B">
              <w:rPr>
                <w:rFonts w:ascii="標楷體" w:eastAsia="標楷體" w:hAnsi="標楷體" w:hint="eastAsia"/>
                <w:szCs w:val="20"/>
              </w:rPr>
              <w:t>動教學，培養自信及舞台魅力。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【小小高手】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color w:val="666666"/>
                <w:sz w:val="20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結合下端防禦與正拳形成基本套路，進行太極一章</w:t>
            </w:r>
            <w:r w:rsidRPr="005D659B">
              <w:rPr>
                <w:rFonts w:ascii="標楷體" w:eastAsia="標楷體" w:hAnsi="標楷體"/>
                <w:szCs w:val="20"/>
              </w:rPr>
              <w:t>13-18</w:t>
            </w:r>
            <w:r w:rsidRPr="005D659B">
              <w:rPr>
                <w:rFonts w:ascii="標楷體" w:eastAsia="標楷體" w:hAnsi="標楷體" w:hint="eastAsia"/>
                <w:szCs w:val="20"/>
              </w:rPr>
              <w:t>動教學，培養自信及舞台魅力。</w:t>
            </w:r>
          </w:p>
        </w:tc>
        <w:tc>
          <w:tcPr>
            <w:tcW w:w="1899" w:type="dxa"/>
          </w:tcPr>
          <w:p w:rsidR="00714848" w:rsidRPr="005D659B" w:rsidRDefault="00714848">
            <w:pPr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【我是大俠】將武術小品結合跆拳道，展現力與美。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00~10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  <w:tc>
          <w:tcPr>
            <w:tcW w:w="1899" w:type="dxa"/>
            <w:vAlign w:val="center"/>
          </w:tcPr>
          <w:p w:rsidR="00714848" w:rsidRPr="005D659B" w:rsidRDefault="00714848" w:rsidP="005D659B">
            <w:pPr>
              <w:jc w:val="center"/>
              <w:rPr>
                <w:rFonts w:ascii="標楷體" w:eastAsia="標楷體" w:hAnsi="標楷體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點心時間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2424A6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20~11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</w:t>
            </w:r>
          </w:p>
        </w:tc>
        <w:tc>
          <w:tcPr>
            <w:tcW w:w="1899" w:type="dxa"/>
          </w:tcPr>
          <w:p w:rsidR="00714848" w:rsidRPr="005D659B" w:rsidRDefault="00714848" w:rsidP="00C43806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【出神入化】</w:t>
            </w:r>
          </w:p>
          <w:p w:rsidR="00714848" w:rsidRPr="005D659B" w:rsidRDefault="00714848" w:rsidP="00C43806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基本套路提升專注力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【出神入化】</w:t>
            </w:r>
          </w:p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基本套路提升專注力，培養協調性及敏捷度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【百發百中】</w:t>
            </w:r>
          </w:p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基本步伐結合基本踢擊，運用踢靶進行基本踢擊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【百發百中】</w:t>
            </w:r>
          </w:p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基本步伐結合基本踢擊，運用踢靶進行基本踢擊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【百發百中】</w:t>
            </w:r>
          </w:p>
          <w:p w:rsidR="00714848" w:rsidRPr="005D659B" w:rsidRDefault="00714848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基本步伐結合基本踢擊，運用踢靶進行基本踢擊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  <w:tr w:rsidR="00714848" w:rsidRPr="005D659B" w:rsidTr="00191670">
        <w:tc>
          <w:tcPr>
            <w:tcW w:w="1791" w:type="dxa"/>
            <w:vAlign w:val="center"/>
          </w:tcPr>
          <w:p w:rsidR="00714848" w:rsidRPr="005D659B" w:rsidRDefault="00714848" w:rsidP="00C443BD">
            <w:pPr>
              <w:spacing w:line="6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D659B">
              <w:rPr>
                <w:rFonts w:ascii="標楷體" w:eastAsia="標楷體" w:hAnsi="標楷體"/>
                <w:sz w:val="22"/>
                <w:szCs w:val="20"/>
              </w:rPr>
              <w:t>11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10~12</w:t>
            </w:r>
            <w:r w:rsidRPr="005D659B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5D659B">
              <w:rPr>
                <w:rFonts w:ascii="標楷體" w:eastAsia="標楷體" w:hAnsi="標楷體"/>
                <w:sz w:val="22"/>
                <w:szCs w:val="20"/>
              </w:rPr>
              <w:t>00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培養協調性及敏捷度，訓練專注力及大小肌肉。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訓練專注力及大小肌肉。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培養手腳協調與擊中目標的能力。</w:t>
            </w:r>
          </w:p>
        </w:tc>
        <w:tc>
          <w:tcPr>
            <w:tcW w:w="1899" w:type="dxa"/>
          </w:tcPr>
          <w:p w:rsidR="00714848" w:rsidRPr="005D659B" w:rsidRDefault="00714848" w:rsidP="00B051E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培養手腳協調與擊中目標的能力。</w:t>
            </w:r>
          </w:p>
        </w:tc>
        <w:tc>
          <w:tcPr>
            <w:tcW w:w="1899" w:type="dxa"/>
          </w:tcPr>
          <w:p w:rsidR="00714848" w:rsidRPr="005D659B" w:rsidRDefault="00714848" w:rsidP="005D659B">
            <w:pPr>
              <w:rPr>
                <w:rFonts w:ascii="標楷體" w:eastAsia="標楷體" w:hAnsi="標楷體"/>
                <w:szCs w:val="20"/>
              </w:rPr>
            </w:pPr>
            <w:r w:rsidRPr="005D659B">
              <w:rPr>
                <w:rFonts w:ascii="標楷體" w:eastAsia="標楷體" w:hAnsi="標楷體" w:hint="eastAsia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Cs w:val="20"/>
              </w:rPr>
              <w:t>成果驗收及發表】</w:t>
            </w:r>
          </w:p>
        </w:tc>
      </w:tr>
    </w:tbl>
    <w:p w:rsidR="00714848" w:rsidRDefault="00714848" w:rsidP="00960F28">
      <w:pPr>
        <w:spacing w:line="600" w:lineRule="exact"/>
        <w:jc w:val="center"/>
        <w:rPr>
          <w:rFonts w:ascii="標楷體" w:eastAsia="標楷體" w:hAnsi="標楷體"/>
          <w:sz w:val="36"/>
          <w:szCs w:val="28"/>
        </w:rPr>
      </w:pPr>
    </w:p>
    <w:p w:rsidR="00714848" w:rsidRDefault="00714848" w:rsidP="00960F28">
      <w:pPr>
        <w:spacing w:line="600" w:lineRule="exact"/>
        <w:jc w:val="center"/>
        <w:rPr>
          <w:rFonts w:ascii="標楷體" w:eastAsia="標楷體" w:hAnsi="標楷體"/>
          <w:sz w:val="36"/>
          <w:szCs w:val="28"/>
        </w:rPr>
      </w:pPr>
    </w:p>
    <w:p w:rsidR="00714848" w:rsidRPr="008D3B86" w:rsidRDefault="00714848" w:rsidP="00960F28">
      <w:pPr>
        <w:spacing w:line="600" w:lineRule="exact"/>
        <w:jc w:val="center"/>
        <w:rPr>
          <w:rFonts w:ascii="標楷體" w:eastAsia="標楷體" w:hAnsi="標楷體"/>
          <w:sz w:val="36"/>
          <w:szCs w:val="28"/>
        </w:rPr>
      </w:pPr>
      <w:r w:rsidRPr="008D3B86">
        <w:rPr>
          <w:rFonts w:ascii="標楷體" w:eastAsia="標楷體" w:hAnsi="標楷體" w:hint="eastAsia"/>
          <w:sz w:val="36"/>
          <w:szCs w:val="28"/>
        </w:rPr>
        <w:t>國風國中跆拳道夏令營</w:t>
      </w:r>
      <w:r w:rsidRPr="008D3B86">
        <w:rPr>
          <w:rFonts w:ascii="標楷體" w:eastAsia="標楷體" w:hAnsi="標楷體"/>
          <w:sz w:val="36"/>
          <w:szCs w:val="28"/>
        </w:rPr>
        <w:t xml:space="preserve">  </w:t>
      </w:r>
      <w:r w:rsidRPr="008D3B86">
        <w:rPr>
          <w:rFonts w:ascii="標楷體" w:eastAsia="標楷體" w:hAnsi="標楷體" w:hint="eastAsia"/>
          <w:sz w:val="36"/>
          <w:szCs w:val="28"/>
        </w:rPr>
        <w:t>報名表</w:t>
      </w:r>
    </w:p>
    <w:tbl>
      <w:tblPr>
        <w:tblpPr w:leftFromText="180" w:rightFromText="180" w:vertAnchor="text" w:horzAnchor="margin" w:tblpX="250" w:tblpY="4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884"/>
        <w:gridCol w:w="959"/>
        <w:gridCol w:w="1025"/>
        <w:gridCol w:w="1560"/>
        <w:gridCol w:w="1809"/>
        <w:gridCol w:w="3827"/>
      </w:tblGrid>
      <w:tr w:rsidR="00714848" w:rsidRPr="00354053" w:rsidTr="00354053">
        <w:trPr>
          <w:trHeight w:val="585"/>
        </w:trPr>
        <w:tc>
          <w:tcPr>
            <w:tcW w:w="959" w:type="dxa"/>
            <w:vMerge w:val="restart"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843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848" w:rsidRPr="00354053" w:rsidTr="00354053">
        <w:trPr>
          <w:trHeight w:val="600"/>
        </w:trPr>
        <w:tc>
          <w:tcPr>
            <w:tcW w:w="959" w:type="dxa"/>
            <w:vMerge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身高體重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848" w:rsidRPr="00354053" w:rsidTr="00354053">
        <w:trPr>
          <w:trHeight w:val="754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9180" w:type="dxa"/>
            <w:gridSpan w:val="5"/>
            <w:tcBorders>
              <w:lef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714848" w:rsidRPr="00354053" w:rsidTr="00354053">
        <w:trPr>
          <w:trHeight w:val="348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9180" w:type="dxa"/>
            <w:gridSpan w:val="5"/>
            <w:tcBorders>
              <w:lef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848" w:rsidRPr="00354053" w:rsidTr="00354053">
        <w:trPr>
          <w:trHeight w:val="800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5"/>
            <w:tcBorders>
              <w:lef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848" w:rsidRPr="00354053" w:rsidTr="00354053">
        <w:trPr>
          <w:trHeight w:val="1914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9180" w:type="dxa"/>
            <w:gridSpan w:val="5"/>
            <w:tcBorders>
              <w:left w:val="dotted" w:sz="4" w:space="0" w:color="auto"/>
            </w:tcBorders>
            <w:vAlign w:val="center"/>
          </w:tcPr>
          <w:p w:rsidR="00714848" w:rsidRPr="00354053" w:rsidRDefault="00714848" w:rsidP="00354053">
            <w:pPr>
              <w:spacing w:line="600" w:lineRule="exact"/>
              <w:ind w:right="43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)             (</w:t>
            </w: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14848" w:rsidRPr="00354053" w:rsidRDefault="00714848" w:rsidP="00354053">
            <w:pPr>
              <w:spacing w:line="600" w:lineRule="exact"/>
              <w:ind w:right="43"/>
              <w:rPr>
                <w:rFonts w:ascii="標楷體" w:eastAsia="標楷體" w:hAnsi="標楷體"/>
                <w:sz w:val="28"/>
                <w:szCs w:val="28"/>
              </w:rPr>
            </w:pP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家長：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____________(</w:t>
            </w:r>
            <w:r w:rsidRPr="0035405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35405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714848" w:rsidRPr="00F40300" w:rsidRDefault="00714848" w:rsidP="00573F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傳真</w:t>
      </w:r>
      <w:r>
        <w:rPr>
          <w:rFonts w:ascii="標楷體" w:eastAsia="標楷體" w:hAnsi="標楷體"/>
          <w:sz w:val="28"/>
          <w:szCs w:val="28"/>
        </w:rPr>
        <w:t>8331425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 xml:space="preserve">e-mail: </w:t>
      </w:r>
      <w:r w:rsidRPr="00F40300">
        <w:rPr>
          <w:rFonts w:ascii="標楷體" w:eastAsia="標楷體" w:hAnsi="標楷體"/>
          <w:sz w:val="28"/>
          <w:szCs w:val="28"/>
        </w:rPr>
        <w:t>clsfengi@yahoo.com.tw</w:t>
      </w:r>
    </w:p>
    <w:p w:rsidR="00714848" w:rsidRPr="00573F4D" w:rsidRDefault="0071484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714848" w:rsidRPr="00573F4D" w:rsidSect="0077637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48" w:rsidRDefault="00714848" w:rsidP="00837164">
      <w:r>
        <w:separator/>
      </w:r>
    </w:p>
  </w:endnote>
  <w:endnote w:type="continuationSeparator" w:id="0">
    <w:p w:rsidR="00714848" w:rsidRDefault="00714848" w:rsidP="0083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48" w:rsidRDefault="00714848" w:rsidP="00837164">
      <w:r>
        <w:separator/>
      </w:r>
    </w:p>
  </w:footnote>
  <w:footnote w:type="continuationSeparator" w:id="0">
    <w:p w:rsidR="00714848" w:rsidRDefault="00714848" w:rsidP="00837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44B2E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CE4A8C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8AE3F7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1E96C97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676C2A6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70C8CC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C3CCFF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5D8127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5CA30A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08AE3E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BF3"/>
    <w:rsid w:val="0002309B"/>
    <w:rsid w:val="00061ABD"/>
    <w:rsid w:val="00191670"/>
    <w:rsid w:val="001D4493"/>
    <w:rsid w:val="00216BF3"/>
    <w:rsid w:val="0024094B"/>
    <w:rsid w:val="002424A6"/>
    <w:rsid w:val="002457D3"/>
    <w:rsid w:val="002C0A06"/>
    <w:rsid w:val="002C1C7B"/>
    <w:rsid w:val="002E75A9"/>
    <w:rsid w:val="002F6619"/>
    <w:rsid w:val="003012B5"/>
    <w:rsid w:val="00312B43"/>
    <w:rsid w:val="00343633"/>
    <w:rsid w:val="00354053"/>
    <w:rsid w:val="003B2030"/>
    <w:rsid w:val="00413689"/>
    <w:rsid w:val="0041575A"/>
    <w:rsid w:val="00427E87"/>
    <w:rsid w:val="004E7829"/>
    <w:rsid w:val="00573F4D"/>
    <w:rsid w:val="0059142C"/>
    <w:rsid w:val="005B36F2"/>
    <w:rsid w:val="005D659B"/>
    <w:rsid w:val="005E1E1B"/>
    <w:rsid w:val="005F2ED0"/>
    <w:rsid w:val="006101CF"/>
    <w:rsid w:val="00651A9C"/>
    <w:rsid w:val="00657956"/>
    <w:rsid w:val="0068079B"/>
    <w:rsid w:val="00714848"/>
    <w:rsid w:val="00714BAC"/>
    <w:rsid w:val="0077637C"/>
    <w:rsid w:val="007A11D5"/>
    <w:rsid w:val="0082749F"/>
    <w:rsid w:val="00837164"/>
    <w:rsid w:val="0087338E"/>
    <w:rsid w:val="008D3B86"/>
    <w:rsid w:val="008D49B7"/>
    <w:rsid w:val="009138C4"/>
    <w:rsid w:val="00956AF1"/>
    <w:rsid w:val="00960F28"/>
    <w:rsid w:val="00976955"/>
    <w:rsid w:val="009950D2"/>
    <w:rsid w:val="009A0D37"/>
    <w:rsid w:val="00A20F67"/>
    <w:rsid w:val="00A5417F"/>
    <w:rsid w:val="00B051EB"/>
    <w:rsid w:val="00BA43EE"/>
    <w:rsid w:val="00BD1821"/>
    <w:rsid w:val="00BE7AAE"/>
    <w:rsid w:val="00C43806"/>
    <w:rsid w:val="00C443BD"/>
    <w:rsid w:val="00CB5D31"/>
    <w:rsid w:val="00D90BAF"/>
    <w:rsid w:val="00DA2593"/>
    <w:rsid w:val="00DB4187"/>
    <w:rsid w:val="00DD4E12"/>
    <w:rsid w:val="00E531D3"/>
    <w:rsid w:val="00E95A65"/>
    <w:rsid w:val="00ED2723"/>
    <w:rsid w:val="00ED2BDA"/>
    <w:rsid w:val="00F14E7D"/>
    <w:rsid w:val="00F40300"/>
    <w:rsid w:val="00F4186E"/>
    <w:rsid w:val="00F4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E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1C7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C1C7B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1C7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716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716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916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D37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291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生教組長</dc:creator>
  <cp:keywords/>
  <dc:description/>
  <cp:lastModifiedBy>hlc</cp:lastModifiedBy>
  <cp:revision>12</cp:revision>
  <cp:lastPrinted>2014-06-24T06:32:00Z</cp:lastPrinted>
  <dcterms:created xsi:type="dcterms:W3CDTF">2014-06-25T03:01:00Z</dcterms:created>
  <dcterms:modified xsi:type="dcterms:W3CDTF">2014-06-26T07:18:00Z</dcterms:modified>
</cp:coreProperties>
</file>