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54" w:rsidRPr="007C1EC8" w:rsidRDefault="00571954" w:rsidP="00FE4961">
      <w:pPr>
        <w:jc w:val="center"/>
        <w:rPr>
          <w:sz w:val="32"/>
          <w:szCs w:val="32"/>
        </w:rPr>
      </w:pPr>
      <w:r w:rsidRPr="007C1EC8">
        <w:rPr>
          <w:sz w:val="32"/>
          <w:szCs w:val="32"/>
        </w:rPr>
        <w:t>10</w:t>
      </w:r>
      <w:r>
        <w:rPr>
          <w:sz w:val="32"/>
          <w:szCs w:val="32"/>
        </w:rPr>
        <w:t>3</w:t>
      </w:r>
      <w:r w:rsidRPr="007C1EC8">
        <w:rPr>
          <w:rFonts w:hint="eastAsia"/>
          <w:sz w:val="32"/>
          <w:szCs w:val="32"/>
        </w:rPr>
        <w:t>年度花蓮縣環境教育到校輔導訪視評鑑優良名單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0"/>
        <w:gridCol w:w="1060"/>
        <w:gridCol w:w="3024"/>
        <w:gridCol w:w="2559"/>
      </w:tblGrid>
      <w:tr w:rsidR="00571954" w:rsidRPr="002F4F27" w:rsidTr="002F4F27">
        <w:trPr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</w:rPr>
              <w:t>編號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</w:rPr>
              <w:t>等第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</w:rPr>
              <w:t>學校</w:t>
            </w:r>
          </w:p>
        </w:tc>
        <w:tc>
          <w:tcPr>
            <w:tcW w:w="2559" w:type="dxa"/>
          </w:tcPr>
          <w:p w:rsidR="00571954" w:rsidRPr="002F4F27" w:rsidRDefault="00571954">
            <w:r w:rsidRPr="002F4F27">
              <w:rPr>
                <w:rFonts w:hint="eastAsia"/>
              </w:rPr>
              <w:t>備註</w:t>
            </w: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學田國小</w:t>
            </w:r>
          </w:p>
        </w:tc>
        <w:tc>
          <w:tcPr>
            <w:tcW w:w="2559" w:type="dxa"/>
            <w:vMerge w:val="restart"/>
          </w:tcPr>
          <w:p w:rsidR="00571954" w:rsidRPr="002F4F27" w:rsidRDefault="00571954">
            <w:pPr>
              <w:rPr>
                <w:sz w:val="28"/>
                <w:szCs w:val="28"/>
              </w:rPr>
            </w:pPr>
            <w:r w:rsidRPr="002F4F27">
              <w:rPr>
                <w:rFonts w:hint="eastAsia"/>
                <w:sz w:val="28"/>
                <w:szCs w:val="28"/>
              </w:rPr>
              <w:t>編號僅為呈現數量與成績無關</w:t>
            </w: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2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萬寧國小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3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三棧國小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4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北埔國小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5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東竹國小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6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崙山國小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7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新城國小</w:t>
            </w:r>
          </w:p>
        </w:tc>
        <w:tc>
          <w:tcPr>
            <w:tcW w:w="2559" w:type="dxa"/>
            <w:vMerge/>
          </w:tcPr>
          <w:p w:rsidR="00571954" w:rsidRPr="002F4F27" w:rsidRDefault="00571954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8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新城國中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9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卓清國小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10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富源國小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11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美崙國中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12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見晴國小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13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瑞穗國中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14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光復國小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15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嘉里國小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16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玉里國中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17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大興國小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</w:p>
        </w:tc>
      </w:tr>
      <w:tr w:rsidR="00571954" w:rsidRPr="002F4F27" w:rsidTr="002F4F27">
        <w:trPr>
          <w:trHeight w:val="721"/>
          <w:jc w:val="center"/>
        </w:trPr>
        <w:tc>
          <w:tcPr>
            <w:tcW w:w="1030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sz w:val="32"/>
                <w:szCs w:val="32"/>
              </w:rPr>
              <w:t>18</w:t>
            </w:r>
          </w:p>
        </w:tc>
        <w:tc>
          <w:tcPr>
            <w:tcW w:w="1060" w:type="dxa"/>
          </w:tcPr>
          <w:p w:rsidR="00571954" w:rsidRPr="002F4F27" w:rsidRDefault="00571954" w:rsidP="002F4F27">
            <w:pPr>
              <w:jc w:val="center"/>
            </w:pPr>
            <w:r w:rsidRPr="002F4F27">
              <w:rPr>
                <w:rFonts w:hint="eastAsia"/>
                <w:sz w:val="32"/>
                <w:szCs w:val="32"/>
              </w:rPr>
              <w:t>甲等</w:t>
            </w:r>
          </w:p>
        </w:tc>
        <w:tc>
          <w:tcPr>
            <w:tcW w:w="3024" w:type="dxa"/>
          </w:tcPr>
          <w:p w:rsidR="00571954" w:rsidRPr="002F4F27" w:rsidRDefault="00571954" w:rsidP="002F4F27">
            <w:pPr>
              <w:jc w:val="center"/>
              <w:rPr>
                <w:sz w:val="32"/>
                <w:szCs w:val="32"/>
              </w:rPr>
            </w:pPr>
            <w:r w:rsidRPr="002F4F27">
              <w:rPr>
                <w:rFonts w:hint="eastAsia"/>
                <w:sz w:val="32"/>
                <w:szCs w:val="32"/>
              </w:rPr>
              <w:t>水源國小</w:t>
            </w:r>
          </w:p>
        </w:tc>
        <w:tc>
          <w:tcPr>
            <w:tcW w:w="2559" w:type="dxa"/>
            <w:vMerge/>
          </w:tcPr>
          <w:p w:rsidR="00571954" w:rsidRPr="002F4F27" w:rsidRDefault="00571954" w:rsidP="007870F1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71954" w:rsidRPr="00AA3824" w:rsidRDefault="00571954"/>
    <w:p w:rsidR="00571954" w:rsidRPr="00AA3824" w:rsidRDefault="00571954"/>
    <w:sectPr w:rsidR="00571954" w:rsidRPr="00AA3824" w:rsidSect="007C1EC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54" w:rsidRDefault="00571954" w:rsidP="00FE4961">
      <w:r>
        <w:separator/>
      </w:r>
    </w:p>
  </w:endnote>
  <w:endnote w:type="continuationSeparator" w:id="0">
    <w:p w:rsidR="00571954" w:rsidRDefault="00571954" w:rsidP="00FE4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54" w:rsidRDefault="00571954" w:rsidP="00FE4961">
      <w:r>
        <w:separator/>
      </w:r>
    </w:p>
  </w:footnote>
  <w:footnote w:type="continuationSeparator" w:id="0">
    <w:p w:rsidR="00571954" w:rsidRDefault="00571954" w:rsidP="00FE4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824"/>
    <w:rsid w:val="000252E7"/>
    <w:rsid w:val="000D4898"/>
    <w:rsid w:val="000E7225"/>
    <w:rsid w:val="002F4F27"/>
    <w:rsid w:val="00370891"/>
    <w:rsid w:val="00445B13"/>
    <w:rsid w:val="0047700F"/>
    <w:rsid w:val="004D1628"/>
    <w:rsid w:val="00570AB6"/>
    <w:rsid w:val="00571954"/>
    <w:rsid w:val="00581D6D"/>
    <w:rsid w:val="00676ABF"/>
    <w:rsid w:val="007870F1"/>
    <w:rsid w:val="007C1EC8"/>
    <w:rsid w:val="008D00E5"/>
    <w:rsid w:val="008E2C26"/>
    <w:rsid w:val="00AA3824"/>
    <w:rsid w:val="00AD45F0"/>
    <w:rsid w:val="00C3138B"/>
    <w:rsid w:val="00FE4961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8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382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E4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496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4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496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</Words>
  <Characters>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103年度花蓮縣環境教育到校輔導訪視評鑑優良名單</dc:title>
  <dc:subject/>
  <dc:creator>Lily</dc:creator>
  <cp:keywords/>
  <dc:description/>
  <cp:lastModifiedBy>USER</cp:lastModifiedBy>
  <cp:revision>2</cp:revision>
  <cp:lastPrinted>2013-11-14T06:10:00Z</cp:lastPrinted>
  <dcterms:created xsi:type="dcterms:W3CDTF">2014-08-14T06:14:00Z</dcterms:created>
  <dcterms:modified xsi:type="dcterms:W3CDTF">2014-08-14T06:14:00Z</dcterms:modified>
</cp:coreProperties>
</file>