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8D" w:rsidRPr="005C6E04" w:rsidRDefault="00A1728D" w:rsidP="00B77C50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/>
          <w:sz w:val="38"/>
          <w:szCs w:val="38"/>
        </w:rPr>
        <w:t>103</w:t>
      </w:r>
      <w:r w:rsidRPr="005C6E04">
        <w:rPr>
          <w:rFonts w:ascii="標楷體" w:eastAsia="標楷體" w:hAnsi="標楷體" w:hint="eastAsia"/>
          <w:sz w:val="38"/>
          <w:szCs w:val="38"/>
        </w:rPr>
        <w:t>學年度花東地區體育領域地方教育輔導研習會</w:t>
      </w:r>
    </w:p>
    <w:p w:rsidR="00A1728D" w:rsidRPr="007E4916" w:rsidRDefault="00A1728D" w:rsidP="009D647C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A1728D" w:rsidRPr="00DF6BA7" w:rsidRDefault="00A1728D" w:rsidP="007E4916">
      <w:pPr>
        <w:spacing w:line="360" w:lineRule="auto"/>
        <w:rPr>
          <w:rFonts w:ascii="標楷體" w:eastAsia="標楷體" w:hAnsi="標楷體"/>
          <w:color w:val="FF0000"/>
        </w:rPr>
      </w:pPr>
      <w:r w:rsidRPr="00DF6BA7">
        <w:rPr>
          <w:rFonts w:ascii="標楷體" w:eastAsia="標楷體" w:hAnsi="標楷體" w:hint="eastAsia"/>
          <w:b/>
          <w:color w:val="FF0000"/>
        </w:rPr>
        <w:t>一、日期：</w:t>
      </w:r>
      <w:r w:rsidRPr="00DF6BA7">
        <w:rPr>
          <w:rFonts w:ascii="標楷體" w:eastAsia="標楷體" w:hAnsi="標楷體"/>
          <w:color w:val="FF0000"/>
        </w:rPr>
        <w:t>103</w:t>
      </w:r>
      <w:r w:rsidRPr="00DF6BA7">
        <w:rPr>
          <w:rFonts w:ascii="標楷體" w:eastAsia="標楷體" w:hAnsi="標楷體" w:hint="eastAsia"/>
          <w:color w:val="FF0000"/>
        </w:rPr>
        <w:t>年</w:t>
      </w:r>
      <w:r w:rsidRPr="00DF6BA7">
        <w:rPr>
          <w:rFonts w:ascii="標楷體" w:eastAsia="標楷體" w:hAnsi="標楷體"/>
          <w:color w:val="FF0000"/>
        </w:rPr>
        <w:t>10</w:t>
      </w:r>
      <w:r w:rsidRPr="00DF6BA7">
        <w:rPr>
          <w:rFonts w:ascii="標楷體" w:eastAsia="標楷體" w:hAnsi="標楷體" w:hint="eastAsia"/>
          <w:color w:val="FF0000"/>
        </w:rPr>
        <w:t>月</w:t>
      </w:r>
      <w:r w:rsidRPr="00DF6BA7">
        <w:rPr>
          <w:rFonts w:ascii="標楷體" w:eastAsia="標楷體" w:hAnsi="標楷體"/>
          <w:color w:val="FF0000"/>
        </w:rPr>
        <w:t>1</w:t>
      </w:r>
      <w:r>
        <w:rPr>
          <w:rFonts w:ascii="標楷體" w:eastAsia="標楷體" w:hAnsi="標楷體"/>
          <w:color w:val="FF0000"/>
        </w:rPr>
        <w:t>5</w:t>
      </w:r>
      <w:r w:rsidRPr="00DF6BA7">
        <w:rPr>
          <w:rFonts w:ascii="標楷體" w:eastAsia="標楷體" w:hAnsi="標楷體" w:hint="eastAsia"/>
          <w:color w:val="FF0000"/>
        </w:rPr>
        <w:t>日</w:t>
      </w:r>
      <w:r w:rsidRPr="00DF6BA7">
        <w:rPr>
          <w:rFonts w:ascii="標楷體" w:eastAsia="標楷體" w:hAnsi="標楷體"/>
          <w:color w:val="FF0000"/>
        </w:rPr>
        <w:t>(</w:t>
      </w:r>
      <w:r w:rsidRPr="00DF6BA7">
        <w:rPr>
          <w:rFonts w:ascii="標楷體" w:eastAsia="標楷體" w:hAnsi="標楷體" w:hint="eastAsia"/>
          <w:color w:val="FF0000"/>
        </w:rPr>
        <w:t>三</w:t>
      </w:r>
      <w:r w:rsidRPr="00DF6BA7">
        <w:rPr>
          <w:rFonts w:ascii="標楷體" w:eastAsia="標楷體" w:hAnsi="標楷體"/>
          <w:color w:val="FF0000"/>
        </w:rPr>
        <w:t>)</w:t>
      </w:r>
    </w:p>
    <w:p w:rsidR="00A1728D" w:rsidRPr="009138B3" w:rsidRDefault="00A1728D" w:rsidP="007E491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9138B3">
        <w:rPr>
          <w:rFonts w:ascii="標楷體" w:eastAsia="標楷體" w:hAnsi="標楷體" w:hint="eastAsia"/>
          <w:b/>
        </w:rPr>
        <w:t>時間：</w:t>
      </w:r>
      <w:r w:rsidRPr="009138B3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Pr="009138B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  <w:r w:rsidRPr="009138B3">
        <w:rPr>
          <w:rFonts w:ascii="標楷體" w:eastAsia="標楷體" w:hAnsi="標楷體" w:hint="eastAsia"/>
        </w:rPr>
        <w:t>至</w:t>
      </w:r>
      <w:r w:rsidRPr="009138B3">
        <w:rPr>
          <w:rFonts w:ascii="標楷體" w:eastAsia="標楷體" w:hAnsi="標楷體"/>
        </w:rPr>
        <w:t>17</w:t>
      </w:r>
      <w:r w:rsidRPr="009138B3">
        <w:rPr>
          <w:rFonts w:ascii="標楷體" w:eastAsia="標楷體" w:hAnsi="標楷體" w:hint="eastAsia"/>
        </w:rPr>
        <w:t>：</w:t>
      </w:r>
      <w:r w:rsidRPr="009138B3">
        <w:rPr>
          <w:rFonts w:ascii="標楷體" w:eastAsia="標楷體" w:hAnsi="標楷體"/>
        </w:rPr>
        <w:t>00</w:t>
      </w:r>
    </w:p>
    <w:p w:rsidR="00A1728D" w:rsidRDefault="00A1728D" w:rsidP="007E491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Pr="009138B3">
        <w:rPr>
          <w:rFonts w:ascii="標楷體" w:eastAsia="標楷體" w:hAnsi="標楷體" w:hint="eastAsia"/>
          <w:b/>
        </w:rPr>
        <w:t>對象：</w:t>
      </w:r>
      <w:r w:rsidRPr="009138B3">
        <w:rPr>
          <w:rFonts w:ascii="標楷體" w:eastAsia="標楷體" w:hAnsi="標楷體" w:hint="eastAsia"/>
          <w:color w:val="000000"/>
        </w:rPr>
        <w:t>花東地區國中</w:t>
      </w:r>
      <w:r>
        <w:rPr>
          <w:rFonts w:ascii="標楷體" w:eastAsia="標楷體" w:hAnsi="標楷體" w:hint="eastAsia"/>
          <w:color w:val="000000"/>
        </w:rPr>
        <w:t>、</w:t>
      </w:r>
      <w:r w:rsidRPr="009138B3">
        <w:rPr>
          <w:rFonts w:ascii="標楷體" w:eastAsia="標楷體" w:hAnsi="標楷體" w:hint="eastAsia"/>
          <w:color w:val="000000"/>
        </w:rPr>
        <w:t>小老師</w:t>
      </w:r>
    </w:p>
    <w:p w:rsidR="00A1728D" w:rsidRDefault="00A1728D" w:rsidP="007E491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Pr="0034501D">
        <w:rPr>
          <w:rFonts w:ascii="標楷體" w:eastAsia="標楷體" w:hAnsi="標楷體" w:hint="eastAsia"/>
          <w:b/>
          <w:color w:val="000000"/>
        </w:rPr>
        <w:t>研習主題：</w:t>
      </w:r>
      <w:r>
        <w:rPr>
          <w:rFonts w:ascii="標楷體" w:eastAsia="標楷體" w:hAnsi="標楷體" w:hint="eastAsia"/>
          <w:color w:val="000000"/>
        </w:rPr>
        <w:t>游泳</w:t>
      </w:r>
    </w:p>
    <w:p w:rsidR="00A1728D" w:rsidRPr="00D363BB" w:rsidRDefault="00A1728D" w:rsidP="007E4916">
      <w:pPr>
        <w:spacing w:line="360" w:lineRule="auto"/>
        <w:rPr>
          <w:rFonts w:ascii="標楷體" w:eastAsia="標楷體" w:hAnsi="標楷體"/>
        </w:rPr>
      </w:pPr>
      <w:r w:rsidRPr="00DB5D0C">
        <w:rPr>
          <w:rFonts w:ascii="標楷體" w:eastAsia="標楷體" w:hAnsi="標楷體" w:hint="eastAsia"/>
          <w:b/>
        </w:rPr>
        <w:t>五、指導</w:t>
      </w:r>
      <w:r>
        <w:rPr>
          <w:rFonts w:ascii="標楷體" w:eastAsia="標楷體" w:hAnsi="標楷體" w:hint="eastAsia"/>
          <w:b/>
        </w:rPr>
        <w:t>教師</w:t>
      </w:r>
      <w:bookmarkStart w:id="0" w:name="_GoBack"/>
      <w:bookmarkEnd w:id="0"/>
      <w:r w:rsidRPr="00DB5D0C">
        <w:rPr>
          <w:rFonts w:ascii="標楷體" w:eastAsia="標楷體" w:hAnsi="標楷體" w:hint="eastAsia"/>
          <w:b/>
        </w:rPr>
        <w:t>：</w:t>
      </w:r>
      <w:r w:rsidRPr="00D363BB">
        <w:rPr>
          <w:rFonts w:ascii="標楷體" w:eastAsia="標楷體" w:hAnsi="標楷體" w:hint="eastAsia"/>
        </w:rPr>
        <w:t>東華大學體育與運動科學系</w:t>
      </w:r>
      <w:r w:rsidRPr="00D363BB">
        <w:rPr>
          <w:rFonts w:ascii="標楷體" w:eastAsia="標楷體" w:hAnsi="標楷體"/>
        </w:rPr>
        <w:t xml:space="preserve"> </w:t>
      </w:r>
      <w:r w:rsidRPr="00D363BB">
        <w:rPr>
          <w:rFonts w:ascii="標楷體" w:eastAsia="標楷體" w:hAnsi="標楷體" w:hint="eastAsia"/>
          <w:b/>
        </w:rPr>
        <w:t>康振福</w:t>
      </w:r>
      <w:r w:rsidRPr="00D363BB">
        <w:rPr>
          <w:rFonts w:ascii="標楷體" w:eastAsia="標楷體" w:hAnsi="標楷體"/>
        </w:rPr>
        <w:t xml:space="preserve"> </w:t>
      </w:r>
      <w:r w:rsidRPr="00D363BB">
        <w:rPr>
          <w:rFonts w:ascii="標楷體" w:eastAsia="標楷體" w:hAnsi="標楷體" w:hint="eastAsia"/>
        </w:rPr>
        <w:t>教授</w:t>
      </w:r>
    </w:p>
    <w:p w:rsidR="00A1728D" w:rsidRDefault="00A1728D" w:rsidP="007E491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六、</w:t>
      </w:r>
      <w:r w:rsidRPr="009138B3">
        <w:rPr>
          <w:rFonts w:ascii="標楷體" w:eastAsia="標楷體" w:hAnsi="標楷體" w:hint="eastAsia"/>
          <w:b/>
        </w:rPr>
        <w:t>活動地點：</w:t>
      </w:r>
      <w:r w:rsidRPr="009138B3">
        <w:rPr>
          <w:rFonts w:ascii="標楷體" w:eastAsia="標楷體" w:hAnsi="標楷體" w:hint="eastAsia"/>
        </w:rPr>
        <w:t>國立東華大學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壽豐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室內游泳池</w:t>
      </w:r>
    </w:p>
    <w:p w:rsidR="00A1728D" w:rsidRPr="007E4916" w:rsidRDefault="00A1728D" w:rsidP="007E4916">
      <w:pPr>
        <w:spacing w:line="360" w:lineRule="auto"/>
        <w:rPr>
          <w:rFonts w:ascii="標楷體" w:eastAsia="標楷體" w:hAnsi="標楷體"/>
          <w:sz w:val="21"/>
          <w:szCs w:val="21"/>
        </w:rPr>
      </w:pPr>
      <w:r w:rsidRPr="009138B3">
        <w:rPr>
          <w:rFonts w:ascii="標楷體" w:eastAsia="標楷體" w:hAnsi="標楷體"/>
        </w:rPr>
        <w:t xml:space="preserve">     </w:t>
      </w:r>
      <w:r w:rsidRPr="00313396">
        <w:rPr>
          <w:rFonts w:ascii="標楷體" w:eastAsia="標楷體" w:hAnsi="標楷體"/>
          <w:sz w:val="21"/>
          <w:szCs w:val="21"/>
        </w:rPr>
        <w:t xml:space="preserve">    </w:t>
      </w:r>
      <w:r>
        <w:rPr>
          <w:rFonts w:ascii="標楷體" w:eastAsia="標楷體" w:hAnsi="標楷體"/>
          <w:sz w:val="21"/>
          <w:szCs w:val="21"/>
        </w:rPr>
        <w:t xml:space="preserve">       </w:t>
      </w:r>
      <w:r w:rsidRPr="00313396">
        <w:rPr>
          <w:rFonts w:ascii="標楷體" w:eastAsia="標楷體" w:hAnsi="標楷體"/>
          <w:sz w:val="21"/>
          <w:szCs w:val="21"/>
        </w:rPr>
        <w:t xml:space="preserve"> (</w:t>
      </w:r>
      <w:r w:rsidRPr="00313396">
        <w:rPr>
          <w:rFonts w:ascii="標楷體" w:eastAsia="標楷體" w:hAnsi="標楷體" w:hint="eastAsia"/>
          <w:sz w:val="21"/>
          <w:szCs w:val="21"/>
        </w:rPr>
        <w:t>校址：</w:t>
      </w:r>
      <w:r w:rsidRPr="0033082B">
        <w:rPr>
          <w:rFonts w:ascii="標楷體" w:eastAsia="標楷體" w:hAnsi="標楷體" w:cs="Arial" w:hint="eastAsia"/>
          <w:color w:val="000000"/>
          <w:sz w:val="21"/>
          <w:szCs w:val="21"/>
          <w:shd w:val="clear" w:color="auto" w:fill="FFFFFF"/>
        </w:rPr>
        <w:t>花蓮縣壽豐鄉大學路二段一號</w:t>
      </w:r>
      <w:r w:rsidRPr="00313396">
        <w:rPr>
          <w:rFonts w:ascii="標楷體" w:eastAsia="標楷體" w:hAnsi="標楷體"/>
          <w:sz w:val="21"/>
          <w:szCs w:val="21"/>
        </w:rPr>
        <w:t>)</w:t>
      </w:r>
    </w:p>
    <w:p w:rsidR="00A1728D" w:rsidRDefault="00A1728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9"/>
        <w:gridCol w:w="5874"/>
      </w:tblGrid>
      <w:tr w:rsidR="00A1728D" w:rsidTr="00BA707F">
        <w:trPr>
          <w:trHeight w:val="690"/>
        </w:trPr>
        <w:tc>
          <w:tcPr>
            <w:tcW w:w="1669" w:type="dxa"/>
          </w:tcPr>
          <w:p w:rsidR="00A1728D" w:rsidRDefault="00A1728D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A1728D" w:rsidRDefault="00A1728D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A1728D" w:rsidTr="00BA707F">
        <w:trPr>
          <w:trHeight w:val="375"/>
        </w:trPr>
        <w:tc>
          <w:tcPr>
            <w:tcW w:w="1669" w:type="dxa"/>
          </w:tcPr>
          <w:p w:rsidR="00A1728D" w:rsidRPr="009D647C" w:rsidRDefault="00A1728D" w:rsidP="0033082B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D07F3E">
              <w:rPr>
                <w:rFonts w:ascii="標楷體" w:eastAsia="標楷體" w:hAnsi="標楷體"/>
                <w:kern w:val="0"/>
                <w:fitText w:val="1432" w:id="703818240"/>
              </w:rPr>
              <w:t>13</w:t>
            </w:r>
            <w:r w:rsidRPr="00D07F3E">
              <w:rPr>
                <w:rFonts w:ascii="標楷體" w:eastAsia="標楷體" w:hAnsi="標楷體" w:hint="eastAsia"/>
                <w:kern w:val="0"/>
                <w:fitText w:val="1432" w:id="703818240"/>
              </w:rPr>
              <w:t>：</w:t>
            </w:r>
            <w:r w:rsidRPr="00D07F3E">
              <w:rPr>
                <w:rFonts w:ascii="標楷體" w:eastAsia="標楷體" w:hAnsi="標楷體"/>
                <w:kern w:val="0"/>
                <w:fitText w:val="1432" w:id="703818240"/>
              </w:rPr>
              <w:t>00~13</w:t>
            </w:r>
            <w:r w:rsidRPr="00D07F3E">
              <w:rPr>
                <w:rFonts w:ascii="標楷體" w:eastAsia="標楷體" w:hAnsi="標楷體" w:hint="eastAsia"/>
                <w:spacing w:val="52"/>
                <w:kern w:val="0"/>
                <w:fitText w:val="1432" w:id="703818240"/>
              </w:rPr>
              <w:t>：</w:t>
            </w: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5874" w:type="dxa"/>
          </w:tcPr>
          <w:p w:rsidR="00A1728D" w:rsidRPr="009D647C" w:rsidRDefault="00A1728D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A1728D" w:rsidTr="00BA707F">
        <w:trPr>
          <w:trHeight w:val="300"/>
        </w:trPr>
        <w:tc>
          <w:tcPr>
            <w:tcW w:w="1669" w:type="dxa"/>
          </w:tcPr>
          <w:p w:rsidR="00A1728D" w:rsidRPr="009D647C" w:rsidRDefault="00A1728D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30~13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874" w:type="dxa"/>
          </w:tcPr>
          <w:p w:rsidR="00A1728D" w:rsidRPr="009D647C" w:rsidRDefault="00A1728D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A1728D" w:rsidTr="00BA707F">
        <w:trPr>
          <w:trHeight w:val="377"/>
        </w:trPr>
        <w:tc>
          <w:tcPr>
            <w:tcW w:w="1669" w:type="dxa"/>
          </w:tcPr>
          <w:p w:rsidR="00A1728D" w:rsidRPr="009D647C" w:rsidRDefault="00A1728D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50~14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874" w:type="dxa"/>
          </w:tcPr>
          <w:p w:rsidR="00A1728D" w:rsidRPr="009D647C" w:rsidRDefault="00A1728D" w:rsidP="009D64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  <w:r>
              <w:rPr>
                <w:rFonts w:ascii="標楷體" w:eastAsia="標楷體" w:hAnsi="標楷體"/>
              </w:rPr>
              <w:t>-</w:t>
            </w:r>
            <w:r w:rsidRPr="009D647C">
              <w:rPr>
                <w:rFonts w:ascii="標楷體" w:eastAsia="標楷體" w:hAnsi="標楷體" w:hint="eastAsia"/>
              </w:rPr>
              <w:t>教學分享</w:t>
            </w:r>
            <w:r w:rsidRPr="009D647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理論課程</w:t>
            </w:r>
            <w:r w:rsidRPr="009D647C">
              <w:rPr>
                <w:rFonts w:ascii="標楷體" w:eastAsia="標楷體" w:hAnsi="標楷體"/>
              </w:rPr>
              <w:t>)</w:t>
            </w:r>
          </w:p>
        </w:tc>
      </w:tr>
      <w:tr w:rsidR="00A1728D" w:rsidTr="00BA707F">
        <w:trPr>
          <w:trHeight w:val="367"/>
        </w:trPr>
        <w:tc>
          <w:tcPr>
            <w:tcW w:w="1669" w:type="dxa"/>
          </w:tcPr>
          <w:p w:rsidR="00A1728D" w:rsidRDefault="00A1728D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50~15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A1728D" w:rsidRPr="00E70861" w:rsidRDefault="00A1728D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A1728D" w:rsidTr="00BA707F">
        <w:trPr>
          <w:trHeight w:val="367"/>
        </w:trPr>
        <w:tc>
          <w:tcPr>
            <w:tcW w:w="1669" w:type="dxa"/>
          </w:tcPr>
          <w:p w:rsidR="00A1728D" w:rsidRDefault="00A1728D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00~16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5874" w:type="dxa"/>
          </w:tcPr>
          <w:p w:rsidR="00A1728D" w:rsidRDefault="00A1728D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實務教學演練</w:t>
            </w:r>
            <w:r w:rsidRPr="00912C0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活動課程</w:t>
            </w:r>
            <w:r w:rsidRPr="00912C0D">
              <w:rPr>
                <w:rFonts w:ascii="標楷體" w:eastAsia="標楷體" w:hAnsi="標楷體"/>
              </w:rPr>
              <w:t>)</w:t>
            </w:r>
          </w:p>
        </w:tc>
      </w:tr>
      <w:tr w:rsidR="00A1728D" w:rsidTr="00BA707F">
        <w:trPr>
          <w:trHeight w:val="345"/>
        </w:trPr>
        <w:tc>
          <w:tcPr>
            <w:tcW w:w="1669" w:type="dxa"/>
          </w:tcPr>
          <w:p w:rsidR="00A1728D" w:rsidRDefault="00A1728D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30~17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A1728D" w:rsidRPr="00912C0D" w:rsidRDefault="00A1728D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  <w:tr w:rsidR="00A1728D" w:rsidTr="00BA707F">
        <w:trPr>
          <w:trHeight w:val="345"/>
        </w:trPr>
        <w:tc>
          <w:tcPr>
            <w:tcW w:w="1669" w:type="dxa"/>
          </w:tcPr>
          <w:p w:rsidR="00A1728D" w:rsidRDefault="00A1728D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00~</w:t>
            </w:r>
          </w:p>
        </w:tc>
        <w:tc>
          <w:tcPr>
            <w:tcW w:w="5874" w:type="dxa"/>
          </w:tcPr>
          <w:p w:rsidR="00A1728D" w:rsidRDefault="00A1728D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A1728D" w:rsidRPr="000A6AD7" w:rsidRDefault="00A1728D" w:rsidP="000A6AD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備註</w:t>
      </w:r>
      <w:r w:rsidRPr="00DB5D0C">
        <w:rPr>
          <w:rFonts w:ascii="標楷體" w:eastAsia="標楷體" w:hAnsi="標楷體" w:hint="eastAsia"/>
          <w:szCs w:val="28"/>
        </w:rPr>
        <w:t>：請自備</w:t>
      </w:r>
      <w:r>
        <w:rPr>
          <w:rFonts w:ascii="標楷體" w:eastAsia="標楷體" w:hAnsi="標楷體" w:hint="eastAsia"/>
          <w:szCs w:val="28"/>
        </w:rPr>
        <w:t>泳裝</w:t>
      </w:r>
    </w:p>
    <w:sectPr w:rsidR="00A1728D" w:rsidRPr="000A6AD7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28D" w:rsidRDefault="00A1728D" w:rsidP="00B77C50">
      <w:r>
        <w:separator/>
      </w:r>
    </w:p>
  </w:endnote>
  <w:endnote w:type="continuationSeparator" w:id="0">
    <w:p w:rsidR="00A1728D" w:rsidRDefault="00A1728D" w:rsidP="00B7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28D" w:rsidRDefault="00A1728D" w:rsidP="00B77C50">
      <w:r>
        <w:separator/>
      </w:r>
    </w:p>
  </w:footnote>
  <w:footnote w:type="continuationSeparator" w:id="0">
    <w:p w:rsidR="00A1728D" w:rsidRDefault="00A1728D" w:rsidP="00B7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A51"/>
    <w:multiLevelType w:val="hybridMultilevel"/>
    <w:tmpl w:val="1EA284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F8F"/>
    <w:rsid w:val="0007354F"/>
    <w:rsid w:val="00082E2E"/>
    <w:rsid w:val="000A6AD7"/>
    <w:rsid w:val="000C3838"/>
    <w:rsid w:val="001117C6"/>
    <w:rsid w:val="00150AC1"/>
    <w:rsid w:val="00161BC9"/>
    <w:rsid w:val="00177205"/>
    <w:rsid w:val="001D449B"/>
    <w:rsid w:val="00211E89"/>
    <w:rsid w:val="00241AE6"/>
    <w:rsid w:val="002F7BA0"/>
    <w:rsid w:val="003037AB"/>
    <w:rsid w:val="00313396"/>
    <w:rsid w:val="0031704B"/>
    <w:rsid w:val="0033082B"/>
    <w:rsid w:val="0034501D"/>
    <w:rsid w:val="00350652"/>
    <w:rsid w:val="00364D90"/>
    <w:rsid w:val="00384E7B"/>
    <w:rsid w:val="00387ED9"/>
    <w:rsid w:val="003B0794"/>
    <w:rsid w:val="004042E5"/>
    <w:rsid w:val="00417ED5"/>
    <w:rsid w:val="0043079D"/>
    <w:rsid w:val="0045034F"/>
    <w:rsid w:val="00456A8F"/>
    <w:rsid w:val="005251D6"/>
    <w:rsid w:val="0053223D"/>
    <w:rsid w:val="00561818"/>
    <w:rsid w:val="005665C5"/>
    <w:rsid w:val="00585106"/>
    <w:rsid w:val="005B0618"/>
    <w:rsid w:val="005C6E04"/>
    <w:rsid w:val="005D7380"/>
    <w:rsid w:val="00681923"/>
    <w:rsid w:val="006970ED"/>
    <w:rsid w:val="006B23C2"/>
    <w:rsid w:val="00733248"/>
    <w:rsid w:val="007343C2"/>
    <w:rsid w:val="007D0084"/>
    <w:rsid w:val="007E4916"/>
    <w:rsid w:val="008371D5"/>
    <w:rsid w:val="00861F8F"/>
    <w:rsid w:val="008651BD"/>
    <w:rsid w:val="008C5506"/>
    <w:rsid w:val="008D1DEE"/>
    <w:rsid w:val="008D518D"/>
    <w:rsid w:val="00912C0D"/>
    <w:rsid w:val="009138B3"/>
    <w:rsid w:val="00926CBC"/>
    <w:rsid w:val="0094644A"/>
    <w:rsid w:val="009D647C"/>
    <w:rsid w:val="00A0341C"/>
    <w:rsid w:val="00A1728D"/>
    <w:rsid w:val="00A20ECC"/>
    <w:rsid w:val="00A67F15"/>
    <w:rsid w:val="00AE2821"/>
    <w:rsid w:val="00B77C50"/>
    <w:rsid w:val="00B82CC5"/>
    <w:rsid w:val="00BA707F"/>
    <w:rsid w:val="00C02B90"/>
    <w:rsid w:val="00C20179"/>
    <w:rsid w:val="00CF7E4A"/>
    <w:rsid w:val="00D07F3E"/>
    <w:rsid w:val="00D363BB"/>
    <w:rsid w:val="00D4663C"/>
    <w:rsid w:val="00DB5D0C"/>
    <w:rsid w:val="00DC2141"/>
    <w:rsid w:val="00DD4439"/>
    <w:rsid w:val="00DF4B33"/>
    <w:rsid w:val="00DF6BA7"/>
    <w:rsid w:val="00E11177"/>
    <w:rsid w:val="00E411C3"/>
    <w:rsid w:val="00E568E7"/>
    <w:rsid w:val="00E70861"/>
    <w:rsid w:val="00F2031A"/>
    <w:rsid w:val="00F30318"/>
    <w:rsid w:val="00F3427B"/>
    <w:rsid w:val="00F840C8"/>
    <w:rsid w:val="00FA79B2"/>
    <w:rsid w:val="00FC06FC"/>
    <w:rsid w:val="00FC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8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7C5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C50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82E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52</Words>
  <Characters>300</Characters>
  <Application>Microsoft Office Outlook</Application>
  <DocSecurity>0</DocSecurity>
  <Lines>0</Lines>
  <Paragraphs>0</Paragraphs>
  <ScaleCrop>false</ScaleCrop>
  <Company>Test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USER</cp:lastModifiedBy>
  <cp:revision>33</cp:revision>
  <dcterms:created xsi:type="dcterms:W3CDTF">2012-10-26T14:04:00Z</dcterms:created>
  <dcterms:modified xsi:type="dcterms:W3CDTF">2014-09-30T05:42:00Z</dcterms:modified>
</cp:coreProperties>
</file>