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CB" w:rsidRDefault="004D6DCB" w:rsidP="00FC3E31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  <w:u w:val="single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  <w:u w:val="single"/>
        </w:rPr>
        <w:t>104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年花蓮縣教育盃網球錦標賽</w:t>
      </w:r>
    </w:p>
    <w:p w:rsidR="004D6DCB" w:rsidRPr="00FC3E31" w:rsidRDefault="004D6DCB" w:rsidP="00FC3E31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FC3E31"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賽程圖</w:t>
      </w:r>
    </w:p>
    <w:p w:rsidR="004D6DCB" w:rsidRDefault="004D6DCB" w:rsidP="009448D1">
      <w:pPr>
        <w:spacing w:line="520" w:lineRule="exact"/>
        <w:rPr>
          <w:rFonts w:ascii="標楷體" w:eastAsia="標楷體" w:hAnsi="標楷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in;margin-top:0;width:27pt;height:27pt;z-index:251642368" stroked="f">
            <v:textbox style="mso-next-textbox:#_x0000_s1026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08pt;margin-top:0;width:27pt;height:27pt;z-index:251643392" stroked="f">
            <v:textbox style="mso-next-textbox:#_x0000_s1027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6in;margin-top:0;width:1in;height:27pt;z-index:251647488" stroked="f">
            <v:textbox style="mso-next-textbox:#_x0000_s1028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臺灣觀光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43pt;margin-top:0;width:1in;height:27pt;z-index:251648512" stroked="f">
            <v:textbox style="mso-next-textbox:#_x0000_s1029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春天診所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71pt;margin-top:0;width:1in;height:27pt;z-index:251649536" stroked="f">
            <v:textbox style="mso-next-textbox:#_x0000_s1030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花蓮高農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0;margin-top:0;width:1in;height:27pt;z-index:251650560" stroked="f">
            <v:textbox style="mso-next-textbox:#_x0000_s1031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東華大學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3269" w:tblpY="1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60"/>
      </w:tblGrid>
      <w:tr w:rsidR="004D6DCB" w:rsidTr="00887EE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260" w:type="dxa"/>
          </w:tcPr>
          <w:p w:rsidR="004D6DCB" w:rsidRDefault="004D6DCB" w:rsidP="00887EE4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</w:tbl>
    <w:p w:rsidR="004D6DCB" w:rsidRDefault="004D6DCB" w:rsidP="009448D1">
      <w:pPr>
        <w:spacing w:line="520" w:lineRule="exact"/>
        <w:rPr>
          <w:rFonts w:ascii="標楷體" w:eastAsia="標楷體" w:hAnsi="標楷體"/>
        </w:rPr>
      </w:pPr>
      <w:r>
        <w:rPr>
          <w:noProof/>
        </w:rPr>
        <w:pict>
          <v:line id="_x0000_s1032" style="position:absolute;flip:x y;z-index:251661824;mso-position-horizontal-relative:text;mso-position-vertical-relative:text" from="270pt,1pt" to="468pt,163pt"/>
        </w:pict>
      </w:r>
      <w:r>
        <w:rPr>
          <w:noProof/>
        </w:rPr>
        <w:pict>
          <v:line id="_x0000_s1033" style="position:absolute;flip:y;z-index:251660800;mso-position-horizontal-relative:text;mso-position-vertical-relative:text" from="270pt,1pt" to="468pt,163pt"/>
        </w:pict>
      </w:r>
      <w:r>
        <w:rPr>
          <w:noProof/>
        </w:rPr>
        <w:pict>
          <v:rect id="_x0000_s1034" style="position:absolute;margin-left:270pt;margin-top:1pt;width:198pt;height:162pt;z-index:251659776;mso-position-horizontal-relative:text;mso-position-vertical-relative:text"/>
        </w:pict>
      </w:r>
      <w:r>
        <w:rPr>
          <w:noProof/>
        </w:rPr>
        <w:pict>
          <v:line id="_x0000_s1035" style="position:absolute;flip:x y;z-index:251658752;mso-position-horizontal-relative:text;mso-position-vertical-relative:text" from="27pt,1pt" to="225pt,163pt"/>
        </w:pict>
      </w:r>
      <w:r>
        <w:rPr>
          <w:noProof/>
        </w:rPr>
        <w:pict>
          <v:line id="_x0000_s1036" style="position:absolute;flip:y;z-index:251657728;mso-position-horizontal-relative:text;mso-position-vertical-relative:text" from="27pt,1pt" to="225pt,163pt"/>
        </w:pict>
      </w:r>
      <w:r>
        <w:rPr>
          <w:noProof/>
        </w:rPr>
        <w:pict>
          <v:rect id="_x0000_s1037" style="position:absolute;margin-left:27pt;margin-top:1pt;width:198pt;height:162pt;z-index:251656704;mso-position-horizontal-relative:text;mso-position-vertical-relative:text"/>
        </w:pict>
      </w:r>
    </w:p>
    <w:p w:rsidR="004D6DCB" w:rsidRDefault="004D6DCB" w:rsidP="009448D1">
      <w:pPr>
        <w:spacing w:line="520" w:lineRule="exact"/>
        <w:rPr>
          <w:rFonts w:ascii="標楷體" w:eastAsia="標楷體" w:hAnsi="標楷體"/>
        </w:rPr>
      </w:pPr>
      <w:r>
        <w:rPr>
          <w:noProof/>
        </w:rPr>
        <w:pict>
          <v:shape id="_x0000_s1038" type="#_x0000_t202" style="position:absolute;margin-left:315pt;margin-top:11pt;width:36pt;height:27pt;z-index:251670016" stroked="f">
            <v:textbox style="mso-next-textbox:#_x0000_s1038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in;margin-top:11pt;width:27pt;height:27pt;z-index:251667968" stroked="f">
            <v:textbox style="mso-next-textbox:#_x0000_s1039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:rsidR="004D6DCB" w:rsidRPr="002B7927" w:rsidRDefault="004D6DCB" w:rsidP="009448D1">
      <w:pPr>
        <w:spacing w:line="520" w:lineRule="exact"/>
        <w:rPr>
          <w:rFonts w:ascii="標楷體" w:eastAsia="標楷體" w:hAnsi="標楷體"/>
        </w:rPr>
      </w:pPr>
      <w:r>
        <w:rPr>
          <w:noProof/>
        </w:rPr>
        <w:pict>
          <v:rect id="_x0000_s1040" style="position:absolute;margin-left:351pt;margin-top:3pt;width:27pt;height:45pt;z-index:251673088">
            <v:textbox style="mso-next-textbox:#_x0000_s1040">
              <w:txbxContent>
                <w:p w:rsidR="004D6DCB" w:rsidRPr="001D15F5" w:rsidRDefault="004D6DCB">
                  <w:pPr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117pt;margin-top:3pt;width:27pt;height:45pt;z-index:251672064">
            <v:textbox style="mso-next-textbox:#_x0000_s1041">
              <w:txbxContent>
                <w:p w:rsidR="004D6DCB" w:rsidRPr="001D15F5" w:rsidRDefault="004D6DCB">
                  <w:pPr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1D15F5">
                    <w:rPr>
                      <w:rFonts w:ascii="標楷體" w:eastAsia="標楷體" w:hAnsi="標楷體"/>
                      <w:sz w:val="40"/>
                      <w:szCs w:val="40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2" type="#_x0000_t202" style="position:absolute;margin-left:468pt;margin-top:12pt;width:27pt;height:27pt;z-index:251644416" stroked="f">
            <v:textbox style="mso-next-textbox:#_x0000_s1042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52pt;margin-top:12pt;width:27pt;height:27pt;z-index:251645440" stroked="f">
            <v:textbox style="mso-next-textbox:#_x0000_s1043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25pt;margin-top:12pt;width:27pt;height:27pt;z-index:251646464" stroked="f">
            <v:textbox style="mso-next-textbox:#_x0000_s1044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9pt;margin-top:12pt;width:36pt;height:27pt;z-index:251652608" stroked="f">
            <v:textbox style="mso-next-textbox:#_x0000_s1045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4D6DCB" w:rsidRPr="002B7927" w:rsidRDefault="004D6DCB" w:rsidP="009448D1">
      <w:pPr>
        <w:spacing w:line="520" w:lineRule="exact"/>
        <w:rPr>
          <w:rFonts w:ascii="標楷體" w:eastAsia="標楷體" w:hAnsi="標楷體"/>
        </w:rPr>
      </w:pPr>
      <w:r>
        <w:rPr>
          <w:noProof/>
        </w:rPr>
        <w:pict>
          <v:shape id="_x0000_s1046" type="#_x0000_t202" style="position:absolute;margin-left:315pt;margin-top:22pt;width:36pt;height:27pt;z-index:251671040" stroked="f">
            <v:textbox style="mso-next-textbox:#_x0000_s1046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1in;margin-top:22pt;width:36pt;height:27pt;z-index:251668992" stroked="f">
            <v:textbox style="mso-next-textbox:#_x0000_s1047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4D6DCB" w:rsidRDefault="004D6DCB" w:rsidP="009448D1"/>
    <w:p w:rsidR="004D6DCB" w:rsidRDefault="004D6DCB" w:rsidP="009448D1"/>
    <w:p w:rsidR="004D6DCB" w:rsidRDefault="004D6DCB" w:rsidP="009448D1"/>
    <w:p w:rsidR="004D6DCB" w:rsidRDefault="004D6DCB" w:rsidP="009448D1">
      <w:r>
        <w:rPr>
          <w:noProof/>
        </w:rPr>
        <w:pict>
          <v:shape id="_x0000_s1048" type="#_x0000_t202" style="position:absolute;margin-left:180pt;margin-top:5pt;width:63pt;height:27pt;z-index:251662848" stroked="f">
            <v:textbox style="mso-next-textbox:#_x0000_s1048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校長隊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0;margin-top:5pt;width:1in;height:27pt;z-index:251651584" stroked="f">
            <v:textbox style="mso-next-textbox:#_x0000_s1049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長江一號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in;margin-top:5pt;width:27pt;height:27pt;z-index:251666944" stroked="f">
            <v:textbox style="mso-next-textbox:#_x0000_s1050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108pt;margin-top:5pt;width:27pt;height:27pt;z-index:251665920" stroked="f">
            <v:textbox style="mso-next-textbox:#_x0000_s1051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6in;margin-top:5pt;width:63pt;height:27pt;z-index:251664896" stroked="f">
            <v:textbox style="mso-next-textbox:#_x0000_s1052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教師隊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52pt;margin-top:5pt;width:1in;height:27pt;z-index:251663872" stroked="f">
            <v:textbox style="mso-next-textbox:#_x0000_s1053">
              <w:txbxContent>
                <w:p w:rsidR="004D6DCB" w:rsidRPr="000C7F90" w:rsidRDefault="004D6DCB" w:rsidP="009448D1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小團體</w:t>
                  </w:r>
                </w:p>
              </w:txbxContent>
            </v:textbox>
          </v:shape>
        </w:pict>
      </w:r>
    </w:p>
    <w:p w:rsidR="004D6DCB" w:rsidRDefault="004D6DCB" w:rsidP="009448D1"/>
    <w:p w:rsidR="004D6DCB" w:rsidRDefault="004D6DCB" w:rsidP="009448D1"/>
    <w:p w:rsidR="004D6DCB" w:rsidRDefault="004D6DCB" w:rsidP="009448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1269"/>
        <w:gridCol w:w="1268"/>
        <w:gridCol w:w="1269"/>
        <w:gridCol w:w="1268"/>
        <w:gridCol w:w="1269"/>
        <w:gridCol w:w="1268"/>
        <w:gridCol w:w="1269"/>
      </w:tblGrid>
      <w:tr w:rsidR="004D6DCB" w:rsidRPr="00840AF4" w:rsidTr="00840AF4"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</w:tr>
      <w:tr w:rsidR="004D6DCB" w:rsidRPr="00840AF4" w:rsidTr="00840AF4">
        <w:trPr>
          <w:trHeight w:val="394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DCB" w:rsidRPr="00840AF4" w:rsidTr="00840AF4">
        <w:trPr>
          <w:trHeight w:val="115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4" w:type="dxa"/>
            <w:gridSpan w:val="4"/>
            <w:tcBorders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268" w:type="dxa"/>
            <w:tcBorders>
              <w:top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DCB" w:rsidRPr="00840AF4" w:rsidTr="00840AF4">
        <w:trPr>
          <w:trHeight w:val="750"/>
        </w:trPr>
        <w:tc>
          <w:tcPr>
            <w:tcW w:w="1268" w:type="dxa"/>
            <w:vMerge w:val="restart"/>
            <w:tcBorders>
              <w:top w:val="nil"/>
              <w:lef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537" w:type="dxa"/>
            <w:gridSpan w:val="2"/>
            <w:tcBorders>
              <w:top w:val="nil"/>
              <w:bottom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269" w:type="dxa"/>
            <w:vMerge w:val="restart"/>
            <w:tcBorders>
              <w:top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DCB" w:rsidRPr="00840AF4" w:rsidTr="00840AF4">
        <w:trPr>
          <w:trHeight w:val="390"/>
        </w:trPr>
        <w:tc>
          <w:tcPr>
            <w:tcW w:w="1268" w:type="dxa"/>
            <w:vMerge/>
            <w:tcBorders>
              <w:left w:val="nil"/>
              <w:bottom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nil"/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537" w:type="dxa"/>
            <w:gridSpan w:val="2"/>
            <w:tcBorders>
              <w:top w:val="nil"/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DCB" w:rsidRPr="00840AF4" w:rsidTr="00840AF4">
        <w:trPr>
          <w:cantSplit/>
          <w:trHeight w:val="1150"/>
        </w:trPr>
        <w:tc>
          <w:tcPr>
            <w:tcW w:w="1268" w:type="dxa"/>
            <w:tcBorders>
              <w:top w:val="nil"/>
              <w:left w:val="nil"/>
              <w:bottom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4D6DCB" w:rsidRPr="00840AF4" w:rsidRDefault="004D6DCB" w:rsidP="00840AF4">
            <w:pPr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冠</w:t>
            </w:r>
          </w:p>
        </w:tc>
        <w:tc>
          <w:tcPr>
            <w:tcW w:w="1268" w:type="dxa"/>
            <w:tcBorders>
              <w:top w:val="dashSmallGap" w:sz="4" w:space="0" w:color="auto"/>
              <w:left w:val="nil"/>
              <w:bottom w:val="nil"/>
            </w:tcBorders>
            <w:textDirection w:val="tbRlV"/>
          </w:tcPr>
          <w:p w:rsidR="004D6DCB" w:rsidRPr="00840AF4" w:rsidRDefault="004D6DCB" w:rsidP="00840AF4">
            <w:pPr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亞</w:t>
            </w:r>
          </w:p>
        </w:tc>
        <w:tc>
          <w:tcPr>
            <w:tcW w:w="2537" w:type="dxa"/>
            <w:gridSpan w:val="2"/>
            <w:tcBorders>
              <w:top w:val="dashSmallGap" w:sz="4" w:space="0" w:color="auto"/>
              <w:bottom w:val="nil"/>
            </w:tcBorders>
          </w:tcPr>
          <w:p w:rsidR="004D6DCB" w:rsidRPr="00840AF4" w:rsidRDefault="004D6DCB" w:rsidP="00840A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269" w:type="dxa"/>
            <w:tcBorders>
              <w:top w:val="dashSmallGap" w:sz="4" w:space="0" w:color="auto"/>
              <w:bottom w:val="nil"/>
              <w:right w:val="nil"/>
            </w:tcBorders>
            <w:textDirection w:val="tbRlV"/>
            <w:vAlign w:val="bottom"/>
          </w:tcPr>
          <w:p w:rsidR="004D6DCB" w:rsidRPr="00840AF4" w:rsidRDefault="004D6DCB" w:rsidP="00840AF4">
            <w:pPr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亞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</w:tcBorders>
            <w:textDirection w:val="tbRlV"/>
          </w:tcPr>
          <w:p w:rsidR="004D6DCB" w:rsidRPr="00840AF4" w:rsidRDefault="004D6DCB" w:rsidP="00840AF4">
            <w:pPr>
              <w:ind w:left="113" w:right="11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0AF4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840AF4">
              <w:rPr>
                <w:rFonts w:ascii="標楷體" w:eastAsia="標楷體" w:hAnsi="標楷體" w:hint="eastAsia"/>
                <w:sz w:val="28"/>
                <w:szCs w:val="28"/>
              </w:rPr>
              <w:t>冠</w:t>
            </w:r>
          </w:p>
        </w:tc>
        <w:tc>
          <w:tcPr>
            <w:tcW w:w="1269" w:type="dxa"/>
            <w:tcBorders>
              <w:top w:val="nil"/>
              <w:bottom w:val="nil"/>
              <w:right w:val="nil"/>
            </w:tcBorders>
          </w:tcPr>
          <w:p w:rsidR="004D6DCB" w:rsidRPr="00840AF4" w:rsidRDefault="004D6DCB" w:rsidP="009448D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D6DCB" w:rsidRDefault="004D6DCB" w:rsidP="009448D1"/>
    <w:p w:rsidR="004D6DCB" w:rsidRDefault="004D6DCB" w:rsidP="009448D1"/>
    <w:p w:rsidR="004D6DCB" w:rsidRPr="00FC3E31" w:rsidRDefault="004D6DCB" w:rsidP="00553772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競賽成績</w:t>
      </w:r>
    </w:p>
    <w:p w:rsidR="004D6DCB" w:rsidRDefault="004D6DCB" w:rsidP="009448D1"/>
    <w:tbl>
      <w:tblPr>
        <w:tblW w:w="0" w:type="auto"/>
        <w:tblLook w:val="01E0"/>
      </w:tblPr>
      <w:tblGrid>
        <w:gridCol w:w="2537"/>
        <w:gridCol w:w="2537"/>
        <w:gridCol w:w="2537"/>
        <w:gridCol w:w="2537"/>
      </w:tblGrid>
      <w:tr w:rsidR="004D6DCB" w:rsidTr="00C34AA2">
        <w:tc>
          <w:tcPr>
            <w:tcW w:w="2537" w:type="dxa"/>
            <w:vAlign w:val="center"/>
          </w:tcPr>
          <w:p w:rsidR="004D6DCB" w:rsidRPr="00C34AA2" w:rsidRDefault="004D6DCB" w:rsidP="00C34A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AA2">
              <w:rPr>
                <w:rFonts w:ascii="標楷體" w:eastAsia="標楷體" w:hAnsi="標楷體" w:hint="eastAsia"/>
                <w:sz w:val="28"/>
                <w:szCs w:val="28"/>
              </w:rPr>
              <w:t>冠</w:t>
            </w:r>
            <w:r w:rsidRPr="00C34AA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34AA2">
              <w:rPr>
                <w:rFonts w:ascii="標楷體" w:eastAsia="標楷體" w:hAnsi="標楷體" w:hint="eastAsia"/>
                <w:sz w:val="28"/>
                <w:szCs w:val="28"/>
              </w:rPr>
              <w:t>軍：</w:t>
            </w:r>
          </w:p>
        </w:tc>
        <w:tc>
          <w:tcPr>
            <w:tcW w:w="2537" w:type="dxa"/>
            <w:vAlign w:val="center"/>
          </w:tcPr>
          <w:p w:rsidR="004D6DCB" w:rsidRPr="00C34AA2" w:rsidRDefault="004D6DCB" w:rsidP="00C34A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AA2">
              <w:rPr>
                <w:rFonts w:ascii="標楷體" w:eastAsia="標楷體" w:hAnsi="標楷體" w:hint="eastAsia"/>
                <w:sz w:val="28"/>
                <w:szCs w:val="28"/>
              </w:rPr>
              <w:t>亞　軍：</w:t>
            </w:r>
          </w:p>
        </w:tc>
        <w:tc>
          <w:tcPr>
            <w:tcW w:w="2537" w:type="dxa"/>
            <w:vAlign w:val="center"/>
          </w:tcPr>
          <w:p w:rsidR="004D6DCB" w:rsidRPr="00C34AA2" w:rsidRDefault="004D6DCB" w:rsidP="00C34A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AA2">
              <w:rPr>
                <w:rFonts w:ascii="標楷體" w:eastAsia="標楷體" w:hAnsi="標楷體" w:hint="eastAsia"/>
                <w:sz w:val="28"/>
                <w:szCs w:val="28"/>
              </w:rPr>
              <w:t>季　軍：</w:t>
            </w:r>
          </w:p>
        </w:tc>
        <w:tc>
          <w:tcPr>
            <w:tcW w:w="2537" w:type="dxa"/>
            <w:vAlign w:val="center"/>
          </w:tcPr>
          <w:p w:rsidR="004D6DCB" w:rsidRPr="00C34AA2" w:rsidRDefault="004D6DCB" w:rsidP="00C34AA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AA2">
              <w:rPr>
                <w:rFonts w:ascii="標楷體" w:eastAsia="標楷體" w:hAnsi="標楷體" w:hint="eastAsia"/>
                <w:sz w:val="28"/>
                <w:szCs w:val="28"/>
              </w:rPr>
              <w:t>殿　軍：</w:t>
            </w:r>
          </w:p>
        </w:tc>
      </w:tr>
    </w:tbl>
    <w:p w:rsidR="004D6DCB" w:rsidRPr="009448D1" w:rsidRDefault="004D6DCB" w:rsidP="009448D1">
      <w:r>
        <w:rPr>
          <w:noProof/>
        </w:rPr>
        <w:pict>
          <v:line id="_x0000_s1054" style="position:absolute;z-index:251655680;mso-position-horizontal-relative:text;mso-position-vertical-relative:text" from="0,1350pt" to="7in,1350pt" strokeweight="1pt">
            <v:stroke dashstyle="1 1"/>
          </v:line>
        </w:pict>
      </w:r>
      <w:r>
        <w:rPr>
          <w:noProof/>
        </w:rPr>
        <w:pict>
          <v:line id="_x0000_s1055" style="position:absolute;z-index:251654656;mso-position-horizontal-relative:text;mso-position-vertical-relative:text" from="0,18in" to="7in,18in" strokeweight="1pt">
            <v:stroke dashstyle="1 1"/>
          </v:line>
        </w:pict>
      </w:r>
      <w:r>
        <w:rPr>
          <w:noProof/>
        </w:rPr>
        <w:pict>
          <v:line id="_x0000_s1056" style="position:absolute;z-index:251653632;mso-position-horizontal-relative:text;mso-position-vertical-relative:text" from="0,1242pt" to="7in,1242pt" strokeweight="1pt">
            <v:stroke dashstyle="1 1"/>
          </v:line>
        </w:pict>
      </w:r>
    </w:p>
    <w:sectPr w:rsidR="004D6DCB" w:rsidRPr="009448D1" w:rsidSect="00FC3E31">
      <w:footerReference w:type="even" r:id="rId7"/>
      <w:footerReference w:type="default" r:id="rId8"/>
      <w:type w:val="continuous"/>
      <w:pgSz w:w="11906" w:h="16838" w:code="9"/>
      <w:pgMar w:top="794" w:right="907" w:bottom="794" w:left="907" w:header="851" w:footer="992" w:gutter="0"/>
      <w:pgNumType w:start="1"/>
      <w:cols w:sep="1"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CB" w:rsidRDefault="004D6DCB">
      <w:r>
        <w:separator/>
      </w:r>
    </w:p>
  </w:endnote>
  <w:endnote w:type="continuationSeparator" w:id="0">
    <w:p w:rsidR="004D6DCB" w:rsidRDefault="004D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CB" w:rsidRDefault="004D6DCB" w:rsidP="005C2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DCB" w:rsidRDefault="004D6DCB" w:rsidP="0005583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CB" w:rsidRDefault="004D6DCB" w:rsidP="005C2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D6DCB" w:rsidRDefault="004D6DCB" w:rsidP="000558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CB" w:rsidRDefault="004D6DCB">
      <w:r>
        <w:separator/>
      </w:r>
    </w:p>
  </w:footnote>
  <w:footnote w:type="continuationSeparator" w:id="0">
    <w:p w:rsidR="004D6DCB" w:rsidRDefault="004D6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2F66"/>
    <w:multiLevelType w:val="hybridMultilevel"/>
    <w:tmpl w:val="3BB27718"/>
    <w:lvl w:ilvl="0" w:tplc="7F568E84">
      <w:start w:val="1"/>
      <w:numFmt w:val="decimal"/>
      <w:lvlText w:val="(%1)"/>
      <w:lvlJc w:val="left"/>
      <w:pPr>
        <w:tabs>
          <w:tab w:val="num" w:pos="717"/>
        </w:tabs>
        <w:ind w:left="814" w:hanging="45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">
    <w:nsid w:val="084976B2"/>
    <w:multiLevelType w:val="hybridMultilevel"/>
    <w:tmpl w:val="C13CD0BC"/>
    <w:lvl w:ilvl="0" w:tplc="DB9EC73C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C555054"/>
    <w:multiLevelType w:val="multilevel"/>
    <w:tmpl w:val="9A68143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D9A0AC6"/>
    <w:multiLevelType w:val="hybridMultilevel"/>
    <w:tmpl w:val="06D2272C"/>
    <w:lvl w:ilvl="0" w:tplc="B6CC348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666F6E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9E581B"/>
    <w:multiLevelType w:val="hybridMultilevel"/>
    <w:tmpl w:val="9202D59C"/>
    <w:lvl w:ilvl="0" w:tplc="AD9E341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9470F86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495597"/>
    <w:multiLevelType w:val="hybridMultilevel"/>
    <w:tmpl w:val="63229C4A"/>
    <w:lvl w:ilvl="0" w:tplc="A0DA6D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9911892"/>
    <w:multiLevelType w:val="hybridMultilevel"/>
    <w:tmpl w:val="BED228F2"/>
    <w:lvl w:ilvl="0" w:tplc="0B0C4DA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9947F73"/>
    <w:multiLevelType w:val="hybridMultilevel"/>
    <w:tmpl w:val="93A233B8"/>
    <w:lvl w:ilvl="0" w:tplc="423C6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AD92054"/>
    <w:multiLevelType w:val="hybridMultilevel"/>
    <w:tmpl w:val="60A4CD86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FA0F4A"/>
    <w:multiLevelType w:val="hybridMultilevel"/>
    <w:tmpl w:val="5B6A7B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D6C6349"/>
    <w:multiLevelType w:val="hybridMultilevel"/>
    <w:tmpl w:val="813EC5E2"/>
    <w:lvl w:ilvl="0" w:tplc="5436F6E8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26D6313"/>
    <w:multiLevelType w:val="hybridMultilevel"/>
    <w:tmpl w:val="7F4ADB0A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C22CA63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4CA1225"/>
    <w:multiLevelType w:val="hybridMultilevel"/>
    <w:tmpl w:val="5276E65A"/>
    <w:lvl w:ilvl="0" w:tplc="C764D40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72"/>
        <w:szCs w:val="7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9403CE8"/>
    <w:multiLevelType w:val="hybridMultilevel"/>
    <w:tmpl w:val="A6A8F22E"/>
    <w:lvl w:ilvl="0" w:tplc="4E28C1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9B71698"/>
    <w:multiLevelType w:val="hybridMultilevel"/>
    <w:tmpl w:val="786C6A18"/>
    <w:lvl w:ilvl="0" w:tplc="B6CC348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EC8740F"/>
    <w:multiLevelType w:val="hybridMultilevel"/>
    <w:tmpl w:val="679C5F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35D2BAB"/>
    <w:multiLevelType w:val="hybridMultilevel"/>
    <w:tmpl w:val="EAD0C870"/>
    <w:lvl w:ilvl="0" w:tplc="26782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7F2775B"/>
    <w:multiLevelType w:val="hybridMultilevel"/>
    <w:tmpl w:val="3B82394A"/>
    <w:lvl w:ilvl="0" w:tplc="3E3291B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86C56DD"/>
    <w:multiLevelType w:val="hybridMultilevel"/>
    <w:tmpl w:val="67D6DE2A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8F01647"/>
    <w:multiLevelType w:val="hybridMultilevel"/>
    <w:tmpl w:val="DCD09D8E"/>
    <w:lvl w:ilvl="0" w:tplc="13643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0DEFC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BB30707"/>
    <w:multiLevelType w:val="hybridMultilevel"/>
    <w:tmpl w:val="996C7502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D8B4B25"/>
    <w:multiLevelType w:val="hybridMultilevel"/>
    <w:tmpl w:val="F42A6FE4"/>
    <w:lvl w:ilvl="0" w:tplc="E4FC48B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D4A4766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cs="Times New Roman" w:hint="default"/>
      </w:rPr>
    </w:lvl>
    <w:lvl w:ilvl="3" w:tplc="79F4E0D6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E546D46"/>
    <w:multiLevelType w:val="hybridMultilevel"/>
    <w:tmpl w:val="9CC0E494"/>
    <w:lvl w:ilvl="0" w:tplc="6FD82E4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9B50DF0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3E726030"/>
    <w:multiLevelType w:val="hybridMultilevel"/>
    <w:tmpl w:val="5ECC16FE"/>
    <w:lvl w:ilvl="0" w:tplc="E08637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7A8E2F60">
      <w:start w:val="1"/>
      <w:numFmt w:val="taiwaneseCountingThousand"/>
      <w:lvlText w:val="（%2）"/>
      <w:lvlJc w:val="left"/>
      <w:pPr>
        <w:tabs>
          <w:tab w:val="num" w:pos="1134"/>
        </w:tabs>
        <w:ind w:left="1474" w:hanging="907"/>
      </w:pPr>
      <w:rPr>
        <w:rFonts w:cs="Times New Roman" w:hint="default"/>
      </w:rPr>
    </w:lvl>
    <w:lvl w:ilvl="2" w:tplc="373C806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 w:tplc="13122190">
      <w:start w:val="1"/>
      <w:numFmt w:val="decimal"/>
      <w:lvlText w:val="(%4)"/>
      <w:lvlJc w:val="left"/>
      <w:pPr>
        <w:tabs>
          <w:tab w:val="num" w:pos="624"/>
        </w:tabs>
        <w:ind w:left="851" w:hanging="454"/>
      </w:pPr>
      <w:rPr>
        <w:rFonts w:cs="Times New Roman" w:hint="default"/>
      </w:rPr>
    </w:lvl>
    <w:lvl w:ilvl="4" w:tplc="D8DC05EC">
      <w:start w:val="1"/>
      <w:numFmt w:val="lowerLetter"/>
      <w:lvlText w:val="%5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3EFD22E6"/>
    <w:multiLevelType w:val="hybridMultilevel"/>
    <w:tmpl w:val="E8825F82"/>
    <w:lvl w:ilvl="0" w:tplc="C024A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04A24A0"/>
    <w:multiLevelType w:val="hybridMultilevel"/>
    <w:tmpl w:val="C14AB50E"/>
    <w:lvl w:ilvl="0" w:tplc="19F633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19F63340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492A2244"/>
    <w:multiLevelType w:val="multilevel"/>
    <w:tmpl w:val="A6A8F2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14A487A"/>
    <w:multiLevelType w:val="hybridMultilevel"/>
    <w:tmpl w:val="824075FA"/>
    <w:lvl w:ilvl="0" w:tplc="ADF6369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55167BC7"/>
    <w:multiLevelType w:val="hybridMultilevel"/>
    <w:tmpl w:val="59E87828"/>
    <w:lvl w:ilvl="0" w:tplc="5F721D0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57B758D1"/>
    <w:multiLevelType w:val="hybridMultilevel"/>
    <w:tmpl w:val="C044827E"/>
    <w:lvl w:ilvl="0" w:tplc="350EA5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DCA6A4B"/>
    <w:multiLevelType w:val="hybridMultilevel"/>
    <w:tmpl w:val="40E4C00A"/>
    <w:lvl w:ilvl="0" w:tplc="EC24D262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DEE30B3"/>
    <w:multiLevelType w:val="hybridMultilevel"/>
    <w:tmpl w:val="223A7D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35B60C1"/>
    <w:multiLevelType w:val="multilevel"/>
    <w:tmpl w:val="C14AB50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676E38BB"/>
    <w:multiLevelType w:val="hybridMultilevel"/>
    <w:tmpl w:val="5CB89C0C"/>
    <w:lvl w:ilvl="0" w:tplc="DB9EC73C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C7520E9"/>
    <w:multiLevelType w:val="hybridMultilevel"/>
    <w:tmpl w:val="DFFA0F96"/>
    <w:lvl w:ilvl="0" w:tplc="0EBC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021DC2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F6D6D8C"/>
    <w:multiLevelType w:val="hybridMultilevel"/>
    <w:tmpl w:val="E9A876BA"/>
    <w:lvl w:ilvl="0" w:tplc="A12EDCD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44E377F"/>
    <w:multiLevelType w:val="hybridMultilevel"/>
    <w:tmpl w:val="19FC5B78"/>
    <w:lvl w:ilvl="0" w:tplc="81E22B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5E347FF"/>
    <w:multiLevelType w:val="hybridMultilevel"/>
    <w:tmpl w:val="3C5C222C"/>
    <w:lvl w:ilvl="0" w:tplc="D4E4C5C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3A9CF9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76876DF4"/>
    <w:multiLevelType w:val="hybridMultilevel"/>
    <w:tmpl w:val="19986310"/>
    <w:lvl w:ilvl="0" w:tplc="53C4E836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34"/>
  </w:num>
  <w:num w:numId="5">
    <w:abstractNumId w:val="37"/>
  </w:num>
  <w:num w:numId="6">
    <w:abstractNumId w:val="36"/>
  </w:num>
  <w:num w:numId="7">
    <w:abstractNumId w:val="6"/>
  </w:num>
  <w:num w:numId="8">
    <w:abstractNumId w:val="27"/>
  </w:num>
  <w:num w:numId="9">
    <w:abstractNumId w:val="5"/>
  </w:num>
  <w:num w:numId="10">
    <w:abstractNumId w:val="28"/>
  </w:num>
  <w:num w:numId="11">
    <w:abstractNumId w:val="38"/>
  </w:num>
  <w:num w:numId="12">
    <w:abstractNumId w:val="21"/>
  </w:num>
  <w:num w:numId="13">
    <w:abstractNumId w:val="18"/>
  </w:num>
  <w:num w:numId="14">
    <w:abstractNumId w:val="30"/>
  </w:num>
  <w:num w:numId="15">
    <w:abstractNumId w:val="33"/>
  </w:num>
  <w:num w:numId="16">
    <w:abstractNumId w:val="11"/>
  </w:num>
  <w:num w:numId="17">
    <w:abstractNumId w:val="1"/>
  </w:num>
  <w:num w:numId="18">
    <w:abstractNumId w:val="23"/>
  </w:num>
  <w:num w:numId="19">
    <w:abstractNumId w:val="7"/>
  </w:num>
  <w:num w:numId="20">
    <w:abstractNumId w:val="19"/>
  </w:num>
  <w:num w:numId="21">
    <w:abstractNumId w:val="0"/>
  </w:num>
  <w:num w:numId="22">
    <w:abstractNumId w:val="25"/>
  </w:num>
  <w:num w:numId="23">
    <w:abstractNumId w:val="2"/>
  </w:num>
  <w:num w:numId="24">
    <w:abstractNumId w:val="32"/>
  </w:num>
  <w:num w:numId="25">
    <w:abstractNumId w:val="4"/>
  </w:num>
  <w:num w:numId="26">
    <w:abstractNumId w:val="3"/>
  </w:num>
  <w:num w:numId="27">
    <w:abstractNumId w:val="14"/>
  </w:num>
  <w:num w:numId="28">
    <w:abstractNumId w:val="20"/>
  </w:num>
  <w:num w:numId="29">
    <w:abstractNumId w:val="10"/>
  </w:num>
  <w:num w:numId="30">
    <w:abstractNumId w:val="29"/>
  </w:num>
  <w:num w:numId="31">
    <w:abstractNumId w:val="8"/>
  </w:num>
  <w:num w:numId="32">
    <w:abstractNumId w:val="35"/>
  </w:num>
  <w:num w:numId="33">
    <w:abstractNumId w:val="16"/>
  </w:num>
  <w:num w:numId="34">
    <w:abstractNumId w:val="12"/>
  </w:num>
  <w:num w:numId="35">
    <w:abstractNumId w:val="13"/>
  </w:num>
  <w:num w:numId="36">
    <w:abstractNumId w:val="26"/>
  </w:num>
  <w:num w:numId="37">
    <w:abstractNumId w:val="17"/>
  </w:num>
  <w:num w:numId="38">
    <w:abstractNumId w:val="22"/>
  </w:num>
  <w:num w:numId="39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B94"/>
    <w:rsid w:val="000049FF"/>
    <w:rsid w:val="000060AF"/>
    <w:rsid w:val="00014D3D"/>
    <w:rsid w:val="000173C9"/>
    <w:rsid w:val="00021556"/>
    <w:rsid w:val="000366D7"/>
    <w:rsid w:val="000448BF"/>
    <w:rsid w:val="00046602"/>
    <w:rsid w:val="000506B5"/>
    <w:rsid w:val="0005583B"/>
    <w:rsid w:val="0006684A"/>
    <w:rsid w:val="000700AF"/>
    <w:rsid w:val="00073CD6"/>
    <w:rsid w:val="0007507D"/>
    <w:rsid w:val="00081272"/>
    <w:rsid w:val="0008504A"/>
    <w:rsid w:val="00086FE0"/>
    <w:rsid w:val="00092029"/>
    <w:rsid w:val="00092BA7"/>
    <w:rsid w:val="00094B7A"/>
    <w:rsid w:val="00097CB5"/>
    <w:rsid w:val="000A4D0B"/>
    <w:rsid w:val="000C1724"/>
    <w:rsid w:val="000C38C0"/>
    <w:rsid w:val="000C7F90"/>
    <w:rsid w:val="000E2999"/>
    <w:rsid w:val="000E3BA1"/>
    <w:rsid w:val="000F54B7"/>
    <w:rsid w:val="000F5EC6"/>
    <w:rsid w:val="000F70C2"/>
    <w:rsid w:val="000F762C"/>
    <w:rsid w:val="00102473"/>
    <w:rsid w:val="0011101A"/>
    <w:rsid w:val="001144FB"/>
    <w:rsid w:val="00130428"/>
    <w:rsid w:val="00131EC9"/>
    <w:rsid w:val="00134367"/>
    <w:rsid w:val="001419E4"/>
    <w:rsid w:val="00143F0C"/>
    <w:rsid w:val="001465D3"/>
    <w:rsid w:val="00153946"/>
    <w:rsid w:val="00153D53"/>
    <w:rsid w:val="00163C37"/>
    <w:rsid w:val="00182251"/>
    <w:rsid w:val="00193599"/>
    <w:rsid w:val="00195104"/>
    <w:rsid w:val="00196F0B"/>
    <w:rsid w:val="001C1EEC"/>
    <w:rsid w:val="001D0746"/>
    <w:rsid w:val="001D15F5"/>
    <w:rsid w:val="001D2945"/>
    <w:rsid w:val="001D65E5"/>
    <w:rsid w:val="001D6883"/>
    <w:rsid w:val="001F17A0"/>
    <w:rsid w:val="001F5C35"/>
    <w:rsid w:val="001F6937"/>
    <w:rsid w:val="00202635"/>
    <w:rsid w:val="00203D0F"/>
    <w:rsid w:val="0021138E"/>
    <w:rsid w:val="0021619E"/>
    <w:rsid w:val="0022342D"/>
    <w:rsid w:val="00226A44"/>
    <w:rsid w:val="00234E23"/>
    <w:rsid w:val="00250D86"/>
    <w:rsid w:val="0025108C"/>
    <w:rsid w:val="00263137"/>
    <w:rsid w:val="00264346"/>
    <w:rsid w:val="002667FE"/>
    <w:rsid w:val="00270572"/>
    <w:rsid w:val="00271681"/>
    <w:rsid w:val="00276037"/>
    <w:rsid w:val="0028086E"/>
    <w:rsid w:val="00290EF8"/>
    <w:rsid w:val="00292FBE"/>
    <w:rsid w:val="0029335D"/>
    <w:rsid w:val="002974E1"/>
    <w:rsid w:val="002A0FCF"/>
    <w:rsid w:val="002A16A4"/>
    <w:rsid w:val="002A602B"/>
    <w:rsid w:val="002B04B0"/>
    <w:rsid w:val="002B11B0"/>
    <w:rsid w:val="002B6B07"/>
    <w:rsid w:val="002B7927"/>
    <w:rsid w:val="002C2D07"/>
    <w:rsid w:val="002C450F"/>
    <w:rsid w:val="002D187C"/>
    <w:rsid w:val="002D4B94"/>
    <w:rsid w:val="002E051B"/>
    <w:rsid w:val="002E5360"/>
    <w:rsid w:val="002E5E33"/>
    <w:rsid w:val="002E761F"/>
    <w:rsid w:val="002F2818"/>
    <w:rsid w:val="002F4019"/>
    <w:rsid w:val="002F49A4"/>
    <w:rsid w:val="002F6055"/>
    <w:rsid w:val="00304035"/>
    <w:rsid w:val="0030419F"/>
    <w:rsid w:val="003049AE"/>
    <w:rsid w:val="00307537"/>
    <w:rsid w:val="00307E15"/>
    <w:rsid w:val="0031356D"/>
    <w:rsid w:val="00321BBB"/>
    <w:rsid w:val="00326E34"/>
    <w:rsid w:val="00335A4A"/>
    <w:rsid w:val="00335BF8"/>
    <w:rsid w:val="0033686C"/>
    <w:rsid w:val="0034033F"/>
    <w:rsid w:val="003416F1"/>
    <w:rsid w:val="00343DB9"/>
    <w:rsid w:val="003610DC"/>
    <w:rsid w:val="00370715"/>
    <w:rsid w:val="00373B15"/>
    <w:rsid w:val="00375A0B"/>
    <w:rsid w:val="00380402"/>
    <w:rsid w:val="003945C0"/>
    <w:rsid w:val="003957FD"/>
    <w:rsid w:val="0039688B"/>
    <w:rsid w:val="003A51B5"/>
    <w:rsid w:val="003A6752"/>
    <w:rsid w:val="003A7F52"/>
    <w:rsid w:val="003B65A6"/>
    <w:rsid w:val="003D1CA3"/>
    <w:rsid w:val="003D21EE"/>
    <w:rsid w:val="003D6712"/>
    <w:rsid w:val="003E0C25"/>
    <w:rsid w:val="003E4F02"/>
    <w:rsid w:val="003E59EA"/>
    <w:rsid w:val="003E5D36"/>
    <w:rsid w:val="00402AD6"/>
    <w:rsid w:val="004032BD"/>
    <w:rsid w:val="00404278"/>
    <w:rsid w:val="00404403"/>
    <w:rsid w:val="00406AA0"/>
    <w:rsid w:val="00415BBF"/>
    <w:rsid w:val="00415F05"/>
    <w:rsid w:val="00420E46"/>
    <w:rsid w:val="0042435D"/>
    <w:rsid w:val="00427FD9"/>
    <w:rsid w:val="0044345A"/>
    <w:rsid w:val="00443768"/>
    <w:rsid w:val="00450423"/>
    <w:rsid w:val="00450F38"/>
    <w:rsid w:val="00452934"/>
    <w:rsid w:val="00463882"/>
    <w:rsid w:val="0047089A"/>
    <w:rsid w:val="004728EB"/>
    <w:rsid w:val="00472D59"/>
    <w:rsid w:val="00472E2B"/>
    <w:rsid w:val="00474B42"/>
    <w:rsid w:val="00480733"/>
    <w:rsid w:val="00492A9E"/>
    <w:rsid w:val="00493E1E"/>
    <w:rsid w:val="004A452F"/>
    <w:rsid w:val="004A6065"/>
    <w:rsid w:val="004A7967"/>
    <w:rsid w:val="004B45ED"/>
    <w:rsid w:val="004C1503"/>
    <w:rsid w:val="004C5C25"/>
    <w:rsid w:val="004C6C00"/>
    <w:rsid w:val="004D6DCB"/>
    <w:rsid w:val="004E0431"/>
    <w:rsid w:val="004E36BF"/>
    <w:rsid w:val="004F27EA"/>
    <w:rsid w:val="004F4FF1"/>
    <w:rsid w:val="004F61E6"/>
    <w:rsid w:val="00502B21"/>
    <w:rsid w:val="005112F9"/>
    <w:rsid w:val="00511EF2"/>
    <w:rsid w:val="005120FC"/>
    <w:rsid w:val="00513607"/>
    <w:rsid w:val="005143FA"/>
    <w:rsid w:val="0051440D"/>
    <w:rsid w:val="00520A9D"/>
    <w:rsid w:val="00527FC2"/>
    <w:rsid w:val="005323D4"/>
    <w:rsid w:val="005515CE"/>
    <w:rsid w:val="00553236"/>
    <w:rsid w:val="00553772"/>
    <w:rsid w:val="005537F3"/>
    <w:rsid w:val="005548CC"/>
    <w:rsid w:val="0055668B"/>
    <w:rsid w:val="005568C3"/>
    <w:rsid w:val="005569BC"/>
    <w:rsid w:val="00557924"/>
    <w:rsid w:val="00571DDE"/>
    <w:rsid w:val="00572503"/>
    <w:rsid w:val="005744ED"/>
    <w:rsid w:val="00577A23"/>
    <w:rsid w:val="005831DE"/>
    <w:rsid w:val="005872E6"/>
    <w:rsid w:val="005932A9"/>
    <w:rsid w:val="005A07FF"/>
    <w:rsid w:val="005A163F"/>
    <w:rsid w:val="005A315F"/>
    <w:rsid w:val="005A3212"/>
    <w:rsid w:val="005A38E4"/>
    <w:rsid w:val="005B1E51"/>
    <w:rsid w:val="005C243C"/>
    <w:rsid w:val="005C4CAE"/>
    <w:rsid w:val="005D0F20"/>
    <w:rsid w:val="005D29D2"/>
    <w:rsid w:val="005D37E2"/>
    <w:rsid w:val="005E050F"/>
    <w:rsid w:val="005E14EF"/>
    <w:rsid w:val="005E3F95"/>
    <w:rsid w:val="005E433D"/>
    <w:rsid w:val="005F29A7"/>
    <w:rsid w:val="005F6213"/>
    <w:rsid w:val="00603A3E"/>
    <w:rsid w:val="00611F6D"/>
    <w:rsid w:val="0061241E"/>
    <w:rsid w:val="006154A3"/>
    <w:rsid w:val="006154D3"/>
    <w:rsid w:val="006165E5"/>
    <w:rsid w:val="00625C7D"/>
    <w:rsid w:val="006270CD"/>
    <w:rsid w:val="00633754"/>
    <w:rsid w:val="00643293"/>
    <w:rsid w:val="00646181"/>
    <w:rsid w:val="0066167F"/>
    <w:rsid w:val="00662E2F"/>
    <w:rsid w:val="0066337F"/>
    <w:rsid w:val="00664A3F"/>
    <w:rsid w:val="00670984"/>
    <w:rsid w:val="0067149D"/>
    <w:rsid w:val="0067279A"/>
    <w:rsid w:val="00673154"/>
    <w:rsid w:val="006756A3"/>
    <w:rsid w:val="006759DF"/>
    <w:rsid w:val="00677D5C"/>
    <w:rsid w:val="00680595"/>
    <w:rsid w:val="006841F8"/>
    <w:rsid w:val="00685131"/>
    <w:rsid w:val="00692D41"/>
    <w:rsid w:val="006B1D11"/>
    <w:rsid w:val="006B2F4D"/>
    <w:rsid w:val="006B5F47"/>
    <w:rsid w:val="006C0246"/>
    <w:rsid w:val="006C6FE3"/>
    <w:rsid w:val="006D7FC6"/>
    <w:rsid w:val="006E1E14"/>
    <w:rsid w:val="006F26C0"/>
    <w:rsid w:val="006F4418"/>
    <w:rsid w:val="00701A8F"/>
    <w:rsid w:val="00705E1F"/>
    <w:rsid w:val="00706FF1"/>
    <w:rsid w:val="0071043C"/>
    <w:rsid w:val="0074199D"/>
    <w:rsid w:val="00751A95"/>
    <w:rsid w:val="00753472"/>
    <w:rsid w:val="007541AD"/>
    <w:rsid w:val="007609B9"/>
    <w:rsid w:val="007626AF"/>
    <w:rsid w:val="00775339"/>
    <w:rsid w:val="00785F1A"/>
    <w:rsid w:val="00791175"/>
    <w:rsid w:val="00794399"/>
    <w:rsid w:val="007A0402"/>
    <w:rsid w:val="007B1313"/>
    <w:rsid w:val="007B1ED9"/>
    <w:rsid w:val="007B422A"/>
    <w:rsid w:val="007B43A8"/>
    <w:rsid w:val="007B7A1F"/>
    <w:rsid w:val="007C013B"/>
    <w:rsid w:val="007C17F9"/>
    <w:rsid w:val="007C6C88"/>
    <w:rsid w:val="007D637A"/>
    <w:rsid w:val="007D71A1"/>
    <w:rsid w:val="007D762B"/>
    <w:rsid w:val="007E1B08"/>
    <w:rsid w:val="007E5261"/>
    <w:rsid w:val="007E7037"/>
    <w:rsid w:val="007E7A5D"/>
    <w:rsid w:val="007F0B6F"/>
    <w:rsid w:val="007F1F63"/>
    <w:rsid w:val="007F307C"/>
    <w:rsid w:val="007F711B"/>
    <w:rsid w:val="00811763"/>
    <w:rsid w:val="008167AB"/>
    <w:rsid w:val="00822BFE"/>
    <w:rsid w:val="00824A5F"/>
    <w:rsid w:val="008315FC"/>
    <w:rsid w:val="00832723"/>
    <w:rsid w:val="008336A5"/>
    <w:rsid w:val="00834465"/>
    <w:rsid w:val="008347A4"/>
    <w:rsid w:val="00834F8C"/>
    <w:rsid w:val="00835111"/>
    <w:rsid w:val="008404F8"/>
    <w:rsid w:val="00840AF4"/>
    <w:rsid w:val="00840B44"/>
    <w:rsid w:val="00841594"/>
    <w:rsid w:val="00846F15"/>
    <w:rsid w:val="00850020"/>
    <w:rsid w:val="008513B9"/>
    <w:rsid w:val="0085516E"/>
    <w:rsid w:val="00875A6A"/>
    <w:rsid w:val="00877CA8"/>
    <w:rsid w:val="00885187"/>
    <w:rsid w:val="00886FD4"/>
    <w:rsid w:val="00887EE4"/>
    <w:rsid w:val="008902D4"/>
    <w:rsid w:val="00891A2D"/>
    <w:rsid w:val="008A394C"/>
    <w:rsid w:val="008B0A1C"/>
    <w:rsid w:val="008B537F"/>
    <w:rsid w:val="008B5999"/>
    <w:rsid w:val="008B684E"/>
    <w:rsid w:val="008D07BF"/>
    <w:rsid w:val="008D0B28"/>
    <w:rsid w:val="008D52B4"/>
    <w:rsid w:val="008F4CF9"/>
    <w:rsid w:val="008F5C7F"/>
    <w:rsid w:val="008F61FE"/>
    <w:rsid w:val="00903225"/>
    <w:rsid w:val="0091242D"/>
    <w:rsid w:val="00914072"/>
    <w:rsid w:val="0092152D"/>
    <w:rsid w:val="00921E64"/>
    <w:rsid w:val="00931990"/>
    <w:rsid w:val="009448D1"/>
    <w:rsid w:val="0096375C"/>
    <w:rsid w:val="009650D7"/>
    <w:rsid w:val="00966B9B"/>
    <w:rsid w:val="0097419B"/>
    <w:rsid w:val="009765D5"/>
    <w:rsid w:val="00984992"/>
    <w:rsid w:val="009914B4"/>
    <w:rsid w:val="00995F52"/>
    <w:rsid w:val="009A1C46"/>
    <w:rsid w:val="009A309C"/>
    <w:rsid w:val="009B5082"/>
    <w:rsid w:val="009C1065"/>
    <w:rsid w:val="009D0A90"/>
    <w:rsid w:val="009E01C1"/>
    <w:rsid w:val="009E4310"/>
    <w:rsid w:val="009E508F"/>
    <w:rsid w:val="009E784D"/>
    <w:rsid w:val="009F3B98"/>
    <w:rsid w:val="00A00C46"/>
    <w:rsid w:val="00A11D72"/>
    <w:rsid w:val="00A11F93"/>
    <w:rsid w:val="00A20721"/>
    <w:rsid w:val="00A40091"/>
    <w:rsid w:val="00A42C28"/>
    <w:rsid w:val="00A43ED6"/>
    <w:rsid w:val="00A53EC4"/>
    <w:rsid w:val="00A5713C"/>
    <w:rsid w:val="00A62C82"/>
    <w:rsid w:val="00A642B7"/>
    <w:rsid w:val="00A650AA"/>
    <w:rsid w:val="00A835FE"/>
    <w:rsid w:val="00A84F50"/>
    <w:rsid w:val="00AA18E0"/>
    <w:rsid w:val="00AA395F"/>
    <w:rsid w:val="00AA4F0E"/>
    <w:rsid w:val="00AB683E"/>
    <w:rsid w:val="00AC1E48"/>
    <w:rsid w:val="00AD2CE2"/>
    <w:rsid w:val="00AE5871"/>
    <w:rsid w:val="00AE6976"/>
    <w:rsid w:val="00AE7DB1"/>
    <w:rsid w:val="00AF2CFE"/>
    <w:rsid w:val="00B01B61"/>
    <w:rsid w:val="00B123DF"/>
    <w:rsid w:val="00B12C14"/>
    <w:rsid w:val="00B31C1F"/>
    <w:rsid w:val="00B4305C"/>
    <w:rsid w:val="00B458EB"/>
    <w:rsid w:val="00B502DC"/>
    <w:rsid w:val="00B554DD"/>
    <w:rsid w:val="00B56AA7"/>
    <w:rsid w:val="00B62E79"/>
    <w:rsid w:val="00B76ADA"/>
    <w:rsid w:val="00B80046"/>
    <w:rsid w:val="00B82F4D"/>
    <w:rsid w:val="00B86971"/>
    <w:rsid w:val="00B95C47"/>
    <w:rsid w:val="00B969B4"/>
    <w:rsid w:val="00BB0807"/>
    <w:rsid w:val="00BB0895"/>
    <w:rsid w:val="00BB29C0"/>
    <w:rsid w:val="00BC0137"/>
    <w:rsid w:val="00BC4FD8"/>
    <w:rsid w:val="00BC794F"/>
    <w:rsid w:val="00BD0C4E"/>
    <w:rsid w:val="00BD2082"/>
    <w:rsid w:val="00BD35F3"/>
    <w:rsid w:val="00BE32A7"/>
    <w:rsid w:val="00BE4029"/>
    <w:rsid w:val="00BE560A"/>
    <w:rsid w:val="00BE69F6"/>
    <w:rsid w:val="00BF45B1"/>
    <w:rsid w:val="00C01F8B"/>
    <w:rsid w:val="00C0597B"/>
    <w:rsid w:val="00C13CBA"/>
    <w:rsid w:val="00C14656"/>
    <w:rsid w:val="00C203E8"/>
    <w:rsid w:val="00C26839"/>
    <w:rsid w:val="00C27389"/>
    <w:rsid w:val="00C2795D"/>
    <w:rsid w:val="00C34AA2"/>
    <w:rsid w:val="00C41769"/>
    <w:rsid w:val="00C43D43"/>
    <w:rsid w:val="00C44E92"/>
    <w:rsid w:val="00C45A60"/>
    <w:rsid w:val="00C56ED3"/>
    <w:rsid w:val="00C57011"/>
    <w:rsid w:val="00C6570C"/>
    <w:rsid w:val="00C70E92"/>
    <w:rsid w:val="00C71D4F"/>
    <w:rsid w:val="00CA06BD"/>
    <w:rsid w:val="00CA1E85"/>
    <w:rsid w:val="00CA41B6"/>
    <w:rsid w:val="00CB1BC3"/>
    <w:rsid w:val="00CC3E52"/>
    <w:rsid w:val="00CC492C"/>
    <w:rsid w:val="00CC62F9"/>
    <w:rsid w:val="00CC667D"/>
    <w:rsid w:val="00CD00A5"/>
    <w:rsid w:val="00CE1788"/>
    <w:rsid w:val="00CF1A76"/>
    <w:rsid w:val="00CF7217"/>
    <w:rsid w:val="00D059D1"/>
    <w:rsid w:val="00D1351B"/>
    <w:rsid w:val="00D214B2"/>
    <w:rsid w:val="00D263A5"/>
    <w:rsid w:val="00D32574"/>
    <w:rsid w:val="00D32CFF"/>
    <w:rsid w:val="00D34448"/>
    <w:rsid w:val="00D36BE9"/>
    <w:rsid w:val="00D36D17"/>
    <w:rsid w:val="00D377EB"/>
    <w:rsid w:val="00D378E5"/>
    <w:rsid w:val="00D47068"/>
    <w:rsid w:val="00D506AD"/>
    <w:rsid w:val="00D5590F"/>
    <w:rsid w:val="00D67C1F"/>
    <w:rsid w:val="00D72FD1"/>
    <w:rsid w:val="00D77A6B"/>
    <w:rsid w:val="00D922B0"/>
    <w:rsid w:val="00DB152E"/>
    <w:rsid w:val="00DC2A27"/>
    <w:rsid w:val="00DC7FB3"/>
    <w:rsid w:val="00DD2EF7"/>
    <w:rsid w:val="00DE0537"/>
    <w:rsid w:val="00DE1020"/>
    <w:rsid w:val="00DE7F58"/>
    <w:rsid w:val="00DF19B8"/>
    <w:rsid w:val="00DF24D7"/>
    <w:rsid w:val="00E010CF"/>
    <w:rsid w:val="00E028EA"/>
    <w:rsid w:val="00E03C5B"/>
    <w:rsid w:val="00E040D0"/>
    <w:rsid w:val="00E05B5B"/>
    <w:rsid w:val="00E06876"/>
    <w:rsid w:val="00E07368"/>
    <w:rsid w:val="00E12B04"/>
    <w:rsid w:val="00E139FF"/>
    <w:rsid w:val="00E17381"/>
    <w:rsid w:val="00E243CF"/>
    <w:rsid w:val="00E2470F"/>
    <w:rsid w:val="00E2554E"/>
    <w:rsid w:val="00E32428"/>
    <w:rsid w:val="00E32451"/>
    <w:rsid w:val="00E3489E"/>
    <w:rsid w:val="00E40E0E"/>
    <w:rsid w:val="00E4289F"/>
    <w:rsid w:val="00E54213"/>
    <w:rsid w:val="00E60A3B"/>
    <w:rsid w:val="00E74245"/>
    <w:rsid w:val="00E75D06"/>
    <w:rsid w:val="00E818C9"/>
    <w:rsid w:val="00E85D81"/>
    <w:rsid w:val="00E8746B"/>
    <w:rsid w:val="00E961F1"/>
    <w:rsid w:val="00E97603"/>
    <w:rsid w:val="00EB1AE6"/>
    <w:rsid w:val="00EB29E8"/>
    <w:rsid w:val="00EB3B13"/>
    <w:rsid w:val="00EB5BBF"/>
    <w:rsid w:val="00EC4847"/>
    <w:rsid w:val="00EC72C6"/>
    <w:rsid w:val="00ED0504"/>
    <w:rsid w:val="00EE51F8"/>
    <w:rsid w:val="00EF7417"/>
    <w:rsid w:val="00F00655"/>
    <w:rsid w:val="00F079EB"/>
    <w:rsid w:val="00F213F7"/>
    <w:rsid w:val="00F21E5B"/>
    <w:rsid w:val="00F2412E"/>
    <w:rsid w:val="00F25181"/>
    <w:rsid w:val="00F266E8"/>
    <w:rsid w:val="00F37FBA"/>
    <w:rsid w:val="00F46959"/>
    <w:rsid w:val="00F55BDA"/>
    <w:rsid w:val="00F56BAD"/>
    <w:rsid w:val="00F5703C"/>
    <w:rsid w:val="00F71D87"/>
    <w:rsid w:val="00F731E5"/>
    <w:rsid w:val="00F74912"/>
    <w:rsid w:val="00F751E8"/>
    <w:rsid w:val="00F802BE"/>
    <w:rsid w:val="00F80625"/>
    <w:rsid w:val="00F91332"/>
    <w:rsid w:val="00F91C8F"/>
    <w:rsid w:val="00F936F6"/>
    <w:rsid w:val="00FA1277"/>
    <w:rsid w:val="00FA2DB3"/>
    <w:rsid w:val="00FC3A68"/>
    <w:rsid w:val="00FC3E31"/>
    <w:rsid w:val="00FC5A15"/>
    <w:rsid w:val="00FE4A3E"/>
    <w:rsid w:val="00FE55A3"/>
    <w:rsid w:val="00FF022A"/>
    <w:rsid w:val="00FF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A27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F50"/>
    <w:pPr>
      <w:keepNext/>
      <w:spacing w:line="480" w:lineRule="exact"/>
      <w:jc w:val="center"/>
      <w:outlineLvl w:val="0"/>
    </w:pPr>
    <w:rPr>
      <w:rFonts w:eastAsia="標楷體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4F5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3F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3F2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42435D"/>
    <w:pPr>
      <w:jc w:val="both"/>
    </w:pPr>
    <w:rPr>
      <w:rFonts w:ascii="標楷體" w:eastAsia="標楷體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63F2"/>
    <w:rPr>
      <w:kern w:val="2"/>
      <w:sz w:val="24"/>
      <w:szCs w:val="24"/>
    </w:rPr>
  </w:style>
  <w:style w:type="table" w:styleId="TableGrid">
    <w:name w:val="Table Grid"/>
    <w:basedOn w:val="TableNormal"/>
    <w:uiPriority w:val="59"/>
    <w:rsid w:val="008347A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8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63F2"/>
    <w:rPr>
      <w:kern w:val="2"/>
    </w:rPr>
  </w:style>
  <w:style w:type="character" w:styleId="PageNumber">
    <w:name w:val="page number"/>
    <w:basedOn w:val="DefaultParagraphFont"/>
    <w:uiPriority w:val="99"/>
    <w:rsid w:val="0068513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F6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63F2"/>
    <w:rPr>
      <w:kern w:val="2"/>
    </w:rPr>
  </w:style>
  <w:style w:type="paragraph" w:styleId="BodyTextIndent">
    <w:name w:val="Body Text Indent"/>
    <w:basedOn w:val="Normal"/>
    <w:link w:val="BodyTextIndentChar"/>
    <w:uiPriority w:val="99"/>
    <w:rsid w:val="00F936F6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63F2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F936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06B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F2"/>
    <w:rPr>
      <w:rFonts w:asciiTheme="majorHAnsi" w:eastAsiaTheme="majorEastAsia" w:hAnsiTheme="majorHAnsi" w:cstheme="majorBidi"/>
      <w:ker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22</Words>
  <Characters>131</Characters>
  <Application>Microsoft Office Outlook</Application>
  <DocSecurity>0</DocSecurity>
  <Lines>0</Lines>
  <Paragraphs>0</Paragraphs>
  <ScaleCrop>false</ScaleCrop>
  <Company>chps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男子甲組</dc:title>
  <dc:subject/>
  <dc:creator>hij</dc:creator>
  <cp:keywords/>
  <dc:description/>
  <cp:lastModifiedBy>user</cp:lastModifiedBy>
  <cp:revision>16</cp:revision>
  <cp:lastPrinted>2011-08-15T07:01:00Z</cp:lastPrinted>
  <dcterms:created xsi:type="dcterms:W3CDTF">2015-04-16T12:08:00Z</dcterms:created>
  <dcterms:modified xsi:type="dcterms:W3CDTF">2015-06-08T12:41:00Z</dcterms:modified>
</cp:coreProperties>
</file>