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AEF" w:rsidRPr="00CC3BE8" w:rsidRDefault="00BE1AEF" w:rsidP="00636698">
      <w:pPr>
        <w:pStyle w:val="Date"/>
        <w:adjustRightInd w:val="0"/>
        <w:snapToGrid w:val="0"/>
        <w:spacing w:afterLines="100" w:line="240" w:lineRule="atLeast"/>
        <w:jc w:val="distribute"/>
        <w:rPr>
          <w:rFonts w:ascii="華康儷粗圓" w:eastAsia="華康儷粗圓" w:hAnsi="標楷體"/>
          <w:b/>
          <w:i/>
          <w:sz w:val="44"/>
          <w:szCs w:val="44"/>
        </w:rPr>
      </w:pPr>
      <w:r w:rsidRPr="00CC3BE8">
        <w:rPr>
          <w:rFonts w:ascii="華康儷粗圓" w:eastAsia="華康儷粗圓" w:hAnsi="標楷體" w:hint="eastAsia"/>
          <w:b/>
          <w:i/>
          <w:sz w:val="44"/>
          <w:szCs w:val="44"/>
        </w:rPr>
        <w:t>花蓮縣</w:t>
      </w:r>
      <w:r w:rsidRPr="00CC3BE8">
        <w:rPr>
          <w:rFonts w:ascii="華康儷粗圓" w:eastAsia="華康儷粗圓" w:hAnsi="標楷體"/>
          <w:b/>
          <w:i/>
          <w:sz w:val="44"/>
          <w:szCs w:val="44"/>
        </w:rPr>
        <w:t>10</w:t>
      </w:r>
      <w:r>
        <w:rPr>
          <w:rFonts w:ascii="華康儷粗圓" w:eastAsia="華康儷粗圓" w:hAnsi="標楷體"/>
          <w:b/>
          <w:i/>
          <w:sz w:val="44"/>
          <w:szCs w:val="44"/>
        </w:rPr>
        <w:t>5</w:t>
      </w:r>
      <w:r w:rsidRPr="00CC3BE8">
        <w:rPr>
          <w:rFonts w:ascii="華康儷粗圓" w:eastAsia="華康儷粗圓" w:hAnsi="標楷體" w:hint="eastAsia"/>
          <w:b/>
          <w:i/>
          <w:sz w:val="44"/>
          <w:szCs w:val="44"/>
        </w:rPr>
        <w:t>年縣長盃排球錦標賽</w:t>
      </w:r>
      <w:r>
        <w:rPr>
          <w:noProof/>
        </w:rPr>
        <w:pict>
          <v:shape id="圖片 83" o:spid="_x0000_s1026" type="#_x0000_t75" alt="縣府logo新的" style="position:absolute;left:0;text-align:left;margin-left:-9pt;margin-top:42.5pt;width:54.5pt;height:63pt;z-index:-251846656;visibility:visible;mso-position-horizontal-relative:text;mso-position-vertical-relative:text">
            <v:imagedata r:id="rId7" o:title=""/>
          </v:shape>
        </w:pict>
      </w:r>
      <w:r w:rsidRPr="00CC3BE8">
        <w:rPr>
          <w:rFonts w:ascii="華康儷粗圓" w:eastAsia="華康儷粗圓" w:hAnsi="標楷體" w:hint="eastAsia"/>
          <w:b/>
          <w:i/>
          <w:sz w:val="44"/>
          <w:szCs w:val="44"/>
        </w:rPr>
        <w:t>分組表</w:t>
      </w:r>
    </w:p>
    <w:p w:rsidR="00BE1AEF" w:rsidRDefault="00BE1AEF" w:rsidP="008B3223">
      <w:pPr>
        <w:adjustRightInd w:val="0"/>
        <w:snapToGrid w:val="0"/>
        <w:rPr>
          <w:rFonts w:ascii="超研澤中圓" w:eastAsia="超研澤中圓" w:hAnsi="標楷體"/>
          <w:sz w:val="32"/>
          <w:szCs w:val="32"/>
        </w:rPr>
      </w:pPr>
      <w:r>
        <w:rPr>
          <w:noProof/>
        </w:rPr>
        <w:pict>
          <v:shape id="圖片 84" o:spid="_x0000_s1027" type="#_x0000_t75" alt="LOGO2" style="position:absolute;margin-left:69pt;margin-top:3.45pt;width:68.25pt;height:54.4pt;z-index:-251845632;visibility:visible">
            <v:imagedata r:id="rId8" o:title=""/>
          </v:shape>
        </w:pict>
      </w:r>
      <w:r w:rsidRPr="003468C8">
        <w:rPr>
          <w:rFonts w:ascii="標楷體" w:eastAsia="標楷體" w:hAnsi="標楷體" w:hint="eastAsia"/>
          <w:w w:val="90"/>
          <w:sz w:val="32"/>
          <w:szCs w:val="32"/>
        </w:rPr>
        <w:t xml:space="preserve">　　　　　　</w:t>
      </w:r>
      <w:r w:rsidRPr="003468C8">
        <w:rPr>
          <w:rFonts w:ascii="標楷體" w:eastAsia="標楷體" w:hAnsi="標楷體"/>
          <w:w w:val="90"/>
          <w:sz w:val="32"/>
          <w:szCs w:val="32"/>
        </w:rPr>
        <w:t xml:space="preserve">          </w:t>
      </w:r>
      <w:r w:rsidRPr="00CC3BE8">
        <w:rPr>
          <w:rFonts w:ascii="超研澤中圓" w:eastAsia="超研澤中圓" w:hAnsi="標楷體" w:hint="eastAsia"/>
          <w:w w:val="90"/>
          <w:sz w:val="32"/>
          <w:szCs w:val="32"/>
        </w:rPr>
        <w:t>時</w:t>
      </w:r>
      <w:r w:rsidRPr="00CC3BE8">
        <w:rPr>
          <w:rFonts w:ascii="超研澤中圓" w:eastAsia="超研澤中圓" w:hAnsi="標楷體"/>
          <w:w w:val="90"/>
          <w:sz w:val="32"/>
          <w:szCs w:val="32"/>
        </w:rPr>
        <w:t xml:space="preserve"> </w:t>
      </w:r>
      <w:r w:rsidRPr="00CC3BE8">
        <w:rPr>
          <w:rFonts w:ascii="超研澤中圓" w:eastAsia="超研澤中圓" w:hAnsi="標楷體" w:hint="eastAsia"/>
          <w:w w:val="90"/>
          <w:sz w:val="32"/>
          <w:szCs w:val="32"/>
        </w:rPr>
        <w:t>間：</w:t>
      </w:r>
      <w:r w:rsidRPr="002F5BBF">
        <w:rPr>
          <w:rFonts w:ascii="超研澤中圓" w:eastAsia="超研澤中圓" w:hAnsi="標楷體"/>
          <w:sz w:val="26"/>
          <w:szCs w:val="26"/>
        </w:rPr>
        <w:t>105</w:t>
      </w:r>
      <w:r w:rsidRPr="002F5BBF">
        <w:rPr>
          <w:rFonts w:ascii="超研澤中圓" w:eastAsia="超研澤中圓" w:hAnsi="標楷體" w:hint="eastAsia"/>
          <w:sz w:val="26"/>
          <w:szCs w:val="26"/>
        </w:rPr>
        <w:t>年</w:t>
      </w:r>
      <w:r w:rsidRPr="002F5BBF">
        <w:rPr>
          <w:rFonts w:ascii="超研澤中圓" w:eastAsia="超研澤中圓" w:hAnsi="標楷體"/>
          <w:sz w:val="26"/>
          <w:szCs w:val="26"/>
        </w:rPr>
        <w:t>4</w:t>
      </w:r>
      <w:r w:rsidRPr="002F5BBF">
        <w:rPr>
          <w:rFonts w:ascii="超研澤中圓" w:eastAsia="超研澤中圓" w:hAnsi="標楷體" w:hint="eastAsia"/>
          <w:sz w:val="26"/>
          <w:szCs w:val="26"/>
        </w:rPr>
        <w:t>月</w:t>
      </w:r>
      <w:r w:rsidRPr="002F5BBF">
        <w:rPr>
          <w:rFonts w:ascii="超研澤中圓" w:eastAsia="超研澤中圓" w:hAnsi="標楷體"/>
          <w:sz w:val="26"/>
          <w:szCs w:val="26"/>
        </w:rPr>
        <w:t>23</w:t>
      </w:r>
      <w:r w:rsidRPr="002F5BBF">
        <w:rPr>
          <w:rFonts w:ascii="超研澤中圓" w:eastAsia="超研澤中圓" w:hAnsi="標楷體" w:hint="eastAsia"/>
          <w:sz w:val="26"/>
          <w:szCs w:val="26"/>
        </w:rPr>
        <w:t>、</w:t>
      </w:r>
      <w:r w:rsidRPr="002F5BBF">
        <w:rPr>
          <w:rFonts w:ascii="超研澤中圓" w:eastAsia="超研澤中圓" w:hAnsi="標楷體"/>
          <w:sz w:val="26"/>
          <w:szCs w:val="26"/>
        </w:rPr>
        <w:t>24</w:t>
      </w:r>
      <w:r w:rsidRPr="002F5BBF">
        <w:rPr>
          <w:rFonts w:ascii="超研澤中圓" w:eastAsia="超研澤中圓" w:hAnsi="標楷體" w:hint="eastAsia"/>
          <w:sz w:val="26"/>
          <w:szCs w:val="26"/>
        </w:rPr>
        <w:t>、</w:t>
      </w:r>
      <w:r w:rsidRPr="002F5BBF">
        <w:rPr>
          <w:rFonts w:ascii="超研澤中圓" w:eastAsia="超研澤中圓" w:hAnsi="標楷體"/>
          <w:sz w:val="26"/>
          <w:szCs w:val="26"/>
        </w:rPr>
        <w:t>25</w:t>
      </w:r>
      <w:r w:rsidRPr="002F5BBF">
        <w:rPr>
          <w:rFonts w:ascii="超研澤中圓" w:eastAsia="超研澤中圓" w:hAnsi="標楷體" w:hint="eastAsia"/>
          <w:sz w:val="26"/>
          <w:szCs w:val="26"/>
        </w:rPr>
        <w:t>日（星期六、日、一）</w:t>
      </w:r>
    </w:p>
    <w:p w:rsidR="00BE1AEF" w:rsidRPr="002F5BBF" w:rsidRDefault="00BE1AEF" w:rsidP="008B3223">
      <w:pPr>
        <w:adjustRightInd w:val="0"/>
        <w:snapToGrid w:val="0"/>
        <w:rPr>
          <w:rFonts w:ascii="超研澤中圓" w:eastAsia="超研澤中圓" w:hAnsi="標楷體"/>
          <w:w w:val="90"/>
          <w:sz w:val="26"/>
          <w:szCs w:val="26"/>
        </w:rPr>
      </w:pPr>
      <w:r>
        <w:rPr>
          <w:rFonts w:ascii="超研澤中圓" w:eastAsia="超研澤中圓" w:hAnsi="標楷體"/>
          <w:sz w:val="32"/>
          <w:szCs w:val="32"/>
        </w:rPr>
        <w:t xml:space="preserve">                          </w:t>
      </w:r>
      <w:r w:rsidRPr="002F5BBF">
        <w:rPr>
          <w:rFonts w:ascii="超研澤中圓" w:eastAsia="超研澤中圓" w:hAnsi="標楷體"/>
          <w:sz w:val="26"/>
          <w:szCs w:val="26"/>
        </w:rPr>
        <w:t>105</w:t>
      </w:r>
      <w:r w:rsidRPr="002F5BBF">
        <w:rPr>
          <w:rFonts w:ascii="超研澤中圓" w:eastAsia="超研澤中圓" w:hAnsi="標楷體" w:hint="eastAsia"/>
          <w:sz w:val="26"/>
          <w:szCs w:val="26"/>
        </w:rPr>
        <w:t>年</w:t>
      </w:r>
      <w:r>
        <w:rPr>
          <w:rFonts w:ascii="超研澤中圓" w:eastAsia="超研澤中圓" w:hAnsi="標楷體"/>
          <w:sz w:val="26"/>
          <w:szCs w:val="26"/>
        </w:rPr>
        <w:t>5</w:t>
      </w:r>
      <w:r w:rsidRPr="002F5BBF">
        <w:rPr>
          <w:rFonts w:ascii="超研澤中圓" w:eastAsia="超研澤中圓" w:hAnsi="標楷體" w:hint="eastAsia"/>
          <w:sz w:val="26"/>
          <w:szCs w:val="26"/>
        </w:rPr>
        <w:t>月</w:t>
      </w:r>
      <w:r>
        <w:rPr>
          <w:rFonts w:ascii="超研澤中圓" w:eastAsia="超研澤中圓" w:hAnsi="標楷體"/>
          <w:sz w:val="26"/>
          <w:szCs w:val="26"/>
        </w:rPr>
        <w:t>1</w:t>
      </w:r>
      <w:r w:rsidRPr="002F5BBF">
        <w:rPr>
          <w:rFonts w:ascii="超研澤中圓" w:eastAsia="超研澤中圓" w:hAnsi="標楷體" w:hint="eastAsia"/>
          <w:sz w:val="26"/>
          <w:szCs w:val="26"/>
        </w:rPr>
        <w:t>日（星期</w:t>
      </w:r>
      <w:r>
        <w:rPr>
          <w:rFonts w:ascii="超研澤中圓" w:eastAsia="超研澤中圓" w:hAnsi="標楷體" w:hint="eastAsia"/>
          <w:sz w:val="26"/>
          <w:szCs w:val="26"/>
        </w:rPr>
        <w:t>日</w:t>
      </w:r>
      <w:r w:rsidRPr="002F5BBF">
        <w:rPr>
          <w:rFonts w:ascii="超研澤中圓" w:eastAsia="超研澤中圓" w:hAnsi="標楷體" w:hint="eastAsia"/>
          <w:sz w:val="26"/>
          <w:szCs w:val="26"/>
        </w:rPr>
        <w:t>）</w:t>
      </w:r>
    </w:p>
    <w:p w:rsidR="00BE1AEF" w:rsidRPr="00CC3BE8" w:rsidRDefault="00BE1AEF" w:rsidP="00B76DEB">
      <w:pPr>
        <w:adjustRightInd w:val="0"/>
        <w:snapToGrid w:val="0"/>
        <w:rPr>
          <w:rFonts w:ascii="超研澤中圓" w:eastAsia="超研澤中圓" w:hAnsi="標楷體"/>
          <w:sz w:val="32"/>
          <w:szCs w:val="32"/>
        </w:rPr>
      </w:pPr>
      <w:r w:rsidRPr="00CC3BE8">
        <w:rPr>
          <w:rFonts w:ascii="超研澤中圓" w:eastAsia="標楷體" w:hAnsi="標楷體" w:hint="eastAsia"/>
          <w:w w:val="90"/>
          <w:sz w:val="32"/>
          <w:szCs w:val="32"/>
        </w:rPr>
        <w:t xml:space="preserve">　　　　　　</w:t>
      </w:r>
      <w:r w:rsidRPr="00CC3BE8">
        <w:rPr>
          <w:rFonts w:ascii="超研澤中圓" w:eastAsia="超研澤中圓" w:hAnsi="標楷體"/>
          <w:w w:val="90"/>
          <w:sz w:val="32"/>
          <w:szCs w:val="32"/>
        </w:rPr>
        <w:t xml:space="preserve">          </w:t>
      </w:r>
      <w:r w:rsidRPr="00CC3BE8">
        <w:rPr>
          <w:rFonts w:ascii="超研澤中圓" w:eastAsia="超研澤中圓" w:hAnsi="標楷體" w:hint="eastAsia"/>
          <w:w w:val="90"/>
          <w:sz w:val="32"/>
          <w:szCs w:val="32"/>
        </w:rPr>
        <w:t>地</w:t>
      </w:r>
      <w:r w:rsidRPr="00CC3BE8">
        <w:rPr>
          <w:rFonts w:ascii="超研澤中圓" w:eastAsia="超研澤中圓" w:hAnsi="標楷體"/>
          <w:w w:val="90"/>
          <w:sz w:val="32"/>
          <w:szCs w:val="32"/>
        </w:rPr>
        <w:t xml:space="preserve"> </w:t>
      </w:r>
      <w:r w:rsidRPr="00CC3BE8">
        <w:rPr>
          <w:rFonts w:ascii="超研澤中圓" w:eastAsia="超研澤中圓" w:hAnsi="標楷體" w:hint="eastAsia"/>
          <w:w w:val="90"/>
          <w:sz w:val="32"/>
          <w:szCs w:val="32"/>
        </w:rPr>
        <w:t>點：</w:t>
      </w:r>
      <w:r>
        <w:rPr>
          <w:rFonts w:ascii="超研澤中圓" w:eastAsia="超研澤中圓" w:hAnsi="標楷體" w:hint="eastAsia"/>
          <w:sz w:val="32"/>
          <w:szCs w:val="32"/>
        </w:rPr>
        <w:t>東華大學美崙</w:t>
      </w:r>
      <w:r w:rsidRPr="00CC3BE8">
        <w:rPr>
          <w:rFonts w:ascii="超研澤中圓" w:eastAsia="超研澤中圓" w:hAnsi="標楷體" w:hint="eastAsia"/>
          <w:sz w:val="32"/>
          <w:szCs w:val="32"/>
        </w:rPr>
        <w:t>校區體育館</w:t>
      </w:r>
      <w:r>
        <w:rPr>
          <w:rFonts w:ascii="超研澤中圓" w:eastAsia="超研澤中圓" w:hAnsi="標楷體" w:hint="eastAsia"/>
          <w:sz w:val="32"/>
          <w:szCs w:val="32"/>
        </w:rPr>
        <w:t>、中正國小</w:t>
      </w:r>
    </w:p>
    <w:p w:rsidR="00BE1AEF" w:rsidRPr="003975BD" w:rsidRDefault="00BE1AEF" w:rsidP="00636698">
      <w:pPr>
        <w:pStyle w:val="ListParagraph"/>
        <w:numPr>
          <w:ilvl w:val="0"/>
          <w:numId w:val="3"/>
        </w:numPr>
        <w:snapToGrid w:val="0"/>
        <w:spacing w:beforeLines="100" w:afterLines="20"/>
        <w:ind w:leftChars="0"/>
        <w:rPr>
          <w:rFonts w:ascii="超研澤中圓" w:eastAsia="超研澤中圓" w:hAnsi="標楷體"/>
          <w:b/>
          <w:bCs/>
          <w:sz w:val="32"/>
          <w:szCs w:val="32"/>
        </w:rPr>
      </w:pPr>
      <w:r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男子組（共</w:t>
      </w:r>
      <w:r>
        <w:rPr>
          <w:rFonts w:ascii="超研澤中圓" w:eastAsia="超研澤中圓" w:hAnsi="標楷體"/>
          <w:b/>
          <w:bCs/>
          <w:sz w:val="32"/>
          <w:szCs w:val="32"/>
        </w:rPr>
        <w:t>24</w:t>
      </w:r>
      <w:r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隊</w:t>
      </w:r>
      <w:r>
        <w:rPr>
          <w:rFonts w:ascii="超研澤中圓" w:eastAsia="超研澤中圓" w:hAnsi="標楷體" w:hint="eastAsia"/>
          <w:b/>
          <w:bCs/>
          <w:sz w:val="32"/>
          <w:szCs w:val="32"/>
        </w:rPr>
        <w:t>分八</w:t>
      </w:r>
      <w:r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組，預賽</w:t>
      </w:r>
      <w:r w:rsidRPr="003975BD">
        <w:rPr>
          <w:rFonts w:ascii="超研澤中圓" w:eastAsia="超研澤中圓" w:hAnsi="標楷體"/>
          <w:b/>
          <w:bCs/>
          <w:sz w:val="32"/>
          <w:szCs w:val="32"/>
        </w:rPr>
        <w:t>A</w:t>
      </w:r>
      <w:r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、</w:t>
      </w:r>
      <w:r w:rsidRPr="003975BD">
        <w:rPr>
          <w:rFonts w:ascii="超研澤中圓" w:eastAsia="超研澤中圓" w:hAnsi="標楷體"/>
          <w:b/>
          <w:bCs/>
          <w:sz w:val="32"/>
          <w:szCs w:val="32"/>
        </w:rPr>
        <w:t>B</w:t>
      </w:r>
      <w:r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、</w:t>
      </w:r>
      <w:r w:rsidRPr="003975BD">
        <w:rPr>
          <w:rFonts w:ascii="超研澤中圓" w:eastAsia="超研澤中圓" w:hAnsi="標楷體"/>
          <w:b/>
          <w:bCs/>
          <w:sz w:val="32"/>
          <w:szCs w:val="32"/>
        </w:rPr>
        <w:t>C</w:t>
      </w:r>
      <w:r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、</w:t>
      </w:r>
      <w:r w:rsidRPr="003975BD">
        <w:rPr>
          <w:rFonts w:ascii="超研澤中圓" w:eastAsia="超研澤中圓" w:hAnsi="標楷體"/>
          <w:b/>
          <w:bCs/>
          <w:sz w:val="32"/>
          <w:szCs w:val="32"/>
        </w:rPr>
        <w:t>D</w:t>
      </w:r>
      <w:r>
        <w:rPr>
          <w:rFonts w:ascii="超研澤中圓" w:eastAsia="超研澤中圓" w:hAnsi="標楷體" w:hint="eastAsia"/>
          <w:b/>
          <w:bCs/>
          <w:sz w:val="32"/>
          <w:szCs w:val="32"/>
        </w:rPr>
        <w:t>、</w:t>
      </w:r>
      <w:r>
        <w:rPr>
          <w:rFonts w:ascii="超研澤中圓" w:eastAsia="超研澤中圓" w:hAnsi="標楷體"/>
          <w:b/>
          <w:bCs/>
          <w:sz w:val="32"/>
          <w:szCs w:val="32"/>
        </w:rPr>
        <w:t>E</w:t>
      </w:r>
      <w:r>
        <w:rPr>
          <w:rFonts w:ascii="超研澤中圓" w:eastAsia="超研澤中圓" w:hAnsi="標楷體" w:hint="eastAsia"/>
          <w:b/>
          <w:bCs/>
          <w:sz w:val="32"/>
          <w:szCs w:val="32"/>
        </w:rPr>
        <w:t>、</w:t>
      </w:r>
      <w:r>
        <w:rPr>
          <w:rFonts w:ascii="超研澤中圓" w:eastAsia="超研澤中圓" w:hAnsi="標楷體"/>
          <w:b/>
          <w:bCs/>
          <w:sz w:val="32"/>
          <w:szCs w:val="32"/>
        </w:rPr>
        <w:t>F</w:t>
      </w:r>
      <w:r>
        <w:rPr>
          <w:rFonts w:ascii="超研澤中圓" w:eastAsia="超研澤中圓" w:hAnsi="標楷體" w:hint="eastAsia"/>
          <w:b/>
          <w:bCs/>
          <w:sz w:val="32"/>
          <w:szCs w:val="32"/>
        </w:rPr>
        <w:t>、</w:t>
      </w:r>
      <w:r>
        <w:rPr>
          <w:rFonts w:ascii="超研澤中圓" w:eastAsia="超研澤中圓" w:hAnsi="標楷體"/>
          <w:b/>
          <w:bCs/>
          <w:sz w:val="32"/>
          <w:szCs w:val="32"/>
        </w:rPr>
        <w:t>G</w:t>
      </w:r>
      <w:r>
        <w:rPr>
          <w:rFonts w:ascii="超研澤中圓" w:eastAsia="超研澤中圓" w:hAnsi="標楷體" w:hint="eastAsia"/>
          <w:b/>
          <w:bCs/>
          <w:sz w:val="32"/>
          <w:szCs w:val="32"/>
        </w:rPr>
        <w:t>、</w:t>
      </w:r>
      <w:r>
        <w:rPr>
          <w:rFonts w:ascii="超研澤中圓" w:eastAsia="超研澤中圓" w:hAnsi="標楷體"/>
          <w:b/>
          <w:bCs/>
          <w:sz w:val="32"/>
          <w:szCs w:val="32"/>
        </w:rPr>
        <w:t>H</w:t>
      </w:r>
      <w:r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組各取</w:t>
      </w:r>
      <w:r w:rsidRPr="003975BD">
        <w:rPr>
          <w:rFonts w:ascii="超研澤中圓" w:eastAsia="超研澤中圓" w:hAnsi="標楷體"/>
          <w:b/>
          <w:bCs/>
          <w:sz w:val="32"/>
          <w:szCs w:val="32"/>
        </w:rPr>
        <w:t>1</w:t>
      </w:r>
      <w:r>
        <w:rPr>
          <w:rFonts w:ascii="超研澤中圓" w:eastAsia="超研澤中圓" w:hAnsi="標楷體" w:hint="eastAsia"/>
          <w:b/>
          <w:bCs/>
          <w:sz w:val="32"/>
          <w:szCs w:val="32"/>
        </w:rPr>
        <w:t>隊</w:t>
      </w:r>
      <w:r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，共計</w:t>
      </w:r>
      <w:r>
        <w:rPr>
          <w:rFonts w:ascii="超研澤中圓" w:eastAsia="超研澤中圓" w:hAnsi="標楷體"/>
          <w:b/>
          <w:bCs/>
          <w:sz w:val="32"/>
          <w:szCs w:val="32"/>
        </w:rPr>
        <w:t>8</w:t>
      </w:r>
      <w:r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隊進入決賽，決賽取</w:t>
      </w:r>
      <w:r>
        <w:rPr>
          <w:rFonts w:ascii="超研澤中圓" w:eastAsia="超研澤中圓" w:hAnsi="標楷體" w:hint="eastAsia"/>
          <w:b/>
          <w:bCs/>
          <w:sz w:val="32"/>
          <w:szCs w:val="32"/>
        </w:rPr>
        <w:t>八</w:t>
      </w:r>
      <w:r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名）</w:t>
      </w:r>
    </w:p>
    <w:p w:rsidR="00BE1AEF" w:rsidRPr="00CC3BE8" w:rsidRDefault="00BE1AEF" w:rsidP="00636698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 w:rsidRPr="00CC3BE8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預賽</w:t>
      </w:r>
    </w:p>
    <w:p w:rsidR="00BE1AEF" w:rsidRPr="00F24CF1" w:rsidRDefault="00BE1AEF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3468C8">
        <w:rPr>
          <w:rFonts w:eastAsia="標楷體"/>
          <w:sz w:val="28"/>
        </w:rPr>
        <w:t xml:space="preserve">               </w:t>
      </w:r>
    </w:p>
    <w:p w:rsidR="00BE1AEF" w:rsidRDefault="00BE1AEF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00pt;margin-top:2.6pt;width:108pt;height:27pt;z-index:251473920" filled="f" stroked="f">
            <v:textbox style="mso-next-textbox:#_x0000_s1028">
              <w:txbxContent>
                <w:p w:rsidR="00BE1AEF" w:rsidRPr="00946973" w:rsidRDefault="00BE1AEF" w:rsidP="00946973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</w:pPr>
                  <w:r w:rsidRPr="00946973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欣龍水電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42pt;margin-top:2.6pt;width:126pt;height:27pt;z-index:251481088" filled="f" stroked="f">
            <v:textbox style="mso-next-textbox:#_x0000_s1029">
              <w:txbxContent>
                <w:p w:rsidR="00BE1AEF" w:rsidRPr="00946973" w:rsidRDefault="00BE1AEF" w:rsidP="00946973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  <w:t>Q FIT30</w:t>
                  </w:r>
                </w:p>
              </w:txbxContent>
            </v:textbox>
          </v:shape>
        </w:pict>
      </w:r>
    </w:p>
    <w:p w:rsidR="00BE1AEF" w:rsidRDefault="00BE1AEF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30" type="#_x0000_t202" style="position:absolute;left:0;text-align:left;margin-left:383.65pt;margin-top:21.65pt;width:42pt;height:54pt;z-index:251479040" filled="f" stroked="f">
            <v:textbox style="mso-next-textbox:#_x0000_s1030">
              <w:txbxContent>
                <w:p w:rsidR="00BE1AEF" w:rsidRPr="00A35FDC" w:rsidRDefault="00BE1AEF" w:rsidP="00946973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14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4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278.25pt;margin-top:21.65pt;width:48pt;height:50.5pt;z-index:251478016" filled="f" stroked="f">
            <v:textbox style="mso-next-textbox:#_x0000_s1031">
              <w:txbxContent>
                <w:p w:rsidR="00BE1AEF" w:rsidRPr="00A35FDC" w:rsidRDefault="00BE1AEF" w:rsidP="00946973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8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138pt;margin-top:12.6pt;width:48pt;height:45pt;z-index:251485184" filled="f" stroked="f">
            <v:textbox style="mso-next-textbox:#_x0000_s1032">
              <w:txbxContent>
                <w:p w:rsidR="00BE1AEF" w:rsidRPr="00A35FDC" w:rsidRDefault="00BE1AEF" w:rsidP="00946973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13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5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30pt;margin-top:12.6pt;width:48pt;height:45pt;z-index:251484160" filled="f" stroked="f">
            <v:textbox style="mso-next-textbox:#_x0000_s1033">
              <w:txbxContent>
                <w:p w:rsidR="00BE1AEF" w:rsidRPr="00A35FDC" w:rsidRDefault="00BE1AEF" w:rsidP="00946973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08:0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4" type="#_x0000_t5" style="position:absolute;left:0;text-align:left;margin-left:54pt;margin-top:3.6pt;width:108pt;height:90pt;z-index:251480064" filled="f" strokecolor="red" strokeweight="3pt"/>
        </w:pict>
      </w:r>
    </w:p>
    <w:p w:rsidR="00BE1AEF" w:rsidRDefault="00BE1AEF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35" type="#_x0000_t202" style="position:absolute;left:0;text-align:left;margin-left:90pt;margin-top:22.4pt;width:30pt;height:27pt;z-index:251487232" filled="f" stroked="f">
            <v:textbox style="mso-next-textbox:#_x0000_s1035">
              <w:txbxContent>
                <w:p w:rsidR="00BE1AEF" w:rsidRPr="004A1C7D" w:rsidRDefault="00BE1AEF" w:rsidP="00946973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339.75pt;margin-top:22.6pt;width:30pt;height:27pt;z-index:251472896" filled="f" stroked="f">
            <v:textbox style="mso-next-textbox:#_x0000_s1036">
              <w:txbxContent>
                <w:p w:rsidR="00BE1AEF" w:rsidRPr="004A1C7D" w:rsidRDefault="00BE1AEF" w:rsidP="00946973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  <w:t>B</w:t>
                  </w:r>
                </w:p>
              </w:txbxContent>
            </v:textbox>
          </v:shape>
        </w:pict>
      </w:r>
    </w:p>
    <w:p w:rsidR="00BE1AEF" w:rsidRDefault="00BE1AEF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37" type="#_x0000_t202" style="position:absolute;left:0;text-align:left;margin-left:223.95pt;margin-top:23.6pt;width:78.75pt;height:45pt;z-index:251474944" filled="f" stroked="f">
            <v:textbox style="mso-next-textbox:#_x0000_s1037">
              <w:txbxContent>
                <w:p w:rsidR="00BE1AEF" w:rsidRPr="00090D07" w:rsidRDefault="00BE1AEF" w:rsidP="00CA74DE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</w:rPr>
                  </w:pPr>
                  <w:r w:rsidRPr="00090D07">
                    <w:rPr>
                      <w:rFonts w:ascii="標楷體" w:eastAsia="標楷體" w:hAnsi="標楷體" w:hint="eastAsia"/>
                      <w:b/>
                      <w:sz w:val="28"/>
                    </w:rPr>
                    <w:t>慈濟大學</w:t>
                  </w:r>
                </w:p>
                <w:p w:rsidR="00BE1AEF" w:rsidRPr="00090D07" w:rsidRDefault="00BE1AEF" w:rsidP="00CA74DE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</w:rPr>
                  </w:pPr>
                  <w:r w:rsidRPr="00090D07">
                    <w:rPr>
                      <w:rFonts w:ascii="標楷體" w:eastAsia="標楷體" w:hAnsi="標楷體" w:hint="eastAsia"/>
                      <w:b/>
                      <w:sz w:val="28"/>
                    </w:rPr>
                    <w:t>公衛系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405.7pt;margin-top:23.6pt;width:48pt;height:45pt;z-index:251475968" filled="f" stroked="f">
            <v:textbox style="mso-next-textbox:#_x0000_s1038">
              <w:txbxContent>
                <w:p w:rsidR="00BE1AEF" w:rsidRPr="00946973" w:rsidRDefault="00BE1AEF" w:rsidP="00946973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  <w:t>TGIF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162pt;margin-top:23.6pt;width:60pt;height:45pt;z-index:251483136" filled="f" stroked="f">
            <v:textbox style="mso-next-textbox:#_x0000_s1039">
              <w:txbxContent>
                <w:p w:rsidR="00BE1AEF" w:rsidRPr="00946973" w:rsidRDefault="00BE1AEF" w:rsidP="00946973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</w:pPr>
                  <w:r w:rsidRPr="00946973"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  <w:t>Laqi Truku</w:t>
                  </w:r>
                </w:p>
                <w:p w:rsidR="00BE1AEF" w:rsidRDefault="00BE1AEF" w:rsidP="00946973">
                  <w:pPr>
                    <w:snapToGrid w:val="0"/>
                    <w:jc w:val="center"/>
                  </w:pPr>
                  <w:r>
                    <w:rPr>
                      <w:rFonts w:ascii="華康儷粗黑" w:eastAsia="華康儷粗黑"/>
                      <w:color w:val="0000FF"/>
                      <w:sz w:val="28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0;margin-top:23.6pt;width:54pt;height:45pt;z-index:251482112" filled="f" stroked="f">
            <v:textbox style="mso-next-textbox:#_x0000_s1040">
              <w:txbxContent>
                <w:p w:rsidR="00BE1AEF" w:rsidRPr="00946973" w:rsidRDefault="00BE1AEF" w:rsidP="00090D07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蟲蟲危機</w:t>
                  </w:r>
                </w:p>
              </w:txbxContent>
            </v:textbox>
          </v:shape>
        </w:pict>
      </w:r>
    </w:p>
    <w:p w:rsidR="00BE1AEF" w:rsidRDefault="00BE1AEF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41" type="#_x0000_t202" style="position:absolute;left:0;text-align:left;margin-left:60pt;margin-top:15.4pt;width:90pt;height:27pt;z-index:251486208" filled="f" stroked="f">
            <v:textbox style="mso-next-textbox:#_x0000_s1041">
              <w:txbxContent>
                <w:p w:rsidR="00BE1AEF" w:rsidRPr="002A6DD0" w:rsidRDefault="00BE1AEF" w:rsidP="00946973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/>
                      <w:szCs w:val="24"/>
                    </w:rPr>
                    <w:t>24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>
                    <w:rPr>
                      <w:rFonts w:ascii="華康儷粗黑" w:eastAsia="華康儷粗黑"/>
                      <w:szCs w:val="24"/>
                    </w:rPr>
                    <w:t>12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:</w:t>
                  </w:r>
                  <w:r>
                    <w:rPr>
                      <w:rFonts w:ascii="華康儷粗黑" w:eastAsia="華康儷粗黑"/>
                      <w:szCs w:val="24"/>
                    </w:rPr>
                    <w:t>1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0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306pt;margin-top:15.4pt;width:96pt;height:27pt;z-index:251476992" filled="f" stroked="f">
            <v:textbox style="mso-next-textbox:#_x0000_s1042">
              <w:txbxContent>
                <w:p w:rsidR="00BE1AEF" w:rsidRPr="002A6DD0" w:rsidRDefault="00BE1AEF" w:rsidP="00946973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/>
                      <w:szCs w:val="24"/>
                    </w:rPr>
                    <w:t>23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>
                    <w:rPr>
                      <w:rFonts w:ascii="華康儷粗黑" w:eastAsia="華康儷粗黑"/>
                      <w:szCs w:val="24"/>
                    </w:rPr>
                    <w:t>20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:</w:t>
                  </w:r>
                  <w:r>
                    <w:rPr>
                      <w:rFonts w:ascii="華康儷粗黑" w:eastAsia="華康儷粗黑"/>
                      <w:szCs w:val="24"/>
                    </w:rPr>
                    <w:t>3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0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5" style="position:absolute;left:0;text-align:left;margin-left:300pt;margin-top:-74.4pt;width:108pt;height:90pt;z-index:251471872" filled="f" strokecolor="red" strokeweight="3pt"/>
        </w:pict>
      </w:r>
    </w:p>
    <w:p w:rsidR="00BE1AEF" w:rsidRDefault="00BE1AEF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BE1AEF" w:rsidRPr="003468C8" w:rsidRDefault="00BE1AEF" w:rsidP="00403D6F">
      <w:pPr>
        <w:rPr>
          <w:rFonts w:eastAsia="標楷體"/>
          <w:sz w:val="28"/>
        </w:rPr>
      </w:pPr>
    </w:p>
    <w:p w:rsidR="00BE1AEF" w:rsidRDefault="00BE1AEF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BE1AEF" w:rsidRPr="00F24CF1" w:rsidRDefault="00BE1AEF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44" type="#_x0000_t202" style="position:absolute;left:0;text-align:left;margin-left:300pt;margin-top:3.95pt;width:108pt;height:43.85pt;z-index:251490304" filled="f" stroked="f">
            <v:textbox style="mso-next-textbox:#_x0000_s1044">
              <w:txbxContent>
                <w:p w:rsidR="00BE1AEF" w:rsidRPr="00C5447B" w:rsidRDefault="00BE1AEF" w:rsidP="00CE0817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C5447B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李振瑋</w:t>
                  </w:r>
                </w:p>
                <w:p w:rsidR="00BE1AEF" w:rsidRPr="00C5447B" w:rsidRDefault="00BE1AEF" w:rsidP="00CE0817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C5447B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服務處</w:t>
                  </w:r>
                </w:p>
                <w:p w:rsidR="00BE1AEF" w:rsidRPr="00C5447B" w:rsidRDefault="00BE1AEF" w:rsidP="00946973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42pt;margin-top:22.1pt;width:126pt;height:27pt;z-index:251496448" filled="f" stroked="f">
            <v:textbox style="mso-next-textbox:#_x0000_s1045">
              <w:txbxContent>
                <w:p w:rsidR="00BE1AEF" w:rsidRPr="00946973" w:rsidRDefault="00BE1AEF" w:rsidP="00636698">
                  <w:pPr>
                    <w:snapToGrid w:val="0"/>
                    <w:spacing w:afterLines="30" w:line="400" w:lineRule="exact"/>
                    <w:jc w:val="both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b/>
                      <w:sz w:val="36"/>
                      <w:szCs w:val="36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運動瘋餐廳</w:t>
                  </w:r>
                </w:p>
                <w:p w:rsidR="00BE1AEF" w:rsidRPr="004A1C7D" w:rsidRDefault="00BE1AEF" w:rsidP="00946973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</w:rPr>
                  </w:pPr>
                </w:p>
              </w:txbxContent>
            </v:textbox>
          </v:shape>
        </w:pict>
      </w:r>
    </w:p>
    <w:p w:rsidR="00BE1AEF" w:rsidRDefault="00BE1AEF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BE1AEF" w:rsidRDefault="00BE1AEF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46" type="#_x0000_t202" style="position:absolute;left:0;text-align:left;margin-left:383.65pt;margin-top:16.55pt;width:42pt;height:54pt;z-index:251494400" filled="f" stroked="f">
            <v:textbox style="mso-next-textbox:#_x0000_s1046">
              <w:txbxContent>
                <w:p w:rsidR="00BE1AEF" w:rsidRPr="00A35FDC" w:rsidRDefault="00BE1AEF" w:rsidP="00946973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16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278.25pt;margin-top:16.55pt;width:48pt;height:51.1pt;z-index:251493376" filled="f" stroked="f">
            <v:textbox style="mso-next-textbox:#_x0000_s1047">
              <w:txbxContent>
                <w:p w:rsidR="00BE1AEF" w:rsidRPr="00A35FDC" w:rsidRDefault="00BE1AEF" w:rsidP="00946973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8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5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138pt;margin-top:12.6pt;width:48pt;height:45pt;z-index:251500544" filled="f" stroked="f">
            <v:textbox style="mso-next-textbox:#_x0000_s1048">
              <w:txbxContent>
                <w:p w:rsidR="00BE1AEF" w:rsidRPr="00A35FDC" w:rsidRDefault="00BE1AEF" w:rsidP="00946973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15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3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30pt;margin-top:12.6pt;width:48pt;height:45pt;z-index:251499520" filled="f" stroked="f">
            <v:textbox style="mso-next-textbox:#_x0000_s1049">
              <w:txbxContent>
                <w:p w:rsidR="00BE1AEF" w:rsidRPr="00A35FDC" w:rsidRDefault="00BE1AEF" w:rsidP="00946973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8:5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5" style="position:absolute;left:0;text-align:left;margin-left:54pt;margin-top:3.6pt;width:108pt;height:90pt;z-index:251495424" filled="f" strokecolor="red" strokeweight="3pt"/>
        </w:pict>
      </w:r>
    </w:p>
    <w:p w:rsidR="00BE1AEF" w:rsidRDefault="00BE1AEF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51" type="#_x0000_t202" style="position:absolute;left:0;text-align:left;margin-left:90pt;margin-top:22.4pt;width:30pt;height:27pt;z-index:251502592" filled="f" stroked="f">
            <v:textbox style="mso-next-textbox:#_x0000_s1051">
              <w:txbxContent>
                <w:p w:rsidR="00BE1AEF" w:rsidRPr="004A1C7D" w:rsidRDefault="00BE1AEF" w:rsidP="00946973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339.75pt;margin-top:22.6pt;width:30pt;height:27pt;z-index:251489280" filled="f" stroked="f">
            <v:textbox style="mso-next-textbox:#_x0000_s1052">
              <w:txbxContent>
                <w:p w:rsidR="00BE1AEF" w:rsidRPr="004A1C7D" w:rsidRDefault="00BE1AEF" w:rsidP="00946973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  <w:t>D</w:t>
                  </w:r>
                </w:p>
              </w:txbxContent>
            </v:textbox>
          </v:shape>
        </w:pict>
      </w:r>
    </w:p>
    <w:p w:rsidR="00BE1AEF" w:rsidRDefault="00BE1AEF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53" type="#_x0000_t202" style="position:absolute;left:0;text-align:left;margin-left:-16.25pt;margin-top:23.6pt;width:70.25pt;height:45pt;z-index:251497472" filled="f" stroked="f">
            <v:textbox style="mso-next-textbox:#_x0000_s1053">
              <w:txbxContent>
                <w:p w:rsidR="00BE1AEF" w:rsidRPr="00090D07" w:rsidRDefault="00BE1AEF" w:rsidP="00946973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090D07"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  <w:t>Red</w:t>
                  </w:r>
                </w:p>
                <w:p w:rsidR="00BE1AEF" w:rsidRPr="00090D07" w:rsidRDefault="00BE1AEF" w:rsidP="00946973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090D07">
                    <w:rPr>
                      <w:sz w:val="28"/>
                      <w:szCs w:val="28"/>
                    </w:rPr>
                    <w:t>Scorpio</w:t>
                  </w:r>
                  <w:r>
                    <w:rPr>
                      <w:sz w:val="28"/>
                      <w:szCs w:val="28"/>
                    </w:rPr>
                    <w:t>n</w:t>
                  </w:r>
                  <w:r w:rsidRPr="00090D07">
                    <w:rPr>
                      <w:sz w:val="28"/>
                      <w:szCs w:val="28"/>
                    </w:rPr>
                    <w:t>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left:0;text-align:left;margin-left:412.2pt;margin-top:24.9pt;width:65.9pt;height:45pt;z-index:251503616" filled="f" stroked="f">
            <v:textbox style="mso-next-textbox:#_x0000_s1054">
              <w:txbxContent>
                <w:p w:rsidR="00BE1AEF" w:rsidRDefault="00BE1AEF" w:rsidP="00CE0817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台東</w:t>
                  </w:r>
                </w:p>
                <w:p w:rsidR="00BE1AEF" w:rsidRPr="00CE0817" w:rsidRDefault="00BE1AEF" w:rsidP="00CE0817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慈德宮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left:0;text-align:left;margin-left:239.6pt;margin-top:23.65pt;width:61.8pt;height:45pt;z-index:251491328" filled="f" stroked="f">
            <v:textbox style="mso-next-textbox:#_x0000_s1055">
              <w:txbxContent>
                <w:p w:rsidR="00BE1AEF" w:rsidRDefault="00BE1AEF" w:rsidP="00C5447B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東華</w:t>
                  </w:r>
                </w:p>
                <w:p w:rsidR="00BE1AEF" w:rsidRPr="00C5447B" w:rsidRDefault="00BE1AEF" w:rsidP="00C5447B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化學</w:t>
                  </w:r>
                </w:p>
                <w:p w:rsidR="00BE1AEF" w:rsidRPr="00C5447B" w:rsidRDefault="00BE1AEF" w:rsidP="00C5447B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163.95pt;margin-top:24.9pt;width:60pt;height:45pt;z-index:251498496" filled="f" stroked="f">
            <v:textbox style="mso-next-textbox:#_x0000_s1056">
              <w:txbxContent>
                <w:p w:rsidR="00BE1AEF" w:rsidRPr="00C5447B" w:rsidRDefault="00BE1AEF" w:rsidP="00636698">
                  <w:pPr>
                    <w:snapToGrid w:val="0"/>
                    <w:spacing w:beforeLines="30" w:afterLines="30" w:line="400" w:lineRule="exact"/>
                    <w:jc w:val="both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C5447B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ＴＷＴ</w:t>
                  </w:r>
                </w:p>
                <w:p w:rsidR="00BE1AEF" w:rsidRPr="00C5447B" w:rsidRDefault="00BE1AEF" w:rsidP="00C5447B"/>
              </w:txbxContent>
            </v:textbox>
          </v:shape>
        </w:pict>
      </w:r>
    </w:p>
    <w:p w:rsidR="00BE1AEF" w:rsidRDefault="00BE1AEF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57" type="#_x0000_t202" style="position:absolute;left:0;text-align:left;margin-left:60pt;margin-top:15.4pt;width:90pt;height:27pt;z-index:251501568" filled="f" stroked="f">
            <v:textbox style="mso-next-textbox:#_x0000_s1057">
              <w:txbxContent>
                <w:p w:rsidR="00BE1AEF" w:rsidRPr="002A6DD0" w:rsidRDefault="00BE1AEF" w:rsidP="00946973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/>
                      <w:szCs w:val="24"/>
                    </w:rPr>
                    <w:t>24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1</w:t>
                  </w:r>
                  <w:r>
                    <w:rPr>
                      <w:rFonts w:ascii="華康儷粗黑" w:eastAsia="華康儷粗黑"/>
                      <w:szCs w:val="24"/>
                    </w:rPr>
                    <w:t>0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:</w:t>
                  </w:r>
                  <w:r>
                    <w:rPr>
                      <w:rFonts w:ascii="華康儷粗黑" w:eastAsia="華康儷粗黑"/>
                      <w:szCs w:val="24"/>
                    </w:rPr>
                    <w:t>3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0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306pt;margin-top:15.4pt;width:96pt;height:27pt;z-index:251492352" filled="f" stroked="f">
            <v:textbox style="mso-next-textbox:#_x0000_s1058">
              <w:txbxContent>
                <w:p w:rsidR="00BE1AEF" w:rsidRPr="002A6DD0" w:rsidRDefault="00BE1AEF" w:rsidP="00946973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/>
                      <w:szCs w:val="24"/>
                    </w:rPr>
                    <w:t>23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>
                    <w:rPr>
                      <w:rFonts w:ascii="華康儷粗黑" w:eastAsia="華康儷粗黑"/>
                      <w:szCs w:val="24"/>
                    </w:rPr>
                    <w:t>20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:</w:t>
                  </w:r>
                  <w:r>
                    <w:rPr>
                      <w:rFonts w:ascii="華康儷粗黑" w:eastAsia="華康儷粗黑"/>
                      <w:szCs w:val="24"/>
                    </w:rPr>
                    <w:t>3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0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5" style="position:absolute;left:0;text-align:left;margin-left:300pt;margin-top:-74.4pt;width:108pt;height:90pt;z-index:251488256" filled="f" strokecolor="red" strokeweight="3pt"/>
        </w:pict>
      </w:r>
    </w:p>
    <w:p w:rsidR="00BE1AEF" w:rsidRPr="00946973" w:rsidRDefault="00BE1AEF" w:rsidP="00946973">
      <w:pPr>
        <w:adjustRightInd w:val="0"/>
        <w:snapToGrid w:val="0"/>
        <w:jc w:val="both"/>
        <w:rPr>
          <w:rFonts w:ascii="華康儷粗黑" w:eastAsia="華康儷粗黑"/>
          <w:sz w:val="22"/>
          <w:szCs w:val="22"/>
        </w:rPr>
      </w:pPr>
    </w:p>
    <w:p w:rsidR="00BE1AEF" w:rsidRDefault="00BE1AEF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BE1AEF" w:rsidRDefault="00BE1AEF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BE1AEF" w:rsidRDefault="00BE1AEF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BE1AEF" w:rsidRPr="00F24CF1" w:rsidRDefault="00BE1AEF" w:rsidP="00D016C9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60" type="#_x0000_t202" style="position:absolute;left:0;text-align:left;margin-left:300pt;margin-top:20.8pt;width:108pt;height:27pt;z-index:251558912" filled="f" stroked="f">
            <v:textbox style="mso-next-textbox:#_x0000_s1060">
              <w:txbxContent>
                <w:p w:rsidR="00BE1AEF" w:rsidRPr="00C5447B" w:rsidRDefault="00BE1AEF" w:rsidP="00D016C9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  <w:t>AKITA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42pt;margin-top:22.1pt;width:126pt;height:27pt;z-index:251565056" filled="f" stroked="f">
            <v:textbox style="mso-next-textbox:#_x0000_s1061">
              <w:txbxContent>
                <w:p w:rsidR="00BE1AEF" w:rsidRPr="00946973" w:rsidRDefault="00BE1AEF" w:rsidP="00636698">
                  <w:pPr>
                    <w:snapToGrid w:val="0"/>
                    <w:spacing w:afterLines="30" w:line="400" w:lineRule="exact"/>
                    <w:jc w:val="both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b/>
                      <w:sz w:val="36"/>
                      <w:szCs w:val="36"/>
                    </w:rPr>
                    <w:t xml:space="preserve">    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長城糧食</w:t>
                  </w:r>
                </w:p>
                <w:p w:rsidR="00BE1AEF" w:rsidRPr="004A1C7D" w:rsidRDefault="00BE1AEF" w:rsidP="00D016C9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</w:rPr>
                  </w:pPr>
                </w:p>
              </w:txbxContent>
            </v:textbox>
          </v:shape>
        </w:pict>
      </w:r>
    </w:p>
    <w:p w:rsidR="00BE1AEF" w:rsidRDefault="00BE1AEF" w:rsidP="00D016C9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BE1AEF" w:rsidRDefault="00BE1AEF" w:rsidP="00D016C9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62" type="#_x0000_t202" style="position:absolute;left:0;text-align:left;margin-left:30pt;margin-top:12.6pt;width:48pt;height:51.25pt;z-index:251568128" filled="f" stroked="f">
            <v:textbox style="mso-next-textbox:#_x0000_s1062">
              <w:txbxContent>
                <w:p w:rsidR="00BE1AEF" w:rsidRPr="00A35FDC" w:rsidRDefault="00BE1AEF" w:rsidP="00D016C9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10:3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left:0;text-align:left;margin-left:138pt;margin-top:12.6pt;width:48pt;height:51.25pt;z-index:251569152" filled="f" stroked="f">
            <v:textbox style="mso-next-textbox:#_x0000_s1063">
              <w:txbxContent>
                <w:p w:rsidR="00BE1AEF" w:rsidRPr="00A35FDC" w:rsidRDefault="00BE1AEF" w:rsidP="00D016C9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17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1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left:0;text-align:left;margin-left:383.65pt;margin-top:16.55pt;width:42pt;height:54pt;z-index:251563008" filled="f" stroked="f">
            <v:textbox style="mso-next-textbox:#_x0000_s1064">
              <w:txbxContent>
                <w:p w:rsidR="00BE1AEF" w:rsidRPr="00A35FDC" w:rsidRDefault="00BE1AEF" w:rsidP="00D016C9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18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left:0;text-align:left;margin-left:278.25pt;margin-top:16.55pt;width:48pt;height:51.1pt;z-index:251561984" filled="f" stroked="f">
            <v:textbox style="mso-next-textbox:#_x0000_s1065">
              <w:txbxContent>
                <w:p w:rsidR="00BE1AEF" w:rsidRPr="00A35FDC" w:rsidRDefault="00BE1AEF" w:rsidP="00D016C9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11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5" style="position:absolute;left:0;text-align:left;margin-left:54pt;margin-top:3.6pt;width:108pt;height:90pt;z-index:251564032" filled="f" strokecolor="red" strokeweight="3pt"/>
        </w:pict>
      </w:r>
    </w:p>
    <w:p w:rsidR="00BE1AEF" w:rsidRDefault="00BE1AEF" w:rsidP="00D016C9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67" type="#_x0000_t202" style="position:absolute;left:0;text-align:left;margin-left:90pt;margin-top:22.4pt;width:30pt;height:27pt;z-index:251571200" filled="f" stroked="f">
            <v:textbox style="mso-next-textbox:#_x0000_s1067">
              <w:txbxContent>
                <w:p w:rsidR="00BE1AEF" w:rsidRPr="004A1C7D" w:rsidRDefault="00BE1AEF" w:rsidP="00D016C9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  <w:t>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left:0;text-align:left;margin-left:339.75pt;margin-top:22.6pt;width:30pt;height:27pt;z-index:251557888" filled="f" stroked="f">
            <v:textbox style="mso-next-textbox:#_x0000_s1068">
              <w:txbxContent>
                <w:p w:rsidR="00BE1AEF" w:rsidRPr="004A1C7D" w:rsidRDefault="00BE1AEF" w:rsidP="00D016C9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  <w:t>F</w:t>
                  </w:r>
                </w:p>
              </w:txbxContent>
            </v:textbox>
          </v:shape>
        </w:pict>
      </w:r>
    </w:p>
    <w:p w:rsidR="00BE1AEF" w:rsidRDefault="00BE1AEF" w:rsidP="00D016C9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69" type="#_x0000_t202" style="position:absolute;left:0;text-align:left;margin-left:0;margin-top:23.6pt;width:54pt;height:45pt;z-index:251566080" filled="f" stroked="f">
            <v:textbox style="mso-next-textbox:#_x0000_s1069">
              <w:txbxContent>
                <w:p w:rsidR="00BE1AEF" w:rsidRPr="00CA74DE" w:rsidRDefault="00BE1AEF" w:rsidP="00D016C9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慈濟</w:t>
                  </w:r>
                </w:p>
                <w:p w:rsidR="00BE1AEF" w:rsidRPr="00CA74DE" w:rsidRDefault="00BE1AEF" w:rsidP="00D016C9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大學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left:0;text-align:left;margin-left:412.2pt;margin-top:24.9pt;width:60.25pt;height:36.95pt;z-index:251572224" filled="f" stroked="f">
            <v:textbox style="mso-next-textbox:#_x0000_s1070">
              <w:txbxContent>
                <w:p w:rsidR="00BE1AEF" w:rsidRPr="00090D07" w:rsidRDefault="00BE1AEF" w:rsidP="00090D07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小飛俠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left:0;text-align:left;margin-left:239.6pt;margin-top:23.65pt;width:61.8pt;height:45pt;z-index:251559936" filled="f" stroked="f">
            <v:textbox style="mso-next-textbox:#_x0000_s1071">
              <w:txbxContent>
                <w:p w:rsidR="00BE1AEF" w:rsidRPr="00CA74DE" w:rsidRDefault="00BE1AEF" w:rsidP="00981A20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CA74D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說好的</w:t>
                  </w:r>
                </w:p>
                <w:p w:rsidR="00BE1AEF" w:rsidRPr="00CA74DE" w:rsidRDefault="00BE1AEF" w:rsidP="00981A20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CA74D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舒服呢</w:t>
                  </w:r>
                </w:p>
                <w:p w:rsidR="00BE1AEF" w:rsidRPr="00981A20" w:rsidRDefault="00BE1AEF" w:rsidP="00981A2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left:0;text-align:left;margin-left:163.95pt;margin-top:24.9pt;width:60pt;height:45pt;z-index:251567104" filled="f" stroked="f">
            <v:textbox style="mso-next-textbox:#_x0000_s1072">
              <w:txbxContent>
                <w:p w:rsidR="00BE1AEF" w:rsidRPr="00C5447B" w:rsidRDefault="00BE1AEF" w:rsidP="00636698">
                  <w:pPr>
                    <w:snapToGrid w:val="0"/>
                    <w:spacing w:beforeLines="30" w:afterLines="30" w:line="400" w:lineRule="exact"/>
                    <w:jc w:val="both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  <w:t>Spike</w:t>
                  </w:r>
                </w:p>
                <w:p w:rsidR="00BE1AEF" w:rsidRPr="00C5447B" w:rsidRDefault="00BE1AEF" w:rsidP="00D016C9"/>
              </w:txbxContent>
            </v:textbox>
          </v:shape>
        </w:pict>
      </w:r>
    </w:p>
    <w:p w:rsidR="00BE1AEF" w:rsidRDefault="00BE1AEF" w:rsidP="00D016C9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73" type="#_x0000_t202" style="position:absolute;left:0;text-align:left;margin-left:60pt;margin-top:15.4pt;width:90pt;height:27pt;z-index:251570176" filled="f" stroked="f">
            <v:textbox style="mso-next-textbox:#_x0000_s1073">
              <w:txbxContent>
                <w:p w:rsidR="00BE1AEF" w:rsidRPr="002A6DD0" w:rsidRDefault="00BE1AEF" w:rsidP="00D016C9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/>
                      <w:szCs w:val="24"/>
                    </w:rPr>
                    <w:t>24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>
                    <w:rPr>
                      <w:rFonts w:ascii="華康儷粗黑" w:eastAsia="華康儷粗黑"/>
                      <w:szCs w:val="24"/>
                    </w:rPr>
                    <w:t>8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:</w:t>
                  </w:r>
                  <w:r>
                    <w:rPr>
                      <w:rFonts w:ascii="華康儷粗黑" w:eastAsia="華康儷粗黑"/>
                      <w:szCs w:val="24"/>
                    </w:rPr>
                    <w:t>0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0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left:0;text-align:left;margin-left:306pt;margin-top:15.4pt;width:96pt;height:27pt;z-index:251560960" filled="f" stroked="f">
            <v:textbox style="mso-next-textbox:#_x0000_s1074">
              <w:txbxContent>
                <w:p w:rsidR="00BE1AEF" w:rsidRPr="002A6DD0" w:rsidRDefault="00BE1AEF" w:rsidP="00D016C9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/>
                      <w:szCs w:val="24"/>
                    </w:rPr>
                    <w:t>24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1</w:t>
                  </w:r>
                  <w:r>
                    <w:rPr>
                      <w:rFonts w:ascii="華康儷粗黑" w:eastAsia="華康儷粗黑"/>
                      <w:szCs w:val="24"/>
                    </w:rPr>
                    <w:t>1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:</w:t>
                  </w:r>
                  <w:r>
                    <w:rPr>
                      <w:rFonts w:ascii="華康儷粗黑" w:eastAsia="華康儷粗黑"/>
                      <w:szCs w:val="24"/>
                    </w:rPr>
                    <w:t>2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0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5" type="#_x0000_t5" style="position:absolute;left:0;text-align:left;margin-left:300pt;margin-top:-74.4pt;width:108pt;height:90pt;z-index:251556864" filled="f" strokecolor="red" strokeweight="3pt"/>
        </w:pict>
      </w:r>
    </w:p>
    <w:p w:rsidR="00BE1AEF" w:rsidRPr="00946973" w:rsidRDefault="00BE1AEF" w:rsidP="00D016C9">
      <w:pPr>
        <w:adjustRightInd w:val="0"/>
        <w:snapToGrid w:val="0"/>
        <w:jc w:val="both"/>
        <w:rPr>
          <w:rFonts w:ascii="華康儷粗黑" w:eastAsia="華康儷粗黑"/>
          <w:sz w:val="22"/>
          <w:szCs w:val="22"/>
        </w:rPr>
      </w:pPr>
    </w:p>
    <w:p w:rsidR="00BE1AEF" w:rsidRDefault="00BE1AEF" w:rsidP="002D728F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BE1AEF" w:rsidRPr="00F24CF1" w:rsidRDefault="00BE1AEF" w:rsidP="002D728F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76" type="#_x0000_t202" style="position:absolute;left:0;text-align:left;margin-left:300pt;margin-top:20.8pt;width:108pt;height:27pt;z-index:251753472" filled="f" stroked="f">
            <v:textbox style="mso-next-textbox:#_x0000_s1076">
              <w:txbxContent>
                <w:p w:rsidR="00BE1AEF" w:rsidRPr="00C5447B" w:rsidRDefault="00BE1AEF" w:rsidP="002D728F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卓溪鄉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left:0;text-align:left;margin-left:42pt;margin-top:22.1pt;width:126pt;height:27pt;z-index:251759616" filled="f" stroked="f">
            <v:textbox style="mso-next-textbox:#_x0000_s1077">
              <w:txbxContent>
                <w:p w:rsidR="00BE1AEF" w:rsidRPr="00946973" w:rsidRDefault="00BE1AEF" w:rsidP="00636698">
                  <w:pPr>
                    <w:snapToGrid w:val="0"/>
                    <w:spacing w:afterLines="30" w:line="400" w:lineRule="exact"/>
                    <w:jc w:val="both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b/>
                      <w:sz w:val="36"/>
                      <w:szCs w:val="36"/>
                    </w:rPr>
                    <w:t xml:space="preserve">    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八噗食堂</w:t>
                  </w:r>
                </w:p>
                <w:p w:rsidR="00BE1AEF" w:rsidRPr="004A1C7D" w:rsidRDefault="00BE1AEF" w:rsidP="002D728F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</w:rPr>
                  </w:pPr>
                </w:p>
              </w:txbxContent>
            </v:textbox>
          </v:shape>
        </w:pict>
      </w:r>
    </w:p>
    <w:p w:rsidR="00BE1AEF" w:rsidRDefault="00BE1AEF" w:rsidP="002D728F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BE1AEF" w:rsidRDefault="00BE1AEF" w:rsidP="002D728F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78" type="#_x0000_t202" style="position:absolute;left:0;text-align:left;margin-left:383.65pt;margin-top:16.55pt;width:42pt;height:54pt;z-index:251757568" filled="f" stroked="f">
            <v:textbox style="mso-next-textbox:#_x0000_s1078">
              <w:txbxContent>
                <w:p w:rsidR="00BE1AEF" w:rsidRPr="00A35FDC" w:rsidRDefault="00BE1AEF" w:rsidP="002D728F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19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4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9" type="#_x0000_t202" style="position:absolute;left:0;text-align:left;margin-left:278.25pt;margin-top:16.55pt;width:48pt;height:51.1pt;z-index:251756544" filled="f" stroked="f">
            <v:textbox style="mso-next-textbox:#_x0000_s1079">
              <w:txbxContent>
                <w:p w:rsidR="00BE1AEF" w:rsidRPr="00A35FDC" w:rsidRDefault="00BE1AEF" w:rsidP="002D728F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13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left:0;text-align:left;margin-left:138pt;margin-top:12.6pt;width:48pt;height:45pt;z-index:251763712" filled="f" stroked="f">
            <v:textbox style="mso-next-textbox:#_x0000_s1080">
              <w:txbxContent>
                <w:p w:rsidR="00BE1AEF" w:rsidRPr="00A35FDC" w:rsidRDefault="00BE1AEF" w:rsidP="002D728F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18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5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1" type="#_x0000_t202" style="position:absolute;left:0;text-align:left;margin-left:30pt;margin-top:12.6pt;width:48pt;height:45pt;z-index:251762688" filled="f" stroked="f">
            <v:textbox style="mso-next-textbox:#_x0000_s1081">
              <w:txbxContent>
                <w:p w:rsidR="00BE1AEF" w:rsidRPr="00A35FDC" w:rsidRDefault="00BE1AEF" w:rsidP="002D728F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12:1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2" type="#_x0000_t5" style="position:absolute;left:0;text-align:left;margin-left:54pt;margin-top:3.6pt;width:108pt;height:90pt;z-index:251758592" filled="f" strokecolor="red" strokeweight="3pt"/>
        </w:pict>
      </w:r>
    </w:p>
    <w:p w:rsidR="00BE1AEF" w:rsidRDefault="00BE1AEF" w:rsidP="002D728F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83" type="#_x0000_t202" style="position:absolute;left:0;text-align:left;margin-left:90pt;margin-top:22.4pt;width:30pt;height:27pt;z-index:251765760" filled="f" stroked="f">
            <v:textbox style="mso-next-textbox:#_x0000_s1083">
              <w:txbxContent>
                <w:p w:rsidR="00BE1AEF" w:rsidRPr="004A1C7D" w:rsidRDefault="00BE1AEF" w:rsidP="002D728F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  <w:t>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4" type="#_x0000_t202" style="position:absolute;left:0;text-align:left;margin-left:339.75pt;margin-top:22.6pt;width:30pt;height:27pt;z-index:251752448" filled="f" stroked="f">
            <v:textbox style="mso-next-textbox:#_x0000_s1084">
              <w:txbxContent>
                <w:p w:rsidR="00BE1AEF" w:rsidRPr="004A1C7D" w:rsidRDefault="00BE1AEF" w:rsidP="002D728F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  <w:t>H</w:t>
                  </w:r>
                </w:p>
              </w:txbxContent>
            </v:textbox>
          </v:shape>
        </w:pict>
      </w:r>
    </w:p>
    <w:p w:rsidR="00BE1AEF" w:rsidRDefault="00BE1AEF" w:rsidP="002D728F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85" type="#_x0000_t202" style="position:absolute;left:0;text-align:left;margin-left:163.95pt;margin-top:24.9pt;width:75.65pt;height:45pt;z-index:251761664" filled="f" stroked="f">
            <v:textbox style="mso-next-textbox:#_x0000_s1085">
              <w:txbxContent>
                <w:p w:rsidR="00BE1AEF" w:rsidRPr="00C5447B" w:rsidRDefault="00BE1AEF" w:rsidP="00636698">
                  <w:pPr>
                    <w:snapToGrid w:val="0"/>
                    <w:spacing w:beforeLines="30" w:afterLines="30" w:line="400" w:lineRule="exact"/>
                    <w:jc w:val="both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  <w:t>Right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鬧</w:t>
                  </w:r>
                </w:p>
                <w:p w:rsidR="00BE1AEF" w:rsidRPr="00C5447B" w:rsidRDefault="00BE1AEF" w:rsidP="002D728F"/>
              </w:txbxContent>
            </v:textbox>
          </v:shape>
        </w:pict>
      </w:r>
      <w:r>
        <w:rPr>
          <w:noProof/>
        </w:rPr>
        <w:pict>
          <v:shape id="_x0000_s1086" type="#_x0000_t202" style="position:absolute;left:0;text-align:left;margin-left:0;margin-top:23.65pt;width:54pt;height:49.2pt;z-index:251760640" filled="f" stroked="f">
            <v:textbox style="mso-next-textbox:#_x0000_s1086">
              <w:txbxContent>
                <w:p w:rsidR="00BE1AEF" w:rsidRPr="00946973" w:rsidRDefault="00BE1AEF" w:rsidP="005B0B40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946973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艾東克爾</w:t>
                  </w:r>
                  <w:r w:rsidRPr="00946973"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  <w:br/>
                  </w:r>
                </w:p>
                <w:p w:rsidR="00BE1AEF" w:rsidRPr="005B0B40" w:rsidRDefault="00BE1AEF" w:rsidP="005B0B40"/>
              </w:txbxContent>
            </v:textbox>
          </v:shape>
        </w:pict>
      </w:r>
      <w:r>
        <w:rPr>
          <w:noProof/>
        </w:rPr>
        <w:pict>
          <v:shape id="_x0000_s1087" type="#_x0000_t202" style="position:absolute;left:0;text-align:left;margin-left:239.6pt;margin-top:23.65pt;width:61.8pt;height:45pt;z-index:251754496" filled="f" stroked="f">
            <v:textbox style="mso-next-textbox:#_x0000_s1087">
              <w:txbxContent>
                <w:p w:rsidR="00BE1AEF" w:rsidRDefault="00BE1AEF" w:rsidP="002D728F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稻香</w:t>
                  </w:r>
                </w:p>
                <w:p w:rsidR="00BE1AEF" w:rsidRPr="00C5447B" w:rsidRDefault="00BE1AEF" w:rsidP="002D728F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電器</w:t>
                  </w:r>
                </w:p>
                <w:p w:rsidR="00BE1AEF" w:rsidRPr="00C5447B" w:rsidRDefault="00BE1AEF" w:rsidP="002D728F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BE1AEF" w:rsidRDefault="00BE1AEF" w:rsidP="002D728F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88" type="#_x0000_t202" style="position:absolute;left:0;text-align:left;margin-left:412.2pt;margin-top:3.15pt;width:54pt;height:40.75pt;z-index:251766784" filled="f" stroked="f">
            <v:textbox style="mso-next-textbox:#_x0000_s1088">
              <w:txbxContent>
                <w:p w:rsidR="00BE1AEF" w:rsidRPr="00CA74DE" w:rsidRDefault="00BE1AEF" w:rsidP="00CA74DE">
                  <w:pPr>
                    <w:snapToGrid w:val="0"/>
                    <w:rPr>
                      <w:rFonts w:ascii="標楷體" w:eastAsia="標楷體" w:hAnsi="標楷體"/>
                      <w:b/>
                    </w:rPr>
                  </w:pPr>
                  <w:r w:rsidRPr="00CA74DE">
                    <w:rPr>
                      <w:rFonts w:ascii="標楷體" w:eastAsia="標楷體" w:hAnsi="標楷體"/>
                      <w:b/>
                      <w:sz w:val="28"/>
                    </w:rPr>
                    <w:t>Paja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9" type="#_x0000_t202" style="position:absolute;left:0;text-align:left;margin-left:60pt;margin-top:15.4pt;width:90pt;height:27pt;z-index:251764736" filled="f" stroked="f">
            <v:textbox style="mso-next-textbox:#_x0000_s1089">
              <w:txbxContent>
                <w:p w:rsidR="00BE1AEF" w:rsidRPr="002A6DD0" w:rsidRDefault="00BE1AEF" w:rsidP="002D728F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/>
                      <w:szCs w:val="24"/>
                    </w:rPr>
                    <w:t>24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>
                    <w:rPr>
                      <w:rFonts w:ascii="華康儷粗黑" w:eastAsia="華康儷粗黑"/>
                      <w:szCs w:val="24"/>
                    </w:rPr>
                    <w:t>8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:</w:t>
                  </w:r>
                  <w:r>
                    <w:rPr>
                      <w:rFonts w:ascii="華康儷粗黑" w:eastAsia="華康儷粗黑"/>
                      <w:szCs w:val="24"/>
                    </w:rPr>
                    <w:t>5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0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0" type="#_x0000_t202" style="position:absolute;left:0;text-align:left;margin-left:306pt;margin-top:15.4pt;width:96pt;height:27pt;z-index:251755520" filled="f" stroked="f">
            <v:textbox style="mso-next-textbox:#_x0000_s1090">
              <w:txbxContent>
                <w:p w:rsidR="00BE1AEF" w:rsidRPr="002A6DD0" w:rsidRDefault="00BE1AEF" w:rsidP="002D728F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/>
                      <w:szCs w:val="24"/>
                    </w:rPr>
                    <w:t>24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>
                    <w:rPr>
                      <w:rFonts w:ascii="華康儷粗黑" w:eastAsia="華康儷粗黑"/>
                      <w:szCs w:val="24"/>
                    </w:rPr>
                    <w:t>9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:</w:t>
                  </w:r>
                  <w:r>
                    <w:rPr>
                      <w:rFonts w:ascii="華康儷粗黑" w:eastAsia="華康儷粗黑"/>
                      <w:szCs w:val="24"/>
                    </w:rPr>
                    <w:t>4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0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1" type="#_x0000_t5" style="position:absolute;left:0;text-align:left;margin-left:300pt;margin-top:-74.4pt;width:108pt;height:90pt;z-index:251751424" filled="f" strokecolor="red" strokeweight="3pt"/>
        </w:pict>
      </w:r>
    </w:p>
    <w:p w:rsidR="00BE1AEF" w:rsidRPr="00946973" w:rsidRDefault="00BE1AEF" w:rsidP="002D728F">
      <w:pPr>
        <w:adjustRightInd w:val="0"/>
        <w:snapToGrid w:val="0"/>
        <w:jc w:val="both"/>
        <w:rPr>
          <w:rFonts w:ascii="華康儷粗黑" w:eastAsia="華康儷粗黑"/>
          <w:sz w:val="22"/>
          <w:szCs w:val="22"/>
        </w:rPr>
      </w:pPr>
    </w:p>
    <w:p w:rsidR="00BE1AEF" w:rsidRDefault="00BE1AEF" w:rsidP="009C5648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BE1AEF" w:rsidRDefault="00BE1AEF" w:rsidP="009C564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92" type="#_x0000_t202" style="position:absolute;left:0;text-align:left;margin-left:6pt;margin-top:6.2pt;width:1in;height:49.25pt;z-index:251801600" filled="f" stroked="f">
            <v:textbox style="mso-next-textbox:#_x0000_s1092">
              <w:txbxContent>
                <w:p w:rsidR="00BE1AEF" w:rsidRPr="00942233" w:rsidRDefault="00BE1AEF" w:rsidP="009C5648">
                  <w:pPr>
                    <w:rPr>
                      <w:rFonts w:ascii="華康儷粗黑" w:eastAsia="華康儷粗黑"/>
                      <w:b/>
                      <w:sz w:val="48"/>
                      <w:bdr w:val="single" w:sz="4" w:space="0" w:color="auto"/>
                    </w:rPr>
                  </w:pPr>
                  <w:r w:rsidRPr="00942233">
                    <w:rPr>
                      <w:rFonts w:ascii="華康儷粗黑" w:eastAsia="華康儷粗黑" w:hint="eastAsia"/>
                      <w:b/>
                      <w:sz w:val="48"/>
                      <w:bdr w:val="single" w:sz="4" w:space="0" w:color="auto"/>
                    </w:rPr>
                    <w:t>決賽</w:t>
                  </w:r>
                </w:p>
              </w:txbxContent>
            </v:textbox>
          </v:shape>
        </w:pict>
      </w:r>
    </w:p>
    <w:p w:rsidR="00BE1AEF" w:rsidRPr="00F24CF1" w:rsidRDefault="00BE1AEF" w:rsidP="009C5648">
      <w:pPr>
        <w:rPr>
          <w:rFonts w:ascii="標楷體" w:eastAsia="標楷體" w:hAnsi="標楷體"/>
          <w:sz w:val="28"/>
          <w:szCs w:val="28"/>
        </w:rPr>
      </w:pPr>
      <w:r w:rsidRPr="00B1776E">
        <w:rPr>
          <w:rFonts w:ascii="標楷體" w:eastAsia="標楷體" w:hAnsi="標楷體"/>
          <w:sz w:val="28"/>
        </w:rPr>
        <w:t xml:space="preserve">                       </w:t>
      </w:r>
      <w:r>
        <w:rPr>
          <w:rFonts w:ascii="標楷體" w:eastAsia="標楷體" w:hAnsi="標楷體"/>
          <w:sz w:val="28"/>
        </w:rPr>
        <w:t xml:space="preserve">   </w:t>
      </w:r>
      <w:r w:rsidRPr="00B1776E"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 xml:space="preserve"> </w:t>
      </w:r>
      <w:r w:rsidRPr="00F24CF1">
        <w:rPr>
          <w:rFonts w:ascii="標楷體" w:eastAsia="標楷體" w:hAnsi="標楷體" w:hint="eastAsia"/>
          <w:sz w:val="28"/>
          <w:szCs w:val="28"/>
        </w:rPr>
        <w:t>冠亞軍</w:t>
      </w:r>
    </w:p>
    <w:p w:rsidR="00BE1AEF" w:rsidRPr="00B1776E" w:rsidRDefault="00BE1AEF" w:rsidP="009C5648">
      <w:pPr>
        <w:rPr>
          <w:rFonts w:ascii="標楷體" w:eastAsia="標楷體" w:hAnsi="標楷體"/>
        </w:rPr>
      </w:pPr>
      <w:r>
        <w:rPr>
          <w:noProof/>
        </w:rPr>
        <w:pict>
          <v:line id="_x0000_s1093" style="position:absolute;flip:y;z-index:251785216" from="3in,1.05pt" to="3in,19.05pt"/>
        </w:pict>
      </w:r>
      <w:r w:rsidRPr="00B1776E">
        <w:rPr>
          <w:rFonts w:ascii="標楷體" w:eastAsia="標楷體" w:hAnsi="標楷體"/>
          <w:sz w:val="28"/>
        </w:rPr>
        <w:t xml:space="preserve">                        </w:t>
      </w:r>
    </w:p>
    <w:p w:rsidR="00BE1AEF" w:rsidRPr="00F24CF1" w:rsidRDefault="00BE1AEF" w:rsidP="009C5648">
      <w:pPr>
        <w:rPr>
          <w:rFonts w:ascii="標楷體" w:eastAsia="標楷體" w:hAnsi="標楷體"/>
          <w:szCs w:val="24"/>
        </w:rPr>
      </w:pPr>
      <w:r>
        <w:rPr>
          <w:noProof/>
        </w:rPr>
        <w:pict>
          <v:line id="_x0000_s1094" style="position:absolute;z-index:251782144" from="114pt,0" to="318pt,0" o:allowincell="f"/>
        </w:pict>
      </w:r>
      <w:r>
        <w:rPr>
          <w:noProof/>
        </w:rPr>
        <w:pict>
          <v:line id="_x0000_s1095" style="position:absolute;flip:y;z-index:251777024" from="114pt,0" to="114pt,36pt" o:allowincell="f"/>
        </w:pict>
      </w:r>
      <w:r>
        <w:rPr>
          <w:noProof/>
        </w:rPr>
        <w:pict>
          <v:line id="_x0000_s1096" style="position:absolute;flip:y;z-index:251781120" from="318pt,0" to="318pt,36pt" o:allowincell="f"/>
        </w:pict>
      </w:r>
      <w:r w:rsidRPr="00B1776E">
        <w:rPr>
          <w:rFonts w:ascii="標楷體" w:eastAsia="標楷體" w:hAnsi="標楷體"/>
          <w:sz w:val="28"/>
        </w:rPr>
        <w:t xml:space="preserve">    </w:t>
      </w:r>
      <w:r>
        <w:rPr>
          <w:noProof/>
        </w:rPr>
        <w:pict>
          <v:line id="_x0000_s1097" style="position:absolute;z-index:251767808;mso-position-horizontal-relative:text;mso-position-vertical-relative:text" from="60pt,0" to="60pt,0" o:allowincell="f"/>
        </w:pict>
      </w:r>
      <w:r w:rsidRPr="00B1776E">
        <w:rPr>
          <w:rFonts w:ascii="標楷體" w:eastAsia="標楷體" w:hAnsi="標楷體"/>
          <w:sz w:val="20"/>
        </w:rPr>
        <w:t xml:space="preserve">                           </w:t>
      </w:r>
      <w:r>
        <w:rPr>
          <w:rFonts w:ascii="標楷體" w:eastAsia="標楷體" w:hAnsi="標楷體"/>
          <w:sz w:val="20"/>
        </w:rPr>
        <w:t xml:space="preserve">   </w:t>
      </w:r>
      <w:r>
        <w:rPr>
          <w:rFonts w:ascii="標楷體" w:eastAsia="標楷體" w:hAnsi="標楷體"/>
          <w:szCs w:val="24"/>
        </w:rPr>
        <w:t>24</w:t>
      </w:r>
      <w:r w:rsidRPr="00F24CF1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/>
          <w:szCs w:val="24"/>
        </w:rPr>
        <w:t>17</w:t>
      </w:r>
      <w:r w:rsidRPr="00F24CF1">
        <w:rPr>
          <w:rFonts w:ascii="標楷體" w:eastAsia="標楷體" w:hAnsi="標楷體"/>
          <w:szCs w:val="24"/>
        </w:rPr>
        <w:t>:</w:t>
      </w:r>
      <w:r>
        <w:rPr>
          <w:rFonts w:ascii="標楷體" w:eastAsia="標楷體" w:hAnsi="標楷體"/>
          <w:szCs w:val="24"/>
        </w:rPr>
        <w:t>1</w:t>
      </w:r>
      <w:r w:rsidRPr="00F24CF1">
        <w:rPr>
          <w:rFonts w:ascii="標楷體" w:eastAsia="標楷體" w:hAnsi="標楷體"/>
          <w:szCs w:val="24"/>
        </w:rPr>
        <w:t xml:space="preserve">0 </w:t>
      </w:r>
      <w:r>
        <w:rPr>
          <w:rFonts w:ascii="標楷體" w:eastAsia="標楷體" w:hAnsi="標楷體" w:hint="eastAsia"/>
          <w:szCs w:val="24"/>
        </w:rPr>
        <w:t>甲</w:t>
      </w:r>
      <w:r w:rsidRPr="00F24CF1">
        <w:rPr>
          <w:rFonts w:ascii="標楷體" w:eastAsia="標楷體" w:hAnsi="標楷體"/>
          <w:szCs w:val="24"/>
        </w:rPr>
        <w:t xml:space="preserve">    </w:t>
      </w:r>
    </w:p>
    <w:p w:rsidR="00BE1AEF" w:rsidRPr="00B1776E" w:rsidRDefault="00BE1AEF" w:rsidP="009C5648">
      <w:pPr>
        <w:rPr>
          <w:rFonts w:ascii="標楷體" w:eastAsia="標楷體" w:hAnsi="標楷體"/>
          <w:sz w:val="20"/>
        </w:rPr>
      </w:pPr>
      <w:r>
        <w:rPr>
          <w:noProof/>
        </w:rPr>
        <w:pict>
          <v:line id="_x0000_s1098" style="position:absolute;flip:y;z-index:251809792" from="5in,16.2pt" to="5in,52.2pt"/>
        </w:pict>
      </w:r>
      <w:r>
        <w:rPr>
          <w:noProof/>
        </w:rPr>
        <w:pict>
          <v:line id="_x0000_s1099" style="position:absolute;flip:y;z-index:251805696" from="1in,16.2pt" to="1in,52.2pt"/>
        </w:pict>
      </w:r>
      <w:r>
        <w:rPr>
          <w:noProof/>
        </w:rPr>
        <w:pict>
          <v:line id="_x0000_s1100" style="position:absolute;z-index:251774976" from="204pt,0" to="204pt,0" o:allowincell="f"/>
        </w:pict>
      </w:r>
      <w:r>
        <w:rPr>
          <w:noProof/>
        </w:rPr>
        <w:pict>
          <v:line id="_x0000_s1101" style="position:absolute;z-index:251768832" from="42pt,0" to="42pt,0" o:allowincell="f"/>
        </w:pict>
      </w:r>
      <w:r w:rsidRPr="00B1776E">
        <w:rPr>
          <w:rFonts w:ascii="標楷體" w:eastAsia="標楷體" w:hAnsi="標楷體"/>
          <w:sz w:val="20"/>
        </w:rPr>
        <w:t xml:space="preserve">                       </w:t>
      </w:r>
    </w:p>
    <w:p w:rsidR="00BE1AEF" w:rsidRPr="00100858" w:rsidRDefault="00BE1AEF" w:rsidP="009C5648">
      <w:pPr>
        <w:rPr>
          <w:rFonts w:ascii="標楷體" w:eastAsia="標楷體" w:hAnsi="標楷體"/>
          <w:sz w:val="20"/>
        </w:rPr>
      </w:pPr>
      <w:r>
        <w:rPr>
          <w:noProof/>
        </w:rPr>
        <w:pict>
          <v:line id="_x0000_s1102" style="position:absolute;flip:y;z-index:251776000" from="156pt,0" to="156pt,36pt" o:allowincell="f"/>
        </w:pict>
      </w:r>
      <w:r>
        <w:rPr>
          <w:noProof/>
        </w:rPr>
        <w:pict>
          <v:line id="_x0000_s1103" style="position:absolute;z-index:251784192" from="318pt,9pt" to="318pt,18pt" o:allowincell="f"/>
        </w:pict>
      </w:r>
      <w:r>
        <w:rPr>
          <w:noProof/>
        </w:rPr>
        <w:pict>
          <v:line id="_x0000_s1104" style="position:absolute;z-index:251783168" from="114pt,9pt" to="114pt,18pt" o:allowincell="f"/>
        </w:pict>
      </w:r>
      <w:r>
        <w:rPr>
          <w:noProof/>
        </w:rPr>
        <w:pict>
          <v:line id="_x0000_s1105" style="position:absolute;z-index:251780096" from="1in,0" to="156pt,0" o:allowincell="f"/>
        </w:pict>
      </w:r>
      <w:r>
        <w:rPr>
          <w:noProof/>
        </w:rPr>
        <w:pict>
          <v:line id="_x0000_s1106" style="position:absolute;z-index:251779072" from="276pt,0" to="5in,0" o:allowincell="f"/>
        </w:pict>
      </w:r>
      <w:r>
        <w:rPr>
          <w:noProof/>
        </w:rPr>
        <w:pict>
          <v:line id="_x0000_s1107" style="position:absolute;flip:y;z-index:251778048" from="276pt,0" to="276pt,36pt" o:allowincell="f"/>
        </w:pict>
      </w:r>
      <w:r>
        <w:rPr>
          <w:noProof/>
        </w:rPr>
        <w:pict>
          <v:line id="_x0000_s1108" style="position:absolute;z-index:251773952" from="84pt,9pt" to="84pt,9pt" o:allowincell="f"/>
        </w:pict>
      </w:r>
      <w:r>
        <w:rPr>
          <w:noProof/>
        </w:rPr>
        <w:pict>
          <v:line id="_x0000_s1109" style="position:absolute;z-index:251772928" from="84pt,9pt" to="84pt,9pt" o:allowincell="f"/>
        </w:pict>
      </w:r>
      <w:r>
        <w:rPr>
          <w:noProof/>
        </w:rPr>
        <w:pict>
          <v:line id="_x0000_s1110" style="position:absolute;z-index:251771904" from="84pt,9pt" to="84pt,9pt" o:allowincell="f"/>
        </w:pict>
      </w:r>
      <w:r>
        <w:rPr>
          <w:noProof/>
        </w:rPr>
        <w:pict>
          <v:line id="_x0000_s1111" style="position:absolute;z-index:251770880" from="1in,9pt" to="1in,9pt" o:allowincell="f"/>
        </w:pict>
      </w:r>
      <w:r>
        <w:rPr>
          <w:noProof/>
        </w:rPr>
        <w:pict>
          <v:line id="_x0000_s1112" style="position:absolute;z-index:251769856" from="1in,9pt" to="1in,9pt" o:allowincell="f"/>
        </w:pict>
      </w:r>
      <w:r w:rsidRPr="00100858">
        <w:rPr>
          <w:rFonts w:ascii="標楷體" w:eastAsia="標楷體" w:hAnsi="標楷體"/>
          <w:sz w:val="20"/>
        </w:rPr>
        <w:t xml:space="preserve">                </w:t>
      </w:r>
      <w:r w:rsidRPr="00100858">
        <w:rPr>
          <w:rFonts w:ascii="標楷體" w:eastAsia="標楷體" w:hAnsi="標楷體" w:hint="eastAsia"/>
          <w:sz w:val="20"/>
        </w:rPr>
        <w:t>（五）</w:t>
      </w:r>
      <w:r w:rsidRPr="00100858">
        <w:rPr>
          <w:rFonts w:ascii="標楷體" w:eastAsia="標楷體" w:hAnsi="標楷體"/>
          <w:sz w:val="20"/>
        </w:rPr>
        <w:t xml:space="preserve">                 </w:t>
      </w:r>
      <w:r w:rsidRPr="00100858">
        <w:rPr>
          <w:rFonts w:ascii="標楷體" w:eastAsia="標楷體" w:hAnsi="標楷體" w:hint="eastAsia"/>
          <w:sz w:val="20"/>
        </w:rPr>
        <w:t>三、四名</w:t>
      </w:r>
      <w:r w:rsidRPr="00100858">
        <w:rPr>
          <w:rFonts w:ascii="標楷體" w:eastAsia="標楷體" w:hAnsi="標楷體"/>
          <w:sz w:val="20"/>
        </w:rPr>
        <w:t xml:space="preserve">    </w:t>
      </w:r>
      <w:r>
        <w:rPr>
          <w:rFonts w:ascii="標楷體" w:eastAsia="標楷體" w:hAnsi="標楷體"/>
          <w:sz w:val="20"/>
        </w:rPr>
        <w:t xml:space="preserve">  </w:t>
      </w:r>
      <w:r w:rsidRPr="00100858">
        <w:rPr>
          <w:rFonts w:ascii="標楷體" w:eastAsia="標楷體" w:hAnsi="標楷體"/>
          <w:sz w:val="20"/>
        </w:rPr>
        <w:t xml:space="preserve">           </w:t>
      </w:r>
      <w:r w:rsidRPr="00100858">
        <w:rPr>
          <w:rFonts w:ascii="標楷體" w:eastAsia="標楷體" w:hAnsi="標楷體" w:hint="eastAsia"/>
          <w:sz w:val="20"/>
        </w:rPr>
        <w:t>（</w:t>
      </w:r>
      <w:r>
        <w:rPr>
          <w:rFonts w:ascii="標楷體" w:eastAsia="標楷體" w:hAnsi="標楷體" w:hint="eastAsia"/>
          <w:sz w:val="20"/>
        </w:rPr>
        <w:t>六</w:t>
      </w:r>
      <w:r w:rsidRPr="00100858">
        <w:rPr>
          <w:rFonts w:ascii="標楷體" w:eastAsia="標楷體" w:hAnsi="標楷體" w:hint="eastAsia"/>
          <w:sz w:val="20"/>
        </w:rPr>
        <w:t>）</w:t>
      </w:r>
    </w:p>
    <w:p w:rsidR="00BE1AEF" w:rsidRPr="00B1776E" w:rsidRDefault="00BE1AEF" w:rsidP="009C5648">
      <w:pPr>
        <w:rPr>
          <w:rFonts w:ascii="標楷體" w:eastAsia="標楷體" w:hAnsi="標楷體"/>
          <w:sz w:val="20"/>
        </w:rPr>
      </w:pPr>
      <w:r>
        <w:rPr>
          <w:noProof/>
        </w:rPr>
        <w:pict>
          <v:line id="_x0000_s1113" style="position:absolute;z-index:251808768" from="402pt,16.2pt" to="402pt,88.2pt"/>
        </w:pict>
      </w:r>
      <w:r>
        <w:rPr>
          <w:noProof/>
        </w:rPr>
        <w:pict>
          <v:line id="_x0000_s1114" style="position:absolute;z-index:251807744" from="342pt,16.2pt" to="402pt,16.2pt"/>
        </w:pict>
      </w:r>
      <w:r>
        <w:rPr>
          <w:noProof/>
        </w:rPr>
        <w:pict>
          <v:line id="_x0000_s1115" style="position:absolute;z-index:251806720" from="342pt,16.2pt" to="342pt,88.2pt"/>
        </w:pict>
      </w:r>
      <w:r>
        <w:rPr>
          <w:noProof/>
        </w:rPr>
        <w:pict>
          <v:line id="_x0000_s1116" style="position:absolute;z-index:251804672" from="30pt,16.2pt" to="30pt,88.2pt"/>
        </w:pict>
      </w:r>
      <w:r>
        <w:rPr>
          <w:noProof/>
        </w:rPr>
        <w:pict>
          <v:line id="_x0000_s1117" style="position:absolute;z-index:251803648" from="30pt,16.2pt" to="90pt,16.2pt"/>
        </w:pict>
      </w:r>
      <w:r>
        <w:rPr>
          <w:noProof/>
        </w:rPr>
        <w:pict>
          <v:line id="_x0000_s1118" style="position:absolute;z-index:251802624" from="90pt,16.2pt" to="90pt,88.2pt"/>
        </w:pict>
      </w:r>
      <w:r>
        <w:rPr>
          <w:noProof/>
        </w:rPr>
        <w:pict>
          <v:line id="_x0000_s1119" style="position:absolute;z-index:251800576" from="234pt,0" to="246pt,0" o:allowincell="f"/>
        </w:pict>
      </w:r>
      <w:r>
        <w:rPr>
          <w:noProof/>
        </w:rPr>
        <w:pict>
          <v:line id="_x0000_s1120" style="position:absolute;z-index:251795456" from="210pt,0" to="222pt,0" o:allowincell="f"/>
        </w:pict>
      </w:r>
      <w:r>
        <w:rPr>
          <w:noProof/>
        </w:rPr>
        <w:pict>
          <v:line id="_x0000_s1121" style="position:absolute;z-index:251794432" from="186pt,0" to="198pt,0" o:allowincell="f"/>
        </w:pict>
      </w:r>
      <w:r>
        <w:rPr>
          <w:noProof/>
        </w:rPr>
        <w:pict>
          <v:line id="_x0000_s1122" style="position:absolute;z-index:251793408" from="162pt,0" to="174pt,0" o:allowincell="f"/>
        </w:pict>
      </w:r>
      <w:r>
        <w:rPr>
          <w:noProof/>
        </w:rPr>
        <w:pict>
          <v:line id="_x0000_s1123" style="position:absolute;z-index:251796480" from="138pt,0" to="150pt,0" o:allowincell="f"/>
        </w:pict>
      </w:r>
      <w:r>
        <w:rPr>
          <w:noProof/>
        </w:rPr>
        <w:pict>
          <v:line id="_x0000_s1124" style="position:absolute;z-index:251797504" from="258pt,0" to="270pt,0" o:allowincell="f"/>
        </w:pict>
      </w:r>
      <w:r>
        <w:rPr>
          <w:noProof/>
        </w:rPr>
        <w:pict>
          <v:line id="_x0000_s1125" style="position:absolute;z-index:251798528" from="282pt,0" to="294pt,0" o:allowincell="f"/>
        </w:pict>
      </w:r>
      <w:r>
        <w:rPr>
          <w:noProof/>
        </w:rPr>
        <w:pict>
          <v:line id="_x0000_s1126" style="position:absolute;z-index:251799552" from="306pt,0" to="318pt,0" o:allowincell="f"/>
        </w:pict>
      </w:r>
      <w:r>
        <w:rPr>
          <w:noProof/>
        </w:rPr>
        <w:pict>
          <v:line id="_x0000_s1127" style="position:absolute;z-index:251792384" from="114pt,0" to="126pt,0" o:allowincell="f"/>
        </w:pict>
      </w:r>
      <w:r w:rsidRPr="00B1776E">
        <w:rPr>
          <w:rFonts w:ascii="標楷體" w:eastAsia="標楷體" w:hAnsi="標楷體"/>
          <w:sz w:val="16"/>
        </w:rPr>
        <w:t xml:space="preserve">                    </w:t>
      </w:r>
      <w:r>
        <w:rPr>
          <w:rFonts w:ascii="標楷體" w:eastAsia="標楷體" w:hAnsi="標楷體"/>
          <w:sz w:val="20"/>
        </w:rPr>
        <w:t>24</w:t>
      </w:r>
      <w:r>
        <w:rPr>
          <w:rFonts w:ascii="標楷體" w:eastAsia="標楷體" w:hAnsi="標楷體" w:hint="eastAsia"/>
          <w:sz w:val="20"/>
        </w:rPr>
        <w:t>日</w:t>
      </w:r>
      <w:r>
        <w:rPr>
          <w:rFonts w:ascii="標楷體" w:eastAsia="標楷體" w:hAnsi="標楷體"/>
          <w:sz w:val="20"/>
        </w:rPr>
        <w:t xml:space="preserve"> 15:30</w:t>
      </w:r>
      <w:r>
        <w:rPr>
          <w:rFonts w:ascii="標楷體" w:eastAsia="標楷體" w:hAnsi="標楷體" w:hint="eastAsia"/>
          <w:sz w:val="20"/>
        </w:rPr>
        <w:t>甲</w:t>
      </w:r>
      <w:r>
        <w:rPr>
          <w:rFonts w:ascii="標楷體" w:eastAsia="標楷體" w:hAnsi="標楷體"/>
          <w:sz w:val="20"/>
        </w:rPr>
        <w:t xml:space="preserve">        24</w:t>
      </w:r>
      <w:r>
        <w:rPr>
          <w:rFonts w:ascii="標楷體" w:eastAsia="標楷體" w:hAnsi="標楷體" w:hint="eastAsia"/>
          <w:sz w:val="20"/>
        </w:rPr>
        <w:t>日</w:t>
      </w:r>
      <w:r>
        <w:rPr>
          <w:rFonts w:ascii="標楷體" w:eastAsia="標楷體" w:hAnsi="標楷體"/>
          <w:sz w:val="20"/>
        </w:rPr>
        <w:t>17:10</w:t>
      </w:r>
      <w:r w:rsidRPr="00B1776E">
        <w:rPr>
          <w:rFonts w:ascii="標楷體" w:eastAsia="標楷體" w:hAnsi="標楷體"/>
          <w:sz w:val="20"/>
        </w:rPr>
        <w:t xml:space="preserve"> </w:t>
      </w:r>
      <w:r>
        <w:rPr>
          <w:rFonts w:ascii="標楷體" w:eastAsia="標楷體" w:hAnsi="標楷體" w:hint="eastAsia"/>
          <w:sz w:val="20"/>
        </w:rPr>
        <w:t>乙</w:t>
      </w:r>
      <w:r>
        <w:rPr>
          <w:rFonts w:ascii="標楷體" w:eastAsia="標楷體" w:hAnsi="標楷體"/>
          <w:sz w:val="20"/>
        </w:rPr>
        <w:t xml:space="preserve">       24</w:t>
      </w:r>
      <w:r>
        <w:rPr>
          <w:rFonts w:ascii="標楷體" w:eastAsia="標楷體" w:hAnsi="標楷體" w:hint="eastAsia"/>
          <w:sz w:val="20"/>
        </w:rPr>
        <w:t>日</w:t>
      </w:r>
      <w:r>
        <w:rPr>
          <w:rFonts w:ascii="標楷體" w:eastAsia="標楷體" w:hAnsi="標楷體"/>
          <w:sz w:val="20"/>
        </w:rPr>
        <w:t xml:space="preserve"> 15:30</w:t>
      </w:r>
      <w:r>
        <w:rPr>
          <w:rFonts w:ascii="標楷體" w:eastAsia="標楷體" w:hAnsi="標楷體" w:hint="eastAsia"/>
          <w:sz w:val="20"/>
        </w:rPr>
        <w:t>乙</w:t>
      </w:r>
    </w:p>
    <w:p w:rsidR="00BE1AEF" w:rsidRPr="00B1776E" w:rsidRDefault="00BE1AEF" w:rsidP="009C5648">
      <w:pPr>
        <w:rPr>
          <w:rFonts w:ascii="標楷體" w:eastAsia="標楷體" w:hAnsi="標楷體"/>
          <w:sz w:val="20"/>
        </w:rPr>
      </w:pPr>
      <w:r>
        <w:rPr>
          <w:noProof/>
        </w:rPr>
        <w:pict>
          <v:line id="_x0000_s1128" style="position:absolute;z-index:251787264" from="126pt,0" to="126pt,1in" o:allowincell="f"/>
        </w:pict>
      </w:r>
      <w:r>
        <w:rPr>
          <w:noProof/>
        </w:rPr>
        <w:pict>
          <v:line id="_x0000_s1129" style="position:absolute;z-index:251788288" from="186pt,0" to="186pt,1in" o:allowincell="f"/>
        </w:pict>
      </w:r>
      <w:r>
        <w:rPr>
          <w:noProof/>
        </w:rPr>
        <w:pict>
          <v:line id="_x0000_s1130" style="position:absolute;z-index:251791360" from="126pt,0" to="186pt,0" o:allowincell="f"/>
        </w:pict>
      </w:r>
      <w:r>
        <w:rPr>
          <w:noProof/>
        </w:rPr>
        <w:pict>
          <v:line id="_x0000_s1131" style="position:absolute;z-index:251790336" from="246pt,0" to="306pt,0" o:allowincell="f"/>
        </w:pict>
      </w:r>
      <w:r>
        <w:rPr>
          <w:noProof/>
        </w:rPr>
        <w:pict>
          <v:line id="_x0000_s1132" style="position:absolute;z-index:251789312" from="306pt,0" to="306pt,1in" o:allowincell="f"/>
        </w:pict>
      </w:r>
      <w:r>
        <w:rPr>
          <w:noProof/>
        </w:rPr>
        <w:pict>
          <v:line id="_x0000_s1133" style="position:absolute;z-index:251786240" from="246pt,0" to="246pt,1in" o:allowincell="f"/>
        </w:pict>
      </w:r>
      <w:r w:rsidRPr="00B1776E">
        <w:rPr>
          <w:rFonts w:ascii="標楷體" w:eastAsia="標楷體" w:hAnsi="標楷體"/>
          <w:sz w:val="16"/>
        </w:rPr>
        <w:t xml:space="preserve"> </w:t>
      </w:r>
      <w:r w:rsidRPr="00B1776E">
        <w:rPr>
          <w:rFonts w:ascii="標楷體" w:eastAsia="標楷體" w:hAnsi="標楷體"/>
          <w:sz w:val="20"/>
        </w:rPr>
        <w:t xml:space="preserve">        </w:t>
      </w:r>
      <w:r w:rsidRPr="00B1776E">
        <w:rPr>
          <w:rFonts w:ascii="標楷體" w:eastAsia="標楷體" w:hAnsi="標楷體" w:hint="eastAsia"/>
          <w:sz w:val="20"/>
        </w:rPr>
        <w:t>（一）</w:t>
      </w:r>
      <w:r w:rsidRPr="00B1776E">
        <w:rPr>
          <w:rFonts w:ascii="標楷體" w:eastAsia="標楷體" w:hAnsi="標楷體"/>
          <w:sz w:val="20"/>
        </w:rPr>
        <w:t xml:space="preserve">              </w:t>
      </w:r>
      <w:r w:rsidRPr="00B1776E">
        <w:rPr>
          <w:rFonts w:ascii="標楷體" w:eastAsia="標楷體" w:hAnsi="標楷體" w:hint="eastAsia"/>
          <w:sz w:val="20"/>
        </w:rPr>
        <w:t>（二）</w:t>
      </w:r>
      <w:r w:rsidRPr="00B1776E">
        <w:rPr>
          <w:rFonts w:ascii="標楷體" w:eastAsia="標楷體" w:hAnsi="標楷體"/>
          <w:sz w:val="20"/>
        </w:rPr>
        <w:t xml:space="preserve">      </w:t>
      </w:r>
      <w:r>
        <w:rPr>
          <w:rFonts w:ascii="標楷體" w:eastAsia="標楷體" w:hAnsi="標楷體"/>
          <w:sz w:val="20"/>
        </w:rPr>
        <w:t xml:space="preserve">         </w:t>
      </w:r>
      <w:r w:rsidRPr="00B1776E">
        <w:rPr>
          <w:rFonts w:ascii="標楷體" w:eastAsia="標楷體" w:hAnsi="標楷體"/>
          <w:sz w:val="20"/>
        </w:rPr>
        <w:t xml:space="preserve">  </w:t>
      </w:r>
      <w:r w:rsidRPr="00B1776E">
        <w:rPr>
          <w:rFonts w:ascii="標楷體" w:eastAsia="標楷體" w:hAnsi="標楷體" w:hint="eastAsia"/>
          <w:sz w:val="20"/>
        </w:rPr>
        <w:t>（</w:t>
      </w:r>
      <w:r>
        <w:rPr>
          <w:rFonts w:ascii="標楷體" w:eastAsia="標楷體" w:hAnsi="標楷體" w:hint="eastAsia"/>
          <w:sz w:val="20"/>
        </w:rPr>
        <w:t>三</w:t>
      </w:r>
      <w:r w:rsidRPr="00B1776E">
        <w:rPr>
          <w:rFonts w:ascii="標楷體" w:eastAsia="標楷體" w:hAnsi="標楷體" w:hint="eastAsia"/>
          <w:sz w:val="20"/>
        </w:rPr>
        <w:t>）</w:t>
      </w:r>
      <w:r>
        <w:rPr>
          <w:rFonts w:ascii="標楷體" w:eastAsia="標楷體" w:hAnsi="標楷體"/>
          <w:sz w:val="20"/>
        </w:rPr>
        <w:t xml:space="preserve">             </w:t>
      </w:r>
      <w:r w:rsidRPr="00B1776E">
        <w:rPr>
          <w:rFonts w:ascii="標楷體" w:eastAsia="標楷體" w:hAnsi="標楷體"/>
          <w:sz w:val="20"/>
        </w:rPr>
        <w:t xml:space="preserve"> </w:t>
      </w:r>
      <w:r w:rsidRPr="00B1776E">
        <w:rPr>
          <w:rFonts w:ascii="標楷體" w:eastAsia="標楷體" w:hAnsi="標楷體" w:hint="eastAsia"/>
          <w:sz w:val="20"/>
        </w:rPr>
        <w:t>（</w:t>
      </w:r>
      <w:r>
        <w:rPr>
          <w:rFonts w:ascii="標楷體" w:eastAsia="標楷體" w:hAnsi="標楷體" w:hint="eastAsia"/>
          <w:sz w:val="20"/>
        </w:rPr>
        <w:t>四</w:t>
      </w:r>
      <w:r w:rsidRPr="00B1776E">
        <w:rPr>
          <w:rFonts w:ascii="標楷體" w:eastAsia="標楷體" w:hAnsi="標楷體" w:hint="eastAsia"/>
          <w:sz w:val="20"/>
        </w:rPr>
        <w:t>）</w:t>
      </w:r>
    </w:p>
    <w:p w:rsidR="00BE1AEF" w:rsidRPr="00100858" w:rsidRDefault="00BE1AEF" w:rsidP="009C5648">
      <w:pPr>
        <w:rPr>
          <w:rFonts w:ascii="標楷體" w:eastAsia="標楷體" w:hAnsi="標楷體"/>
          <w:sz w:val="20"/>
        </w:rPr>
      </w:pPr>
      <w:r w:rsidRPr="00100858">
        <w:rPr>
          <w:rFonts w:ascii="標楷體" w:eastAsia="標楷體" w:hAnsi="標楷體"/>
          <w:sz w:val="20"/>
        </w:rPr>
        <w:t xml:space="preserve">          </w:t>
      </w:r>
      <w:r>
        <w:rPr>
          <w:rFonts w:ascii="標楷體" w:eastAsia="標楷體" w:hAnsi="標楷體"/>
          <w:sz w:val="20"/>
        </w:rPr>
        <w:t>24</w:t>
      </w:r>
      <w:r>
        <w:rPr>
          <w:rFonts w:ascii="標楷體" w:eastAsia="標楷體" w:hAnsi="標楷體" w:hint="eastAsia"/>
          <w:sz w:val="20"/>
        </w:rPr>
        <w:t>日</w:t>
      </w:r>
      <w:r w:rsidRPr="00100858">
        <w:rPr>
          <w:rFonts w:ascii="標楷體" w:eastAsia="標楷體" w:hAnsi="標楷體"/>
          <w:sz w:val="20"/>
        </w:rPr>
        <w:t xml:space="preserve">              </w:t>
      </w:r>
      <w:r>
        <w:rPr>
          <w:rFonts w:ascii="標楷體" w:eastAsia="標楷體" w:hAnsi="標楷體"/>
          <w:sz w:val="20"/>
        </w:rPr>
        <w:t xml:space="preserve"> 24</w:t>
      </w:r>
      <w:r w:rsidRPr="00100858">
        <w:rPr>
          <w:rFonts w:ascii="標楷體" w:eastAsia="標楷體" w:hAnsi="標楷體" w:hint="eastAsia"/>
          <w:sz w:val="20"/>
        </w:rPr>
        <w:t>日</w:t>
      </w:r>
      <w:r w:rsidRPr="00100858">
        <w:rPr>
          <w:rFonts w:ascii="標楷體" w:eastAsia="標楷體" w:hAnsi="標楷體"/>
          <w:sz w:val="20"/>
        </w:rPr>
        <w:t xml:space="preserve">            </w:t>
      </w:r>
      <w:r>
        <w:rPr>
          <w:rFonts w:ascii="標楷體" w:eastAsia="標楷體" w:hAnsi="標楷體"/>
          <w:sz w:val="20"/>
        </w:rPr>
        <w:t xml:space="preserve">  </w:t>
      </w:r>
      <w:r w:rsidRPr="00100858">
        <w:rPr>
          <w:rFonts w:ascii="標楷體" w:eastAsia="標楷體" w:hAnsi="標楷體"/>
          <w:sz w:val="20"/>
        </w:rPr>
        <w:t xml:space="preserve">   </w:t>
      </w:r>
      <w:r>
        <w:rPr>
          <w:rFonts w:ascii="標楷體" w:eastAsia="標楷體" w:hAnsi="標楷體"/>
          <w:sz w:val="20"/>
        </w:rPr>
        <w:t xml:space="preserve">   24</w:t>
      </w:r>
      <w:r w:rsidRPr="00100858">
        <w:rPr>
          <w:rFonts w:ascii="標楷體" w:eastAsia="標楷體" w:hAnsi="標楷體" w:hint="eastAsia"/>
          <w:sz w:val="20"/>
        </w:rPr>
        <w:t>日</w:t>
      </w:r>
      <w:r>
        <w:rPr>
          <w:rFonts w:ascii="標楷體" w:eastAsia="標楷體" w:hAnsi="標楷體"/>
          <w:sz w:val="20"/>
        </w:rPr>
        <w:t xml:space="preserve">              24</w:t>
      </w:r>
      <w:r>
        <w:rPr>
          <w:rFonts w:ascii="標楷體" w:eastAsia="標楷體" w:hAnsi="標楷體" w:hint="eastAsia"/>
          <w:sz w:val="20"/>
        </w:rPr>
        <w:t>日</w:t>
      </w:r>
    </w:p>
    <w:p w:rsidR="00BE1AEF" w:rsidRPr="00100858" w:rsidRDefault="00BE1AEF" w:rsidP="009C5648">
      <w:pPr>
        <w:rPr>
          <w:rFonts w:ascii="標楷體" w:eastAsia="標楷體" w:hAnsi="標楷體"/>
          <w:sz w:val="20"/>
        </w:rPr>
      </w:pPr>
      <w:r w:rsidRPr="00100858">
        <w:rPr>
          <w:rFonts w:ascii="標楷體" w:eastAsia="標楷體" w:hAnsi="標楷體"/>
          <w:sz w:val="20"/>
        </w:rPr>
        <w:t xml:space="preserve">        </w:t>
      </w:r>
      <w:r>
        <w:rPr>
          <w:rFonts w:ascii="標楷體" w:eastAsia="標楷體" w:hAnsi="標楷體"/>
          <w:sz w:val="20"/>
        </w:rPr>
        <w:t xml:space="preserve"> 13:00</w:t>
      </w:r>
      <w:r>
        <w:rPr>
          <w:rFonts w:ascii="標楷體" w:eastAsia="標楷體" w:hAnsi="標楷體" w:hint="eastAsia"/>
          <w:sz w:val="20"/>
        </w:rPr>
        <w:t>甲</w:t>
      </w:r>
      <w:r w:rsidRPr="00100858">
        <w:rPr>
          <w:rFonts w:ascii="標楷體" w:eastAsia="標楷體" w:hAnsi="標楷體"/>
          <w:sz w:val="20"/>
        </w:rPr>
        <w:t xml:space="preserve">        </w:t>
      </w:r>
      <w:r>
        <w:rPr>
          <w:rFonts w:ascii="標楷體" w:eastAsia="標楷體" w:hAnsi="標楷體"/>
          <w:sz w:val="20"/>
        </w:rPr>
        <w:t xml:space="preserve">    13</w:t>
      </w:r>
      <w:r w:rsidRPr="00100858">
        <w:rPr>
          <w:rFonts w:ascii="標楷體" w:eastAsia="標楷體" w:hAnsi="標楷體"/>
          <w:sz w:val="20"/>
        </w:rPr>
        <w:t>:</w:t>
      </w:r>
      <w:r>
        <w:rPr>
          <w:rFonts w:ascii="標楷體" w:eastAsia="標楷體" w:hAnsi="標楷體"/>
          <w:sz w:val="20"/>
        </w:rPr>
        <w:t>0</w:t>
      </w:r>
      <w:r w:rsidRPr="00100858">
        <w:rPr>
          <w:rFonts w:ascii="標楷體" w:eastAsia="標楷體" w:hAnsi="標楷體"/>
          <w:sz w:val="20"/>
        </w:rPr>
        <w:t>0</w:t>
      </w:r>
      <w:r>
        <w:rPr>
          <w:rFonts w:ascii="標楷體" w:eastAsia="標楷體" w:hAnsi="標楷體" w:hint="eastAsia"/>
          <w:sz w:val="20"/>
        </w:rPr>
        <w:t>乙</w:t>
      </w:r>
      <w:r>
        <w:rPr>
          <w:rFonts w:ascii="標楷體" w:eastAsia="標楷體" w:hAnsi="標楷體"/>
          <w:sz w:val="20"/>
        </w:rPr>
        <w:t xml:space="preserve">                 13</w:t>
      </w:r>
      <w:r w:rsidRPr="00100858">
        <w:rPr>
          <w:rFonts w:ascii="標楷體" w:eastAsia="標楷體" w:hAnsi="標楷體"/>
          <w:sz w:val="20"/>
        </w:rPr>
        <w:t>:</w:t>
      </w:r>
      <w:r>
        <w:rPr>
          <w:rFonts w:ascii="標楷體" w:eastAsia="標楷體" w:hAnsi="標楷體"/>
          <w:sz w:val="20"/>
        </w:rPr>
        <w:t>5</w:t>
      </w:r>
      <w:r w:rsidRPr="00100858">
        <w:rPr>
          <w:rFonts w:ascii="標楷體" w:eastAsia="標楷體" w:hAnsi="標楷體"/>
          <w:sz w:val="20"/>
        </w:rPr>
        <w:t>0</w:t>
      </w:r>
      <w:r>
        <w:rPr>
          <w:rFonts w:ascii="標楷體" w:eastAsia="標楷體" w:hAnsi="標楷體" w:hint="eastAsia"/>
          <w:sz w:val="20"/>
        </w:rPr>
        <w:t>甲</w:t>
      </w:r>
      <w:r w:rsidRPr="00100858">
        <w:rPr>
          <w:rFonts w:ascii="標楷體" w:eastAsia="標楷體" w:hAnsi="標楷體"/>
          <w:sz w:val="20"/>
        </w:rPr>
        <w:t xml:space="preserve">           </w:t>
      </w:r>
      <w:r>
        <w:rPr>
          <w:rFonts w:ascii="標楷體" w:eastAsia="標楷體" w:hAnsi="標楷體"/>
          <w:sz w:val="20"/>
        </w:rPr>
        <w:t xml:space="preserve"> 13:50</w:t>
      </w:r>
      <w:r>
        <w:rPr>
          <w:rFonts w:ascii="標楷體" w:eastAsia="標楷體" w:hAnsi="標楷體" w:hint="eastAsia"/>
          <w:sz w:val="20"/>
        </w:rPr>
        <w:t>乙</w:t>
      </w:r>
      <w:r w:rsidRPr="00100858">
        <w:rPr>
          <w:rFonts w:ascii="標楷體" w:eastAsia="標楷體" w:hAnsi="標楷體"/>
          <w:sz w:val="20"/>
        </w:rPr>
        <w:t xml:space="preserve"> </w:t>
      </w:r>
    </w:p>
    <w:p w:rsidR="00BE1AEF" w:rsidRPr="00100858" w:rsidRDefault="00BE1AEF" w:rsidP="009C5648">
      <w:pPr>
        <w:rPr>
          <w:rFonts w:ascii="標楷體" w:eastAsia="標楷體" w:hAnsi="標楷體"/>
          <w:sz w:val="20"/>
        </w:rPr>
      </w:pPr>
      <w:r w:rsidRPr="00100858">
        <w:rPr>
          <w:rFonts w:ascii="標楷體" w:eastAsia="標楷體" w:hAnsi="標楷體"/>
          <w:sz w:val="20"/>
        </w:rPr>
        <w:t xml:space="preserve">                                                                </w:t>
      </w:r>
    </w:p>
    <w:p w:rsidR="00BE1AEF" w:rsidRDefault="00BE1AEF" w:rsidP="009C564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B1776E">
        <w:rPr>
          <w:rFonts w:ascii="標楷體" w:eastAsia="標楷體" w:hAnsi="標楷體"/>
          <w:sz w:val="28"/>
        </w:rPr>
        <w:t xml:space="preserve">   </w:t>
      </w:r>
      <w:r>
        <w:rPr>
          <w:rFonts w:ascii="標楷體" w:eastAsia="標楷體" w:hAnsi="標楷體" w:hint="eastAsia"/>
          <w:sz w:val="28"/>
        </w:rPr>
        <w:t>決</w:t>
      </w:r>
      <w:r>
        <w:rPr>
          <w:rFonts w:ascii="標楷體" w:eastAsia="標楷體" w:hAnsi="標楷體"/>
          <w:sz w:val="28"/>
        </w:rPr>
        <w:t xml:space="preserve">1     </w:t>
      </w:r>
      <w:r>
        <w:rPr>
          <w:rFonts w:ascii="標楷體" w:eastAsia="標楷體" w:hAnsi="標楷體" w:hint="eastAsia"/>
          <w:sz w:val="28"/>
        </w:rPr>
        <w:t>決</w:t>
      </w:r>
      <w:r>
        <w:rPr>
          <w:rFonts w:ascii="標楷體" w:eastAsia="標楷體" w:hAnsi="標楷體"/>
          <w:sz w:val="28"/>
        </w:rPr>
        <w:t xml:space="preserve">2  </w:t>
      </w:r>
      <w:r>
        <w:rPr>
          <w:rFonts w:ascii="標楷體" w:eastAsia="標楷體" w:hAnsi="標楷體" w:hint="eastAsia"/>
          <w:sz w:val="28"/>
        </w:rPr>
        <w:t>決</w:t>
      </w:r>
      <w:r>
        <w:rPr>
          <w:rFonts w:ascii="標楷體" w:eastAsia="標楷體" w:hAnsi="標楷體"/>
          <w:sz w:val="28"/>
        </w:rPr>
        <w:t xml:space="preserve">3    </w:t>
      </w:r>
      <w:r>
        <w:rPr>
          <w:rFonts w:ascii="標楷體" w:eastAsia="標楷體" w:hAnsi="標楷體" w:hint="eastAsia"/>
          <w:sz w:val="28"/>
        </w:rPr>
        <w:t>決</w:t>
      </w:r>
      <w:r>
        <w:rPr>
          <w:rFonts w:ascii="標楷體" w:eastAsia="標楷體" w:hAnsi="標楷體"/>
          <w:sz w:val="28"/>
        </w:rPr>
        <w:t xml:space="preserve">4      </w:t>
      </w:r>
      <w:r>
        <w:rPr>
          <w:rFonts w:ascii="標楷體" w:eastAsia="標楷體" w:hAnsi="標楷體" w:hint="eastAsia"/>
          <w:sz w:val="28"/>
        </w:rPr>
        <w:t>決</w:t>
      </w:r>
      <w:r>
        <w:rPr>
          <w:rFonts w:ascii="標楷體" w:eastAsia="標楷體" w:hAnsi="標楷體"/>
          <w:sz w:val="28"/>
        </w:rPr>
        <w:t xml:space="preserve">5    </w:t>
      </w:r>
      <w:r>
        <w:rPr>
          <w:rFonts w:ascii="標楷體" w:eastAsia="標楷體" w:hAnsi="標楷體" w:hint="eastAsia"/>
          <w:sz w:val="28"/>
        </w:rPr>
        <w:t>決</w:t>
      </w:r>
      <w:r>
        <w:rPr>
          <w:rFonts w:ascii="標楷體" w:eastAsia="標楷體" w:hAnsi="標楷體"/>
          <w:sz w:val="28"/>
        </w:rPr>
        <w:t xml:space="preserve">6  </w:t>
      </w:r>
      <w:r>
        <w:rPr>
          <w:rFonts w:ascii="標楷體" w:eastAsia="標楷體" w:hAnsi="標楷體" w:hint="eastAsia"/>
          <w:sz w:val="28"/>
        </w:rPr>
        <w:t>決</w:t>
      </w:r>
      <w:r>
        <w:rPr>
          <w:rFonts w:ascii="標楷體" w:eastAsia="標楷體" w:hAnsi="標楷體"/>
          <w:sz w:val="28"/>
        </w:rPr>
        <w:t xml:space="preserve">7     </w:t>
      </w:r>
      <w:r>
        <w:rPr>
          <w:rFonts w:ascii="標楷體" w:eastAsia="標楷體" w:hAnsi="標楷體" w:hint="eastAsia"/>
          <w:sz w:val="28"/>
        </w:rPr>
        <w:t>決</w:t>
      </w:r>
      <w:r>
        <w:rPr>
          <w:rFonts w:ascii="標楷體" w:eastAsia="標楷體" w:hAnsi="標楷體"/>
          <w:sz w:val="28"/>
        </w:rPr>
        <w:t>8</w:t>
      </w:r>
    </w:p>
    <w:p w:rsidR="00BE1AEF" w:rsidRPr="007C584E" w:rsidRDefault="00BE1AEF" w:rsidP="004C1C67">
      <w:pPr>
        <w:snapToGrid w:val="0"/>
        <w:spacing w:beforeLines="100" w:afterLines="20"/>
        <w:ind w:left="31680" w:hangingChars="191" w:firstLine="31680"/>
        <w:rPr>
          <w:rFonts w:ascii="標楷體" w:eastAsia="標楷體" w:hAnsi="標楷體"/>
          <w:b/>
          <w:bCs/>
          <w:sz w:val="30"/>
          <w:szCs w:val="30"/>
        </w:rPr>
      </w:pPr>
      <w:r>
        <w:rPr>
          <w:rFonts w:ascii="標楷體" w:eastAsia="標楷體" w:hAnsi="標楷體" w:hint="eastAsia"/>
          <w:b/>
          <w:bCs/>
          <w:sz w:val="30"/>
          <w:szCs w:val="30"/>
        </w:rPr>
        <w:t>※請</w:t>
      </w:r>
      <w:r>
        <w:rPr>
          <w:rFonts w:ascii="標楷體" w:eastAsia="標楷體" w:hAnsi="標楷體"/>
          <w:b/>
          <w:bCs/>
          <w:sz w:val="30"/>
          <w:szCs w:val="30"/>
        </w:rPr>
        <w:t>A1.B1.C1.D1.E1.F1.G1.H1</w:t>
      </w:r>
      <w:r>
        <w:rPr>
          <w:rFonts w:ascii="標楷體" w:eastAsia="標楷體" w:hAnsi="標楷體" w:hint="eastAsia"/>
          <w:b/>
          <w:bCs/>
          <w:sz w:val="30"/>
          <w:szCs w:val="30"/>
        </w:rPr>
        <w:t>於</w:t>
      </w:r>
      <w:r>
        <w:rPr>
          <w:rFonts w:ascii="標楷體" w:eastAsia="標楷體" w:hAnsi="標楷體"/>
          <w:b/>
          <w:bCs/>
          <w:sz w:val="30"/>
          <w:szCs w:val="30"/>
        </w:rPr>
        <w:t>12</w:t>
      </w:r>
      <w:r>
        <w:rPr>
          <w:rFonts w:ascii="標楷體" w:eastAsia="標楷體" w:hAnsi="標楷體" w:hint="eastAsia"/>
          <w:b/>
          <w:bCs/>
          <w:sz w:val="30"/>
          <w:szCs w:val="30"/>
        </w:rPr>
        <w:t>：</w:t>
      </w:r>
      <w:r>
        <w:rPr>
          <w:rFonts w:ascii="標楷體" w:eastAsia="標楷體" w:hAnsi="標楷體"/>
          <w:b/>
          <w:bCs/>
          <w:sz w:val="30"/>
          <w:szCs w:val="30"/>
        </w:rPr>
        <w:t>00</w:t>
      </w:r>
      <w:r>
        <w:rPr>
          <w:rFonts w:ascii="標楷體" w:eastAsia="標楷體" w:hAnsi="標楷體" w:hint="eastAsia"/>
          <w:b/>
          <w:bCs/>
          <w:sz w:val="30"/>
          <w:szCs w:val="30"/>
        </w:rPr>
        <w:t>至大會競賽組抽籤</w:t>
      </w:r>
      <w:r>
        <w:rPr>
          <w:rFonts w:ascii="標楷體" w:eastAsia="標楷體" w:hAnsi="標楷體"/>
          <w:b/>
          <w:bCs/>
          <w:sz w:val="30"/>
          <w:szCs w:val="30"/>
        </w:rPr>
        <w:t xml:space="preserve"> </w:t>
      </w:r>
      <w:r>
        <w:rPr>
          <w:rFonts w:ascii="標楷體" w:eastAsia="標楷體" w:hAnsi="標楷體" w:hint="eastAsia"/>
          <w:b/>
          <w:bCs/>
          <w:sz w:val="30"/>
          <w:szCs w:val="30"/>
        </w:rPr>
        <w:t>決</w:t>
      </w:r>
      <w:r>
        <w:rPr>
          <w:rFonts w:ascii="標楷體" w:eastAsia="標楷體" w:hAnsi="標楷體"/>
          <w:b/>
          <w:bCs/>
          <w:sz w:val="30"/>
          <w:szCs w:val="30"/>
        </w:rPr>
        <w:t>1~</w:t>
      </w:r>
      <w:r>
        <w:rPr>
          <w:rFonts w:ascii="標楷體" w:eastAsia="標楷體" w:hAnsi="標楷體" w:hint="eastAsia"/>
          <w:b/>
          <w:bCs/>
          <w:sz w:val="30"/>
          <w:szCs w:val="30"/>
        </w:rPr>
        <w:t>決</w:t>
      </w:r>
      <w:r>
        <w:rPr>
          <w:rFonts w:ascii="標楷體" w:eastAsia="標楷體" w:hAnsi="標楷體"/>
          <w:b/>
          <w:bCs/>
          <w:sz w:val="30"/>
          <w:szCs w:val="30"/>
        </w:rPr>
        <w:t>8</w:t>
      </w:r>
    </w:p>
    <w:p w:rsidR="00BE1AEF" w:rsidRPr="009C5648" w:rsidRDefault="00BE1AEF" w:rsidP="00946973">
      <w:pPr>
        <w:adjustRightInd w:val="0"/>
        <w:snapToGrid w:val="0"/>
        <w:jc w:val="both"/>
        <w:rPr>
          <w:rFonts w:ascii="華康儷粗黑" w:eastAsia="華康儷粗黑"/>
          <w:sz w:val="36"/>
          <w:szCs w:val="36"/>
        </w:rPr>
      </w:pPr>
    </w:p>
    <w:p w:rsidR="00BE1AEF" w:rsidRDefault="00BE1AEF" w:rsidP="00636698">
      <w:pPr>
        <w:pStyle w:val="ListParagraph"/>
        <w:numPr>
          <w:ilvl w:val="0"/>
          <w:numId w:val="3"/>
        </w:numPr>
        <w:snapToGrid w:val="0"/>
        <w:spacing w:beforeLines="100" w:afterLines="20"/>
        <w:ind w:leftChars="0"/>
        <w:rPr>
          <w:rFonts w:ascii="超研澤中圓" w:eastAsia="超研澤中圓" w:hAnsi="標楷體"/>
          <w:b/>
          <w:bCs/>
          <w:sz w:val="32"/>
          <w:szCs w:val="32"/>
        </w:rPr>
      </w:pPr>
      <w:r w:rsidRPr="001B3FC8">
        <w:rPr>
          <w:rFonts w:ascii="超研澤中圓" w:eastAsia="超研澤中圓" w:hAnsi="標楷體" w:hint="eastAsia"/>
          <w:b/>
          <w:bCs/>
          <w:sz w:val="32"/>
          <w:szCs w:val="32"/>
        </w:rPr>
        <w:t>公開女子組</w:t>
      </w:r>
      <w:r w:rsidRPr="001B3FC8">
        <w:rPr>
          <w:rFonts w:ascii="超研澤中圓" w:eastAsia="超研澤中圓" w:hAnsi="標楷體" w:hint="eastAsia"/>
          <w:b/>
          <w:bCs/>
          <w:sz w:val="30"/>
          <w:szCs w:val="30"/>
        </w:rPr>
        <w:t>（</w:t>
      </w:r>
      <w:r w:rsidRPr="001B3FC8">
        <w:rPr>
          <w:rFonts w:ascii="超研澤中圓" w:eastAsia="超研澤中圓" w:hAnsi="標楷體" w:hint="eastAsia"/>
          <w:b/>
          <w:bCs/>
          <w:sz w:val="32"/>
          <w:szCs w:val="32"/>
        </w:rPr>
        <w:t>共</w:t>
      </w:r>
      <w:r w:rsidRPr="001B3FC8">
        <w:rPr>
          <w:rFonts w:ascii="超研澤中圓" w:eastAsia="超研澤中圓" w:hAnsi="標楷體"/>
          <w:b/>
          <w:bCs/>
          <w:sz w:val="32"/>
          <w:szCs w:val="32"/>
        </w:rPr>
        <w:t>1</w:t>
      </w:r>
      <w:r>
        <w:rPr>
          <w:rFonts w:ascii="超研澤中圓" w:eastAsia="超研澤中圓" w:hAnsi="標楷體"/>
          <w:b/>
          <w:bCs/>
          <w:sz w:val="32"/>
          <w:szCs w:val="32"/>
        </w:rPr>
        <w:t>4</w:t>
      </w:r>
      <w:r w:rsidRPr="001B3FC8">
        <w:rPr>
          <w:rFonts w:ascii="超研澤中圓" w:eastAsia="超研澤中圓" w:hAnsi="標楷體" w:hint="eastAsia"/>
          <w:b/>
          <w:bCs/>
          <w:sz w:val="32"/>
          <w:szCs w:val="32"/>
        </w:rPr>
        <w:t>隊分</w:t>
      </w:r>
      <w:r w:rsidRPr="001B3FC8">
        <w:rPr>
          <w:rFonts w:ascii="超研澤中圓" w:eastAsia="超研澤中圓" w:hAnsi="標楷體"/>
          <w:b/>
          <w:bCs/>
          <w:sz w:val="32"/>
          <w:szCs w:val="32"/>
        </w:rPr>
        <w:t>4</w:t>
      </w:r>
      <w:r w:rsidRPr="001B3FC8">
        <w:rPr>
          <w:rFonts w:ascii="超研澤中圓" w:eastAsia="超研澤中圓" w:hAnsi="標楷體" w:hint="eastAsia"/>
          <w:b/>
          <w:bCs/>
          <w:sz w:val="32"/>
          <w:szCs w:val="32"/>
        </w:rPr>
        <w:t>組，預賽</w:t>
      </w:r>
      <w:r w:rsidRPr="001B3FC8">
        <w:rPr>
          <w:rFonts w:ascii="超研澤中圓" w:eastAsia="超研澤中圓" w:hAnsi="標楷體"/>
          <w:b/>
          <w:bCs/>
          <w:sz w:val="32"/>
          <w:szCs w:val="32"/>
        </w:rPr>
        <w:t>A</w:t>
      </w:r>
      <w:r w:rsidRPr="001B3FC8">
        <w:rPr>
          <w:rFonts w:ascii="超研澤中圓" w:eastAsia="超研澤中圓" w:hAnsi="標楷體" w:hint="eastAsia"/>
          <w:b/>
          <w:bCs/>
          <w:sz w:val="32"/>
          <w:szCs w:val="32"/>
        </w:rPr>
        <w:t>、</w:t>
      </w:r>
      <w:r w:rsidRPr="001B3FC8">
        <w:rPr>
          <w:rFonts w:ascii="超研澤中圓" w:eastAsia="超研澤中圓" w:hAnsi="標楷體"/>
          <w:b/>
          <w:bCs/>
          <w:sz w:val="32"/>
          <w:szCs w:val="32"/>
        </w:rPr>
        <w:t>B</w:t>
      </w:r>
      <w:r w:rsidRPr="001B3FC8">
        <w:rPr>
          <w:rFonts w:ascii="超研澤中圓" w:eastAsia="超研澤中圓" w:hAnsi="標楷體" w:hint="eastAsia"/>
          <w:b/>
          <w:bCs/>
          <w:sz w:val="32"/>
          <w:szCs w:val="32"/>
        </w:rPr>
        <w:t>組取</w:t>
      </w:r>
      <w:r w:rsidRPr="001B3FC8">
        <w:rPr>
          <w:rFonts w:ascii="超研澤中圓" w:eastAsia="超研澤中圓" w:hAnsi="標楷體"/>
          <w:b/>
          <w:bCs/>
          <w:sz w:val="32"/>
          <w:szCs w:val="32"/>
        </w:rPr>
        <w:t>1</w:t>
      </w:r>
      <w:r w:rsidRPr="001B3FC8">
        <w:rPr>
          <w:rFonts w:ascii="超研澤中圓" w:eastAsia="超研澤中圓" w:hAnsi="標楷體" w:hint="eastAsia"/>
          <w:b/>
          <w:bCs/>
          <w:sz w:val="32"/>
          <w:szCs w:val="32"/>
        </w:rPr>
        <w:t>名，</w:t>
      </w:r>
      <w:r w:rsidRPr="001B3FC8">
        <w:rPr>
          <w:rFonts w:ascii="超研澤中圓" w:eastAsia="超研澤中圓" w:hAnsi="標楷體"/>
          <w:b/>
          <w:bCs/>
          <w:sz w:val="32"/>
          <w:szCs w:val="32"/>
        </w:rPr>
        <w:t>C</w:t>
      </w:r>
      <w:r w:rsidRPr="001B3FC8">
        <w:rPr>
          <w:rFonts w:ascii="超研澤中圓" w:eastAsia="超研澤中圓" w:hAnsi="標楷體" w:hint="eastAsia"/>
          <w:b/>
          <w:bCs/>
          <w:sz w:val="32"/>
          <w:szCs w:val="32"/>
        </w:rPr>
        <w:t>、</w:t>
      </w:r>
      <w:r w:rsidRPr="001B3FC8">
        <w:rPr>
          <w:rFonts w:ascii="超研澤中圓" w:eastAsia="超研澤中圓" w:hAnsi="標楷體"/>
          <w:b/>
          <w:bCs/>
          <w:sz w:val="32"/>
          <w:szCs w:val="32"/>
        </w:rPr>
        <w:t>D</w:t>
      </w:r>
      <w:r w:rsidRPr="001B3FC8">
        <w:rPr>
          <w:rFonts w:ascii="超研澤中圓" w:eastAsia="超研澤中圓" w:hAnsi="標楷體" w:hint="eastAsia"/>
          <w:b/>
          <w:bCs/>
          <w:sz w:val="32"/>
          <w:szCs w:val="32"/>
        </w:rPr>
        <w:t>組取</w:t>
      </w:r>
      <w:r w:rsidRPr="001B3FC8">
        <w:rPr>
          <w:rFonts w:ascii="超研澤中圓" w:eastAsia="超研澤中圓" w:hAnsi="標楷體"/>
          <w:b/>
          <w:bCs/>
          <w:sz w:val="32"/>
          <w:szCs w:val="32"/>
        </w:rPr>
        <w:t>2</w:t>
      </w:r>
      <w:r w:rsidRPr="001B3FC8">
        <w:rPr>
          <w:rFonts w:ascii="超研澤中圓" w:eastAsia="超研澤中圓" w:hAnsi="標楷體" w:hint="eastAsia"/>
          <w:b/>
          <w:bCs/>
          <w:sz w:val="32"/>
          <w:szCs w:val="32"/>
        </w:rPr>
        <w:t>名進入決賽，決賽取前四名）</w:t>
      </w:r>
    </w:p>
    <w:p w:rsidR="00BE1AEF" w:rsidRPr="001B3FC8" w:rsidRDefault="00BE1AEF" w:rsidP="00636698">
      <w:pPr>
        <w:pStyle w:val="ListParagraph"/>
        <w:snapToGrid w:val="0"/>
        <w:spacing w:beforeLines="100" w:afterLines="20"/>
        <w:ind w:leftChars="0" w:left="720"/>
        <w:rPr>
          <w:rFonts w:ascii="超研澤中圓" w:eastAsia="超研澤中圓" w:hAnsi="標楷體"/>
          <w:b/>
          <w:bCs/>
          <w:sz w:val="32"/>
          <w:szCs w:val="32"/>
        </w:rPr>
      </w:pPr>
    </w:p>
    <w:p w:rsidR="00BE1AEF" w:rsidRPr="00045090" w:rsidRDefault="00BE1AEF" w:rsidP="00636698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 w:rsidRPr="00045090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預賽</w:t>
      </w:r>
    </w:p>
    <w:p w:rsidR="00BE1AEF" w:rsidRDefault="00BE1AEF" w:rsidP="00166F38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BE1AEF" w:rsidRDefault="00BE1AEF" w:rsidP="00166F3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134" type="#_x0000_t202" style="position:absolute;left:0;text-align:left;margin-left:300pt;margin-top:2.6pt;width:108pt;height:27pt;z-index:251543552" filled="f" stroked="f">
            <v:textbox style="mso-next-textbox:#_x0000_s1134">
              <w:txbxContent>
                <w:p w:rsidR="00BE1AEF" w:rsidRPr="00946973" w:rsidRDefault="00BE1AEF" w:rsidP="00166F38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李振瑋服務處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5" type="#_x0000_t202" style="position:absolute;left:0;text-align:left;margin-left:42pt;margin-top:2.6pt;width:126pt;height:27pt;z-index:251549696" filled="f" stroked="f">
            <v:textbox style="mso-next-textbox:#_x0000_s1135">
              <w:txbxContent>
                <w:p w:rsidR="00BE1AEF" w:rsidRPr="00946973" w:rsidRDefault="00BE1AEF" w:rsidP="00166F38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肯亞小公主</w:t>
                  </w:r>
                </w:p>
              </w:txbxContent>
            </v:textbox>
          </v:shape>
        </w:pict>
      </w:r>
    </w:p>
    <w:p w:rsidR="00BE1AEF" w:rsidRDefault="00BE1AEF" w:rsidP="00166F3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136" type="#_x0000_t202" style="position:absolute;left:0;text-align:left;margin-left:383.65pt;margin-top:21.65pt;width:42pt;height:54pt;z-index:251547648" filled="f" stroked="f">
            <v:textbox style="mso-next-textbox:#_x0000_s1136">
              <w:txbxContent>
                <w:p w:rsidR="00BE1AEF" w:rsidRPr="00A35FDC" w:rsidRDefault="00BE1AEF" w:rsidP="00166F38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16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7" type="#_x0000_t202" style="position:absolute;left:0;text-align:left;margin-left:278.25pt;margin-top:21.65pt;width:48pt;height:50.5pt;z-index:251546624" filled="f" stroked="f">
            <v:textbox style="mso-next-textbox:#_x0000_s1137">
              <w:txbxContent>
                <w:p w:rsidR="00BE1AEF" w:rsidRPr="00A35FDC" w:rsidRDefault="00BE1AEF" w:rsidP="00166F38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11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8" type="#_x0000_t202" style="position:absolute;left:0;text-align:left;margin-left:138pt;margin-top:12.6pt;width:48pt;height:45pt;z-index:251553792" filled="f" stroked="f">
            <v:textbox style="mso-next-textbox:#_x0000_s1138">
              <w:txbxContent>
                <w:p w:rsidR="00BE1AEF" w:rsidRPr="00A35FDC" w:rsidRDefault="00BE1AEF" w:rsidP="00166F38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15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3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9" type="#_x0000_t202" style="position:absolute;left:0;text-align:left;margin-left:30pt;margin-top:12.6pt;width:48pt;height:45pt;z-index:251552768" filled="f" stroked="f">
            <v:textbox style="mso-next-textbox:#_x0000_s1139">
              <w:txbxContent>
                <w:p w:rsidR="00BE1AEF" w:rsidRPr="00A35FDC" w:rsidRDefault="00BE1AEF" w:rsidP="00166F38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10:3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0" type="#_x0000_t5" style="position:absolute;left:0;text-align:left;margin-left:54pt;margin-top:3.6pt;width:108pt;height:90pt;z-index:251548672" filled="f" strokecolor="red" strokeweight="3pt"/>
        </w:pict>
      </w:r>
    </w:p>
    <w:p w:rsidR="00BE1AEF" w:rsidRDefault="00BE1AEF" w:rsidP="00166F3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141" type="#_x0000_t202" style="position:absolute;left:0;text-align:left;margin-left:90pt;margin-top:22.4pt;width:30pt;height:27pt;z-index:251555840" filled="f" stroked="f">
            <v:textbox style="mso-next-textbox:#_x0000_s1141">
              <w:txbxContent>
                <w:p w:rsidR="00BE1AEF" w:rsidRPr="004A1C7D" w:rsidRDefault="00BE1AEF" w:rsidP="00166F38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2" type="#_x0000_t202" style="position:absolute;left:0;text-align:left;margin-left:339.75pt;margin-top:22.6pt;width:30pt;height:27pt;z-index:251542528" filled="f" stroked="f">
            <v:textbox style="mso-next-textbox:#_x0000_s1142">
              <w:txbxContent>
                <w:p w:rsidR="00BE1AEF" w:rsidRPr="004A1C7D" w:rsidRDefault="00BE1AEF" w:rsidP="00166F38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  <w:t>B</w:t>
                  </w:r>
                </w:p>
              </w:txbxContent>
            </v:textbox>
          </v:shape>
        </w:pict>
      </w:r>
    </w:p>
    <w:p w:rsidR="00BE1AEF" w:rsidRDefault="00BE1AEF" w:rsidP="00166F3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143" type="#_x0000_t202" style="position:absolute;left:0;text-align:left;margin-left:407.15pt;margin-top:23.4pt;width:60pt;height:45pt;z-index:251845632" filled="f" stroked="f">
            <v:textbox style="mso-next-textbox:#_x0000_s1143">
              <w:txbxContent>
                <w:p w:rsidR="00BE1AEF" w:rsidRPr="000F3E52" w:rsidRDefault="00BE1AEF" w:rsidP="000F3E52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0F3E52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東華</w:t>
                  </w:r>
                </w:p>
                <w:p w:rsidR="00BE1AEF" w:rsidRPr="000F3E52" w:rsidRDefault="00BE1AEF" w:rsidP="000F3E52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0F3E52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女乙</w:t>
                  </w:r>
                </w:p>
                <w:p w:rsidR="00BE1AEF" w:rsidRDefault="00BE1AEF" w:rsidP="000F3E52">
                  <w:pPr>
                    <w:snapToGrid w:val="0"/>
                    <w:jc w:val="center"/>
                  </w:pPr>
                  <w:r>
                    <w:rPr>
                      <w:rFonts w:ascii="華康儷粗黑" w:eastAsia="華康儷粗黑"/>
                      <w:color w:val="0000FF"/>
                      <w:sz w:val="28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pict>
          <v:shape id="_x0000_s1144" type="#_x0000_t202" style="position:absolute;left:0;text-align:left;margin-left:-17.05pt;margin-top:23.6pt;width:71.05pt;height:45pt;z-index:251550720" filled="f" stroked="f">
            <v:textbox style="mso-next-textbox:#_x0000_s1144">
              <w:txbxContent>
                <w:p w:rsidR="00BE1AEF" w:rsidRDefault="00BE1AEF" w:rsidP="004E3BFA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花女</w:t>
                  </w:r>
                </w:p>
                <w:p w:rsidR="00BE1AEF" w:rsidRPr="00946973" w:rsidRDefault="00BE1AEF" w:rsidP="004E3BFA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校友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5" type="#_x0000_t202" style="position:absolute;left:0;text-align:left;margin-left:248.7pt;margin-top:23.6pt;width:54pt;height:45pt;z-index:251544576" filled="f" stroked="f">
            <v:textbox style="mso-next-textbox:#_x0000_s1145">
              <w:txbxContent>
                <w:p w:rsidR="00BE1AEF" w:rsidRPr="00710A5C" w:rsidRDefault="00BE1AEF" w:rsidP="000F3E52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卓溪鄉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6" type="#_x0000_t202" style="position:absolute;left:0;text-align:left;margin-left:162pt;margin-top:23.6pt;width:60pt;height:45pt;z-index:251551744" filled="f" stroked="f">
            <v:textbox style="mso-next-textbox:#_x0000_s1146">
              <w:txbxContent>
                <w:p w:rsidR="00BE1AEF" w:rsidRDefault="00BE1AEF" w:rsidP="00166F3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巴拉</w:t>
                  </w:r>
                </w:p>
                <w:p w:rsidR="00BE1AEF" w:rsidRPr="00946973" w:rsidRDefault="00BE1AEF" w:rsidP="00166F38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巴巴巴</w:t>
                  </w:r>
                </w:p>
                <w:p w:rsidR="00BE1AEF" w:rsidRDefault="00BE1AEF" w:rsidP="00166F38">
                  <w:pPr>
                    <w:snapToGrid w:val="0"/>
                    <w:jc w:val="center"/>
                  </w:pPr>
                  <w:r>
                    <w:rPr>
                      <w:rFonts w:ascii="華康儷粗黑" w:eastAsia="華康儷粗黑"/>
                      <w:color w:val="0000FF"/>
                      <w:sz w:val="28"/>
                    </w:rPr>
                    <w:br/>
                  </w:r>
                </w:p>
              </w:txbxContent>
            </v:textbox>
          </v:shape>
        </w:pict>
      </w:r>
    </w:p>
    <w:p w:rsidR="00BE1AEF" w:rsidRDefault="00BE1AEF" w:rsidP="00166F3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147" type="#_x0000_t202" style="position:absolute;left:0;text-align:left;margin-left:60pt;margin-top:15.4pt;width:90pt;height:27pt;z-index:251554816" filled="f" stroked="f">
            <v:textbox style="mso-next-textbox:#_x0000_s1147">
              <w:txbxContent>
                <w:p w:rsidR="00BE1AEF" w:rsidRPr="002A6DD0" w:rsidRDefault="00BE1AEF" w:rsidP="00166F38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/>
                      <w:szCs w:val="24"/>
                    </w:rPr>
                    <w:t>24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>
                    <w:rPr>
                      <w:rFonts w:ascii="華康儷粗黑" w:eastAsia="華康儷粗黑"/>
                      <w:szCs w:val="24"/>
                    </w:rPr>
                    <w:t>9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:</w:t>
                  </w:r>
                  <w:r>
                    <w:rPr>
                      <w:rFonts w:ascii="華康儷粗黑" w:eastAsia="華康儷粗黑"/>
                      <w:szCs w:val="24"/>
                    </w:rPr>
                    <w:t>4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0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8" type="#_x0000_t202" style="position:absolute;left:0;text-align:left;margin-left:306pt;margin-top:15.4pt;width:96pt;height:27pt;z-index:251545600" filled="f" stroked="f">
            <v:textbox style="mso-next-textbox:#_x0000_s1148">
              <w:txbxContent>
                <w:p w:rsidR="00BE1AEF" w:rsidRPr="002A6DD0" w:rsidRDefault="00BE1AEF" w:rsidP="00166F38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/>
                      <w:szCs w:val="24"/>
                    </w:rPr>
                    <w:t>24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>
                    <w:rPr>
                      <w:rFonts w:ascii="華康儷粗黑" w:eastAsia="華康儷粗黑"/>
                      <w:szCs w:val="24"/>
                    </w:rPr>
                    <w:t>10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:</w:t>
                  </w:r>
                  <w:r>
                    <w:rPr>
                      <w:rFonts w:ascii="華康儷粗黑" w:eastAsia="華康儷粗黑"/>
                      <w:szCs w:val="24"/>
                    </w:rPr>
                    <w:t>3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0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9" type="#_x0000_t5" style="position:absolute;left:0;text-align:left;margin-left:300pt;margin-top:-74.4pt;width:108pt;height:90pt;z-index:251541504" filled="f" strokecolor="red" strokeweight="3pt"/>
        </w:pict>
      </w:r>
    </w:p>
    <w:p w:rsidR="00BE1AEF" w:rsidRDefault="00BE1AEF" w:rsidP="00166F38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BE1AEF" w:rsidRDefault="00BE1AEF" w:rsidP="00166F38">
      <w:pPr>
        <w:rPr>
          <w:rFonts w:eastAsia="標楷體"/>
          <w:sz w:val="28"/>
        </w:rPr>
      </w:pPr>
    </w:p>
    <w:p w:rsidR="00BE1AEF" w:rsidRDefault="00BE1AEF" w:rsidP="001B3FC8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BE1AEF" w:rsidRDefault="00BE1AEF" w:rsidP="001B3FC8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BE1AEF" w:rsidRDefault="00BE1AEF" w:rsidP="001B3FC8">
      <w:pPr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        </w:t>
      </w:r>
      <w:r w:rsidRPr="006A5D34">
        <w:rPr>
          <w:rFonts w:eastAsia="標楷體"/>
          <w:sz w:val="32"/>
          <w:szCs w:val="32"/>
        </w:rPr>
        <w:t>C1</w:t>
      </w:r>
      <w:r>
        <w:rPr>
          <w:rFonts w:eastAsia="標楷體"/>
          <w:sz w:val="28"/>
        </w:rPr>
        <w:t xml:space="preserve">                              </w:t>
      </w:r>
      <w:r w:rsidRPr="006A5D34">
        <w:rPr>
          <w:rFonts w:eastAsia="標楷體"/>
          <w:sz w:val="32"/>
          <w:szCs w:val="32"/>
        </w:rPr>
        <w:t xml:space="preserve">C2  </w:t>
      </w:r>
    </w:p>
    <w:p w:rsidR="00BE1AEF" w:rsidRDefault="00BE1AEF" w:rsidP="001B3FC8">
      <w:pPr>
        <w:rPr>
          <w:rFonts w:eastAsia="標楷體"/>
          <w:sz w:val="28"/>
        </w:rPr>
      </w:pPr>
      <w:r>
        <w:rPr>
          <w:noProof/>
        </w:rPr>
        <w:pict>
          <v:line id="_x0000_s1150" style="position:absolute;flip:x;z-index:251592704" from="333pt,16.15pt" to="405pt,16.15pt"/>
        </w:pict>
      </w:r>
      <w:r>
        <w:rPr>
          <w:noProof/>
        </w:rPr>
        <w:pict>
          <v:line id="_x0000_s1151" style="position:absolute;z-index:251591680" from="405pt,16.15pt" to="405pt,142.15pt"/>
        </w:pict>
      </w:r>
      <w:r>
        <w:rPr>
          <w:noProof/>
        </w:rPr>
        <w:pict>
          <v:line id="_x0000_s1152" style="position:absolute;flip:y;z-index:251585536" from="333pt,16.15pt" to="333pt,54pt"/>
        </w:pict>
      </w:r>
      <w:r>
        <w:rPr>
          <w:noProof/>
        </w:rPr>
        <w:pict>
          <v:line id="_x0000_s1153" style="position:absolute;flip:y;z-index:251587584" from="366pt,0" to="366pt,18pt"/>
        </w:pict>
      </w:r>
      <w:r>
        <w:rPr>
          <w:noProof/>
        </w:rPr>
        <w:pict>
          <v:line id="_x0000_s1154" style="position:absolute;flip:y;z-index:251586560" from="138pt,0" to="138pt,18pt"/>
        </w:pict>
      </w:r>
    </w:p>
    <w:p w:rsidR="00BE1AEF" w:rsidRPr="008A5038" w:rsidRDefault="00BE1AEF" w:rsidP="001B3FC8">
      <w:pPr>
        <w:rPr>
          <w:rFonts w:eastAsia="標楷體"/>
          <w:szCs w:val="24"/>
        </w:rPr>
      </w:pPr>
      <w:r>
        <w:rPr>
          <w:noProof/>
        </w:rPr>
        <w:pict>
          <v:line id="_x0000_s1155" style="position:absolute;flip:y;z-index:251589632" from="186pt,18pt" to="186pt,54pt"/>
        </w:pict>
      </w:r>
      <w:r>
        <w:rPr>
          <w:noProof/>
        </w:rPr>
        <w:pict>
          <v:line id="_x0000_s1156" style="position:absolute;flip:y;z-index:251588608" from="96pt,18pt" to="96pt,54pt"/>
        </w:pict>
      </w:r>
      <w:r>
        <w:rPr>
          <w:noProof/>
        </w:rPr>
        <w:pict>
          <v:line id="_x0000_s1157" style="position:absolute;z-index:251584512" from="96pt,0" to="186pt,0"/>
        </w:pict>
      </w:r>
      <w:r>
        <w:rPr>
          <w:noProof/>
        </w:rPr>
        <w:pict>
          <v:line id="_x0000_s1158" style="position:absolute;flip:y;z-index:251583488" from="96pt,0" to="96pt,36pt"/>
        </w:pict>
      </w:r>
      <w:r>
        <w:rPr>
          <w:noProof/>
        </w:rPr>
        <w:pict>
          <v:line id="_x0000_s1159" style="position:absolute;flip:y;z-index:251582464" from="186pt,0" to="186pt,36pt"/>
        </w:pict>
      </w:r>
      <w:r>
        <w:rPr>
          <w:rFonts w:eastAsia="標楷體"/>
          <w:sz w:val="28"/>
        </w:rPr>
        <w:t xml:space="preserve">                  </w:t>
      </w:r>
      <w:r w:rsidRPr="008A5038">
        <w:rPr>
          <w:rFonts w:ascii="新細明體" w:hAnsi="新細明體" w:hint="eastAsia"/>
          <w:szCs w:val="24"/>
        </w:rPr>
        <w:t>四</w:t>
      </w:r>
      <w:r w:rsidRPr="008A5038">
        <w:rPr>
          <w:rFonts w:eastAsia="標楷體"/>
          <w:szCs w:val="24"/>
        </w:rPr>
        <w:t xml:space="preserve">                               </w:t>
      </w:r>
      <w:r>
        <w:rPr>
          <w:rFonts w:eastAsia="標楷體"/>
          <w:szCs w:val="24"/>
        </w:rPr>
        <w:t xml:space="preserve">      </w:t>
      </w:r>
      <w:r>
        <w:rPr>
          <w:rFonts w:ascii="新細明體" w:hAnsi="新細明體" w:hint="eastAsia"/>
          <w:szCs w:val="24"/>
        </w:rPr>
        <w:t>五</w:t>
      </w:r>
    </w:p>
    <w:p w:rsidR="00BE1AEF" w:rsidRDefault="00BE1AEF" w:rsidP="001B3FC8">
      <w:pPr>
        <w:rPr>
          <w:rFonts w:eastAsia="標楷體"/>
          <w:sz w:val="20"/>
        </w:rPr>
      </w:pPr>
      <w:r>
        <w:rPr>
          <w:noProof/>
        </w:rPr>
        <w:pict>
          <v:line id="_x0000_s1160" style="position:absolute;flip:y;z-index:251590656" from="333pt,0" to="333pt,36pt"/>
        </w:pict>
      </w:r>
      <w:r w:rsidRPr="009246C2">
        <w:rPr>
          <w:rFonts w:eastAsia="標楷體"/>
          <w:sz w:val="20"/>
        </w:rPr>
        <w:t xml:space="preserve">                </w:t>
      </w:r>
      <w:r>
        <w:rPr>
          <w:rFonts w:eastAsia="標楷體"/>
          <w:sz w:val="20"/>
        </w:rPr>
        <w:t xml:space="preserve">      </w:t>
      </w:r>
      <w:r w:rsidRPr="008A5038"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 xml:space="preserve">  23</w:t>
      </w:r>
      <w:r w:rsidRPr="008A5038">
        <w:rPr>
          <w:rFonts w:eastAsia="標楷體" w:hint="eastAsia"/>
          <w:szCs w:val="24"/>
        </w:rPr>
        <w:t>日</w:t>
      </w:r>
      <w:r>
        <w:rPr>
          <w:rFonts w:eastAsia="標楷體"/>
          <w:sz w:val="20"/>
        </w:rPr>
        <w:t xml:space="preserve">                                   </w:t>
      </w:r>
      <w:r w:rsidRPr="008A5038"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 xml:space="preserve">  </w:t>
      </w:r>
      <w:r>
        <w:rPr>
          <w:rFonts w:eastAsia="標楷體" w:hint="eastAsia"/>
          <w:szCs w:val="24"/>
        </w:rPr>
        <w:t xml:space="preserve">　</w:t>
      </w:r>
      <w:r>
        <w:rPr>
          <w:rFonts w:eastAsia="標楷體"/>
          <w:szCs w:val="24"/>
        </w:rPr>
        <w:t>24</w:t>
      </w:r>
      <w:r w:rsidRPr="008A5038">
        <w:rPr>
          <w:rFonts w:eastAsia="標楷體" w:hint="eastAsia"/>
          <w:szCs w:val="24"/>
        </w:rPr>
        <w:t>日</w:t>
      </w:r>
      <w:r>
        <w:rPr>
          <w:rFonts w:eastAsia="標楷體"/>
          <w:sz w:val="20"/>
        </w:rPr>
        <w:t xml:space="preserve"> </w:t>
      </w:r>
    </w:p>
    <w:p w:rsidR="00BE1AEF" w:rsidRPr="009246C2" w:rsidRDefault="00BE1AEF" w:rsidP="001B3FC8">
      <w:pPr>
        <w:rPr>
          <w:rFonts w:ascii="新細明體"/>
          <w:sz w:val="20"/>
        </w:rPr>
      </w:pPr>
      <w:r>
        <w:rPr>
          <w:rFonts w:eastAsia="標楷體"/>
          <w:sz w:val="20"/>
        </w:rPr>
        <w:t xml:space="preserve">                        </w:t>
      </w:r>
      <w:r>
        <w:rPr>
          <w:rFonts w:eastAsia="標楷體"/>
          <w:szCs w:val="24"/>
        </w:rPr>
        <w:t>18:5</w:t>
      </w:r>
      <w:r w:rsidRPr="008A5038">
        <w:rPr>
          <w:rFonts w:eastAsia="標楷體"/>
          <w:szCs w:val="24"/>
        </w:rPr>
        <w:t>0</w:t>
      </w:r>
      <w:r>
        <w:rPr>
          <w:rFonts w:eastAsia="標楷體" w:hint="eastAsia"/>
          <w:szCs w:val="24"/>
        </w:rPr>
        <w:t>乙</w:t>
      </w:r>
      <w:r w:rsidRPr="009246C2">
        <w:rPr>
          <w:rFonts w:eastAsia="標楷體"/>
          <w:sz w:val="20"/>
        </w:rPr>
        <w:t xml:space="preserve">   </w:t>
      </w:r>
      <w:r>
        <w:rPr>
          <w:rFonts w:eastAsia="標楷體"/>
          <w:sz w:val="20"/>
        </w:rPr>
        <w:t xml:space="preserve">                                    </w:t>
      </w:r>
      <w:r>
        <w:rPr>
          <w:rFonts w:eastAsia="標楷體"/>
          <w:szCs w:val="24"/>
        </w:rPr>
        <w:t>8</w:t>
      </w:r>
      <w:r w:rsidRPr="008A5038">
        <w:rPr>
          <w:rFonts w:eastAsia="標楷體"/>
          <w:szCs w:val="24"/>
        </w:rPr>
        <w:t>:</w:t>
      </w:r>
      <w:r>
        <w:rPr>
          <w:rFonts w:eastAsia="標楷體"/>
          <w:szCs w:val="24"/>
        </w:rPr>
        <w:t>00</w:t>
      </w:r>
      <w:r>
        <w:rPr>
          <w:rFonts w:eastAsia="標楷體" w:hint="eastAsia"/>
          <w:szCs w:val="24"/>
        </w:rPr>
        <w:t>乙</w:t>
      </w:r>
    </w:p>
    <w:p w:rsidR="00BE1AEF" w:rsidRPr="008A5038" w:rsidRDefault="00BE1AEF" w:rsidP="001B3FC8">
      <w:pPr>
        <w:rPr>
          <w:rFonts w:eastAsia="標楷體"/>
          <w:szCs w:val="24"/>
        </w:rPr>
      </w:pPr>
      <w:r>
        <w:rPr>
          <w:noProof/>
        </w:rPr>
        <w:pict>
          <v:line id="_x0000_s1161" style="position:absolute;z-index:251577344" from="312pt,0" to="312pt,1in"/>
        </w:pict>
      </w:r>
      <w:r>
        <w:rPr>
          <w:noProof/>
        </w:rPr>
        <w:pict>
          <v:line id="_x0000_s1162" style="position:absolute;z-index:251581440" from="312pt,0" to="5in,0"/>
        </w:pict>
      </w:r>
      <w:r>
        <w:rPr>
          <w:noProof/>
        </w:rPr>
        <w:pict>
          <v:line id="_x0000_s1163" style="position:absolute;z-index:251576320" from="210pt,0" to="210pt,1in"/>
        </w:pict>
      </w:r>
      <w:r>
        <w:rPr>
          <w:noProof/>
        </w:rPr>
        <w:pict>
          <v:line id="_x0000_s1164" style="position:absolute;z-index:251580416" from="162pt,0" to="210pt,0"/>
        </w:pict>
      </w:r>
      <w:r>
        <w:rPr>
          <w:noProof/>
        </w:rPr>
        <w:pict>
          <v:line id="_x0000_s1165" style="position:absolute;z-index:251579392" from="1in,0" to="120pt,0"/>
        </w:pict>
      </w:r>
      <w:r>
        <w:rPr>
          <w:noProof/>
        </w:rPr>
        <w:pict>
          <v:line id="_x0000_s1166" style="position:absolute;z-index:251573248" from="1in,0" to="1in,1in"/>
        </w:pict>
      </w:r>
      <w:r>
        <w:rPr>
          <w:noProof/>
        </w:rPr>
        <w:pict>
          <v:line id="_x0000_s1167" style="position:absolute;z-index:251574272" from="120pt,0" to="120pt,1in"/>
        </w:pict>
      </w:r>
      <w:r>
        <w:rPr>
          <w:noProof/>
        </w:rPr>
        <w:pict>
          <v:line id="_x0000_s1168" style="position:absolute;z-index:251575296" from="162pt,0" to="162pt,1in"/>
        </w:pict>
      </w:r>
      <w:r>
        <w:rPr>
          <w:noProof/>
        </w:rPr>
        <w:pict>
          <v:line id="_x0000_s1169" style="position:absolute;z-index:251578368" from="5in,0" to="5in,1in"/>
        </w:pict>
      </w:r>
      <w:r>
        <w:rPr>
          <w:rFonts w:eastAsia="標楷體"/>
          <w:sz w:val="28"/>
        </w:rPr>
        <w:t xml:space="preserve">           </w:t>
      </w:r>
      <w:r w:rsidRPr="008A5038">
        <w:rPr>
          <w:rFonts w:eastAsia="標楷體"/>
          <w:szCs w:val="24"/>
        </w:rPr>
        <w:t xml:space="preserve">  </w:t>
      </w:r>
      <w:r w:rsidRPr="008A5038">
        <w:rPr>
          <w:rFonts w:ascii="新細明體" w:hAnsi="新細明體" w:hint="eastAsia"/>
          <w:szCs w:val="24"/>
        </w:rPr>
        <w:t>一</w:t>
      </w:r>
      <w:r w:rsidRPr="008A5038">
        <w:rPr>
          <w:rFonts w:eastAsia="標楷體"/>
          <w:szCs w:val="24"/>
        </w:rPr>
        <w:t xml:space="preserve">            </w:t>
      </w:r>
      <w:r>
        <w:rPr>
          <w:rFonts w:eastAsia="標楷體"/>
          <w:szCs w:val="24"/>
        </w:rPr>
        <w:t xml:space="preserve"> </w:t>
      </w:r>
      <w:r w:rsidRPr="008A5038">
        <w:rPr>
          <w:rFonts w:ascii="新細明體" w:hAnsi="新細明體" w:hint="eastAsia"/>
          <w:szCs w:val="24"/>
        </w:rPr>
        <w:t>二</w:t>
      </w:r>
      <w:r w:rsidRPr="008A5038">
        <w:rPr>
          <w:rFonts w:eastAsia="標楷體"/>
          <w:szCs w:val="24"/>
        </w:rPr>
        <w:t xml:space="preserve">                   </w:t>
      </w:r>
      <w:r>
        <w:rPr>
          <w:rFonts w:eastAsia="標楷體"/>
          <w:szCs w:val="24"/>
        </w:rPr>
        <w:t xml:space="preserve">    </w:t>
      </w:r>
      <w:r w:rsidRPr="008A5038">
        <w:rPr>
          <w:rFonts w:ascii="新細明體" w:hAnsi="新細明體" w:hint="eastAsia"/>
          <w:szCs w:val="24"/>
        </w:rPr>
        <w:t>三</w:t>
      </w:r>
    </w:p>
    <w:p w:rsidR="00BE1AEF" w:rsidRPr="008A5038" w:rsidRDefault="00BE1AEF" w:rsidP="001B3FC8">
      <w:pPr>
        <w:rPr>
          <w:rFonts w:eastAsia="標楷體"/>
          <w:szCs w:val="24"/>
        </w:rPr>
      </w:pPr>
      <w:r>
        <w:rPr>
          <w:rFonts w:eastAsia="標楷體"/>
          <w:sz w:val="28"/>
        </w:rPr>
        <w:t xml:space="preserve">    </w:t>
      </w:r>
      <w:r>
        <w:rPr>
          <w:rFonts w:eastAsia="標楷體"/>
          <w:sz w:val="20"/>
        </w:rPr>
        <w:t xml:space="preserve">            </w:t>
      </w:r>
      <w:r>
        <w:rPr>
          <w:rFonts w:eastAsia="標楷體"/>
          <w:szCs w:val="24"/>
        </w:rPr>
        <w:t>23</w:t>
      </w:r>
      <w:r w:rsidRPr="008A5038">
        <w:rPr>
          <w:rFonts w:eastAsia="標楷體" w:hint="eastAsia"/>
          <w:szCs w:val="24"/>
        </w:rPr>
        <w:t>日</w:t>
      </w:r>
      <w:r>
        <w:rPr>
          <w:rFonts w:eastAsia="標楷體"/>
          <w:szCs w:val="24"/>
        </w:rPr>
        <w:t xml:space="preserve">           23</w:t>
      </w:r>
      <w:r w:rsidRPr="008A5038">
        <w:rPr>
          <w:rFonts w:eastAsia="標楷體" w:hint="eastAsia"/>
          <w:szCs w:val="24"/>
        </w:rPr>
        <w:t>日</w:t>
      </w:r>
      <w:r>
        <w:rPr>
          <w:rFonts w:eastAsia="標楷體"/>
          <w:szCs w:val="24"/>
        </w:rPr>
        <w:t xml:space="preserve">                    23</w:t>
      </w:r>
      <w:r w:rsidRPr="008A5038">
        <w:rPr>
          <w:rFonts w:eastAsia="標楷體" w:hint="eastAsia"/>
          <w:szCs w:val="24"/>
        </w:rPr>
        <w:t>日</w:t>
      </w:r>
    </w:p>
    <w:p w:rsidR="00BE1AEF" w:rsidRPr="008A5038" w:rsidRDefault="00BE1AEF" w:rsidP="001B3FC8">
      <w:pPr>
        <w:rPr>
          <w:rFonts w:eastAsia="標楷體"/>
          <w:szCs w:val="24"/>
        </w:rPr>
      </w:pPr>
      <w:r>
        <w:rPr>
          <w:rFonts w:eastAsia="標楷體"/>
          <w:sz w:val="20"/>
        </w:rPr>
        <w:t xml:space="preserve">                </w:t>
      </w:r>
      <w:r>
        <w:rPr>
          <w:rFonts w:eastAsia="標楷體"/>
          <w:szCs w:val="24"/>
        </w:rPr>
        <w:t>12:10</w:t>
      </w:r>
      <w:r>
        <w:rPr>
          <w:rFonts w:eastAsia="標楷體" w:hint="eastAsia"/>
          <w:szCs w:val="24"/>
        </w:rPr>
        <w:t>乙</w:t>
      </w:r>
      <w:r>
        <w:rPr>
          <w:rFonts w:eastAsia="標楷體"/>
          <w:szCs w:val="24"/>
        </w:rPr>
        <w:t xml:space="preserve">        </w:t>
      </w:r>
      <w:r w:rsidRPr="008A5038">
        <w:rPr>
          <w:rFonts w:eastAsia="標楷體"/>
          <w:szCs w:val="24"/>
        </w:rPr>
        <w:t>1</w:t>
      </w:r>
      <w:r>
        <w:rPr>
          <w:rFonts w:eastAsia="標楷體"/>
          <w:szCs w:val="24"/>
        </w:rPr>
        <w:t>3</w:t>
      </w:r>
      <w:r w:rsidRPr="008A5038">
        <w:rPr>
          <w:rFonts w:eastAsia="標楷體"/>
          <w:szCs w:val="24"/>
        </w:rPr>
        <w:t>:</w:t>
      </w:r>
      <w:r>
        <w:rPr>
          <w:rFonts w:eastAsia="標楷體"/>
          <w:szCs w:val="24"/>
        </w:rPr>
        <w:t>0</w:t>
      </w:r>
      <w:r w:rsidRPr="008A5038">
        <w:rPr>
          <w:rFonts w:eastAsia="標楷體"/>
          <w:szCs w:val="24"/>
        </w:rPr>
        <w:t>0</w:t>
      </w:r>
      <w:r>
        <w:rPr>
          <w:rFonts w:eastAsia="標楷體" w:hint="eastAsia"/>
          <w:szCs w:val="24"/>
        </w:rPr>
        <w:t>乙</w:t>
      </w:r>
      <w:r w:rsidRPr="008A5038">
        <w:rPr>
          <w:rFonts w:eastAsia="標楷體"/>
          <w:szCs w:val="24"/>
        </w:rPr>
        <w:t xml:space="preserve">           </w:t>
      </w:r>
      <w:r>
        <w:rPr>
          <w:rFonts w:eastAsia="標楷體"/>
          <w:szCs w:val="24"/>
        </w:rPr>
        <w:t xml:space="preserve">      17</w:t>
      </w:r>
      <w:r w:rsidRPr="008A5038">
        <w:rPr>
          <w:rFonts w:eastAsia="標楷體"/>
          <w:szCs w:val="24"/>
        </w:rPr>
        <w:t>:</w:t>
      </w:r>
      <w:r>
        <w:rPr>
          <w:rFonts w:eastAsia="標楷體"/>
          <w:szCs w:val="24"/>
        </w:rPr>
        <w:t>1</w:t>
      </w:r>
      <w:r w:rsidRPr="008A5038">
        <w:rPr>
          <w:rFonts w:eastAsia="標楷體"/>
          <w:szCs w:val="24"/>
        </w:rPr>
        <w:t>0</w:t>
      </w:r>
      <w:r>
        <w:rPr>
          <w:rFonts w:eastAsia="標楷體" w:hint="eastAsia"/>
          <w:szCs w:val="24"/>
        </w:rPr>
        <w:t>乙</w:t>
      </w:r>
    </w:p>
    <w:p w:rsidR="00BE1AEF" w:rsidRDefault="00BE1AEF" w:rsidP="001B3FC8">
      <w:pPr>
        <w:rPr>
          <w:rFonts w:ascii="新細明體"/>
          <w:sz w:val="20"/>
        </w:rPr>
      </w:pPr>
      <w:r>
        <w:rPr>
          <w:rFonts w:ascii="新細明體"/>
          <w:sz w:val="20"/>
        </w:rPr>
        <w:t xml:space="preserve">      </w:t>
      </w:r>
    </w:p>
    <w:p w:rsidR="00BE1AEF" w:rsidRDefault="00BE1AEF" w:rsidP="001B3FC8">
      <w:pPr>
        <w:snapToGrid w:val="0"/>
        <w:rPr>
          <w:rFonts w:ascii="細明體" w:eastAsia="超研澤中楷"/>
          <w:sz w:val="28"/>
        </w:rPr>
      </w:pPr>
      <w:r>
        <w:rPr>
          <w:noProof/>
        </w:rPr>
        <w:pict>
          <v:shape id="_x0000_s1170" type="#_x0000_t202" style="position:absolute;margin-left:54.4pt;margin-top:.4pt;width:37.1pt;height:63pt;z-index:251593728" filled="f" stroked="f">
            <v:textbox style="mso-next-textbox:#_x0000_s1170">
              <w:txbxContent>
                <w:p w:rsidR="00BE1AEF" w:rsidRPr="009D794E" w:rsidRDefault="00BE1AEF" w:rsidP="000F3E52">
                  <w:pPr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9D794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排</w:t>
                  </w:r>
                </w:p>
                <w:p w:rsidR="00BE1AEF" w:rsidRPr="009D794E" w:rsidRDefault="00BE1AEF" w:rsidP="000F3E52">
                  <w:pPr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9D794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球</w:t>
                  </w:r>
                </w:p>
                <w:p w:rsidR="00BE1AEF" w:rsidRPr="009D794E" w:rsidRDefault="00BE1AEF" w:rsidP="000F3E52">
                  <w:pPr>
                    <w:snapToGrid w:val="0"/>
                    <w:rPr>
                      <w:rFonts w:ascii="新細明體"/>
                      <w:sz w:val="28"/>
                      <w:szCs w:val="28"/>
                    </w:rPr>
                  </w:pPr>
                  <w:r w:rsidRPr="009D794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1" type="#_x0000_t202" style="position:absolute;margin-left:195.5pt;margin-top:1.5pt;width:22.5pt;height:87.35pt;z-index:251595776" filled="f" stroked="f">
            <v:textbox style="mso-next-textbox:#_x0000_s1171">
              <w:txbxContent>
                <w:p w:rsidR="00BE1AEF" w:rsidRPr="009D794E" w:rsidRDefault="00BE1AEF" w:rsidP="009D794E">
                  <w:pPr>
                    <w:rPr>
                      <w:b/>
                      <w:szCs w:val="32"/>
                    </w:rPr>
                  </w:pPr>
                  <w:r w:rsidRPr="009D794E">
                    <w:rPr>
                      <w:rFonts w:hint="eastAsia"/>
                      <w:b/>
                      <w:szCs w:val="32"/>
                    </w:rPr>
                    <w:t>願景</w:t>
                  </w:r>
                </w:p>
                <w:p w:rsidR="00BE1AEF" w:rsidRPr="009D794E" w:rsidRDefault="00BE1AEF" w:rsidP="009D794E">
                  <w:pPr>
                    <w:rPr>
                      <w:b/>
                      <w:szCs w:val="32"/>
                    </w:rPr>
                  </w:pPr>
                  <w:r w:rsidRPr="009D794E">
                    <w:rPr>
                      <w:rFonts w:hint="eastAsia"/>
                      <w:b/>
                      <w:szCs w:val="32"/>
                    </w:rPr>
                    <w:t>家</w:t>
                  </w:r>
                </w:p>
                <w:p w:rsidR="00BE1AEF" w:rsidRPr="009D794E" w:rsidRDefault="00BE1AEF" w:rsidP="009D794E">
                  <w:pPr>
                    <w:rPr>
                      <w:b/>
                      <w:szCs w:val="32"/>
                    </w:rPr>
                  </w:pPr>
                  <w:r w:rsidRPr="009D794E">
                    <w:rPr>
                      <w:rFonts w:hint="eastAsia"/>
                      <w:b/>
                      <w:szCs w:val="32"/>
                    </w:rPr>
                    <w:t>飾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2" type="#_x0000_t202" style="position:absolute;margin-left:96pt;margin-top:.4pt;width:42pt;height:92.15pt;z-index:251594752" filled="f" stroked="f">
            <v:textbox style="mso-next-textbox:#_x0000_s1172">
              <w:txbxContent>
                <w:p w:rsidR="00BE1AEF" w:rsidRPr="009D794E" w:rsidRDefault="00BE1AEF" w:rsidP="001B3FC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9D794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慈</w:t>
                  </w:r>
                </w:p>
                <w:p w:rsidR="00BE1AEF" w:rsidRPr="009D794E" w:rsidRDefault="00BE1AEF" w:rsidP="001B3FC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9D794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濟</w:t>
                  </w:r>
                </w:p>
                <w:p w:rsidR="00BE1AEF" w:rsidRPr="009D794E" w:rsidRDefault="00BE1AEF" w:rsidP="001B3FC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9D794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大</w:t>
                  </w:r>
                </w:p>
                <w:p w:rsidR="00BE1AEF" w:rsidRPr="009D794E" w:rsidRDefault="00BE1AEF" w:rsidP="001B3FC8">
                  <w:pPr>
                    <w:snapToGrid w:val="0"/>
                    <w:jc w:val="center"/>
                    <w:rPr>
                      <w:rFonts w:ascii="新細明體"/>
                      <w:b/>
                      <w:sz w:val="26"/>
                      <w:szCs w:val="26"/>
                    </w:rPr>
                  </w:pPr>
                  <w:r w:rsidRPr="009D794E">
                    <w:rPr>
                      <w:rFonts w:ascii="新細明體" w:hAnsi="新細明體" w:hint="eastAsia"/>
                      <w:b/>
                      <w:sz w:val="26"/>
                      <w:szCs w:val="26"/>
                    </w:rPr>
                    <w:t>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3" type="#_x0000_t202" style="position:absolute;margin-left:138pt;margin-top:3.9pt;width:42pt;height:63pt;z-index:251596800" filled="f" stroked="f">
            <v:textbox style="mso-next-textbox:#_x0000_s1173">
              <w:txbxContent>
                <w:p w:rsidR="00BE1AEF" w:rsidRPr="00636698" w:rsidRDefault="00BE1AEF" w:rsidP="001B3FC8">
                  <w:pPr>
                    <w:snapToGrid w:val="0"/>
                    <w:rPr>
                      <w:rFonts w:ascii="新細明體"/>
                      <w:b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 xml:space="preserve">　</w:t>
                  </w:r>
                  <w:r w:rsidRPr="00636698">
                    <w:rPr>
                      <w:rFonts w:ascii="新細明體" w:hAnsi="新細明體" w:hint="eastAsia"/>
                      <w:b/>
                      <w:sz w:val="26"/>
                      <w:szCs w:val="26"/>
                    </w:rPr>
                    <w:t>太</w:t>
                  </w:r>
                </w:p>
                <w:p w:rsidR="00BE1AEF" w:rsidRPr="00636698" w:rsidRDefault="00BE1AEF" w:rsidP="001B3FC8">
                  <w:pPr>
                    <w:snapToGrid w:val="0"/>
                    <w:rPr>
                      <w:rFonts w:ascii="新細明體"/>
                      <w:b/>
                      <w:sz w:val="26"/>
                      <w:szCs w:val="26"/>
                    </w:rPr>
                  </w:pPr>
                  <w:r w:rsidRPr="00636698">
                    <w:rPr>
                      <w:rFonts w:ascii="新細明體" w:hAnsi="新細明體" w:hint="eastAsia"/>
                      <w:b/>
                      <w:sz w:val="26"/>
                      <w:szCs w:val="26"/>
                    </w:rPr>
                    <w:t xml:space="preserve">　將</w:t>
                  </w:r>
                </w:p>
                <w:p w:rsidR="00BE1AEF" w:rsidRPr="00942233" w:rsidRDefault="00BE1AEF" w:rsidP="001B3FC8">
                  <w:pPr>
                    <w:snapToGrid w:val="0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 w:rsidRPr="00636698">
                    <w:rPr>
                      <w:rFonts w:ascii="新細明體" w:hAnsi="新細明體" w:hint="eastAsia"/>
                      <w:b/>
                      <w:sz w:val="26"/>
                      <w:szCs w:val="26"/>
                    </w:rPr>
                    <w:t xml:space="preserve">　鍋</w:t>
                  </w:r>
                </w:p>
                <w:p w:rsidR="00BE1AEF" w:rsidRPr="00942233" w:rsidRDefault="00BE1AEF" w:rsidP="001B3FC8">
                  <w:pPr>
                    <w:snapToGrid w:val="0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  <w:p w:rsidR="00BE1AEF" w:rsidRPr="00942233" w:rsidRDefault="00BE1AEF" w:rsidP="001B3FC8">
                  <w:pPr>
                    <w:snapToGrid w:val="0"/>
                    <w:jc w:val="center"/>
                    <w:rPr>
                      <w:rFonts w:ascii="新細明體"/>
                      <w:b/>
                      <w:sz w:val="26"/>
                      <w:szCs w:val="26"/>
                    </w:rPr>
                  </w:pPr>
                </w:p>
                <w:p w:rsidR="00BE1AEF" w:rsidRPr="006A1363" w:rsidRDefault="00BE1AEF" w:rsidP="001B3FC8">
                  <w:pPr>
                    <w:snapToGrid w:val="0"/>
                    <w:jc w:val="center"/>
                    <w:rPr>
                      <w:rFonts w:ascii="新細明體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rFonts w:ascii="細明體" w:eastAsia="超研澤中楷"/>
          <w:sz w:val="28"/>
        </w:rPr>
        <w:t xml:space="preserve">                                           </w:t>
      </w:r>
      <w:r>
        <w:rPr>
          <w:rFonts w:ascii="細明體" w:eastAsia="超研澤中楷" w:hint="eastAsia"/>
          <w:sz w:val="28"/>
        </w:rPr>
        <w:t>一</w:t>
      </w:r>
      <w:r>
        <w:rPr>
          <w:rFonts w:ascii="細明體" w:eastAsia="超研澤中楷"/>
          <w:sz w:val="28"/>
        </w:rPr>
        <w:t xml:space="preserve">      </w:t>
      </w:r>
      <w:r>
        <w:rPr>
          <w:rFonts w:ascii="細明體" w:eastAsia="超研澤中楷" w:hint="eastAsia"/>
          <w:sz w:val="28"/>
        </w:rPr>
        <w:t>二</w:t>
      </w:r>
      <w:r>
        <w:rPr>
          <w:rFonts w:ascii="細明體" w:eastAsia="超研澤中楷"/>
          <w:sz w:val="28"/>
        </w:rPr>
        <w:t xml:space="preserve">    </w:t>
      </w:r>
      <w:r>
        <w:rPr>
          <w:rFonts w:ascii="細明體" w:eastAsia="超研澤中楷" w:hint="eastAsia"/>
          <w:sz w:val="28"/>
        </w:rPr>
        <w:t>四</w:t>
      </w:r>
    </w:p>
    <w:p w:rsidR="00BE1AEF" w:rsidRDefault="00BE1AEF" w:rsidP="001B3FC8">
      <w:pPr>
        <w:snapToGrid w:val="0"/>
        <w:rPr>
          <w:rFonts w:ascii="細明體" w:eastAsia="超研澤中楷"/>
          <w:sz w:val="28"/>
        </w:rPr>
      </w:pPr>
      <w:r>
        <w:rPr>
          <w:rFonts w:ascii="細明體" w:eastAsia="超研澤中楷"/>
          <w:sz w:val="28"/>
        </w:rPr>
        <w:t xml:space="preserve">         </w:t>
      </w:r>
    </w:p>
    <w:p w:rsidR="00BE1AEF" w:rsidRPr="006A1363" w:rsidRDefault="00BE1AEF" w:rsidP="001B3FC8">
      <w:pPr>
        <w:adjustRightInd w:val="0"/>
        <w:snapToGrid w:val="0"/>
        <w:jc w:val="both"/>
        <w:rPr>
          <w:rFonts w:ascii="華康儷粗黑" w:eastAsia="華康儷粗黑"/>
          <w:sz w:val="28"/>
          <w:szCs w:val="28"/>
        </w:rPr>
      </w:pPr>
      <w:r>
        <w:rPr>
          <w:rFonts w:ascii="華康儷粗黑" w:eastAsia="華康儷粗黑"/>
          <w:sz w:val="40"/>
        </w:rPr>
        <w:t xml:space="preserve">       </w:t>
      </w:r>
    </w:p>
    <w:p w:rsidR="00BE1AEF" w:rsidRDefault="00BE1AEF" w:rsidP="001B3FC8">
      <w:pPr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       </w:t>
      </w:r>
    </w:p>
    <w:p w:rsidR="00BE1AEF" w:rsidRDefault="00BE1AEF" w:rsidP="00166F38">
      <w:pPr>
        <w:rPr>
          <w:rFonts w:eastAsia="標楷體"/>
          <w:sz w:val="28"/>
        </w:rPr>
      </w:pPr>
    </w:p>
    <w:p w:rsidR="00BE1AEF" w:rsidRDefault="00BE1AEF" w:rsidP="00166F38">
      <w:pPr>
        <w:rPr>
          <w:rFonts w:eastAsia="標楷體"/>
          <w:sz w:val="28"/>
        </w:rPr>
      </w:pPr>
    </w:p>
    <w:p w:rsidR="00BE1AEF" w:rsidRDefault="00BE1AEF" w:rsidP="00166F38">
      <w:pPr>
        <w:rPr>
          <w:rFonts w:eastAsia="標楷體"/>
          <w:sz w:val="28"/>
        </w:rPr>
      </w:pPr>
    </w:p>
    <w:p w:rsidR="00BE1AEF" w:rsidRDefault="00BE1AEF" w:rsidP="00166F38">
      <w:pPr>
        <w:rPr>
          <w:rFonts w:eastAsia="標楷體"/>
          <w:sz w:val="28"/>
        </w:rPr>
      </w:pPr>
    </w:p>
    <w:p w:rsidR="00BE1AEF" w:rsidRDefault="00BE1AEF" w:rsidP="00166F38">
      <w:pPr>
        <w:rPr>
          <w:rFonts w:eastAsia="標楷體"/>
          <w:sz w:val="28"/>
        </w:rPr>
      </w:pPr>
    </w:p>
    <w:p w:rsidR="00BE1AEF" w:rsidRDefault="00BE1AEF" w:rsidP="001B3FC8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BE1AEF" w:rsidRDefault="00BE1AEF" w:rsidP="001B3FC8">
      <w:pPr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        </w:t>
      </w:r>
      <w:r w:rsidRPr="006A5D34">
        <w:rPr>
          <w:rFonts w:eastAsia="標楷體"/>
          <w:sz w:val="32"/>
          <w:szCs w:val="32"/>
        </w:rPr>
        <w:t>D1</w:t>
      </w:r>
      <w:r>
        <w:rPr>
          <w:rFonts w:eastAsia="標楷體"/>
          <w:sz w:val="28"/>
        </w:rPr>
        <w:t xml:space="preserve">                              </w:t>
      </w:r>
      <w:r w:rsidRPr="006A5D34">
        <w:rPr>
          <w:rFonts w:eastAsia="標楷體"/>
          <w:sz w:val="32"/>
          <w:szCs w:val="32"/>
        </w:rPr>
        <w:t>D2</w:t>
      </w:r>
      <w:r>
        <w:rPr>
          <w:rFonts w:eastAsia="標楷體"/>
          <w:sz w:val="28"/>
        </w:rPr>
        <w:t xml:space="preserve">  </w:t>
      </w:r>
    </w:p>
    <w:p w:rsidR="00BE1AEF" w:rsidRDefault="00BE1AEF" w:rsidP="001B3FC8">
      <w:pPr>
        <w:rPr>
          <w:rFonts w:eastAsia="標楷體"/>
          <w:sz w:val="28"/>
        </w:rPr>
      </w:pPr>
      <w:r>
        <w:rPr>
          <w:noProof/>
        </w:rPr>
        <w:pict>
          <v:line id="_x0000_s1174" style="position:absolute;flip:x;z-index:251617280" from="333pt,16.15pt" to="405pt,16.15pt"/>
        </w:pict>
      </w:r>
      <w:r>
        <w:rPr>
          <w:noProof/>
        </w:rPr>
        <w:pict>
          <v:line id="_x0000_s1175" style="position:absolute;z-index:251616256" from="405pt,16.15pt" to="405pt,142.15pt"/>
        </w:pict>
      </w:r>
      <w:r>
        <w:rPr>
          <w:noProof/>
        </w:rPr>
        <w:pict>
          <v:line id="_x0000_s1176" style="position:absolute;flip:y;z-index:251610112" from="333pt,16.15pt" to="333pt,54pt"/>
        </w:pict>
      </w:r>
      <w:r>
        <w:rPr>
          <w:noProof/>
        </w:rPr>
        <w:pict>
          <v:line id="_x0000_s1177" style="position:absolute;flip:y;z-index:251612160" from="366pt,0" to="366pt,18pt"/>
        </w:pict>
      </w:r>
      <w:r>
        <w:rPr>
          <w:noProof/>
        </w:rPr>
        <w:pict>
          <v:line id="_x0000_s1178" style="position:absolute;flip:y;z-index:251611136" from="138pt,0" to="138pt,18pt"/>
        </w:pict>
      </w:r>
    </w:p>
    <w:p w:rsidR="00BE1AEF" w:rsidRPr="008A5038" w:rsidRDefault="00BE1AEF" w:rsidP="001B3FC8">
      <w:pPr>
        <w:rPr>
          <w:rFonts w:eastAsia="標楷體"/>
          <w:szCs w:val="24"/>
        </w:rPr>
      </w:pPr>
      <w:r>
        <w:rPr>
          <w:noProof/>
        </w:rPr>
        <w:pict>
          <v:line id="_x0000_s1179" style="position:absolute;flip:y;z-index:251614208" from="186pt,18pt" to="186pt,54pt"/>
        </w:pict>
      </w:r>
      <w:r>
        <w:rPr>
          <w:noProof/>
        </w:rPr>
        <w:pict>
          <v:line id="_x0000_s1180" style="position:absolute;flip:y;z-index:251613184" from="96pt,18pt" to="96pt,54pt"/>
        </w:pict>
      </w:r>
      <w:r>
        <w:rPr>
          <w:noProof/>
        </w:rPr>
        <w:pict>
          <v:line id="_x0000_s1181" style="position:absolute;z-index:251609088" from="96pt,0" to="186pt,0"/>
        </w:pict>
      </w:r>
      <w:r>
        <w:rPr>
          <w:noProof/>
        </w:rPr>
        <w:pict>
          <v:line id="_x0000_s1182" style="position:absolute;flip:y;z-index:251608064" from="96pt,0" to="96pt,36pt"/>
        </w:pict>
      </w:r>
      <w:r>
        <w:rPr>
          <w:noProof/>
        </w:rPr>
        <w:pict>
          <v:line id="_x0000_s1183" style="position:absolute;flip:y;z-index:251607040" from="186pt,0" to="186pt,36pt"/>
        </w:pict>
      </w:r>
      <w:r>
        <w:rPr>
          <w:rFonts w:eastAsia="標楷體"/>
          <w:sz w:val="28"/>
        </w:rPr>
        <w:t xml:space="preserve">                  </w:t>
      </w:r>
      <w:r>
        <w:rPr>
          <w:rFonts w:ascii="新細明體" w:hAnsi="新細明體" w:hint="eastAsia"/>
          <w:szCs w:val="24"/>
        </w:rPr>
        <w:t>九</w:t>
      </w:r>
      <w:r w:rsidRPr="008A5038">
        <w:rPr>
          <w:rFonts w:eastAsia="標楷體"/>
          <w:szCs w:val="24"/>
        </w:rPr>
        <w:t xml:space="preserve">                               </w:t>
      </w:r>
      <w:r>
        <w:rPr>
          <w:rFonts w:eastAsia="標楷體"/>
          <w:szCs w:val="24"/>
        </w:rPr>
        <w:t xml:space="preserve">      </w:t>
      </w:r>
      <w:r>
        <w:rPr>
          <w:rFonts w:ascii="新細明體" w:hAnsi="新細明體" w:hint="eastAsia"/>
          <w:szCs w:val="24"/>
        </w:rPr>
        <w:t>十</w:t>
      </w:r>
    </w:p>
    <w:p w:rsidR="00BE1AEF" w:rsidRDefault="00BE1AEF" w:rsidP="001B3FC8">
      <w:pPr>
        <w:rPr>
          <w:rFonts w:eastAsia="標楷體"/>
          <w:sz w:val="20"/>
        </w:rPr>
      </w:pPr>
      <w:r>
        <w:rPr>
          <w:noProof/>
        </w:rPr>
        <w:pict>
          <v:line id="_x0000_s1184" style="position:absolute;flip:y;z-index:251615232" from="333pt,0" to="333pt,36pt"/>
        </w:pict>
      </w:r>
      <w:r w:rsidRPr="009246C2">
        <w:rPr>
          <w:rFonts w:eastAsia="標楷體"/>
          <w:sz w:val="20"/>
        </w:rPr>
        <w:t xml:space="preserve">                </w:t>
      </w:r>
      <w:r>
        <w:rPr>
          <w:rFonts w:eastAsia="標楷體"/>
          <w:sz w:val="20"/>
        </w:rPr>
        <w:t xml:space="preserve">      </w:t>
      </w:r>
      <w:r w:rsidRPr="008A5038"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 xml:space="preserve">  23</w:t>
      </w:r>
      <w:r w:rsidRPr="008A5038">
        <w:rPr>
          <w:rFonts w:eastAsia="標楷體" w:hint="eastAsia"/>
          <w:szCs w:val="24"/>
        </w:rPr>
        <w:t>日</w:t>
      </w:r>
      <w:r>
        <w:rPr>
          <w:rFonts w:eastAsia="標楷體"/>
          <w:sz w:val="20"/>
        </w:rPr>
        <w:t xml:space="preserve">                                   </w:t>
      </w:r>
      <w:r w:rsidRPr="008A5038"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 xml:space="preserve">  24</w:t>
      </w:r>
      <w:r w:rsidRPr="008A5038">
        <w:rPr>
          <w:rFonts w:eastAsia="標楷體" w:hint="eastAsia"/>
          <w:szCs w:val="24"/>
        </w:rPr>
        <w:t>日</w:t>
      </w:r>
      <w:r>
        <w:rPr>
          <w:rFonts w:eastAsia="標楷體"/>
          <w:sz w:val="20"/>
        </w:rPr>
        <w:t xml:space="preserve"> </w:t>
      </w:r>
    </w:p>
    <w:p w:rsidR="00BE1AEF" w:rsidRPr="009246C2" w:rsidRDefault="00BE1AEF" w:rsidP="001B3FC8">
      <w:pPr>
        <w:rPr>
          <w:rFonts w:ascii="新細明體"/>
          <w:sz w:val="20"/>
        </w:rPr>
      </w:pPr>
      <w:r>
        <w:rPr>
          <w:rFonts w:eastAsia="標楷體"/>
          <w:sz w:val="20"/>
        </w:rPr>
        <w:t xml:space="preserve">                        </w:t>
      </w:r>
      <w:r>
        <w:rPr>
          <w:rFonts w:eastAsia="標楷體"/>
          <w:szCs w:val="24"/>
        </w:rPr>
        <w:t>19:40</w:t>
      </w:r>
      <w:r>
        <w:rPr>
          <w:rFonts w:eastAsia="標楷體" w:hint="eastAsia"/>
          <w:szCs w:val="24"/>
        </w:rPr>
        <w:t>乙</w:t>
      </w:r>
      <w:r w:rsidRPr="009246C2">
        <w:rPr>
          <w:rFonts w:eastAsia="標楷體"/>
          <w:sz w:val="20"/>
        </w:rPr>
        <w:t xml:space="preserve">   </w:t>
      </w:r>
      <w:r>
        <w:rPr>
          <w:rFonts w:eastAsia="標楷體"/>
          <w:sz w:val="20"/>
        </w:rPr>
        <w:t xml:space="preserve">                                    </w:t>
      </w:r>
      <w:r>
        <w:rPr>
          <w:rFonts w:eastAsia="標楷體"/>
          <w:szCs w:val="24"/>
        </w:rPr>
        <w:t>8</w:t>
      </w:r>
      <w:r w:rsidRPr="008A5038">
        <w:rPr>
          <w:rFonts w:eastAsia="標楷體"/>
          <w:szCs w:val="24"/>
        </w:rPr>
        <w:t>:</w:t>
      </w:r>
      <w:r>
        <w:rPr>
          <w:rFonts w:eastAsia="標楷體"/>
          <w:szCs w:val="24"/>
        </w:rPr>
        <w:t>50</w:t>
      </w:r>
      <w:r>
        <w:rPr>
          <w:rFonts w:eastAsia="標楷體" w:hint="eastAsia"/>
          <w:szCs w:val="24"/>
        </w:rPr>
        <w:t>乙</w:t>
      </w:r>
    </w:p>
    <w:p w:rsidR="00BE1AEF" w:rsidRPr="008A5038" w:rsidRDefault="00BE1AEF" w:rsidP="001B3FC8">
      <w:pPr>
        <w:rPr>
          <w:rFonts w:eastAsia="標楷體"/>
          <w:szCs w:val="24"/>
        </w:rPr>
      </w:pPr>
      <w:r>
        <w:rPr>
          <w:noProof/>
        </w:rPr>
        <w:pict>
          <v:line id="_x0000_s1185" style="position:absolute;z-index:251601920" from="312pt,0" to="312pt,1in"/>
        </w:pict>
      </w:r>
      <w:r>
        <w:rPr>
          <w:noProof/>
        </w:rPr>
        <w:pict>
          <v:line id="_x0000_s1186" style="position:absolute;z-index:251606016" from="312pt,0" to="5in,0"/>
        </w:pict>
      </w:r>
      <w:r>
        <w:rPr>
          <w:noProof/>
        </w:rPr>
        <w:pict>
          <v:line id="_x0000_s1187" style="position:absolute;z-index:251600896" from="210pt,0" to="210pt,1in"/>
        </w:pict>
      </w:r>
      <w:r>
        <w:rPr>
          <w:noProof/>
        </w:rPr>
        <w:pict>
          <v:line id="_x0000_s1188" style="position:absolute;z-index:251604992" from="162pt,0" to="210pt,0"/>
        </w:pict>
      </w:r>
      <w:r>
        <w:rPr>
          <w:noProof/>
        </w:rPr>
        <w:pict>
          <v:line id="_x0000_s1189" style="position:absolute;z-index:251603968" from="1in,0" to="120pt,0"/>
        </w:pict>
      </w:r>
      <w:r>
        <w:rPr>
          <w:noProof/>
        </w:rPr>
        <w:pict>
          <v:line id="_x0000_s1190" style="position:absolute;z-index:251597824" from="1in,0" to="1in,1in"/>
        </w:pict>
      </w:r>
      <w:r>
        <w:rPr>
          <w:noProof/>
        </w:rPr>
        <w:pict>
          <v:line id="_x0000_s1191" style="position:absolute;z-index:251598848" from="120pt,0" to="120pt,1in"/>
        </w:pict>
      </w:r>
      <w:r>
        <w:rPr>
          <w:noProof/>
        </w:rPr>
        <w:pict>
          <v:line id="_x0000_s1192" style="position:absolute;z-index:251599872" from="162pt,0" to="162pt,1in"/>
        </w:pict>
      </w:r>
      <w:r>
        <w:rPr>
          <w:noProof/>
        </w:rPr>
        <w:pict>
          <v:line id="_x0000_s1193" style="position:absolute;z-index:251602944" from="5in,0" to="5in,1in"/>
        </w:pict>
      </w:r>
      <w:r>
        <w:rPr>
          <w:rFonts w:eastAsia="標楷體"/>
          <w:sz w:val="28"/>
        </w:rPr>
        <w:t xml:space="preserve">           </w:t>
      </w:r>
      <w:r w:rsidRPr="008A5038">
        <w:rPr>
          <w:rFonts w:eastAsia="標楷體"/>
          <w:szCs w:val="24"/>
        </w:rPr>
        <w:t xml:space="preserve">  </w:t>
      </w:r>
      <w:r>
        <w:rPr>
          <w:rFonts w:ascii="新細明體" w:hAnsi="新細明體" w:hint="eastAsia"/>
          <w:szCs w:val="24"/>
        </w:rPr>
        <w:t>六</w:t>
      </w:r>
      <w:r w:rsidRPr="008A5038">
        <w:rPr>
          <w:rFonts w:eastAsia="標楷體"/>
          <w:szCs w:val="24"/>
        </w:rPr>
        <w:t xml:space="preserve">            </w:t>
      </w:r>
      <w:r>
        <w:rPr>
          <w:rFonts w:eastAsia="標楷體"/>
          <w:szCs w:val="24"/>
        </w:rPr>
        <w:t xml:space="preserve"> </w:t>
      </w:r>
      <w:r>
        <w:rPr>
          <w:rFonts w:ascii="新細明體" w:hAnsi="新細明體" w:hint="eastAsia"/>
          <w:szCs w:val="24"/>
        </w:rPr>
        <w:t>七</w:t>
      </w:r>
      <w:r w:rsidRPr="008A5038">
        <w:rPr>
          <w:rFonts w:eastAsia="標楷體"/>
          <w:szCs w:val="24"/>
        </w:rPr>
        <w:t xml:space="preserve">                   </w:t>
      </w:r>
      <w:r>
        <w:rPr>
          <w:rFonts w:eastAsia="標楷體"/>
          <w:szCs w:val="24"/>
        </w:rPr>
        <w:t xml:space="preserve">    </w:t>
      </w:r>
      <w:r>
        <w:rPr>
          <w:rFonts w:ascii="新細明體" w:hAnsi="新細明體" w:hint="eastAsia"/>
          <w:szCs w:val="24"/>
        </w:rPr>
        <w:t>八</w:t>
      </w:r>
    </w:p>
    <w:p w:rsidR="00BE1AEF" w:rsidRPr="008A5038" w:rsidRDefault="00BE1AEF" w:rsidP="001B3FC8">
      <w:pPr>
        <w:rPr>
          <w:rFonts w:eastAsia="標楷體"/>
          <w:szCs w:val="24"/>
        </w:rPr>
      </w:pPr>
      <w:r>
        <w:rPr>
          <w:rFonts w:eastAsia="標楷體"/>
          <w:sz w:val="28"/>
        </w:rPr>
        <w:t xml:space="preserve">    </w:t>
      </w:r>
      <w:r>
        <w:rPr>
          <w:rFonts w:eastAsia="標楷體"/>
          <w:sz w:val="20"/>
        </w:rPr>
        <w:t xml:space="preserve">            </w:t>
      </w:r>
      <w:r>
        <w:rPr>
          <w:rFonts w:eastAsia="標楷體"/>
          <w:szCs w:val="24"/>
        </w:rPr>
        <w:t>23</w:t>
      </w:r>
      <w:r w:rsidRPr="008A5038">
        <w:rPr>
          <w:rFonts w:eastAsia="標楷體" w:hint="eastAsia"/>
          <w:szCs w:val="24"/>
        </w:rPr>
        <w:t>日</w:t>
      </w:r>
      <w:r>
        <w:rPr>
          <w:rFonts w:eastAsia="標楷體"/>
          <w:szCs w:val="24"/>
        </w:rPr>
        <w:t xml:space="preserve">           23</w:t>
      </w:r>
      <w:r w:rsidRPr="008A5038">
        <w:rPr>
          <w:rFonts w:eastAsia="標楷體" w:hint="eastAsia"/>
          <w:szCs w:val="24"/>
        </w:rPr>
        <w:t>日</w:t>
      </w:r>
      <w:r>
        <w:rPr>
          <w:rFonts w:eastAsia="標楷體"/>
          <w:szCs w:val="24"/>
        </w:rPr>
        <w:t xml:space="preserve">                    23</w:t>
      </w:r>
      <w:r w:rsidRPr="008A5038">
        <w:rPr>
          <w:rFonts w:eastAsia="標楷體" w:hint="eastAsia"/>
          <w:szCs w:val="24"/>
        </w:rPr>
        <w:t>日</w:t>
      </w:r>
    </w:p>
    <w:p w:rsidR="00BE1AEF" w:rsidRPr="008A5038" w:rsidRDefault="00BE1AEF" w:rsidP="001B3FC8">
      <w:pPr>
        <w:rPr>
          <w:rFonts w:eastAsia="標楷體"/>
          <w:szCs w:val="24"/>
        </w:rPr>
      </w:pPr>
      <w:r>
        <w:rPr>
          <w:rFonts w:eastAsia="標楷體"/>
          <w:sz w:val="20"/>
        </w:rPr>
        <w:t xml:space="preserve">                </w:t>
      </w:r>
      <w:r>
        <w:rPr>
          <w:rFonts w:eastAsia="標楷體"/>
          <w:szCs w:val="24"/>
        </w:rPr>
        <w:t>13:50</w:t>
      </w:r>
      <w:r>
        <w:rPr>
          <w:rFonts w:eastAsia="標楷體" w:hint="eastAsia"/>
          <w:szCs w:val="24"/>
        </w:rPr>
        <w:t>乙</w:t>
      </w:r>
      <w:r>
        <w:rPr>
          <w:rFonts w:eastAsia="標楷體"/>
          <w:szCs w:val="24"/>
        </w:rPr>
        <w:t xml:space="preserve">        </w:t>
      </w:r>
      <w:r w:rsidRPr="008A5038">
        <w:rPr>
          <w:rFonts w:eastAsia="標楷體"/>
          <w:szCs w:val="24"/>
        </w:rPr>
        <w:t>1</w:t>
      </w:r>
      <w:r>
        <w:rPr>
          <w:rFonts w:eastAsia="標楷體"/>
          <w:szCs w:val="24"/>
        </w:rPr>
        <w:t>4</w:t>
      </w:r>
      <w:r w:rsidRPr="008A5038">
        <w:rPr>
          <w:rFonts w:eastAsia="標楷體"/>
          <w:szCs w:val="24"/>
        </w:rPr>
        <w:t>:</w:t>
      </w:r>
      <w:r>
        <w:rPr>
          <w:rFonts w:eastAsia="標楷體"/>
          <w:szCs w:val="24"/>
        </w:rPr>
        <w:t>4</w:t>
      </w:r>
      <w:r w:rsidRPr="008A5038">
        <w:rPr>
          <w:rFonts w:eastAsia="標楷體"/>
          <w:szCs w:val="24"/>
        </w:rPr>
        <w:t>0</w:t>
      </w:r>
      <w:r>
        <w:rPr>
          <w:rFonts w:eastAsia="標楷體" w:hint="eastAsia"/>
          <w:szCs w:val="24"/>
        </w:rPr>
        <w:t>乙</w:t>
      </w:r>
      <w:r w:rsidRPr="008A5038">
        <w:rPr>
          <w:rFonts w:eastAsia="標楷體"/>
          <w:szCs w:val="24"/>
        </w:rPr>
        <w:t xml:space="preserve">           </w:t>
      </w:r>
      <w:r>
        <w:rPr>
          <w:rFonts w:eastAsia="標楷體"/>
          <w:szCs w:val="24"/>
        </w:rPr>
        <w:t xml:space="preserve">      18</w:t>
      </w:r>
      <w:r w:rsidRPr="008A5038">
        <w:rPr>
          <w:rFonts w:eastAsia="標楷體"/>
          <w:szCs w:val="24"/>
        </w:rPr>
        <w:t>:</w:t>
      </w:r>
      <w:r>
        <w:rPr>
          <w:rFonts w:eastAsia="標楷體"/>
          <w:szCs w:val="24"/>
        </w:rPr>
        <w:t>0</w:t>
      </w:r>
      <w:r w:rsidRPr="008A5038">
        <w:rPr>
          <w:rFonts w:eastAsia="標楷體"/>
          <w:szCs w:val="24"/>
        </w:rPr>
        <w:t>0</w:t>
      </w:r>
      <w:r>
        <w:rPr>
          <w:rFonts w:eastAsia="標楷體" w:hint="eastAsia"/>
          <w:szCs w:val="24"/>
        </w:rPr>
        <w:t>乙</w:t>
      </w:r>
    </w:p>
    <w:p w:rsidR="00BE1AEF" w:rsidRDefault="00BE1AEF" w:rsidP="001B3FC8">
      <w:pPr>
        <w:rPr>
          <w:rFonts w:ascii="新細明體"/>
          <w:sz w:val="20"/>
        </w:rPr>
      </w:pPr>
      <w:r>
        <w:rPr>
          <w:rFonts w:ascii="新細明體"/>
          <w:sz w:val="20"/>
        </w:rPr>
        <w:t xml:space="preserve">      </w:t>
      </w:r>
    </w:p>
    <w:p w:rsidR="00BE1AEF" w:rsidRDefault="00BE1AEF" w:rsidP="001B3FC8">
      <w:pPr>
        <w:snapToGrid w:val="0"/>
        <w:rPr>
          <w:rFonts w:ascii="細明體" w:eastAsia="超研澤中楷"/>
          <w:sz w:val="28"/>
        </w:rPr>
      </w:pPr>
      <w:r>
        <w:rPr>
          <w:noProof/>
        </w:rPr>
        <w:pict>
          <v:shape id="_x0000_s1194" type="#_x0000_t202" style="position:absolute;margin-left:186pt;margin-top:.4pt;width:60pt;height:90.6pt;z-index:251620352" filled="f" stroked="f">
            <v:textbox style="mso-next-textbox:#_x0000_s1194">
              <w:txbxContent>
                <w:p w:rsidR="00BE1AEF" w:rsidRDefault="00BE1AEF" w:rsidP="005864E1">
                  <w:pPr>
                    <w:snapToGrid w:val="0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  <w:t>Bang</w:t>
                  </w:r>
                </w:p>
                <w:p w:rsidR="00BE1AEF" w:rsidRDefault="00BE1AEF" w:rsidP="005864E1">
                  <w:pPr>
                    <w:snapToGrid w:val="0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  <w:t>Bang</w:t>
                  </w:r>
                </w:p>
                <w:p w:rsidR="00BE1AEF" w:rsidRPr="00942233" w:rsidRDefault="00BE1AEF" w:rsidP="005864E1">
                  <w:pPr>
                    <w:snapToGrid w:val="0"/>
                    <w:rPr>
                      <w:rFonts w:ascii="新細明體"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  <w:t>Bang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5" type="#_x0000_t202" style="position:absolute;margin-left:138pt;margin-top:3.9pt;width:60pt;height:70.3pt;z-index:251621376" filled="f" stroked="f">
            <v:textbox style="mso-next-textbox:#_x0000_s1195">
              <w:txbxContent>
                <w:p w:rsidR="00BE1AEF" w:rsidRPr="00942233" w:rsidRDefault="00BE1AEF" w:rsidP="004C1C67">
                  <w:pPr>
                    <w:snapToGrid w:val="0"/>
                    <w:ind w:firstLineChars="100" w:firstLine="31680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  <w:t>Q</w:t>
                  </w:r>
                </w:p>
                <w:p w:rsidR="00BE1AEF" w:rsidRPr="00942233" w:rsidRDefault="00BE1AEF" w:rsidP="001B3FC8">
                  <w:pPr>
                    <w:snapToGrid w:val="0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  <w:t>FIT30</w:t>
                  </w:r>
                </w:p>
                <w:p w:rsidR="00BE1AEF" w:rsidRPr="00942233" w:rsidRDefault="00BE1AEF" w:rsidP="001B3FC8">
                  <w:pPr>
                    <w:snapToGrid w:val="0"/>
                    <w:jc w:val="center"/>
                    <w:rPr>
                      <w:rFonts w:ascii="新細明體"/>
                      <w:b/>
                      <w:sz w:val="26"/>
                      <w:szCs w:val="26"/>
                    </w:rPr>
                  </w:pPr>
                </w:p>
                <w:p w:rsidR="00BE1AEF" w:rsidRPr="006A1363" w:rsidRDefault="00BE1AEF" w:rsidP="001B3FC8">
                  <w:pPr>
                    <w:snapToGrid w:val="0"/>
                    <w:jc w:val="center"/>
                    <w:rPr>
                      <w:rFonts w:ascii="新細明體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96" type="#_x0000_t202" style="position:absolute;margin-left:96pt;margin-top:.4pt;width:42pt;height:95.9pt;z-index:251619328" filled="f" stroked="f">
            <v:textbox style="mso-next-textbox:#_x0000_s1196">
              <w:txbxContent>
                <w:p w:rsidR="00BE1AEF" w:rsidRPr="003E4968" w:rsidRDefault="00BE1AEF" w:rsidP="001B3FC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3E4968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騎</w:t>
                  </w:r>
                </w:p>
                <w:p w:rsidR="00BE1AEF" w:rsidRPr="003E4968" w:rsidRDefault="00BE1AEF" w:rsidP="001B3FC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3E4968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山</w:t>
                  </w:r>
                </w:p>
                <w:p w:rsidR="00BE1AEF" w:rsidRPr="003E4968" w:rsidRDefault="00BE1AEF" w:rsidP="001B3FC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3E4968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豬</w:t>
                  </w:r>
                </w:p>
                <w:p w:rsidR="00BE1AEF" w:rsidRPr="003E4968" w:rsidRDefault="00BE1AEF" w:rsidP="001B3FC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3E4968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上</w:t>
                  </w:r>
                </w:p>
                <w:p w:rsidR="00BE1AEF" w:rsidRPr="003E4968" w:rsidRDefault="00BE1AEF" w:rsidP="001B3FC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3E4968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7" type="#_x0000_t202" style="position:absolute;margin-left:54.4pt;margin-top:2pt;width:36pt;height:100.7pt;z-index:251618304" filled="f" stroked="f">
            <v:textbox style="mso-next-textbox:#_x0000_s1197">
              <w:txbxContent>
                <w:p w:rsidR="00BE1AEF" w:rsidRPr="003E4968" w:rsidRDefault="00BE1AEF" w:rsidP="001B3FC8">
                  <w:pPr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3E4968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捷</w:t>
                  </w:r>
                </w:p>
                <w:p w:rsidR="00BE1AEF" w:rsidRPr="003E4968" w:rsidRDefault="00BE1AEF" w:rsidP="001B3FC8">
                  <w:pPr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3E4968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斯</w:t>
                  </w:r>
                </w:p>
                <w:p w:rsidR="00BE1AEF" w:rsidRPr="003E4968" w:rsidRDefault="00BE1AEF" w:rsidP="001B3FC8">
                  <w:pPr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3E4968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特</w:t>
                  </w:r>
                </w:p>
                <w:p w:rsidR="00BE1AEF" w:rsidRPr="003E4968" w:rsidRDefault="00BE1AEF" w:rsidP="001B3FC8">
                  <w:pPr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3E4968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獨</w:t>
                  </w:r>
                </w:p>
                <w:p w:rsidR="00BE1AEF" w:rsidRPr="003E4968" w:rsidRDefault="00BE1AEF" w:rsidP="001B3FC8">
                  <w:pPr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3E4968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贏</w:t>
                  </w:r>
                </w:p>
                <w:p w:rsidR="00BE1AEF" w:rsidRPr="00942233" w:rsidRDefault="00BE1AEF" w:rsidP="001B3FC8">
                  <w:pPr>
                    <w:snapToGrid w:val="0"/>
                    <w:jc w:val="center"/>
                    <w:rPr>
                      <w:rFonts w:ascii="新細明體"/>
                      <w:b/>
                      <w:sz w:val="26"/>
                      <w:szCs w:val="26"/>
                    </w:rPr>
                  </w:pPr>
                </w:p>
                <w:p w:rsidR="00BE1AEF" w:rsidRPr="006A1363" w:rsidRDefault="00BE1AEF" w:rsidP="001B3FC8">
                  <w:pPr>
                    <w:snapToGrid w:val="0"/>
                    <w:jc w:val="center"/>
                    <w:rPr>
                      <w:rFonts w:ascii="新細明體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rFonts w:ascii="細明體" w:eastAsia="超研澤中楷"/>
          <w:sz w:val="28"/>
        </w:rPr>
        <w:t xml:space="preserve">                                           </w:t>
      </w:r>
      <w:r>
        <w:rPr>
          <w:rFonts w:ascii="細明體" w:eastAsia="超研澤中楷" w:hint="eastAsia"/>
          <w:sz w:val="28"/>
        </w:rPr>
        <w:t>六</w:t>
      </w:r>
      <w:r>
        <w:rPr>
          <w:rFonts w:ascii="細明體" w:eastAsia="超研澤中楷"/>
          <w:sz w:val="28"/>
        </w:rPr>
        <w:t xml:space="preserve">      </w:t>
      </w:r>
      <w:r>
        <w:rPr>
          <w:rFonts w:ascii="細明體" w:eastAsia="超研澤中楷" w:hint="eastAsia"/>
          <w:sz w:val="28"/>
        </w:rPr>
        <w:t>七</w:t>
      </w:r>
      <w:r>
        <w:rPr>
          <w:rFonts w:ascii="細明體" w:eastAsia="超研澤中楷"/>
          <w:sz w:val="28"/>
        </w:rPr>
        <w:t xml:space="preserve">    </w:t>
      </w:r>
      <w:r>
        <w:rPr>
          <w:rFonts w:ascii="細明體" w:eastAsia="超研澤中楷" w:hint="eastAsia"/>
          <w:sz w:val="28"/>
        </w:rPr>
        <w:t>九</w:t>
      </w:r>
    </w:p>
    <w:p w:rsidR="00BE1AEF" w:rsidRDefault="00BE1AEF" w:rsidP="001B3FC8">
      <w:pPr>
        <w:snapToGrid w:val="0"/>
        <w:rPr>
          <w:rFonts w:ascii="細明體" w:eastAsia="超研澤中楷"/>
          <w:sz w:val="28"/>
        </w:rPr>
      </w:pPr>
      <w:r>
        <w:rPr>
          <w:rFonts w:ascii="細明體" w:eastAsia="超研澤中楷"/>
          <w:sz w:val="28"/>
        </w:rPr>
        <w:t xml:space="preserve">         </w:t>
      </w:r>
    </w:p>
    <w:p w:rsidR="00BE1AEF" w:rsidRPr="006A1363" w:rsidRDefault="00BE1AEF" w:rsidP="001B3FC8">
      <w:pPr>
        <w:adjustRightInd w:val="0"/>
        <w:snapToGrid w:val="0"/>
        <w:jc w:val="both"/>
        <w:rPr>
          <w:rFonts w:ascii="華康儷粗黑" w:eastAsia="華康儷粗黑"/>
          <w:sz w:val="28"/>
          <w:szCs w:val="28"/>
        </w:rPr>
      </w:pPr>
      <w:r>
        <w:rPr>
          <w:rFonts w:ascii="華康儷粗黑" w:eastAsia="華康儷粗黑"/>
          <w:sz w:val="40"/>
        </w:rPr>
        <w:t xml:space="preserve">       </w:t>
      </w:r>
    </w:p>
    <w:p w:rsidR="00BE1AEF" w:rsidRDefault="00BE1AEF" w:rsidP="001B3FC8">
      <w:pPr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       </w:t>
      </w:r>
    </w:p>
    <w:p w:rsidR="00BE1AEF" w:rsidRDefault="00BE1AEF" w:rsidP="001B3FC8">
      <w:pPr>
        <w:rPr>
          <w:rFonts w:eastAsia="標楷體"/>
          <w:sz w:val="28"/>
        </w:rPr>
      </w:pPr>
    </w:p>
    <w:p w:rsidR="00BE1AEF" w:rsidRDefault="00BE1AEF" w:rsidP="001B3FC8">
      <w:pPr>
        <w:rPr>
          <w:rFonts w:eastAsia="標楷體"/>
          <w:sz w:val="28"/>
        </w:rPr>
      </w:pPr>
    </w:p>
    <w:p w:rsidR="00BE1AEF" w:rsidRPr="00DF71D9" w:rsidRDefault="00BE1AEF" w:rsidP="00636698">
      <w:pPr>
        <w:spacing w:beforeLines="10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 w:rsidRPr="00DF71D9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決賽</w:t>
      </w:r>
    </w:p>
    <w:p w:rsidR="00BE1AEF" w:rsidRPr="00F24CF1" w:rsidRDefault="00BE1AEF" w:rsidP="004C1C67">
      <w:pPr>
        <w:ind w:firstLineChars="1400" w:firstLine="31680"/>
        <w:rPr>
          <w:rFonts w:ascii="標楷體" w:eastAsia="標楷體" w:hAnsi="標楷體"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98" type="#_x0000_t32" style="position:absolute;left:0;text-align:left;margin-left:213.95pt;margin-top:30.95pt;width:0;height:23.05pt;flip:y;z-index:251657216" o:connectortype="straight"/>
        </w:pict>
      </w:r>
      <w:r w:rsidRPr="00F24CF1">
        <w:rPr>
          <w:rFonts w:ascii="標楷體" w:eastAsia="標楷體" w:hAnsi="標楷體" w:hint="eastAsia"/>
          <w:sz w:val="28"/>
          <w:szCs w:val="28"/>
        </w:rPr>
        <w:t>冠亞軍</w:t>
      </w:r>
    </w:p>
    <w:p w:rsidR="00BE1AEF" w:rsidRPr="00B1776E" w:rsidRDefault="00BE1AEF" w:rsidP="001A1F71">
      <w:pPr>
        <w:rPr>
          <w:rFonts w:ascii="標楷體" w:eastAsia="標楷體" w:hAnsi="標楷體"/>
        </w:rPr>
      </w:pPr>
      <w:r w:rsidRPr="00B1776E">
        <w:rPr>
          <w:rFonts w:ascii="標楷體" w:eastAsia="標楷體" w:hAnsi="標楷體"/>
          <w:sz w:val="28"/>
        </w:rPr>
        <w:t xml:space="preserve">                        </w:t>
      </w:r>
    </w:p>
    <w:p w:rsidR="00BE1AEF" w:rsidRPr="00F24CF1" w:rsidRDefault="00BE1AEF" w:rsidP="001A1F71">
      <w:pPr>
        <w:rPr>
          <w:rFonts w:ascii="標楷體" w:eastAsia="標楷體" w:hAnsi="標楷體"/>
          <w:szCs w:val="24"/>
        </w:rPr>
      </w:pPr>
      <w:r>
        <w:rPr>
          <w:noProof/>
        </w:rPr>
        <w:pict>
          <v:shape id="_x0000_s1199" type="#_x0000_t32" style="position:absolute;margin-left:318pt;margin-top:1.35pt;width:0;height:52.95pt;z-index:251645952" o:connectortype="straight"/>
        </w:pict>
      </w:r>
      <w:r>
        <w:rPr>
          <w:noProof/>
        </w:rPr>
        <w:pict>
          <v:shape id="_x0000_s1200" type="#_x0000_t32" style="position:absolute;margin-left:114pt;margin-top:1.05pt;width:0;height:52.95pt;z-index:251644928" o:connectortype="straight"/>
        </w:pict>
      </w:r>
      <w:r>
        <w:rPr>
          <w:noProof/>
        </w:rPr>
        <w:pict>
          <v:line id="_x0000_s1201" style="position:absolute;z-index:251632640" from="114pt,0" to="318pt,0" o:allowincell="f"/>
        </w:pict>
      </w:r>
      <w:r w:rsidRPr="00B1776E">
        <w:rPr>
          <w:rFonts w:ascii="標楷體" w:eastAsia="標楷體" w:hAnsi="標楷體"/>
          <w:sz w:val="28"/>
        </w:rPr>
        <w:t xml:space="preserve">    </w:t>
      </w:r>
      <w:r>
        <w:rPr>
          <w:noProof/>
        </w:rPr>
        <w:pict>
          <v:line id="_x0000_s1202" style="position:absolute;z-index:251622400;mso-position-horizontal-relative:text;mso-position-vertical-relative:text" from="60pt,0" to="60pt,0" o:allowincell="f"/>
        </w:pict>
      </w:r>
      <w:r w:rsidRPr="00B1776E">
        <w:rPr>
          <w:rFonts w:ascii="標楷體" w:eastAsia="標楷體" w:hAnsi="標楷體"/>
          <w:sz w:val="20"/>
        </w:rPr>
        <w:t xml:space="preserve">                           </w:t>
      </w:r>
      <w:r>
        <w:rPr>
          <w:rFonts w:ascii="標楷體" w:eastAsia="標楷體" w:hAnsi="標楷體"/>
          <w:sz w:val="20"/>
        </w:rPr>
        <w:t xml:space="preserve">    </w:t>
      </w:r>
      <w:r>
        <w:rPr>
          <w:rFonts w:ascii="標楷體" w:eastAsia="標楷體" w:hAnsi="標楷體"/>
          <w:szCs w:val="24"/>
        </w:rPr>
        <w:t>24</w:t>
      </w:r>
      <w:r w:rsidRPr="00F24CF1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/>
          <w:szCs w:val="24"/>
        </w:rPr>
        <w:t>16</w:t>
      </w:r>
      <w:r w:rsidRPr="00F24CF1">
        <w:rPr>
          <w:rFonts w:ascii="標楷體" w:eastAsia="標楷體" w:hAnsi="標楷體"/>
          <w:szCs w:val="24"/>
        </w:rPr>
        <w:t>:</w:t>
      </w:r>
      <w:r>
        <w:rPr>
          <w:rFonts w:ascii="標楷體" w:eastAsia="標楷體" w:hAnsi="標楷體"/>
          <w:szCs w:val="24"/>
        </w:rPr>
        <w:t>2</w:t>
      </w:r>
      <w:r w:rsidRPr="00F24CF1">
        <w:rPr>
          <w:rFonts w:ascii="標楷體" w:eastAsia="標楷體" w:hAnsi="標楷體"/>
          <w:szCs w:val="24"/>
        </w:rPr>
        <w:t xml:space="preserve">0 </w:t>
      </w:r>
      <w:r>
        <w:rPr>
          <w:rFonts w:ascii="標楷體" w:eastAsia="標楷體" w:hAnsi="標楷體" w:hint="eastAsia"/>
          <w:szCs w:val="24"/>
        </w:rPr>
        <w:t>乙</w:t>
      </w:r>
    </w:p>
    <w:p w:rsidR="00BE1AEF" w:rsidRDefault="00BE1AEF" w:rsidP="001A1F71">
      <w:pPr>
        <w:rPr>
          <w:rFonts w:ascii="標楷體" w:eastAsia="標楷體" w:hAnsi="標楷體"/>
          <w:sz w:val="20"/>
        </w:rPr>
      </w:pPr>
      <w:r>
        <w:rPr>
          <w:noProof/>
        </w:rPr>
        <w:pict>
          <v:line id="_x0000_s1203" style="position:absolute;z-index:251629568" from="204pt,0" to="204pt,0" o:allowincell="f"/>
        </w:pict>
      </w:r>
      <w:r>
        <w:rPr>
          <w:noProof/>
        </w:rPr>
        <w:pict>
          <v:line id="_x0000_s1204" style="position:absolute;z-index:251623424" from="42pt,0" to="42pt,0" o:allowincell="f"/>
        </w:pict>
      </w:r>
      <w:r w:rsidRPr="00B1776E">
        <w:rPr>
          <w:rFonts w:ascii="標楷體" w:eastAsia="標楷體" w:hAnsi="標楷體"/>
          <w:sz w:val="20"/>
        </w:rPr>
        <w:t xml:space="preserve">                       </w:t>
      </w:r>
    </w:p>
    <w:p w:rsidR="00BE1AEF" w:rsidRPr="00B1776E" w:rsidRDefault="00BE1AEF" w:rsidP="001A1F71">
      <w:pPr>
        <w:rPr>
          <w:rFonts w:ascii="標楷體" w:eastAsia="標楷體" w:hAnsi="標楷體"/>
          <w:sz w:val="20"/>
        </w:rPr>
      </w:pPr>
    </w:p>
    <w:p w:rsidR="00BE1AEF" w:rsidRPr="00100858" w:rsidRDefault="00BE1AEF" w:rsidP="001A1F71">
      <w:pPr>
        <w:rPr>
          <w:rFonts w:ascii="標楷體" w:eastAsia="標楷體" w:hAnsi="標楷體"/>
          <w:sz w:val="20"/>
        </w:rPr>
      </w:pPr>
      <w:r>
        <w:rPr>
          <w:noProof/>
        </w:rPr>
        <w:pict>
          <v:shape id="_x0000_s1205" type="#_x0000_t32" style="position:absolute;margin-left:361.3pt;margin-top:1.05pt;width:0;height:135.85pt;z-index:251650048" o:connectortype="straight"/>
        </w:pict>
      </w:r>
      <w:r>
        <w:rPr>
          <w:noProof/>
        </w:rPr>
        <w:pict>
          <v:shape id="_x0000_s1206" type="#_x0000_t32" style="position:absolute;margin-left:156pt;margin-top:1.05pt;width:0;height:135.85pt;z-index:251648000" o:connectortype="straight"/>
        </w:pict>
      </w:r>
      <w:r>
        <w:rPr>
          <w:noProof/>
        </w:rPr>
        <w:pict>
          <v:shape id="_x0000_s1207" type="#_x0000_t32" style="position:absolute;margin-left:277.3pt;margin-top:1.05pt;width:0;height:52.95pt;z-index:251649024" o:connectortype="straight"/>
        </w:pict>
      </w:r>
      <w:r>
        <w:rPr>
          <w:noProof/>
        </w:rPr>
        <w:pict>
          <v:shape id="_x0000_s1208" type="#_x0000_t32" style="position:absolute;margin-left:1in;margin-top:.3pt;width:0;height:52.95pt;z-index:251646976" o:connectortype="straight"/>
        </w:pict>
      </w:r>
      <w:r>
        <w:rPr>
          <w:noProof/>
        </w:rPr>
        <w:pict>
          <v:line id="_x0000_s1209" style="position:absolute;z-index:251630592" from="277.3pt,0" to="361.3pt,0" o:allowincell="f"/>
        </w:pict>
      </w:r>
      <w:r>
        <w:rPr>
          <w:noProof/>
        </w:rPr>
        <w:pict>
          <v:line id="_x0000_s1210" style="position:absolute;z-index:251634688" from="318pt,9pt" to="318pt,18pt" o:allowincell="f"/>
        </w:pict>
      </w:r>
      <w:r>
        <w:rPr>
          <w:noProof/>
        </w:rPr>
        <w:pict>
          <v:line id="_x0000_s1211" style="position:absolute;z-index:251633664" from="114pt,9pt" to="114pt,18pt" o:allowincell="f"/>
        </w:pict>
      </w:r>
      <w:r>
        <w:rPr>
          <w:noProof/>
        </w:rPr>
        <w:pict>
          <v:line id="_x0000_s1212" style="position:absolute;z-index:251631616" from="1in,0" to="156pt,0" o:allowincell="f"/>
        </w:pict>
      </w:r>
      <w:r>
        <w:rPr>
          <w:noProof/>
        </w:rPr>
        <w:pict>
          <v:line id="_x0000_s1213" style="position:absolute;z-index:251628544" from="84pt,9pt" to="84pt,9pt" o:allowincell="f"/>
        </w:pict>
      </w:r>
      <w:r>
        <w:rPr>
          <w:noProof/>
        </w:rPr>
        <w:pict>
          <v:line id="_x0000_s1214" style="position:absolute;z-index:251627520" from="84pt,9pt" to="84pt,9pt" o:allowincell="f"/>
        </w:pict>
      </w:r>
      <w:r>
        <w:rPr>
          <w:noProof/>
        </w:rPr>
        <w:pict>
          <v:line id="_x0000_s1215" style="position:absolute;z-index:251626496" from="84pt,9pt" to="84pt,9pt" o:allowincell="f"/>
        </w:pict>
      </w:r>
      <w:r>
        <w:rPr>
          <w:noProof/>
        </w:rPr>
        <w:pict>
          <v:line id="_x0000_s1216" style="position:absolute;z-index:251625472" from="1in,9pt" to="1in,9pt" o:allowincell="f"/>
        </w:pict>
      </w:r>
      <w:r>
        <w:rPr>
          <w:noProof/>
        </w:rPr>
        <w:pict>
          <v:line id="_x0000_s1217" style="position:absolute;z-index:251624448" from="1in,9pt" to="1in,9pt" o:allowincell="f"/>
        </w:pict>
      </w:r>
      <w:r w:rsidRPr="00100858">
        <w:rPr>
          <w:rFonts w:ascii="標楷體" w:eastAsia="標楷體" w:hAnsi="標楷體"/>
          <w:sz w:val="20"/>
        </w:rPr>
        <w:t xml:space="preserve">                </w:t>
      </w:r>
      <w:r>
        <w:rPr>
          <w:rFonts w:ascii="標楷體" w:eastAsia="標楷體" w:hAnsi="標楷體" w:hint="eastAsia"/>
          <w:sz w:val="20"/>
        </w:rPr>
        <w:t>（三</w:t>
      </w:r>
      <w:r w:rsidRPr="00100858">
        <w:rPr>
          <w:rFonts w:ascii="標楷體" w:eastAsia="標楷體" w:hAnsi="標楷體" w:hint="eastAsia"/>
          <w:sz w:val="20"/>
        </w:rPr>
        <w:t>）</w:t>
      </w:r>
      <w:r w:rsidRPr="00100858">
        <w:rPr>
          <w:rFonts w:ascii="標楷體" w:eastAsia="標楷體" w:hAnsi="標楷體"/>
          <w:sz w:val="20"/>
        </w:rPr>
        <w:t xml:space="preserve">                 </w:t>
      </w:r>
      <w:r w:rsidRPr="00100858">
        <w:rPr>
          <w:rFonts w:ascii="標楷體" w:eastAsia="標楷體" w:hAnsi="標楷體" w:hint="eastAsia"/>
          <w:sz w:val="20"/>
        </w:rPr>
        <w:t>三、四名</w:t>
      </w:r>
      <w:r w:rsidRPr="00100858">
        <w:rPr>
          <w:rFonts w:ascii="標楷體" w:eastAsia="標楷體" w:hAnsi="標楷體"/>
          <w:sz w:val="20"/>
        </w:rPr>
        <w:t xml:space="preserve">    </w:t>
      </w:r>
      <w:r>
        <w:rPr>
          <w:rFonts w:ascii="標楷體" w:eastAsia="標楷體" w:hAnsi="標楷體"/>
          <w:sz w:val="20"/>
        </w:rPr>
        <w:t xml:space="preserve">  </w:t>
      </w:r>
      <w:r w:rsidRPr="00100858">
        <w:rPr>
          <w:rFonts w:ascii="標楷體" w:eastAsia="標楷體" w:hAnsi="標楷體"/>
          <w:sz w:val="20"/>
        </w:rPr>
        <w:t xml:space="preserve">           </w:t>
      </w:r>
      <w:r w:rsidRPr="00100858">
        <w:rPr>
          <w:rFonts w:ascii="標楷體" w:eastAsia="標楷體" w:hAnsi="標楷體" w:hint="eastAsia"/>
          <w:sz w:val="20"/>
        </w:rPr>
        <w:t>（</w:t>
      </w:r>
      <w:r>
        <w:rPr>
          <w:rFonts w:ascii="標楷體" w:eastAsia="標楷體" w:hAnsi="標楷體" w:hint="eastAsia"/>
          <w:sz w:val="20"/>
        </w:rPr>
        <w:t>四</w:t>
      </w:r>
      <w:r w:rsidRPr="00100858">
        <w:rPr>
          <w:rFonts w:ascii="標楷體" w:eastAsia="標楷體" w:hAnsi="標楷體" w:hint="eastAsia"/>
          <w:sz w:val="20"/>
        </w:rPr>
        <w:t>）</w:t>
      </w:r>
    </w:p>
    <w:p w:rsidR="00BE1AEF" w:rsidRDefault="00BE1AEF" w:rsidP="001A1F71">
      <w:pPr>
        <w:rPr>
          <w:rFonts w:ascii="標楷體" w:eastAsia="標楷體" w:hAnsi="標楷體"/>
          <w:sz w:val="20"/>
        </w:rPr>
      </w:pPr>
      <w:r>
        <w:rPr>
          <w:noProof/>
        </w:rPr>
        <w:pict>
          <v:line id="_x0000_s1218" style="position:absolute;z-index:251643904" from="234pt,0" to="246pt,0" o:allowincell="f"/>
        </w:pict>
      </w:r>
      <w:r>
        <w:rPr>
          <w:noProof/>
        </w:rPr>
        <w:pict>
          <v:line id="_x0000_s1219" style="position:absolute;z-index:251638784" from="210pt,0" to="222pt,0" o:allowincell="f"/>
        </w:pict>
      </w:r>
      <w:r>
        <w:rPr>
          <w:noProof/>
        </w:rPr>
        <w:pict>
          <v:line id="_x0000_s1220" style="position:absolute;z-index:251637760" from="186pt,0" to="198pt,0" o:allowincell="f"/>
        </w:pict>
      </w:r>
      <w:r>
        <w:rPr>
          <w:noProof/>
        </w:rPr>
        <w:pict>
          <v:line id="_x0000_s1221" style="position:absolute;z-index:251636736" from="162pt,0" to="174pt,0" o:allowincell="f"/>
        </w:pict>
      </w:r>
      <w:r>
        <w:rPr>
          <w:noProof/>
        </w:rPr>
        <w:pict>
          <v:line id="_x0000_s1222" style="position:absolute;z-index:251639808" from="138pt,0" to="150pt,0" o:allowincell="f"/>
        </w:pict>
      </w:r>
      <w:r>
        <w:rPr>
          <w:noProof/>
        </w:rPr>
        <w:pict>
          <v:line id="_x0000_s1223" style="position:absolute;z-index:251640832" from="258pt,0" to="270pt,0" o:allowincell="f"/>
        </w:pict>
      </w:r>
      <w:r>
        <w:rPr>
          <w:noProof/>
        </w:rPr>
        <w:pict>
          <v:line id="_x0000_s1224" style="position:absolute;z-index:251641856" from="282pt,0" to="294pt,0" o:allowincell="f"/>
        </w:pict>
      </w:r>
      <w:r>
        <w:rPr>
          <w:noProof/>
        </w:rPr>
        <w:pict>
          <v:line id="_x0000_s1225" style="position:absolute;z-index:251642880" from="306pt,0" to="318pt,0" o:allowincell="f"/>
        </w:pict>
      </w:r>
      <w:r>
        <w:rPr>
          <w:noProof/>
        </w:rPr>
        <w:pict>
          <v:line id="_x0000_s1226" style="position:absolute;z-index:251635712" from="114pt,0" to="126pt,0" o:allowincell="f"/>
        </w:pict>
      </w:r>
      <w:r w:rsidRPr="00B1776E">
        <w:rPr>
          <w:rFonts w:ascii="標楷體" w:eastAsia="標楷體" w:hAnsi="標楷體"/>
          <w:sz w:val="16"/>
        </w:rPr>
        <w:t xml:space="preserve">                   </w:t>
      </w:r>
      <w:r w:rsidRPr="002222D5">
        <w:rPr>
          <w:rFonts w:ascii="標楷體" w:eastAsia="標楷體" w:hAnsi="標楷體"/>
          <w:sz w:val="22"/>
          <w:szCs w:val="22"/>
        </w:rPr>
        <w:t xml:space="preserve"> 24</w:t>
      </w:r>
      <w:r w:rsidRPr="002222D5">
        <w:rPr>
          <w:rFonts w:ascii="標楷體" w:eastAsia="標楷體" w:hAnsi="標楷體" w:hint="eastAsia"/>
          <w:sz w:val="22"/>
          <w:szCs w:val="22"/>
        </w:rPr>
        <w:t>日</w:t>
      </w:r>
      <w:r w:rsidRPr="002222D5">
        <w:rPr>
          <w:rFonts w:ascii="標楷體" w:eastAsia="標楷體" w:hAnsi="標楷體"/>
          <w:sz w:val="22"/>
          <w:szCs w:val="22"/>
        </w:rPr>
        <w:t xml:space="preserve"> 14:40</w:t>
      </w:r>
      <w:r w:rsidRPr="002222D5">
        <w:rPr>
          <w:rFonts w:ascii="標楷體" w:eastAsia="標楷體" w:hAnsi="標楷體" w:hint="eastAsia"/>
          <w:sz w:val="22"/>
          <w:szCs w:val="22"/>
        </w:rPr>
        <w:t>甲</w:t>
      </w:r>
      <w:r>
        <w:rPr>
          <w:rFonts w:ascii="標楷體" w:eastAsia="標楷體" w:hAnsi="標楷體"/>
          <w:sz w:val="20"/>
        </w:rPr>
        <w:t xml:space="preserve">      </w:t>
      </w:r>
      <w:r w:rsidRPr="002222D5">
        <w:rPr>
          <w:rFonts w:ascii="標楷體" w:eastAsia="標楷體" w:hAnsi="標楷體"/>
          <w:sz w:val="22"/>
          <w:szCs w:val="22"/>
        </w:rPr>
        <w:t>24</w:t>
      </w:r>
      <w:r w:rsidRPr="002222D5">
        <w:rPr>
          <w:rFonts w:ascii="標楷體" w:eastAsia="標楷體" w:hAnsi="標楷體" w:hint="eastAsia"/>
          <w:sz w:val="22"/>
          <w:szCs w:val="22"/>
        </w:rPr>
        <w:t>日</w:t>
      </w:r>
      <w:r w:rsidRPr="002222D5">
        <w:rPr>
          <w:rFonts w:ascii="標楷體" w:eastAsia="標楷體" w:hAnsi="標楷體"/>
          <w:sz w:val="22"/>
          <w:szCs w:val="22"/>
        </w:rPr>
        <w:t xml:space="preserve">16:20 </w:t>
      </w:r>
      <w:r w:rsidRPr="002222D5">
        <w:rPr>
          <w:rFonts w:ascii="標楷體" w:eastAsia="標楷體" w:hAnsi="標楷體" w:hint="eastAsia"/>
          <w:sz w:val="22"/>
          <w:szCs w:val="22"/>
        </w:rPr>
        <w:t>甲</w:t>
      </w:r>
      <w:r>
        <w:rPr>
          <w:rFonts w:ascii="標楷體" w:eastAsia="標楷體" w:hAnsi="標楷體"/>
          <w:sz w:val="20"/>
        </w:rPr>
        <w:t xml:space="preserve">      </w:t>
      </w:r>
      <w:r w:rsidRPr="002222D5">
        <w:rPr>
          <w:rFonts w:ascii="標楷體" w:eastAsia="標楷體" w:hAnsi="標楷體"/>
          <w:sz w:val="22"/>
          <w:szCs w:val="22"/>
        </w:rPr>
        <w:t>24</w:t>
      </w:r>
      <w:r w:rsidRPr="002222D5">
        <w:rPr>
          <w:rFonts w:ascii="標楷體" w:eastAsia="標楷體" w:hAnsi="標楷體" w:hint="eastAsia"/>
          <w:sz w:val="22"/>
          <w:szCs w:val="22"/>
        </w:rPr>
        <w:t>日</w:t>
      </w:r>
      <w:r w:rsidRPr="002222D5">
        <w:rPr>
          <w:rFonts w:ascii="標楷體" w:eastAsia="標楷體" w:hAnsi="標楷體"/>
          <w:sz w:val="22"/>
          <w:szCs w:val="22"/>
        </w:rPr>
        <w:t xml:space="preserve"> 14:40</w:t>
      </w:r>
      <w:r w:rsidRPr="002222D5">
        <w:rPr>
          <w:rFonts w:ascii="標楷體" w:eastAsia="標楷體" w:hAnsi="標楷體" w:hint="eastAsia"/>
          <w:sz w:val="22"/>
          <w:szCs w:val="22"/>
        </w:rPr>
        <w:t>乙</w:t>
      </w:r>
    </w:p>
    <w:p w:rsidR="00BE1AEF" w:rsidRPr="00B1776E" w:rsidRDefault="00BE1AEF" w:rsidP="001A1F71">
      <w:pPr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 xml:space="preserve">                                           </w:t>
      </w:r>
    </w:p>
    <w:p w:rsidR="00BE1AEF" w:rsidRPr="001A1F71" w:rsidRDefault="00BE1AEF" w:rsidP="001A1F71">
      <w:pPr>
        <w:pStyle w:val="ListParagraph"/>
        <w:numPr>
          <w:ilvl w:val="0"/>
          <w:numId w:val="4"/>
        </w:numPr>
        <w:ind w:leftChars="0"/>
        <w:rPr>
          <w:rFonts w:ascii="華康儷粗黑" w:eastAsia="華康儷粗黑"/>
          <w:sz w:val="36"/>
          <w:szCs w:val="36"/>
        </w:rPr>
      </w:pPr>
      <w:r>
        <w:rPr>
          <w:noProof/>
        </w:rPr>
        <w:pict>
          <v:shape id="_x0000_s1227" type="#_x0000_t32" style="position:absolute;left:0;text-align:left;margin-left:312pt;margin-top:.1pt;width:0;height:82.8pt;z-index:251656192" o:connectortype="straight"/>
        </w:pict>
      </w:r>
      <w:r>
        <w:rPr>
          <w:noProof/>
        </w:rPr>
        <w:pict>
          <v:shape id="_x0000_s1228" type="#_x0000_t32" style="position:absolute;left:0;text-align:left;margin-left:245pt;margin-top:.1pt;width:0;height:82.8pt;z-index:251655168" o:connectortype="straight"/>
        </w:pict>
      </w:r>
      <w:r>
        <w:rPr>
          <w:noProof/>
        </w:rPr>
        <w:pict>
          <v:shape id="_x0000_s1229" type="#_x0000_t32" style="position:absolute;left:0;text-align:left;margin-left:102.55pt;margin-top:.1pt;width:0;height:82.8pt;z-index:251654144" o:connectortype="straight"/>
        </w:pict>
      </w:r>
      <w:r>
        <w:rPr>
          <w:noProof/>
        </w:rPr>
        <w:pict>
          <v:shape id="_x0000_s1230" type="#_x0000_t32" style="position:absolute;left:0;text-align:left;margin-left:35.55pt;margin-top:.1pt;width:0;height:82.8pt;z-index:251653120" o:connectortype="straight"/>
        </w:pict>
      </w:r>
      <w:r>
        <w:rPr>
          <w:noProof/>
        </w:rPr>
        <w:pict>
          <v:shape id="_x0000_s1231" type="#_x0000_t32" style="position:absolute;left:0;text-align:left;margin-left:245pt;margin-top:.05pt;width:67pt;height:.05pt;z-index:251652096" o:connectortype="straight"/>
        </w:pict>
      </w:r>
      <w:r>
        <w:rPr>
          <w:noProof/>
        </w:rPr>
        <w:pict>
          <v:shape id="_x0000_s1232" type="#_x0000_t32" style="position:absolute;left:0;text-align:left;margin-left:35.55pt;margin-top:0;width:67pt;height:.05pt;z-index:251651072" o:connectortype="straight"/>
        </w:pict>
      </w:r>
      <w:r>
        <w:rPr>
          <w:rFonts w:ascii="標楷體" w:eastAsia="標楷體" w:hAnsi="標楷體"/>
          <w:sz w:val="20"/>
        </w:rPr>
        <w:t xml:space="preserve">                                   (</w:t>
      </w:r>
      <w:r>
        <w:rPr>
          <w:rFonts w:ascii="標楷體" w:eastAsia="標楷體" w:hAnsi="標楷體" w:hint="eastAsia"/>
          <w:sz w:val="20"/>
        </w:rPr>
        <w:t>二</w:t>
      </w:r>
      <w:r>
        <w:rPr>
          <w:rFonts w:ascii="標楷體" w:eastAsia="標楷體" w:hAnsi="標楷體"/>
          <w:sz w:val="20"/>
        </w:rPr>
        <w:t>)</w:t>
      </w:r>
    </w:p>
    <w:p w:rsidR="00BE1AEF" w:rsidRPr="001A1F71" w:rsidRDefault="00BE1AEF" w:rsidP="00166F38">
      <w:pPr>
        <w:snapToGrid w:val="0"/>
        <w:rPr>
          <w:rFonts w:ascii="標楷體" w:eastAsia="標楷體" w:hAnsi="標楷體"/>
          <w:w w:val="80"/>
          <w:szCs w:val="24"/>
        </w:rPr>
      </w:pPr>
      <w:r>
        <w:rPr>
          <w:rFonts w:ascii="標楷體" w:eastAsia="標楷體" w:hAnsi="標楷體"/>
          <w:b/>
          <w:w w:val="80"/>
          <w:sz w:val="36"/>
          <w:szCs w:val="36"/>
        </w:rPr>
        <w:t xml:space="preserve">       </w:t>
      </w:r>
      <w:r w:rsidRPr="001A1F71">
        <w:rPr>
          <w:rFonts w:ascii="標楷體" w:eastAsia="標楷體" w:hAnsi="標楷體"/>
          <w:w w:val="80"/>
          <w:sz w:val="20"/>
        </w:rPr>
        <w:t xml:space="preserve"> </w:t>
      </w:r>
      <w:r w:rsidRPr="001A1F71">
        <w:rPr>
          <w:rFonts w:ascii="標楷體" w:eastAsia="標楷體" w:hAnsi="標楷體"/>
          <w:w w:val="80"/>
          <w:szCs w:val="24"/>
        </w:rPr>
        <w:t xml:space="preserve"> </w:t>
      </w:r>
      <w:r>
        <w:rPr>
          <w:rFonts w:ascii="標楷體" w:eastAsia="標楷體" w:hAnsi="標楷體"/>
          <w:w w:val="80"/>
          <w:szCs w:val="24"/>
        </w:rPr>
        <w:t xml:space="preserve"> </w:t>
      </w:r>
      <w:r w:rsidRPr="001A1F71">
        <w:rPr>
          <w:rFonts w:ascii="標楷體" w:eastAsia="標楷體" w:hAnsi="標楷體"/>
          <w:w w:val="80"/>
          <w:szCs w:val="24"/>
        </w:rPr>
        <w:t>24</w:t>
      </w:r>
      <w:r w:rsidRPr="001A1F71">
        <w:rPr>
          <w:rFonts w:ascii="標楷體" w:eastAsia="標楷體" w:hAnsi="標楷體" w:hint="eastAsia"/>
          <w:w w:val="80"/>
          <w:szCs w:val="24"/>
        </w:rPr>
        <w:t>日</w:t>
      </w:r>
      <w:r>
        <w:rPr>
          <w:rFonts w:ascii="標楷體" w:eastAsia="標楷體" w:hAnsi="標楷體"/>
          <w:w w:val="80"/>
          <w:szCs w:val="24"/>
        </w:rPr>
        <w:t xml:space="preserve">                                       24</w:t>
      </w:r>
      <w:r>
        <w:rPr>
          <w:rFonts w:ascii="標楷體" w:eastAsia="標楷體" w:hAnsi="標楷體" w:hint="eastAsia"/>
          <w:w w:val="80"/>
          <w:szCs w:val="24"/>
        </w:rPr>
        <w:t>日</w:t>
      </w:r>
    </w:p>
    <w:p w:rsidR="00BE1AEF" w:rsidRPr="001A1F71" w:rsidRDefault="00BE1AEF" w:rsidP="00166F38">
      <w:pPr>
        <w:snapToGrid w:val="0"/>
        <w:rPr>
          <w:rFonts w:ascii="標楷體" w:eastAsia="標楷體" w:hAnsi="標楷體"/>
          <w:w w:val="80"/>
          <w:szCs w:val="24"/>
        </w:rPr>
      </w:pPr>
      <w:r w:rsidRPr="001A1F71">
        <w:rPr>
          <w:rFonts w:ascii="標楷體" w:eastAsia="標楷體" w:hAnsi="標楷體"/>
          <w:w w:val="80"/>
          <w:szCs w:val="24"/>
        </w:rPr>
        <w:t xml:space="preserve">      </w:t>
      </w:r>
      <w:r>
        <w:rPr>
          <w:rFonts w:ascii="標楷體" w:eastAsia="標楷體" w:hAnsi="標楷體"/>
          <w:w w:val="80"/>
          <w:szCs w:val="24"/>
        </w:rPr>
        <w:t xml:space="preserve">      11</w:t>
      </w:r>
      <w:r w:rsidRPr="001A1F71">
        <w:rPr>
          <w:rFonts w:ascii="標楷體" w:eastAsia="標楷體" w:hAnsi="標楷體" w:hint="eastAsia"/>
          <w:w w:val="80"/>
          <w:szCs w:val="24"/>
        </w:rPr>
        <w:t>：</w:t>
      </w:r>
      <w:r>
        <w:rPr>
          <w:rFonts w:ascii="標楷體" w:eastAsia="標楷體" w:hAnsi="標楷體"/>
          <w:w w:val="80"/>
          <w:szCs w:val="24"/>
        </w:rPr>
        <w:t>2</w:t>
      </w:r>
      <w:r w:rsidRPr="001A1F71">
        <w:rPr>
          <w:rFonts w:ascii="標楷體" w:eastAsia="標楷體" w:hAnsi="標楷體"/>
          <w:w w:val="80"/>
          <w:szCs w:val="24"/>
        </w:rPr>
        <w:t>0</w:t>
      </w:r>
      <w:r>
        <w:rPr>
          <w:rFonts w:ascii="標楷體" w:eastAsia="標楷體" w:hAnsi="標楷體"/>
          <w:w w:val="80"/>
          <w:szCs w:val="24"/>
        </w:rPr>
        <w:t xml:space="preserve">                                     12</w:t>
      </w:r>
      <w:r>
        <w:rPr>
          <w:rFonts w:ascii="標楷體" w:eastAsia="標楷體" w:hAnsi="標楷體" w:hint="eastAsia"/>
          <w:w w:val="80"/>
          <w:szCs w:val="24"/>
        </w:rPr>
        <w:t>：</w:t>
      </w:r>
      <w:r>
        <w:rPr>
          <w:rFonts w:ascii="標楷體" w:eastAsia="標楷體" w:hAnsi="標楷體"/>
          <w:w w:val="80"/>
          <w:szCs w:val="24"/>
        </w:rPr>
        <w:t>10</w:t>
      </w:r>
    </w:p>
    <w:p w:rsidR="00BE1AEF" w:rsidRPr="006A5D34" w:rsidRDefault="00BE1AEF" w:rsidP="00166F38">
      <w:pPr>
        <w:snapToGrid w:val="0"/>
        <w:rPr>
          <w:rFonts w:ascii="標楷體" w:eastAsia="標楷體" w:hAnsi="標楷體"/>
          <w:w w:val="80"/>
          <w:szCs w:val="24"/>
        </w:rPr>
      </w:pPr>
      <w:r w:rsidRPr="001A1F71">
        <w:rPr>
          <w:rFonts w:ascii="標楷體" w:eastAsia="標楷體" w:hAnsi="標楷體"/>
          <w:b/>
          <w:w w:val="80"/>
          <w:szCs w:val="24"/>
        </w:rPr>
        <w:t xml:space="preserve">        </w:t>
      </w:r>
      <w:r>
        <w:rPr>
          <w:rFonts w:ascii="標楷體" w:eastAsia="標楷體" w:hAnsi="標楷體"/>
          <w:b/>
          <w:w w:val="80"/>
          <w:szCs w:val="24"/>
        </w:rPr>
        <w:t xml:space="preserve">      </w:t>
      </w:r>
      <w:r>
        <w:rPr>
          <w:rFonts w:ascii="標楷體" w:eastAsia="標楷體" w:hAnsi="標楷體" w:hint="eastAsia"/>
          <w:w w:val="80"/>
          <w:szCs w:val="24"/>
        </w:rPr>
        <w:t>乙</w:t>
      </w:r>
      <w:r>
        <w:rPr>
          <w:rFonts w:ascii="標楷體" w:eastAsia="標楷體" w:hAnsi="標楷體"/>
          <w:w w:val="80"/>
          <w:szCs w:val="24"/>
        </w:rPr>
        <w:t xml:space="preserve">                                         </w:t>
      </w:r>
      <w:r>
        <w:rPr>
          <w:rFonts w:ascii="標楷體" w:eastAsia="標楷體" w:hAnsi="標楷體" w:hint="eastAsia"/>
          <w:w w:val="80"/>
          <w:szCs w:val="24"/>
        </w:rPr>
        <w:t>乙</w:t>
      </w:r>
    </w:p>
    <w:p w:rsidR="00BE1AEF" w:rsidRPr="001A1F71" w:rsidRDefault="00BE1AEF" w:rsidP="00166F38">
      <w:pPr>
        <w:snapToGrid w:val="0"/>
        <w:rPr>
          <w:rFonts w:ascii="標楷體" w:eastAsia="標楷體" w:hAnsi="標楷體"/>
          <w:b/>
          <w:w w:val="80"/>
          <w:szCs w:val="24"/>
        </w:rPr>
      </w:pPr>
    </w:p>
    <w:p w:rsidR="00BE1AEF" w:rsidRPr="003468C8" w:rsidRDefault="00BE1AEF" w:rsidP="00166F38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  <w:r>
        <w:rPr>
          <w:rFonts w:ascii="標楷體" w:eastAsia="標楷體" w:hAnsi="標楷體"/>
          <w:b/>
          <w:w w:val="80"/>
          <w:sz w:val="36"/>
          <w:szCs w:val="36"/>
        </w:rPr>
        <w:t xml:space="preserve">    C2       A1      D1          D2       B1     C1</w:t>
      </w:r>
    </w:p>
    <w:p w:rsidR="00BE1AEF" w:rsidRPr="003468C8" w:rsidRDefault="00BE1AEF" w:rsidP="00166F38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BE1AEF" w:rsidRDefault="00BE1AEF" w:rsidP="00166F38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BE1AEF" w:rsidRPr="005A26A8" w:rsidRDefault="00BE1AEF" w:rsidP="00636698">
      <w:pPr>
        <w:pStyle w:val="ListParagraph"/>
        <w:numPr>
          <w:ilvl w:val="0"/>
          <w:numId w:val="3"/>
        </w:numPr>
        <w:snapToGrid w:val="0"/>
        <w:spacing w:beforeLines="100" w:afterLines="20"/>
        <w:ind w:leftChars="0"/>
        <w:rPr>
          <w:rFonts w:ascii="超研澤中圓" w:eastAsia="超研澤中圓" w:hAnsi="標楷體"/>
          <w:b/>
          <w:bCs/>
          <w:sz w:val="32"/>
          <w:szCs w:val="32"/>
        </w:rPr>
      </w:pPr>
      <w:r>
        <w:rPr>
          <w:noProof/>
        </w:rPr>
        <w:pict>
          <v:shape id="_x0000_s1233" type="#_x0000_t202" style="position:absolute;left:0;text-align:left;margin-left:189.75pt;margin-top:27.9pt;width:88.85pt;height:34.05pt;z-index:251816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z2NJyUECAABUBAAADgAA&#10;AAAAAAAAAAAAAAAuAgAAZHJzL2Uyb0RvYy54bWxQSwECLQAUAAYACAAAACEA/S8y1tsAAAAFAQAA&#10;DwAAAAAAAAAAAAAAAACbBAAAZHJzL2Rvd25yZXYueG1sUEsFBgAAAAAEAAQA8wAAAKMFAAAAAA==&#10;" filled="f" stroked="f">
            <v:textbox style="mso-next-textbox:#_x0000_s1233">
              <w:txbxContent>
                <w:p w:rsidR="00BE1AEF" w:rsidRPr="00B34D17" w:rsidRDefault="00BE1AEF" w:rsidP="005A26A8">
                  <w:pPr>
                    <w:rPr>
                      <w:sz w:val="32"/>
                      <w:szCs w:val="32"/>
                    </w:rPr>
                  </w:pPr>
                  <w:r w:rsidRPr="00B34D17">
                    <w:rPr>
                      <w:rFonts w:hint="eastAsia"/>
                      <w:sz w:val="32"/>
                      <w:szCs w:val="32"/>
                    </w:rPr>
                    <w:t>花蓮高中</w:t>
                  </w:r>
                </w:p>
              </w:txbxContent>
            </v:textbox>
          </v:shape>
        </w:pict>
      </w:r>
      <w:r w:rsidRPr="006A6240">
        <w:rPr>
          <w:rFonts w:ascii="超研澤中圓" w:eastAsia="超研澤中圓" w:hAnsi="標楷體" w:hint="eastAsia"/>
          <w:b/>
          <w:sz w:val="32"/>
          <w:szCs w:val="32"/>
        </w:rPr>
        <w:t>高中</w:t>
      </w:r>
      <w:r w:rsidRPr="006A6240">
        <w:rPr>
          <w:rFonts w:ascii="超研澤中圓" w:eastAsia="超研澤中圓" w:hAnsi="標楷體" w:hint="eastAsia"/>
          <w:b/>
          <w:bCs/>
          <w:sz w:val="32"/>
          <w:szCs w:val="32"/>
        </w:rPr>
        <w:t>男生組（共</w:t>
      </w:r>
      <w:r w:rsidRPr="006A6240">
        <w:rPr>
          <w:rFonts w:ascii="超研澤中圓" w:eastAsia="超研澤中圓" w:hAnsi="標楷體"/>
          <w:b/>
          <w:bCs/>
          <w:sz w:val="32"/>
          <w:szCs w:val="32"/>
        </w:rPr>
        <w:t>5</w:t>
      </w:r>
      <w:r w:rsidRPr="006A6240">
        <w:rPr>
          <w:rFonts w:ascii="超研澤中圓" w:eastAsia="超研澤中圓" w:hAnsi="標楷體" w:hint="eastAsia"/>
          <w:b/>
          <w:bCs/>
          <w:sz w:val="32"/>
          <w:szCs w:val="32"/>
        </w:rPr>
        <w:t>隊，決賽取前三名）</w:t>
      </w:r>
    </w:p>
    <w:p w:rsidR="00BE1AEF" w:rsidRDefault="00BE1AEF" w:rsidP="005A26A8">
      <w:pPr>
        <w:adjustRightInd w:val="0"/>
        <w:snapToGrid w:val="0"/>
        <w:rPr>
          <w:color w:val="003366"/>
          <w:sz w:val="28"/>
        </w:rPr>
      </w:pPr>
    </w:p>
    <w:p w:rsidR="00BE1AEF" w:rsidRPr="005A26A8" w:rsidRDefault="00BE1AEF" w:rsidP="005A26A8">
      <w:pPr>
        <w:adjustRightInd w:val="0"/>
        <w:snapToGrid w:val="0"/>
        <w:rPr>
          <w:color w:val="003366"/>
          <w:sz w:val="28"/>
        </w:rPr>
      </w:pPr>
      <w:r>
        <w:rPr>
          <w:noProof/>
        </w:rPr>
        <w:pict>
          <v:shape id="_x0000_s1234" type="#_x0000_t202" style="position:absolute;margin-left:234pt;margin-top:120.55pt;width:86.9pt;height:20.15pt;z-index:251812864" filled="f" stroked="f">
            <v:textbox style="mso-next-textbox:#_x0000_s1234">
              <w:txbxContent>
                <w:p w:rsidR="00BE1AEF" w:rsidRDefault="00BE1AEF" w:rsidP="004C1C67">
                  <w:pPr>
                    <w:ind w:firstLineChars="100" w:firstLine="31680"/>
                  </w:pPr>
                </w:p>
              </w:txbxContent>
            </v:textbox>
          </v:shape>
        </w:pict>
      </w:r>
      <w:r>
        <w:rPr>
          <w:noProof/>
        </w:rPr>
        <w:pict>
          <v:group id="_x0000_s1235" style="position:absolute;margin-left:108pt;margin-top:15.45pt;width:258pt;height:229.5pt;z-index:-251505664" coordorigin="3578,3145" coordsize="5040,3780">
            <v:line id="_x0000_s1236" style="position:absolute;flip:y" from="4487,4701" to="8590,6872" strokeweight="2pt"/>
            <v:line id="_x0000_s1237" style="position:absolute" from="5922,3145" to="7701,6925" strokeweight="2pt"/>
            <v:group id="_x0000_s1238" style="position:absolute;left:3578;top:3145;width:5040;height:3780" coordorigin="5368,11867" coordsize="3060,3060">
              <v:line id="_x0000_s1239" style="position:absolute" from="5368,13127" to="8428,13127" strokeweight="2pt"/>
              <v:line id="_x0000_s1240" style="position:absolute" from="5368,13127" to="7888,14927" strokeweight="2pt"/>
              <v:line id="_x0000_s1241" style="position:absolute;flip:x" from="5908,11867" to="6808,14927" strokeweight="2pt"/>
              <v:line id="_x0000_s1242" style="position:absolute" from="5368,13127" to="5908,14927" strokeweight="2pt"/>
              <v:line id="_x0000_s1243" style="position:absolute;flip:y" from="5368,11867" to="6808,13127" strokeweight="2pt"/>
              <v:line id="_x0000_s1244" style="position:absolute;flip:x y" from="6808,11867" to="8428,13127" strokeweight="2pt"/>
              <v:line id="_x0000_s1245" style="position:absolute;flip:x" from="7888,13127" to="8428,14927" strokeweight="2pt"/>
              <v:line id="_x0000_s1246" style="position:absolute" from="5908,14927" to="7888,14927" strokeweight="2pt"/>
            </v:group>
          </v:group>
        </w:pict>
      </w:r>
    </w:p>
    <w:p w:rsidR="00BE1AEF" w:rsidRPr="005A26A8" w:rsidRDefault="00BE1AEF" w:rsidP="005A26A8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</w:p>
    <w:p w:rsidR="00BE1AEF" w:rsidRPr="005A26A8" w:rsidRDefault="00BE1AEF" w:rsidP="005A26A8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  <w:r>
        <w:rPr>
          <w:noProof/>
        </w:rPr>
        <w:pict>
          <v:shape id="_x0000_s1247" type="#_x0000_t202" style="position:absolute;left:0;text-align:left;margin-left:71.2pt;margin-top:1.55pt;width:102pt;height:36pt;z-index:251811840" filled="f" stroked="f">
            <v:textbox style="mso-next-textbox:#_x0000_s1247">
              <w:txbxContent>
                <w:p w:rsidR="00BE1AEF" w:rsidRPr="00636698" w:rsidRDefault="00BE1AEF" w:rsidP="005A26A8">
                  <w:pPr>
                    <w:rPr>
                      <w:rFonts w:ascii="新細明體" w:cs="Arial Unicode MS"/>
                      <w:sz w:val="20"/>
                    </w:rPr>
                  </w:pPr>
                  <w:r w:rsidRPr="00636698">
                    <w:rPr>
                      <w:rFonts w:ascii="新細明體" w:hAnsi="新細明體" w:cs="Arial Unicode MS" w:hint="eastAsia"/>
                      <w:sz w:val="20"/>
                    </w:rPr>
                    <w:t>２</w:t>
                  </w:r>
                  <w:r w:rsidRPr="00636698">
                    <w:rPr>
                      <w:rFonts w:ascii="新細明體" w:hAnsi="新細明體"/>
                      <w:sz w:val="22"/>
                      <w:szCs w:val="22"/>
                    </w:rPr>
                    <w:t>5</w:t>
                  </w:r>
                  <w:r w:rsidRPr="00636698">
                    <w:rPr>
                      <w:rFonts w:ascii="新細明體" w:hAnsi="新細明體" w:cs="Arial Unicode MS" w:hint="eastAsia"/>
                      <w:sz w:val="20"/>
                    </w:rPr>
                    <w:t>日８：３０甲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8" type="#_x0000_t202" style="position:absolute;left:0;text-align:left;margin-left:290.25pt;margin-top:2.6pt;width:102pt;height:36pt;z-index:251819008" filled="f" stroked="f">
            <v:textbox style="mso-next-textbox:#_x0000_s1248">
              <w:txbxContent>
                <w:p w:rsidR="00BE1AEF" w:rsidRPr="00B34D17" w:rsidRDefault="00BE1AEF" w:rsidP="005A26A8">
                  <w:pPr>
                    <w:rPr>
                      <w:sz w:val="20"/>
                    </w:rPr>
                  </w:pPr>
                  <w:r w:rsidRPr="00B34D17">
                    <w:rPr>
                      <w:rFonts w:hint="eastAsia"/>
                      <w:sz w:val="20"/>
                    </w:rPr>
                    <w:t>２</w:t>
                  </w:r>
                  <w:r>
                    <w:rPr>
                      <w:sz w:val="20"/>
                    </w:rPr>
                    <w:t>5</w:t>
                  </w:r>
                  <w:r w:rsidRPr="00B34D17">
                    <w:rPr>
                      <w:rFonts w:hint="eastAsia"/>
                      <w:sz w:val="20"/>
                    </w:rPr>
                    <w:t>日１０：１０甲</w:t>
                  </w:r>
                </w:p>
              </w:txbxContent>
            </v:textbox>
          </v:shape>
        </w:pict>
      </w:r>
    </w:p>
    <w:p w:rsidR="00BE1AEF" w:rsidRPr="005A26A8" w:rsidRDefault="00BE1AEF" w:rsidP="005A26A8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  <w:r>
        <w:rPr>
          <w:noProof/>
        </w:rPr>
        <w:pict>
          <v:shape id="_x0000_s1249" type="#_x0000_t202" style="position:absolute;left:0;text-align:left;margin-left:245.5pt;margin-top:.35pt;width:53.25pt;height:72.95pt;z-index:251826176" filled="f" stroked="f">
            <v:textbox style="mso-next-textbox:#_x0000_s1249">
              <w:txbxContent>
                <w:p w:rsidR="00BE1AEF" w:rsidRPr="00D31003" w:rsidRDefault="00BE1AEF" w:rsidP="005A26A8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25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  <w:t>15: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１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t>0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</w:r>
                  <w:r>
                    <w:rPr>
                      <w:rFonts w:ascii="超研澤中圓" w:eastAsia="超研澤中圓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0" type="#_x0000_t202" style="position:absolute;left:0;text-align:left;margin-left:161.9pt;margin-top:1.1pt;width:53.25pt;height:73.45pt;z-index:251823104" filled="f" stroked="f">
            <v:textbox style="mso-next-textbox:#_x0000_s1250">
              <w:txbxContent>
                <w:p w:rsidR="00BE1AEF" w:rsidRPr="00D31003" w:rsidRDefault="00BE1AEF" w:rsidP="005A26A8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２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5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  <w:t>1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２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: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４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t>0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</w:r>
                  <w:r>
                    <w:rPr>
                      <w:rFonts w:ascii="超研澤中圓" w:eastAsia="超研澤中圓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</w:p>
    <w:p w:rsidR="00BE1AEF" w:rsidRPr="005A26A8" w:rsidRDefault="00BE1AEF" w:rsidP="005A26A8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</w:p>
    <w:p w:rsidR="00BE1AEF" w:rsidRPr="005A26A8" w:rsidRDefault="00BE1AEF" w:rsidP="005A26A8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  <w:r>
        <w:rPr>
          <w:noProof/>
        </w:rPr>
        <w:pict>
          <v:shape id="_x0000_s1251" type="#_x0000_t202" style="position:absolute;left:0;text-align:left;margin-left:18.7pt;margin-top:12.15pt;width:82pt;height:40.7pt;z-index:251814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z2NJyUECAABUBAAADgAA&#10;AAAAAAAAAAAAAAAuAgAAZHJzL2Uyb0RvYy54bWxQSwECLQAUAAYACAAAACEA/S8y1tsAAAAFAQAA&#10;DwAAAAAAAAAAAAAAAACbBAAAZHJzL2Rvd25yZXYueG1sUEsFBgAAAAAEAAQA8wAAAKMFAAAAAA==&#10;" filled="f" stroked="f">
            <v:textbox style="mso-next-textbox:#_x0000_s1251">
              <w:txbxContent>
                <w:p w:rsidR="00BE1AEF" w:rsidRPr="00B34D17" w:rsidRDefault="00BE1AEF" w:rsidP="005A26A8">
                  <w:pPr>
                    <w:rPr>
                      <w:sz w:val="32"/>
                      <w:szCs w:val="32"/>
                    </w:rPr>
                  </w:pPr>
                  <w:r w:rsidRPr="00B34D17">
                    <w:rPr>
                      <w:rFonts w:hint="eastAsia"/>
                      <w:sz w:val="32"/>
                      <w:szCs w:val="32"/>
                    </w:rPr>
                    <w:t>花蓮高工</w:t>
                  </w:r>
                </w:p>
              </w:txbxContent>
            </v:textbox>
          </v:shape>
        </w:pict>
      </w:r>
      <w:r>
        <w:rPr>
          <w:noProof/>
        </w:rPr>
        <w:pict>
          <v:shape id="文字方塊 2" o:spid="_x0000_s1252" type="#_x0000_t202" style="position:absolute;left:0;text-align:left;margin-left:372.15pt;margin-top:8.8pt;width:80.3pt;height:35pt;z-index:251813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z2NJyUECAABUBAAADgAA&#10;AAAAAAAAAAAAAAAuAgAAZHJzL2Uyb0RvYy54bWxQSwECLQAUAAYACAAAACEA/S8y1tsAAAAFAQAA&#10;DwAAAAAAAAAAAAAAAACbBAAAZHJzL2Rvd25yZXYueG1sUEsFBgAAAAAEAAQA8wAAAKMFAAAAAA==&#10;" filled="f" stroked="f">
            <v:textbox style="mso-next-textbox:#文字方塊 2">
              <w:txbxContent>
                <w:p w:rsidR="00BE1AEF" w:rsidRPr="00B34D17" w:rsidRDefault="00BE1AEF" w:rsidP="005A26A8">
                  <w:pPr>
                    <w:rPr>
                      <w:sz w:val="32"/>
                      <w:szCs w:val="32"/>
                    </w:rPr>
                  </w:pPr>
                  <w:r w:rsidRPr="00B34D17">
                    <w:rPr>
                      <w:rFonts w:hint="eastAsia"/>
                      <w:sz w:val="32"/>
                      <w:szCs w:val="32"/>
                    </w:rPr>
                    <w:t>公東高工</w:t>
                  </w:r>
                </w:p>
              </w:txbxContent>
            </v:textbox>
          </v:shape>
        </w:pict>
      </w:r>
    </w:p>
    <w:p w:rsidR="00BE1AEF" w:rsidRPr="005A26A8" w:rsidRDefault="00BE1AEF" w:rsidP="005A26A8">
      <w:pPr>
        <w:adjustRightInd w:val="0"/>
        <w:snapToGrid w:val="0"/>
        <w:rPr>
          <w:color w:val="003366"/>
          <w:sz w:val="28"/>
        </w:rPr>
      </w:pPr>
    </w:p>
    <w:p w:rsidR="00BE1AEF" w:rsidRPr="005A26A8" w:rsidRDefault="00BE1AEF" w:rsidP="005A26A8">
      <w:pPr>
        <w:adjustRightInd w:val="0"/>
        <w:snapToGrid w:val="0"/>
        <w:rPr>
          <w:color w:val="003366"/>
          <w:sz w:val="28"/>
        </w:rPr>
      </w:pPr>
      <w:r>
        <w:rPr>
          <w:noProof/>
        </w:rPr>
        <w:pict>
          <v:shape id="_x0000_s1253" type="#_x0000_t202" style="position:absolute;margin-left:186pt;margin-top:-.05pt;width:102pt;height:36pt;z-index:251827200" filled="f" stroked="f">
            <v:textbox style="mso-next-textbox:#_x0000_s1253">
              <w:txbxContent>
                <w:p w:rsidR="00BE1AEF" w:rsidRPr="00636698" w:rsidRDefault="00BE1AEF" w:rsidP="005A26A8">
                  <w:pPr>
                    <w:rPr>
                      <w:rFonts w:ascii="新細明體"/>
                      <w:b/>
                      <w:sz w:val="20"/>
                    </w:rPr>
                  </w:pPr>
                  <w:r w:rsidRPr="00636698">
                    <w:rPr>
                      <w:rFonts w:ascii="新細明體" w:hAnsi="新細明體" w:hint="eastAsia"/>
                      <w:b/>
                      <w:sz w:val="20"/>
                    </w:rPr>
                    <w:t>２</w:t>
                  </w:r>
                  <w:r w:rsidRPr="00636698">
                    <w:rPr>
                      <w:rFonts w:ascii="新細明體" w:hAnsi="新細明體"/>
                      <w:b/>
                      <w:sz w:val="20"/>
                    </w:rPr>
                    <w:t>5</w:t>
                  </w:r>
                  <w:r w:rsidRPr="00636698">
                    <w:rPr>
                      <w:rFonts w:ascii="新細明體" w:hAnsi="新細明體" w:hint="eastAsia"/>
                      <w:b/>
                      <w:sz w:val="20"/>
                    </w:rPr>
                    <w:t>日</w:t>
                  </w:r>
                  <w:r w:rsidRPr="00636698">
                    <w:rPr>
                      <w:rFonts w:ascii="新細明體" w:hAnsi="新細明體"/>
                      <w:b/>
                      <w:sz w:val="20"/>
                    </w:rPr>
                    <w:t>16</w:t>
                  </w:r>
                  <w:r w:rsidRPr="00636698">
                    <w:rPr>
                      <w:rFonts w:ascii="新細明體" w:hAnsi="新細明體" w:hint="eastAsia"/>
                      <w:b/>
                      <w:sz w:val="20"/>
                    </w:rPr>
                    <w:t>：</w:t>
                  </w:r>
                  <w:r w:rsidRPr="00636698">
                    <w:rPr>
                      <w:rFonts w:ascii="新細明體"/>
                      <w:b/>
                      <w:sz w:val="20"/>
                    </w:rPr>
                    <w:t>00</w:t>
                  </w:r>
                  <w:r w:rsidRPr="00636698">
                    <w:rPr>
                      <w:rFonts w:ascii="新細明體" w:hAnsi="新細明體" w:hint="eastAsia"/>
                      <w:b/>
                      <w:sz w:val="20"/>
                    </w:rPr>
                    <w:t>甲</w:t>
                  </w:r>
                </w:p>
              </w:txbxContent>
            </v:textbox>
          </v:shape>
        </w:pict>
      </w:r>
    </w:p>
    <w:p w:rsidR="00BE1AEF" w:rsidRPr="005A26A8" w:rsidRDefault="00BE1AEF" w:rsidP="005A26A8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  <w:r>
        <w:rPr>
          <w:noProof/>
        </w:rPr>
        <w:pict>
          <v:shape id="_x0000_s1254" type="#_x0000_t202" style="position:absolute;left:0;text-align:left;margin-left:122.25pt;margin-top:5pt;width:53.25pt;height:72.95pt;z-index:251824128" filled="f" stroked="f">
            <v:textbox style="mso-next-textbox:#_x0000_s1254">
              <w:txbxContent>
                <w:p w:rsidR="00BE1AEF" w:rsidRPr="00D31003" w:rsidRDefault="00BE1AEF" w:rsidP="005A26A8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25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  <w:t>1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３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: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３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t>0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</w:r>
                  <w:r>
                    <w:rPr>
                      <w:rFonts w:ascii="超研澤中圓" w:eastAsia="超研澤中圓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5" type="#_x0000_t202" style="position:absolute;left:0;text-align:left;margin-left:295.5pt;margin-top:8.65pt;width:53.25pt;height:72.95pt;z-index:251825152" filled="f" stroked="f">
            <v:textbox style="mso-next-textbox:#_x0000_s1255">
              <w:txbxContent>
                <w:p w:rsidR="00BE1AEF" w:rsidRPr="00D31003" w:rsidRDefault="00BE1AEF" w:rsidP="005A26A8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25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  <w:t>1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４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: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２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t>0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</w:r>
                  <w:r>
                    <w:rPr>
                      <w:rFonts w:ascii="超研澤中圓" w:eastAsia="超研澤中圓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</w:p>
    <w:p w:rsidR="00BE1AEF" w:rsidRPr="005A26A8" w:rsidRDefault="00BE1AEF" w:rsidP="005A26A8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  <w:r>
        <w:rPr>
          <w:noProof/>
        </w:rPr>
        <w:pict>
          <v:shape id="_x0000_s1256" type="#_x0000_t202" style="position:absolute;left:0;text-align:left;margin-left:342.75pt;margin-top:15pt;width:102pt;height:36pt;z-index:251822080" filled="f" stroked="f">
            <v:textbox style="mso-next-textbox:#_x0000_s1256">
              <w:txbxContent>
                <w:p w:rsidR="00BE1AEF" w:rsidRPr="00B34D17" w:rsidRDefault="00BE1AEF" w:rsidP="005A26A8">
                  <w:pPr>
                    <w:rPr>
                      <w:sz w:val="20"/>
                    </w:rPr>
                  </w:pPr>
                  <w:r w:rsidRPr="00B34D17">
                    <w:rPr>
                      <w:rFonts w:hint="eastAsia"/>
                      <w:sz w:val="20"/>
                    </w:rPr>
                    <w:t>２</w:t>
                  </w:r>
                  <w:r>
                    <w:rPr>
                      <w:sz w:val="20"/>
                    </w:rPr>
                    <w:t>5</w:t>
                  </w:r>
                  <w:r w:rsidRPr="00B34D17">
                    <w:rPr>
                      <w:rFonts w:hint="eastAsia"/>
                      <w:sz w:val="20"/>
                    </w:rPr>
                    <w:t>日１１：５０甲</w:t>
                  </w:r>
                </w:p>
              </w:txbxContent>
            </v:textbox>
          </v:shape>
        </w:pict>
      </w:r>
    </w:p>
    <w:p w:rsidR="00BE1AEF" w:rsidRPr="005A26A8" w:rsidRDefault="00BE1AEF" w:rsidP="005A26A8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  <w:r>
        <w:rPr>
          <w:noProof/>
        </w:rPr>
        <w:pict>
          <v:shape id="_x0000_s1257" type="#_x0000_t202" style="position:absolute;left:0;text-align:left;margin-left:28.6pt;margin-top:9.4pt;width:102pt;height:36pt;z-index:251821056" filled="f" stroked="f">
            <v:textbox style="mso-next-textbox:#_x0000_s1257">
              <w:txbxContent>
                <w:p w:rsidR="00BE1AEF" w:rsidRPr="00B34D17" w:rsidRDefault="00BE1AEF" w:rsidP="005A26A8">
                  <w:pPr>
                    <w:rPr>
                      <w:sz w:val="20"/>
                    </w:rPr>
                  </w:pPr>
                  <w:r w:rsidRPr="00B34D17">
                    <w:rPr>
                      <w:rFonts w:hint="eastAsia"/>
                      <w:sz w:val="20"/>
                    </w:rPr>
                    <w:t>２</w:t>
                  </w:r>
                  <w:r>
                    <w:rPr>
                      <w:sz w:val="20"/>
                    </w:rPr>
                    <w:t>5</w:t>
                  </w:r>
                  <w:r w:rsidRPr="00B34D17">
                    <w:rPr>
                      <w:rFonts w:hint="eastAsia"/>
                      <w:sz w:val="20"/>
                    </w:rPr>
                    <w:t>日１１：００甲</w:t>
                  </w:r>
                </w:p>
              </w:txbxContent>
            </v:textbox>
          </v:shape>
        </w:pict>
      </w:r>
    </w:p>
    <w:p w:rsidR="00BE1AEF" w:rsidRPr="005A26A8" w:rsidRDefault="00BE1AEF" w:rsidP="005A26A8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</w:p>
    <w:p w:rsidR="00BE1AEF" w:rsidRPr="005A26A8" w:rsidRDefault="00BE1AEF" w:rsidP="005A26A8">
      <w:pPr>
        <w:adjustRightInd w:val="0"/>
        <w:snapToGrid w:val="0"/>
        <w:rPr>
          <w:color w:val="003366"/>
          <w:sz w:val="28"/>
        </w:rPr>
      </w:pPr>
    </w:p>
    <w:p w:rsidR="00BE1AEF" w:rsidRPr="005A26A8" w:rsidRDefault="00BE1AEF" w:rsidP="005A26A8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</w:p>
    <w:p w:rsidR="00BE1AEF" w:rsidRPr="005A26A8" w:rsidRDefault="00BE1AEF" w:rsidP="005A26A8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</w:p>
    <w:p w:rsidR="00BE1AEF" w:rsidRPr="005A26A8" w:rsidRDefault="00BE1AEF" w:rsidP="005A26A8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  <w:r>
        <w:rPr>
          <w:noProof/>
        </w:rPr>
        <w:pict>
          <v:shape id="_x0000_s1258" type="#_x0000_t202" style="position:absolute;left:0;text-align:left;margin-left:1in;margin-top:.9pt;width:87.95pt;height:46.5pt;z-index:251815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z2NJyUECAABUBAAADgAA&#10;AAAAAAAAAAAAAAAuAgAAZHJzL2Uyb0RvYy54bWxQSwECLQAUAAYACAAAACEA/S8y1tsAAAAFAQAA&#10;DwAAAAAAAAAAAAAAAACbBAAAZHJzL2Rvd25yZXYueG1sUEsFBgAAAAAEAAQA8wAAAKMFAAAAAA==&#10;" filled="f" stroked="f">
            <v:textbox style="mso-next-textbox:#_x0000_s1258">
              <w:txbxContent>
                <w:p w:rsidR="00BE1AEF" w:rsidRPr="00B34D17" w:rsidRDefault="00BE1AEF" w:rsidP="005A26A8">
                  <w:pPr>
                    <w:rPr>
                      <w:sz w:val="32"/>
                      <w:szCs w:val="32"/>
                    </w:rPr>
                  </w:pPr>
                  <w:r w:rsidRPr="00B34D17">
                    <w:rPr>
                      <w:rFonts w:hint="eastAsia"/>
                      <w:sz w:val="32"/>
                      <w:szCs w:val="32"/>
                    </w:rPr>
                    <w:t>海星高中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9" type="#_x0000_t202" style="position:absolute;left:0;text-align:left;margin-left:312.75pt;margin-top:.15pt;width:88.85pt;height:46.5pt;z-index:251817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z2NJyUECAABUBAAADgAA&#10;AAAAAAAAAAAAAAAuAgAAZHJzL2Uyb0RvYy54bWxQSwECLQAUAAYACAAAACEA/S8y1tsAAAAFAQAA&#10;DwAAAAAAAAAAAAAAAACbBAAAZHJzL2Rvd25yZXYueG1sUEsFBgAAAAAEAAQA8wAAAKMFAAAAAA==&#10;" filled="f" stroked="f">
            <v:textbox style="mso-next-textbox:#_x0000_s1259">
              <w:txbxContent>
                <w:p w:rsidR="00BE1AEF" w:rsidRPr="00B34D17" w:rsidRDefault="00BE1AEF" w:rsidP="005A26A8">
                  <w:pPr>
                    <w:rPr>
                      <w:sz w:val="32"/>
                      <w:szCs w:val="32"/>
                    </w:rPr>
                  </w:pPr>
                  <w:r w:rsidRPr="00B34D17">
                    <w:rPr>
                      <w:rFonts w:hint="eastAsia"/>
                      <w:sz w:val="32"/>
                      <w:szCs w:val="32"/>
                    </w:rPr>
                    <w:t>台東高中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60" type="#_x0000_t202" style="position:absolute;left:0;text-align:left;margin-left:181.5pt;margin-top:11.4pt;width:102pt;height:36pt;z-index:251820032" filled="f" stroked="f">
            <v:textbox style="mso-next-textbox:#_x0000_s1260">
              <w:txbxContent>
                <w:p w:rsidR="00BE1AEF" w:rsidRPr="00B34D17" w:rsidRDefault="00BE1AEF" w:rsidP="005A26A8">
                  <w:pPr>
                    <w:rPr>
                      <w:sz w:val="20"/>
                    </w:rPr>
                  </w:pPr>
                  <w:r w:rsidRPr="00B34D17">
                    <w:rPr>
                      <w:rFonts w:hint="eastAsia"/>
                      <w:sz w:val="20"/>
                    </w:rPr>
                    <w:t>２</w:t>
                  </w:r>
                  <w:r>
                    <w:rPr>
                      <w:sz w:val="20"/>
                    </w:rPr>
                    <w:t>5</w:t>
                  </w:r>
                  <w:r w:rsidRPr="00B34D17">
                    <w:rPr>
                      <w:rFonts w:hint="eastAsia"/>
                      <w:sz w:val="20"/>
                    </w:rPr>
                    <w:t>日９：２０甲</w:t>
                  </w:r>
                </w:p>
              </w:txbxContent>
            </v:textbox>
          </v:shape>
        </w:pict>
      </w:r>
    </w:p>
    <w:p w:rsidR="00BE1AEF" w:rsidRPr="005A26A8" w:rsidRDefault="00BE1AEF" w:rsidP="005A26A8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</w:p>
    <w:p w:rsidR="00BE1AEF" w:rsidRDefault="00BE1AEF" w:rsidP="005A26A8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</w:p>
    <w:p w:rsidR="00BE1AEF" w:rsidRPr="005A26A8" w:rsidRDefault="00BE1AEF" w:rsidP="005A26A8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</w:p>
    <w:p w:rsidR="00BE1AEF" w:rsidRPr="006A6240" w:rsidRDefault="00BE1AEF" w:rsidP="00636698">
      <w:pPr>
        <w:pStyle w:val="ListParagraph"/>
        <w:numPr>
          <w:ilvl w:val="0"/>
          <w:numId w:val="3"/>
        </w:numPr>
        <w:snapToGrid w:val="0"/>
        <w:spacing w:beforeLines="100" w:afterLines="20"/>
        <w:ind w:leftChars="0"/>
        <w:rPr>
          <w:rFonts w:ascii="超研澤中圓" w:eastAsia="超研澤中圓" w:hAnsi="標楷體"/>
          <w:b/>
          <w:bCs/>
          <w:sz w:val="32"/>
          <w:szCs w:val="32"/>
        </w:rPr>
      </w:pPr>
      <w:r>
        <w:rPr>
          <w:noProof/>
        </w:rPr>
        <w:pict>
          <v:shape id="_x0000_s1261" type="#_x0000_t202" style="position:absolute;left:0;text-align:left;margin-left:190.8pt;margin-top:46.95pt;width:88.85pt;height:34.05pt;z-index:251844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z2NJyUECAABUBAAADgAA&#10;AAAAAAAAAAAAAAAuAgAAZHJzL2Uyb0RvYy54bWxQSwECLQAUAAYACAAAACEA/S8y1tsAAAAFAQAA&#10;DwAAAAAAAAAAAAAAAACbBAAAZHJzL2Rvd25yZXYueG1sUEsFBgAAAAAEAAQA8wAAAKMFAAAAAA==&#10;" filled="f" stroked="f">
            <v:textbox style="mso-next-textbox:#_x0000_s1261">
              <w:txbxContent>
                <w:p w:rsidR="00BE1AEF" w:rsidRPr="00B34D17" w:rsidRDefault="00BE1AEF" w:rsidP="00BB31D0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花蓮女</w:t>
                  </w:r>
                  <w:r w:rsidRPr="00B34D17">
                    <w:rPr>
                      <w:rFonts w:hint="eastAsia"/>
                      <w:sz w:val="32"/>
                      <w:szCs w:val="32"/>
                    </w:rPr>
                    <w:t>中</w:t>
                  </w:r>
                </w:p>
              </w:txbxContent>
            </v:textbox>
          </v:shape>
        </w:pict>
      </w:r>
      <w:r w:rsidRPr="006A6240">
        <w:rPr>
          <w:rFonts w:ascii="超研澤中圓" w:eastAsia="超研澤中圓" w:hAnsi="標楷體" w:hint="eastAsia"/>
          <w:b/>
          <w:sz w:val="32"/>
          <w:szCs w:val="32"/>
        </w:rPr>
        <w:t>高中</w:t>
      </w:r>
      <w:r>
        <w:rPr>
          <w:rFonts w:ascii="超研澤中圓" w:eastAsia="超研澤中圓" w:hAnsi="標楷體" w:hint="eastAsia"/>
          <w:b/>
          <w:bCs/>
          <w:sz w:val="32"/>
          <w:szCs w:val="32"/>
        </w:rPr>
        <w:t>女</w:t>
      </w:r>
      <w:r w:rsidRPr="006A6240">
        <w:rPr>
          <w:rFonts w:ascii="超研澤中圓" w:eastAsia="超研澤中圓" w:hAnsi="標楷體" w:hint="eastAsia"/>
          <w:b/>
          <w:bCs/>
          <w:sz w:val="32"/>
          <w:szCs w:val="32"/>
        </w:rPr>
        <w:t>生組（共</w:t>
      </w:r>
      <w:r w:rsidRPr="006A6240">
        <w:rPr>
          <w:rFonts w:ascii="超研澤中圓" w:eastAsia="超研澤中圓" w:hAnsi="標楷體"/>
          <w:b/>
          <w:bCs/>
          <w:sz w:val="32"/>
          <w:szCs w:val="32"/>
        </w:rPr>
        <w:t>5</w:t>
      </w:r>
      <w:r w:rsidRPr="006A6240">
        <w:rPr>
          <w:rFonts w:ascii="超研澤中圓" w:eastAsia="超研澤中圓" w:hAnsi="標楷體" w:hint="eastAsia"/>
          <w:b/>
          <w:bCs/>
          <w:sz w:val="32"/>
          <w:szCs w:val="32"/>
        </w:rPr>
        <w:t>隊，決賽取前三名）</w:t>
      </w:r>
    </w:p>
    <w:p w:rsidR="00BE1AEF" w:rsidRDefault="00BE1AEF" w:rsidP="00BB31D0">
      <w:pPr>
        <w:adjustRightInd w:val="0"/>
        <w:snapToGrid w:val="0"/>
        <w:rPr>
          <w:color w:val="003366"/>
          <w:sz w:val="28"/>
        </w:rPr>
      </w:pPr>
    </w:p>
    <w:p w:rsidR="00BE1AEF" w:rsidRPr="005A26A8" w:rsidRDefault="00BE1AEF" w:rsidP="00BB31D0">
      <w:pPr>
        <w:adjustRightInd w:val="0"/>
        <w:snapToGrid w:val="0"/>
        <w:rPr>
          <w:color w:val="003366"/>
          <w:sz w:val="28"/>
        </w:rPr>
      </w:pPr>
      <w:r>
        <w:rPr>
          <w:noProof/>
        </w:rPr>
        <w:pict>
          <v:shape id="_x0000_s1262" type="#_x0000_t202" style="position:absolute;margin-left:234pt;margin-top:120.55pt;width:86.9pt;height:20.15pt;z-index:251830272" filled="f" stroked="f">
            <v:textbox style="mso-next-textbox:#_x0000_s1262">
              <w:txbxContent>
                <w:p w:rsidR="00BE1AEF" w:rsidRDefault="00BE1AEF" w:rsidP="004C1C67">
                  <w:pPr>
                    <w:ind w:firstLineChars="100" w:firstLine="31680"/>
                  </w:pPr>
                </w:p>
              </w:txbxContent>
            </v:textbox>
          </v:shape>
        </w:pict>
      </w:r>
      <w:r>
        <w:rPr>
          <w:noProof/>
        </w:rPr>
        <w:pict>
          <v:group id="_x0000_s1263" style="position:absolute;margin-left:108pt;margin-top:15.45pt;width:258pt;height:229.5pt;z-index:-251488256" coordorigin="3578,3145" coordsize="5040,3780">
            <v:line id="_x0000_s1264" style="position:absolute;flip:y" from="4487,4701" to="8590,6872" strokeweight="2pt"/>
            <v:line id="_x0000_s1265" style="position:absolute" from="5922,3145" to="7701,6925" strokeweight="2pt"/>
            <v:group id="_x0000_s1266" style="position:absolute;left:3578;top:3145;width:5040;height:3780" coordorigin="5368,11867" coordsize="3060,3060">
              <v:line id="_x0000_s1267" style="position:absolute" from="5368,13127" to="8428,13127" strokeweight="2pt"/>
              <v:line id="_x0000_s1268" style="position:absolute" from="5368,13127" to="7888,14927" strokeweight="2pt"/>
              <v:line id="_x0000_s1269" style="position:absolute;flip:x" from="5908,11867" to="6808,14927" strokeweight="2pt"/>
              <v:line id="_x0000_s1270" style="position:absolute" from="5368,13127" to="5908,14927" strokeweight="2pt"/>
              <v:line id="_x0000_s1271" style="position:absolute;flip:y" from="5368,11867" to="6808,13127" strokeweight="2pt"/>
              <v:line id="_x0000_s1272" style="position:absolute;flip:x y" from="6808,11867" to="8428,13127" strokeweight="2pt"/>
              <v:line id="_x0000_s1273" style="position:absolute;flip:x" from="7888,13127" to="8428,14927" strokeweight="2pt"/>
              <v:line id="_x0000_s1274" style="position:absolute" from="5908,14927" to="7888,14927" strokeweight="2pt"/>
            </v:group>
          </v:group>
        </w:pict>
      </w:r>
    </w:p>
    <w:p w:rsidR="00BE1AEF" w:rsidRPr="005A26A8" w:rsidRDefault="00BE1AEF" w:rsidP="00BB31D0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</w:p>
    <w:p w:rsidR="00BE1AEF" w:rsidRPr="005A26A8" w:rsidRDefault="00BE1AEF" w:rsidP="00BB31D0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  <w:r>
        <w:rPr>
          <w:noProof/>
        </w:rPr>
        <w:pict>
          <v:shape id="_x0000_s1275" type="#_x0000_t202" style="position:absolute;left:0;text-align:left;margin-left:71.2pt;margin-top:1.55pt;width:102pt;height:36pt;z-index:251829248" filled="f" stroked="f">
            <v:textbox style="mso-next-textbox:#_x0000_s1275">
              <w:txbxContent>
                <w:p w:rsidR="00BE1AEF" w:rsidRPr="00636698" w:rsidRDefault="00BE1AEF" w:rsidP="00BB31D0">
                  <w:pPr>
                    <w:rPr>
                      <w:rFonts w:ascii="新細明體" w:cs="Arial Unicode MS"/>
                      <w:sz w:val="20"/>
                    </w:rPr>
                  </w:pPr>
                  <w:r w:rsidRPr="00636698">
                    <w:rPr>
                      <w:rFonts w:ascii="新細明體" w:hAnsi="新細明體" w:cs="Arial Unicode MS" w:hint="eastAsia"/>
                      <w:sz w:val="20"/>
                    </w:rPr>
                    <w:t>２</w:t>
                  </w:r>
                  <w:r w:rsidRPr="00636698">
                    <w:rPr>
                      <w:rFonts w:ascii="新細明體" w:hAnsi="新細明體" w:cs="Arial Unicode MS"/>
                      <w:sz w:val="20"/>
                    </w:rPr>
                    <w:t>5</w:t>
                  </w:r>
                  <w:r w:rsidRPr="00636698">
                    <w:rPr>
                      <w:rFonts w:ascii="新細明體" w:hAnsi="新細明體" w:cs="Arial Unicode MS" w:hint="eastAsia"/>
                      <w:sz w:val="20"/>
                    </w:rPr>
                    <w:t>日８：３０乙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76" type="#_x0000_t202" style="position:absolute;left:0;text-align:left;margin-left:290.25pt;margin-top:2.6pt;width:102pt;height:36pt;z-index:251835392" filled="f" stroked="f">
            <v:textbox style="mso-next-textbox:#_x0000_s1276">
              <w:txbxContent>
                <w:p w:rsidR="00BE1AEF" w:rsidRPr="00B34D17" w:rsidRDefault="00BE1AEF" w:rsidP="00BB31D0">
                  <w:pPr>
                    <w:rPr>
                      <w:sz w:val="20"/>
                    </w:rPr>
                  </w:pPr>
                  <w:r w:rsidRPr="00B34D17">
                    <w:rPr>
                      <w:rFonts w:hint="eastAsia"/>
                      <w:sz w:val="20"/>
                    </w:rPr>
                    <w:t>２</w:t>
                  </w:r>
                  <w:r>
                    <w:rPr>
                      <w:sz w:val="20"/>
                    </w:rPr>
                    <w:t>5</w:t>
                  </w:r>
                  <w:r w:rsidRPr="00B34D17">
                    <w:rPr>
                      <w:rFonts w:hint="eastAsia"/>
                      <w:sz w:val="20"/>
                    </w:rPr>
                    <w:t>日１０：１０</w:t>
                  </w:r>
                  <w:r>
                    <w:rPr>
                      <w:rFonts w:hint="eastAsia"/>
                      <w:sz w:val="20"/>
                    </w:rPr>
                    <w:t>乙</w:t>
                  </w:r>
                </w:p>
              </w:txbxContent>
            </v:textbox>
          </v:shape>
        </w:pict>
      </w:r>
    </w:p>
    <w:p w:rsidR="00BE1AEF" w:rsidRPr="005A26A8" w:rsidRDefault="00BE1AEF" w:rsidP="00BB31D0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  <w:r>
        <w:rPr>
          <w:noProof/>
        </w:rPr>
        <w:pict>
          <v:shape id="_x0000_s1277" type="#_x0000_t202" style="position:absolute;left:0;text-align:left;margin-left:245.5pt;margin-top:.35pt;width:53.25pt;height:72.95pt;z-index:251842560" filled="f" stroked="f">
            <v:textbox style="mso-next-textbox:#_x0000_s1277">
              <w:txbxContent>
                <w:p w:rsidR="00BE1AEF" w:rsidRPr="00D31003" w:rsidRDefault="00BE1AEF" w:rsidP="00BB31D0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25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  <w:t>15: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１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t>0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</w:r>
                  <w:r>
                    <w:rPr>
                      <w:rFonts w:ascii="超研澤中圓" w:eastAsia="超研澤中圓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78" type="#_x0000_t202" style="position:absolute;left:0;text-align:left;margin-left:161.9pt;margin-top:1.1pt;width:53.25pt;height:73.45pt;z-index:251839488" filled="f" stroked="f">
            <v:textbox style="mso-next-textbox:#_x0000_s1278">
              <w:txbxContent>
                <w:p w:rsidR="00BE1AEF" w:rsidRPr="00D31003" w:rsidRDefault="00BE1AEF" w:rsidP="00BB31D0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２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5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  <w:t>1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２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: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４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t>0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</w:r>
                  <w:r>
                    <w:rPr>
                      <w:rFonts w:ascii="超研澤中圓" w:eastAsia="超研澤中圓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</w:p>
    <w:p w:rsidR="00BE1AEF" w:rsidRPr="005A26A8" w:rsidRDefault="00BE1AEF" w:rsidP="00BB31D0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</w:p>
    <w:p w:rsidR="00BE1AEF" w:rsidRPr="005A26A8" w:rsidRDefault="00BE1AEF" w:rsidP="00BB31D0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  <w:r>
        <w:rPr>
          <w:noProof/>
        </w:rPr>
        <w:pict>
          <v:shape id="_x0000_s1279" type="#_x0000_t202" style="position:absolute;left:0;text-align:left;margin-left:18.7pt;margin-top:12.15pt;width:82pt;height:40.7pt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z2NJyUECAABUBAAADgAA&#10;AAAAAAAAAAAAAAAuAgAAZHJzL2Uyb0RvYy54bWxQSwECLQAUAAYACAAAACEA/S8y1tsAAAAFAQAA&#10;DwAAAAAAAAAAAAAAAACbBAAAZHJzL2Rvd25yZXYueG1sUEsFBgAAAAAEAAQA8wAAAKMFAAAAAA==&#10;" filled="f" stroked="f">
            <v:textbox style="mso-next-textbox:#_x0000_s1279">
              <w:txbxContent>
                <w:p w:rsidR="00BE1AEF" w:rsidRPr="00B34D17" w:rsidRDefault="00BE1AEF" w:rsidP="00BB31D0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慈大附中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80" type="#_x0000_t202" style="position:absolute;left:0;text-align:left;margin-left:372.15pt;margin-top:8.8pt;width:80.3pt;height:35pt;z-index:251831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z2NJyUECAABUBAAADgAA&#10;AAAAAAAAAAAAAAAuAgAAZHJzL2Uyb0RvYy54bWxQSwECLQAUAAYACAAAACEA/S8y1tsAAAAFAQAA&#10;DwAAAAAAAAAAAAAAAACbBAAAZHJzL2Rvd25yZXYueG1sUEsFBgAAAAAEAAQA8wAAAKMFAAAAAA==&#10;" filled="f" stroked="f">
            <v:textbox style="mso-next-textbox:#_x0000_s1280">
              <w:txbxContent>
                <w:p w:rsidR="00BE1AEF" w:rsidRPr="00B34D17" w:rsidRDefault="00BE1AEF" w:rsidP="00BB31D0">
                  <w:pPr>
                    <w:rPr>
                      <w:sz w:val="32"/>
                      <w:szCs w:val="32"/>
                    </w:rPr>
                  </w:pPr>
                  <w:r w:rsidRPr="00B34D17">
                    <w:rPr>
                      <w:rFonts w:hint="eastAsia"/>
                      <w:sz w:val="32"/>
                      <w:szCs w:val="32"/>
                    </w:rPr>
                    <w:t>公東高工</w:t>
                  </w:r>
                </w:p>
              </w:txbxContent>
            </v:textbox>
          </v:shape>
        </w:pict>
      </w:r>
    </w:p>
    <w:p w:rsidR="00BE1AEF" w:rsidRPr="005A26A8" w:rsidRDefault="00BE1AEF" w:rsidP="00BB31D0">
      <w:pPr>
        <w:adjustRightInd w:val="0"/>
        <w:snapToGrid w:val="0"/>
        <w:rPr>
          <w:color w:val="003366"/>
          <w:sz w:val="28"/>
        </w:rPr>
      </w:pPr>
    </w:p>
    <w:p w:rsidR="00BE1AEF" w:rsidRPr="005A26A8" w:rsidRDefault="00BE1AEF" w:rsidP="00BB31D0">
      <w:pPr>
        <w:adjustRightInd w:val="0"/>
        <w:snapToGrid w:val="0"/>
        <w:rPr>
          <w:color w:val="003366"/>
          <w:sz w:val="28"/>
        </w:rPr>
      </w:pPr>
      <w:r>
        <w:rPr>
          <w:noProof/>
        </w:rPr>
        <w:pict>
          <v:shape id="_x0000_s1281" type="#_x0000_t202" style="position:absolute;margin-left:186pt;margin-top:-.05pt;width:102pt;height:36pt;z-index:251843584" filled="f" stroked="f">
            <v:textbox style="mso-next-textbox:#_x0000_s1281">
              <w:txbxContent>
                <w:p w:rsidR="00BE1AEF" w:rsidRPr="00636698" w:rsidRDefault="00BE1AEF" w:rsidP="00BB31D0">
                  <w:pPr>
                    <w:rPr>
                      <w:rFonts w:ascii="新細明體"/>
                      <w:b/>
                      <w:sz w:val="20"/>
                    </w:rPr>
                  </w:pPr>
                  <w:r w:rsidRPr="00636698">
                    <w:rPr>
                      <w:rFonts w:ascii="新細明體" w:hAnsi="新細明體" w:hint="eastAsia"/>
                      <w:b/>
                      <w:sz w:val="20"/>
                    </w:rPr>
                    <w:t>２</w:t>
                  </w:r>
                  <w:r w:rsidRPr="00636698">
                    <w:rPr>
                      <w:rFonts w:ascii="新細明體" w:hAnsi="新細明體"/>
                      <w:b/>
                      <w:sz w:val="20"/>
                    </w:rPr>
                    <w:t>5</w:t>
                  </w:r>
                  <w:r w:rsidRPr="00636698">
                    <w:rPr>
                      <w:rFonts w:ascii="新細明體" w:hAnsi="新細明體" w:hint="eastAsia"/>
                      <w:b/>
                      <w:sz w:val="20"/>
                    </w:rPr>
                    <w:t>日</w:t>
                  </w:r>
                  <w:r w:rsidRPr="00636698">
                    <w:rPr>
                      <w:rFonts w:ascii="新細明體" w:hAnsi="新細明體"/>
                      <w:b/>
                      <w:sz w:val="20"/>
                    </w:rPr>
                    <w:t>16</w:t>
                  </w:r>
                  <w:r w:rsidRPr="00636698">
                    <w:rPr>
                      <w:rFonts w:ascii="新細明體" w:hAnsi="新細明體" w:hint="eastAsia"/>
                      <w:b/>
                      <w:sz w:val="20"/>
                    </w:rPr>
                    <w:t>：</w:t>
                  </w:r>
                  <w:r w:rsidRPr="00636698">
                    <w:rPr>
                      <w:rFonts w:ascii="新細明體"/>
                      <w:b/>
                      <w:sz w:val="20"/>
                    </w:rPr>
                    <w:t>00</w:t>
                  </w:r>
                  <w:r w:rsidRPr="00636698">
                    <w:rPr>
                      <w:rFonts w:ascii="新細明體" w:hAnsi="新細明體" w:hint="eastAsia"/>
                      <w:b/>
                      <w:sz w:val="20"/>
                    </w:rPr>
                    <w:t>乙</w:t>
                  </w:r>
                </w:p>
              </w:txbxContent>
            </v:textbox>
          </v:shape>
        </w:pict>
      </w:r>
    </w:p>
    <w:p w:rsidR="00BE1AEF" w:rsidRPr="005A26A8" w:rsidRDefault="00BE1AEF" w:rsidP="00BB31D0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  <w:r>
        <w:rPr>
          <w:noProof/>
        </w:rPr>
        <w:pict>
          <v:shape id="_x0000_s1282" type="#_x0000_t202" style="position:absolute;left:0;text-align:left;margin-left:122.25pt;margin-top:5pt;width:53.25pt;height:72.95pt;z-index:251840512" filled="f" stroked="f">
            <v:textbox style="mso-next-textbox:#_x0000_s1282">
              <w:txbxContent>
                <w:p w:rsidR="00BE1AEF" w:rsidRPr="00D31003" w:rsidRDefault="00BE1AEF" w:rsidP="00BB31D0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25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  <w:t>1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３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: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３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t>0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</w:r>
                  <w:r>
                    <w:rPr>
                      <w:rFonts w:ascii="超研澤中圓" w:eastAsia="超研澤中圓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83" type="#_x0000_t202" style="position:absolute;left:0;text-align:left;margin-left:295.5pt;margin-top:8.65pt;width:53.25pt;height:72.95pt;z-index:251841536" filled="f" stroked="f">
            <v:textbox style="mso-next-textbox:#_x0000_s1283">
              <w:txbxContent>
                <w:p w:rsidR="00BE1AEF" w:rsidRPr="00D31003" w:rsidRDefault="00BE1AEF" w:rsidP="00BB31D0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25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  <w:t>1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４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: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２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t>0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</w:r>
                  <w:r>
                    <w:rPr>
                      <w:rFonts w:ascii="超研澤中圓" w:eastAsia="超研澤中圓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</w:p>
    <w:p w:rsidR="00BE1AEF" w:rsidRPr="005A26A8" w:rsidRDefault="00BE1AEF" w:rsidP="00BB31D0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  <w:r>
        <w:rPr>
          <w:noProof/>
        </w:rPr>
        <w:pict>
          <v:shape id="_x0000_s1284" type="#_x0000_t202" style="position:absolute;left:0;text-align:left;margin-left:342.75pt;margin-top:15pt;width:102pt;height:36pt;z-index:251838464" filled="f" stroked="f">
            <v:textbox style="mso-next-textbox:#_x0000_s1284">
              <w:txbxContent>
                <w:p w:rsidR="00BE1AEF" w:rsidRPr="00B34D17" w:rsidRDefault="00BE1AEF" w:rsidP="00BB31D0">
                  <w:pPr>
                    <w:rPr>
                      <w:sz w:val="20"/>
                    </w:rPr>
                  </w:pPr>
                  <w:r w:rsidRPr="00B34D17">
                    <w:rPr>
                      <w:rFonts w:hint="eastAsia"/>
                      <w:sz w:val="20"/>
                    </w:rPr>
                    <w:t>２</w:t>
                  </w:r>
                  <w:r>
                    <w:rPr>
                      <w:sz w:val="20"/>
                    </w:rPr>
                    <w:t>5</w:t>
                  </w:r>
                  <w:r w:rsidRPr="00B34D17">
                    <w:rPr>
                      <w:rFonts w:hint="eastAsia"/>
                      <w:sz w:val="20"/>
                    </w:rPr>
                    <w:t>日１１：５０</w:t>
                  </w:r>
                  <w:r>
                    <w:rPr>
                      <w:rFonts w:hint="eastAsia"/>
                      <w:sz w:val="20"/>
                    </w:rPr>
                    <w:t>乙</w:t>
                  </w:r>
                </w:p>
              </w:txbxContent>
            </v:textbox>
          </v:shape>
        </w:pict>
      </w:r>
    </w:p>
    <w:p w:rsidR="00BE1AEF" w:rsidRPr="005A26A8" w:rsidRDefault="00BE1AEF" w:rsidP="00BB31D0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  <w:r>
        <w:rPr>
          <w:noProof/>
        </w:rPr>
        <w:pict>
          <v:shape id="_x0000_s1285" type="#_x0000_t202" style="position:absolute;left:0;text-align:left;margin-left:28.6pt;margin-top:9.4pt;width:102pt;height:36pt;z-index:251837440" filled="f" stroked="f">
            <v:textbox style="mso-next-textbox:#_x0000_s1285">
              <w:txbxContent>
                <w:p w:rsidR="00BE1AEF" w:rsidRPr="00B34D17" w:rsidRDefault="00BE1AEF" w:rsidP="00BB31D0">
                  <w:pPr>
                    <w:rPr>
                      <w:sz w:val="20"/>
                    </w:rPr>
                  </w:pPr>
                  <w:r w:rsidRPr="00B34D17">
                    <w:rPr>
                      <w:rFonts w:hint="eastAsia"/>
                      <w:sz w:val="20"/>
                    </w:rPr>
                    <w:t>２</w:t>
                  </w:r>
                  <w:r>
                    <w:rPr>
                      <w:sz w:val="20"/>
                    </w:rPr>
                    <w:t>5</w:t>
                  </w:r>
                  <w:r w:rsidRPr="00B34D17">
                    <w:rPr>
                      <w:rFonts w:hint="eastAsia"/>
                      <w:sz w:val="20"/>
                    </w:rPr>
                    <w:t>日１１：００</w:t>
                  </w:r>
                  <w:r>
                    <w:rPr>
                      <w:rFonts w:hint="eastAsia"/>
                      <w:sz w:val="20"/>
                    </w:rPr>
                    <w:t>乙</w:t>
                  </w:r>
                </w:p>
              </w:txbxContent>
            </v:textbox>
          </v:shape>
        </w:pict>
      </w:r>
    </w:p>
    <w:p w:rsidR="00BE1AEF" w:rsidRPr="005A26A8" w:rsidRDefault="00BE1AEF" w:rsidP="00BB31D0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</w:p>
    <w:p w:rsidR="00BE1AEF" w:rsidRPr="005A26A8" w:rsidRDefault="00BE1AEF" w:rsidP="00BB31D0">
      <w:pPr>
        <w:adjustRightInd w:val="0"/>
        <w:snapToGrid w:val="0"/>
        <w:rPr>
          <w:color w:val="003366"/>
          <w:sz w:val="28"/>
        </w:rPr>
      </w:pPr>
    </w:p>
    <w:p w:rsidR="00BE1AEF" w:rsidRPr="005A26A8" w:rsidRDefault="00BE1AEF" w:rsidP="00BB31D0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</w:p>
    <w:p w:rsidR="00BE1AEF" w:rsidRPr="005A26A8" w:rsidRDefault="00BE1AEF" w:rsidP="00BB31D0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</w:p>
    <w:p w:rsidR="00BE1AEF" w:rsidRPr="005A26A8" w:rsidRDefault="00BE1AEF" w:rsidP="00BB31D0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  <w:r>
        <w:rPr>
          <w:noProof/>
        </w:rPr>
        <w:pict>
          <v:shape id="_x0000_s1286" type="#_x0000_t202" style="position:absolute;left:0;text-align:left;margin-left:1in;margin-top:.9pt;width:87.95pt;height:46.5pt;z-index:251833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z2NJyUECAABUBAAADgAA&#10;AAAAAAAAAAAAAAAuAgAAZHJzL2Uyb0RvYy54bWxQSwECLQAUAAYACAAAACEA/S8y1tsAAAAFAQAA&#10;DwAAAAAAAAAAAAAAAACbBAAAZHJzL2Rvd25yZXYueG1sUEsFBgAAAAAEAAQA8wAAAKMFAAAAAA==&#10;" filled="f" stroked="f">
            <v:textbox style="mso-next-textbox:#_x0000_s1286">
              <w:txbxContent>
                <w:p w:rsidR="00BE1AEF" w:rsidRPr="00B34D17" w:rsidRDefault="00BE1AEF" w:rsidP="00BB31D0">
                  <w:pPr>
                    <w:rPr>
                      <w:sz w:val="32"/>
                      <w:szCs w:val="32"/>
                    </w:rPr>
                  </w:pPr>
                  <w:r w:rsidRPr="00B34D17">
                    <w:rPr>
                      <w:rFonts w:hint="eastAsia"/>
                      <w:sz w:val="32"/>
                      <w:szCs w:val="32"/>
                    </w:rPr>
                    <w:t>海星高中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87" type="#_x0000_t202" style="position:absolute;left:0;text-align:left;margin-left:312.75pt;margin-top:.15pt;width:88.85pt;height:46.5pt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z2NJyUECAABUBAAADgAA&#10;AAAAAAAAAAAAAAAuAgAAZHJzL2Uyb0RvYy54bWxQSwECLQAUAAYACAAAACEA/S8y1tsAAAAFAQAA&#10;DwAAAAAAAAAAAAAAAACbBAAAZHJzL2Rvd25yZXYueG1sUEsFBgAAAAAEAAQA8wAAAKMFAAAAAA==&#10;" filled="f" stroked="f">
            <v:textbox style="mso-next-textbox:#_x0000_s1287">
              <w:txbxContent>
                <w:p w:rsidR="00BE1AEF" w:rsidRPr="00B34D17" w:rsidRDefault="00BE1AEF" w:rsidP="00BB31D0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上騰</w:t>
                  </w:r>
                  <w:r w:rsidRPr="00B34D17">
                    <w:rPr>
                      <w:rFonts w:hint="eastAsia"/>
                      <w:sz w:val="32"/>
                      <w:szCs w:val="32"/>
                    </w:rPr>
                    <w:t>中</w:t>
                  </w:r>
                  <w:r>
                    <w:rPr>
                      <w:rFonts w:hint="eastAsia"/>
                      <w:sz w:val="32"/>
                      <w:szCs w:val="32"/>
                    </w:rPr>
                    <w:t>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88" type="#_x0000_t202" style="position:absolute;left:0;text-align:left;margin-left:181.5pt;margin-top:11.4pt;width:102pt;height:36pt;z-index:251836416" filled="f" stroked="f">
            <v:textbox style="mso-next-textbox:#_x0000_s1288">
              <w:txbxContent>
                <w:p w:rsidR="00BE1AEF" w:rsidRPr="00B34D17" w:rsidRDefault="00BE1AEF" w:rsidP="00BB31D0">
                  <w:pPr>
                    <w:rPr>
                      <w:sz w:val="20"/>
                    </w:rPr>
                  </w:pPr>
                  <w:r w:rsidRPr="00B34D17">
                    <w:rPr>
                      <w:rFonts w:hint="eastAsia"/>
                      <w:sz w:val="20"/>
                    </w:rPr>
                    <w:t>２</w:t>
                  </w:r>
                  <w:r>
                    <w:rPr>
                      <w:sz w:val="20"/>
                    </w:rPr>
                    <w:t>5</w:t>
                  </w:r>
                  <w:r w:rsidRPr="00B34D17">
                    <w:rPr>
                      <w:rFonts w:hint="eastAsia"/>
                      <w:sz w:val="20"/>
                    </w:rPr>
                    <w:t>日９：２０</w:t>
                  </w:r>
                  <w:r>
                    <w:rPr>
                      <w:rFonts w:hint="eastAsia"/>
                      <w:sz w:val="20"/>
                    </w:rPr>
                    <w:t>乙</w:t>
                  </w:r>
                </w:p>
              </w:txbxContent>
            </v:textbox>
          </v:shape>
        </w:pict>
      </w:r>
    </w:p>
    <w:p w:rsidR="00BE1AEF" w:rsidRPr="005A26A8" w:rsidRDefault="00BE1AEF" w:rsidP="00BB31D0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</w:p>
    <w:p w:rsidR="00BE1AEF" w:rsidRPr="005A26A8" w:rsidRDefault="00BE1AEF" w:rsidP="00BB31D0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</w:p>
    <w:p w:rsidR="00BE1AEF" w:rsidRDefault="00BE1AEF" w:rsidP="004C1C67">
      <w:pPr>
        <w:snapToGrid w:val="0"/>
        <w:spacing w:beforeLines="100" w:afterLines="20"/>
        <w:ind w:left="31680" w:hangingChars="200" w:firstLine="31680"/>
        <w:rPr>
          <w:rFonts w:ascii="超研澤中圓" w:eastAsia="超研澤中圓" w:hAnsi="標楷體"/>
          <w:b/>
          <w:bCs/>
          <w:sz w:val="30"/>
          <w:szCs w:val="30"/>
        </w:rPr>
      </w:pPr>
      <w:r>
        <w:rPr>
          <w:rFonts w:ascii="超研澤中圓" w:eastAsia="超研澤中圓" w:hAnsi="標楷體" w:hint="eastAsia"/>
          <w:b/>
          <w:bCs/>
          <w:sz w:val="30"/>
          <w:szCs w:val="30"/>
        </w:rPr>
        <w:t>伍</w:t>
      </w:r>
      <w:r w:rsidRPr="00045090">
        <w:rPr>
          <w:rFonts w:ascii="超研澤中圓" w:eastAsia="超研澤中圓" w:hAnsi="標楷體" w:hint="eastAsia"/>
          <w:b/>
          <w:bCs/>
          <w:sz w:val="30"/>
          <w:szCs w:val="30"/>
        </w:rPr>
        <w:t>、</w:t>
      </w:r>
      <w:r>
        <w:rPr>
          <w:rFonts w:ascii="超研澤中圓" w:eastAsia="超研澤中圓" w:hAnsi="標楷體" w:hint="eastAsia"/>
          <w:b/>
          <w:sz w:val="28"/>
        </w:rPr>
        <w:t>國中男生</w:t>
      </w:r>
      <w:r w:rsidRPr="00045090">
        <w:rPr>
          <w:rFonts w:ascii="超研澤中圓" w:eastAsia="超研澤中圓" w:hAnsi="標楷體" w:hint="eastAsia"/>
          <w:b/>
          <w:bCs/>
          <w:sz w:val="30"/>
          <w:szCs w:val="30"/>
        </w:rPr>
        <w:t>組（</w:t>
      </w:r>
      <w:r w:rsidRPr="00A42815">
        <w:rPr>
          <w:rFonts w:ascii="超研澤中圓" w:eastAsia="超研澤中圓" w:hAnsi="標楷體" w:hint="eastAsia"/>
          <w:b/>
          <w:bCs/>
          <w:sz w:val="28"/>
          <w:szCs w:val="28"/>
        </w:rPr>
        <w:t>共</w:t>
      </w:r>
      <w:r w:rsidRPr="00A42815">
        <w:rPr>
          <w:rFonts w:ascii="超研澤中圓" w:eastAsia="超研澤中圓" w:hAnsi="標楷體"/>
          <w:b/>
          <w:bCs/>
          <w:sz w:val="28"/>
          <w:szCs w:val="28"/>
        </w:rPr>
        <w:t>7</w:t>
      </w:r>
      <w:r w:rsidRPr="00A42815">
        <w:rPr>
          <w:rFonts w:ascii="超研澤中圓" w:eastAsia="超研澤中圓" w:hAnsi="標楷體" w:hint="eastAsia"/>
          <w:b/>
          <w:bCs/>
          <w:sz w:val="28"/>
          <w:szCs w:val="28"/>
        </w:rPr>
        <w:t>隊分二組，預賽各組取</w:t>
      </w:r>
      <w:r w:rsidRPr="00A42815">
        <w:rPr>
          <w:rFonts w:ascii="超研澤中圓" w:eastAsia="超研澤中圓" w:hAnsi="標楷體"/>
          <w:b/>
          <w:bCs/>
          <w:sz w:val="28"/>
          <w:szCs w:val="28"/>
        </w:rPr>
        <w:t>2</w:t>
      </w:r>
      <w:r>
        <w:rPr>
          <w:rFonts w:ascii="超研澤中圓" w:eastAsia="超研澤中圓" w:hAnsi="標楷體" w:hint="eastAsia"/>
          <w:b/>
          <w:bCs/>
          <w:sz w:val="28"/>
          <w:szCs w:val="28"/>
        </w:rPr>
        <w:t>名進入決賽，決賽取前三</w:t>
      </w:r>
      <w:r w:rsidRPr="00A42815">
        <w:rPr>
          <w:rFonts w:ascii="超研澤中圓" w:eastAsia="超研澤中圓" w:hAnsi="標楷體" w:hint="eastAsia"/>
          <w:b/>
          <w:bCs/>
          <w:sz w:val="28"/>
          <w:szCs w:val="28"/>
        </w:rPr>
        <w:t>名</w:t>
      </w:r>
      <w:r w:rsidRPr="00045090">
        <w:rPr>
          <w:rFonts w:ascii="超研澤中圓" w:eastAsia="超研澤中圓" w:hAnsi="標楷體" w:hint="eastAsia"/>
          <w:b/>
          <w:bCs/>
          <w:sz w:val="30"/>
          <w:szCs w:val="30"/>
        </w:rPr>
        <w:t>）</w:t>
      </w:r>
    </w:p>
    <w:p w:rsidR="00BE1AEF" w:rsidRDefault="00BE1AEF" w:rsidP="00636698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 w:rsidRPr="00DF71D9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預賽</w:t>
      </w:r>
    </w:p>
    <w:p w:rsidR="00BE1AEF" w:rsidRPr="003468C8" w:rsidRDefault="00BE1AEF" w:rsidP="00BF777D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  <w:r>
        <w:rPr>
          <w:noProof/>
        </w:rPr>
        <w:pict>
          <v:shape id="_x0000_s1289" type="#_x0000_t202" style="position:absolute;left:0;text-align:left;margin-left:180pt;margin-top:-.05pt;width:93.2pt;height:39.95pt;z-index:251717632" filled="f" stroked="f">
            <v:textbox style="mso-next-textbox:#_x0000_s1289">
              <w:txbxContent>
                <w:p w:rsidR="00BE1AEF" w:rsidRPr="00D31003" w:rsidRDefault="00BE1AEF" w:rsidP="00BF777D">
                  <w:pPr>
                    <w:snapToGrid w:val="0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宜昌國中</w:t>
                  </w:r>
                </w:p>
                <w:p w:rsidR="00BE1AEF" w:rsidRPr="00AF0D99" w:rsidRDefault="00BE1AEF" w:rsidP="00BF777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90" type="#_x0000_t202" style="position:absolute;left:0;text-align:left;margin-left:133.35pt;margin-top:59.45pt;width:53.3pt;height:49.95pt;z-index:251720704" filled="f" stroked="f">
            <v:textbox style="mso-next-textbox:#_x0000_s1290">
              <w:txbxContent>
                <w:p w:rsidR="00BE1AEF" w:rsidRPr="00AF0D99" w:rsidRDefault="00BE1AEF" w:rsidP="00BF777D">
                  <w:pPr>
                    <w:rPr>
                      <w:rFonts w:ascii="標楷體" w:eastAsia="標楷體" w:hAnsi="標楷體"/>
                      <w:szCs w:val="21"/>
                    </w:rPr>
                  </w:pPr>
                </w:p>
              </w:txbxContent>
            </v:textbox>
          </v:shape>
        </w:pict>
      </w:r>
    </w:p>
    <w:p w:rsidR="00BE1AEF" w:rsidRPr="003468C8" w:rsidRDefault="00BE1AEF" w:rsidP="00BF777D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  <w:r>
        <w:rPr>
          <w:noProof/>
        </w:rPr>
        <w:pict>
          <v:shape id="_x0000_s1291" type="#_x0000_t202" style="position:absolute;left:0;text-align:left;margin-left:120pt;margin-top:6.05pt;width:59.25pt;height:72.95pt;z-index:251722752" filled="f" stroked="f">
            <v:textbox style="mso-next-textbox:#_x0000_s1291">
              <w:txbxContent>
                <w:p w:rsidR="00BE1AEF" w:rsidRPr="00D31003" w:rsidRDefault="00BE1AEF" w:rsidP="00BF777D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2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３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１０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t>: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３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t>0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</w:r>
                  <w:r>
                    <w:rPr>
                      <w:rFonts w:ascii="超研澤中圓" w:eastAsia="超研澤中圓" w:hint="eastAsia"/>
                      <w:szCs w:val="24"/>
                    </w:rPr>
                    <w:t>丙</w:t>
                  </w:r>
                </w:p>
                <w:p w:rsidR="00BE1AEF" w:rsidRPr="00AF0D99" w:rsidRDefault="00BE1AEF" w:rsidP="00BF777D">
                  <w:pPr>
                    <w:rPr>
                      <w:rFonts w:ascii="標楷體" w:eastAsia="標楷體" w:hAnsi="標楷體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92" type="#_x0000_t5" style="position:absolute;left:0;text-align:left;margin-left:159.85pt;margin-top:3.5pt;width:119.85pt;height:99.9pt;z-index:251716608" filled="f"/>
        </w:pict>
      </w:r>
      <w:r>
        <w:rPr>
          <w:noProof/>
        </w:rPr>
        <w:pict>
          <v:shape id="_x0000_s1293" type="#_x0000_t202" style="position:absolute;left:0;text-align:left;margin-left:252.15pt;margin-top:6.05pt;width:53.25pt;height:72.95pt;z-index:251721728" filled="f" stroked="f">
            <v:textbox style="mso-next-textbox:#_x0000_s1293">
              <w:txbxContent>
                <w:p w:rsidR="00BE1AEF" w:rsidRPr="00D31003" w:rsidRDefault="00BE1AEF" w:rsidP="00BF777D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2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３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  <w:t>1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３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: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０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t>0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丙</w:t>
                  </w:r>
                </w:p>
              </w:txbxContent>
            </v:textbox>
          </v:shape>
        </w:pict>
      </w:r>
    </w:p>
    <w:p w:rsidR="00BE1AEF" w:rsidRPr="003468C8" w:rsidRDefault="00BE1AEF" w:rsidP="00BF777D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</w:p>
    <w:p w:rsidR="00BE1AEF" w:rsidRPr="003468C8" w:rsidRDefault="00BE1AEF" w:rsidP="00BF777D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  <w:r>
        <w:rPr>
          <w:noProof/>
        </w:rPr>
        <w:pict>
          <v:shape id="_x0000_s1294" type="#_x0000_t202" style="position:absolute;left:0;text-align:left;margin-left:202.75pt;margin-top:1.4pt;width:33.25pt;height:29.95pt;z-index:251718656" filled="f" stroked="f">
            <v:textbox style="mso-next-textbox:#_x0000_s1294">
              <w:txbxContent>
                <w:p w:rsidR="00BE1AEF" w:rsidRPr="00AF0D99" w:rsidRDefault="00BE1AEF" w:rsidP="00BF777D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w w:val="150"/>
                      <w:sz w:val="32"/>
                    </w:rPr>
                  </w:pPr>
                  <w:r>
                    <w:rPr>
                      <w:rFonts w:ascii="標楷體" w:eastAsia="標楷體" w:hAnsi="標楷體"/>
                      <w:b/>
                      <w:w w:val="150"/>
                      <w:sz w:val="32"/>
                    </w:rPr>
                    <w:t>A</w:t>
                  </w:r>
                </w:p>
              </w:txbxContent>
            </v:textbox>
          </v:shape>
        </w:pict>
      </w:r>
    </w:p>
    <w:p w:rsidR="00BE1AEF" w:rsidRPr="003468C8" w:rsidRDefault="00BE1AEF" w:rsidP="00BF777D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  <w:r>
        <w:rPr>
          <w:noProof/>
        </w:rPr>
        <w:pict>
          <v:shape id="_x0000_s1295" type="#_x0000_t202" style="position:absolute;left:0;text-align:left;margin-left:279.85pt;margin-top:10.65pt;width:83.45pt;height:33.4pt;z-index:251715584" filled="f" stroked="f">
            <v:textbox style="mso-next-textbox:#_x0000_s1295">
              <w:txbxContent>
                <w:p w:rsidR="00BE1AEF" w:rsidRPr="0039020A" w:rsidRDefault="00BE1AEF" w:rsidP="00BF777D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三民國中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96" type="#_x0000_t202" style="position:absolute;left:0;text-align:left;margin-left:64.95pt;margin-top:10.65pt;width:94.9pt;height:36.1pt;z-index:251719680" filled="f" stroked="f">
            <v:textbox style="mso-next-textbox:#_x0000_s1296">
              <w:txbxContent>
                <w:p w:rsidR="00BE1AEF" w:rsidRPr="00D31003" w:rsidRDefault="00BE1AEF" w:rsidP="00BF777D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富北國中</w:t>
                  </w:r>
                </w:p>
                <w:p w:rsidR="00BE1AEF" w:rsidRPr="003E33FF" w:rsidRDefault="00BE1AEF" w:rsidP="00BF777D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97" type="#_x0000_t202" style="position:absolute;left:0;text-align:left;margin-left:159.85pt;margin-top:24.6pt;width:126.5pt;height:30.2pt;z-index:251714560" filled="f" stroked="f">
            <v:textbox style="mso-next-textbox:#_x0000_s1297">
              <w:txbxContent>
                <w:p w:rsidR="00BE1AEF" w:rsidRPr="00D31003" w:rsidRDefault="00BE1AEF" w:rsidP="00BF777D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2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３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1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４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: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４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0</w:t>
                  </w:r>
                  <w:r>
                    <w:rPr>
                      <w:rFonts w:ascii="超研澤中圓" w:eastAsia="超研澤中圓" w:hint="eastAsia"/>
                      <w:szCs w:val="24"/>
                    </w:rPr>
                    <w:t>丙</w:t>
                  </w:r>
                </w:p>
                <w:p w:rsidR="00BE1AEF" w:rsidRPr="00D31003" w:rsidRDefault="00BE1AEF" w:rsidP="00BF777D">
                  <w:pPr>
                    <w:rPr>
                      <w:rFonts w:ascii="超研澤中圓" w:eastAsia="超研澤中圓" w:hAnsi="標楷體"/>
                      <w:szCs w:val="21"/>
                    </w:rPr>
                  </w:pPr>
                </w:p>
              </w:txbxContent>
            </v:textbox>
          </v:shape>
        </w:pict>
      </w:r>
    </w:p>
    <w:p w:rsidR="00BE1AEF" w:rsidRPr="003468C8" w:rsidRDefault="00BE1AEF" w:rsidP="00BF777D">
      <w:pPr>
        <w:spacing w:line="360" w:lineRule="exact"/>
        <w:rPr>
          <w:rFonts w:eastAsia="標楷體"/>
          <w:sz w:val="28"/>
        </w:rPr>
      </w:pPr>
      <w:r w:rsidRPr="003468C8">
        <w:rPr>
          <w:rFonts w:eastAsia="標楷體"/>
          <w:sz w:val="28"/>
        </w:rPr>
        <w:t xml:space="preserve">                                           </w:t>
      </w:r>
    </w:p>
    <w:p w:rsidR="00BE1AEF" w:rsidRDefault="00BE1AEF" w:rsidP="00BF777D">
      <w:pPr>
        <w:spacing w:line="360" w:lineRule="exact"/>
        <w:rPr>
          <w:rFonts w:eastAsia="標楷體"/>
          <w:sz w:val="28"/>
        </w:rPr>
      </w:pPr>
      <w:r>
        <w:rPr>
          <w:noProof/>
        </w:rPr>
        <w:pict>
          <v:shape id="_x0000_s1298" type="#_x0000_t202" style="position:absolute;margin-left:122.35pt;margin-top:0;width:36pt;height:36pt;z-index:251747328" filled="f" stroked="f">
            <v:textbox style="mso-next-textbox:#_x0000_s1298">
              <w:txbxContent>
                <w:p w:rsidR="00BE1AEF" w:rsidRPr="00AF0D99" w:rsidRDefault="00BE1AEF" w:rsidP="00BF777D">
                  <w:pP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  <w:t>B1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99" type="#_x0000_t202" style="position:absolute;margin-left:347.5pt;margin-top:2.7pt;width:36pt;height:36pt;z-index:251748352" filled="f" stroked="f">
            <v:textbox style="mso-next-textbox:#_x0000_s1299">
              <w:txbxContent>
                <w:p w:rsidR="00BE1AEF" w:rsidRPr="00AF0D99" w:rsidRDefault="00BE1AEF" w:rsidP="00BF777D">
                  <w:pP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  <w:t>B2</w:t>
                  </w:r>
                </w:p>
              </w:txbxContent>
            </v:textbox>
          </v:shape>
        </w:pict>
      </w:r>
    </w:p>
    <w:p w:rsidR="00BE1AEF" w:rsidRPr="003468C8" w:rsidRDefault="00BE1AEF" w:rsidP="00BF777D">
      <w:pPr>
        <w:spacing w:line="360" w:lineRule="exact"/>
        <w:rPr>
          <w:rFonts w:eastAsia="標楷體"/>
          <w:sz w:val="28"/>
        </w:rPr>
      </w:pPr>
    </w:p>
    <w:p w:rsidR="00BE1AEF" w:rsidRPr="003468C8" w:rsidRDefault="00BE1AEF" w:rsidP="00BF777D">
      <w:pPr>
        <w:spacing w:line="360" w:lineRule="exact"/>
        <w:rPr>
          <w:rFonts w:eastAsia="標楷體"/>
          <w:sz w:val="28"/>
        </w:rPr>
      </w:pPr>
      <w:r>
        <w:rPr>
          <w:noProof/>
        </w:rPr>
        <w:pict>
          <v:line id="_x0000_s1300" style="position:absolute;flip:x;z-index:251743232" from="333pt,16.15pt" to="405pt,16.15pt"/>
        </w:pict>
      </w:r>
      <w:r>
        <w:rPr>
          <w:noProof/>
        </w:rPr>
        <w:pict>
          <v:line id="_x0000_s1301" style="position:absolute;z-index:251742208" from="405pt,16.15pt" to="405pt,142.15pt"/>
        </w:pict>
      </w:r>
      <w:r>
        <w:rPr>
          <w:noProof/>
        </w:rPr>
        <w:pict>
          <v:line id="_x0000_s1302" style="position:absolute;flip:y;z-index:251736064" from="333pt,16.15pt" to="333pt,54pt"/>
        </w:pict>
      </w:r>
      <w:r>
        <w:rPr>
          <w:noProof/>
        </w:rPr>
        <w:pict>
          <v:line id="_x0000_s1303" style="position:absolute;flip:y;z-index:251738112" from="366pt,0" to="366pt,18pt"/>
        </w:pict>
      </w:r>
      <w:r>
        <w:rPr>
          <w:noProof/>
        </w:rPr>
        <w:pict>
          <v:line id="_x0000_s1304" style="position:absolute;flip:y;z-index:251737088" from="138pt,0" to="138pt,18pt"/>
        </w:pict>
      </w:r>
    </w:p>
    <w:p w:rsidR="00BE1AEF" w:rsidRPr="00045090" w:rsidRDefault="00BE1AEF" w:rsidP="00BF777D">
      <w:pPr>
        <w:spacing w:line="360" w:lineRule="exact"/>
        <w:rPr>
          <w:rFonts w:ascii="超研澤中圓" w:eastAsia="超研澤中圓"/>
          <w:szCs w:val="24"/>
        </w:rPr>
      </w:pPr>
      <w:r>
        <w:rPr>
          <w:noProof/>
        </w:rPr>
        <w:pict>
          <v:line id="_x0000_s1305" style="position:absolute;flip:y;z-index:251740160" from="186pt,18pt" to="186pt,54pt"/>
        </w:pict>
      </w:r>
      <w:r>
        <w:rPr>
          <w:noProof/>
        </w:rPr>
        <w:pict>
          <v:line id="_x0000_s1306" style="position:absolute;flip:y;z-index:251739136" from="96pt,18pt" to="96pt,54pt"/>
        </w:pict>
      </w:r>
      <w:r>
        <w:rPr>
          <w:noProof/>
        </w:rPr>
        <w:pict>
          <v:line id="_x0000_s1307" style="position:absolute;z-index:251735040" from="96pt,0" to="186pt,0"/>
        </w:pict>
      </w:r>
      <w:r>
        <w:rPr>
          <w:noProof/>
        </w:rPr>
        <w:pict>
          <v:line id="_x0000_s1308" style="position:absolute;flip:y;z-index:251734016" from="96pt,0" to="96pt,36pt"/>
        </w:pict>
      </w:r>
      <w:r>
        <w:rPr>
          <w:noProof/>
        </w:rPr>
        <w:pict>
          <v:line id="_x0000_s1309" style="position:absolute;flip:y;z-index:251732992" from="186pt,0" to="186pt,36pt"/>
        </w:pict>
      </w:r>
      <w:r w:rsidRPr="003468C8">
        <w:rPr>
          <w:rFonts w:eastAsia="標楷體"/>
          <w:sz w:val="28"/>
        </w:rPr>
        <w:t xml:space="preserve">               </w:t>
      </w:r>
      <w:r w:rsidRPr="00045090">
        <w:rPr>
          <w:rFonts w:ascii="超研澤中圓" w:eastAsia="超研澤中圓"/>
          <w:sz w:val="28"/>
        </w:rPr>
        <w:t xml:space="preserve">   </w:t>
      </w:r>
      <w:r>
        <w:rPr>
          <w:rFonts w:ascii="超研澤中圓" w:eastAsia="超研澤中圓"/>
          <w:sz w:val="28"/>
        </w:rPr>
        <w:t xml:space="preserve"> </w:t>
      </w:r>
      <w:r>
        <w:rPr>
          <w:rFonts w:ascii="超研澤中圓" w:eastAsia="超研澤中圓" w:hAnsi="新細明體" w:hint="eastAsia"/>
          <w:szCs w:val="24"/>
        </w:rPr>
        <w:t>三</w:t>
      </w:r>
      <w:r w:rsidRPr="00045090">
        <w:rPr>
          <w:rFonts w:ascii="超研澤中圓" w:eastAsia="超研澤中圓"/>
          <w:szCs w:val="24"/>
        </w:rPr>
        <w:t xml:space="preserve">                                     </w:t>
      </w:r>
      <w:r>
        <w:rPr>
          <w:rFonts w:ascii="超研澤中圓" w:eastAsia="超研澤中圓" w:hAnsi="新細明體" w:hint="eastAsia"/>
          <w:szCs w:val="24"/>
        </w:rPr>
        <w:t>五</w:t>
      </w:r>
    </w:p>
    <w:p w:rsidR="00BE1AEF" w:rsidRPr="00045090" w:rsidRDefault="00BE1AEF" w:rsidP="00BF777D">
      <w:pPr>
        <w:spacing w:line="360" w:lineRule="exact"/>
        <w:rPr>
          <w:rFonts w:ascii="超研澤中圓" w:eastAsia="超研澤中圓"/>
          <w:sz w:val="20"/>
        </w:rPr>
      </w:pPr>
      <w:r>
        <w:rPr>
          <w:noProof/>
        </w:rPr>
        <w:pict>
          <v:line id="_x0000_s1310" style="position:absolute;flip:y;z-index:251741184" from="333pt,0" to="333pt,36pt"/>
        </w:pict>
      </w:r>
      <w:r w:rsidRPr="00045090">
        <w:rPr>
          <w:rFonts w:ascii="超研澤中圓" w:eastAsia="超研澤中圓"/>
          <w:sz w:val="20"/>
        </w:rPr>
        <w:t xml:space="preserve">         </w:t>
      </w:r>
      <w:r>
        <w:rPr>
          <w:rFonts w:ascii="超研澤中圓" w:eastAsia="超研澤中圓"/>
          <w:sz w:val="20"/>
        </w:rPr>
        <w:t xml:space="preserve">              </w:t>
      </w:r>
      <w:r w:rsidRPr="00045090">
        <w:rPr>
          <w:rFonts w:ascii="超研澤中圓" w:eastAsia="超研澤中圓"/>
          <w:sz w:val="20"/>
        </w:rPr>
        <w:t xml:space="preserve">  </w:t>
      </w:r>
      <w:r>
        <w:rPr>
          <w:rFonts w:ascii="超研澤中圓" w:eastAsia="超研澤中圓"/>
          <w:szCs w:val="24"/>
        </w:rPr>
        <w:t>2</w:t>
      </w:r>
      <w:r>
        <w:rPr>
          <w:rFonts w:ascii="超研澤中圓" w:eastAsia="超研澤中圓" w:hint="eastAsia"/>
          <w:szCs w:val="24"/>
        </w:rPr>
        <w:t>３</w:t>
      </w:r>
      <w:r w:rsidRPr="00045090">
        <w:rPr>
          <w:rFonts w:ascii="超研澤中圓" w:eastAsia="超研澤中圓" w:hint="eastAsia"/>
          <w:szCs w:val="24"/>
        </w:rPr>
        <w:t>日</w:t>
      </w:r>
      <w:r w:rsidRPr="00045090">
        <w:rPr>
          <w:rFonts w:ascii="超研澤中圓" w:eastAsia="超研澤中圓"/>
          <w:sz w:val="20"/>
        </w:rPr>
        <w:t xml:space="preserve">                                   </w:t>
      </w:r>
      <w:r>
        <w:rPr>
          <w:rFonts w:ascii="超研澤中圓" w:eastAsia="超研澤中圓"/>
          <w:szCs w:val="24"/>
        </w:rPr>
        <w:t xml:space="preserve">     2</w:t>
      </w:r>
      <w:r>
        <w:rPr>
          <w:rFonts w:ascii="超研澤中圓" w:eastAsia="超研澤中圓" w:hint="eastAsia"/>
          <w:szCs w:val="24"/>
        </w:rPr>
        <w:t>３</w:t>
      </w:r>
      <w:r w:rsidRPr="00045090">
        <w:rPr>
          <w:rFonts w:ascii="超研澤中圓" w:eastAsia="超研澤中圓" w:hint="eastAsia"/>
          <w:szCs w:val="24"/>
        </w:rPr>
        <w:t>日</w:t>
      </w:r>
      <w:r w:rsidRPr="00045090">
        <w:rPr>
          <w:rFonts w:ascii="超研澤中圓" w:eastAsia="超研澤中圓"/>
          <w:sz w:val="20"/>
        </w:rPr>
        <w:t xml:space="preserve"> </w:t>
      </w:r>
    </w:p>
    <w:p w:rsidR="00BE1AEF" w:rsidRPr="00045090" w:rsidRDefault="00BE1AEF" w:rsidP="00BF777D">
      <w:pPr>
        <w:spacing w:line="360" w:lineRule="exact"/>
        <w:rPr>
          <w:rFonts w:ascii="超研澤中圓" w:eastAsia="超研澤中圓"/>
          <w:sz w:val="20"/>
        </w:rPr>
      </w:pPr>
      <w:r>
        <w:rPr>
          <w:rFonts w:ascii="超研澤中圓" w:eastAsia="超研澤中圓"/>
          <w:sz w:val="20"/>
        </w:rPr>
        <w:t xml:space="preserve">                      </w:t>
      </w:r>
      <w:r w:rsidRPr="00045090">
        <w:rPr>
          <w:rFonts w:ascii="超研澤中圓" w:eastAsia="超研澤中圓"/>
          <w:sz w:val="20"/>
        </w:rPr>
        <w:t xml:space="preserve"> </w:t>
      </w:r>
      <w:r>
        <w:rPr>
          <w:rFonts w:ascii="超研澤中圓" w:eastAsia="超研澤中圓"/>
          <w:szCs w:val="24"/>
        </w:rPr>
        <w:t>1</w:t>
      </w:r>
      <w:r>
        <w:rPr>
          <w:rFonts w:ascii="超研澤中圓" w:eastAsia="超研澤中圓" w:hint="eastAsia"/>
          <w:szCs w:val="24"/>
        </w:rPr>
        <w:t>１</w:t>
      </w:r>
      <w:r w:rsidRPr="00045090">
        <w:rPr>
          <w:rFonts w:ascii="超研澤中圓" w:eastAsia="超研澤中圓" w:hint="eastAsia"/>
          <w:szCs w:val="24"/>
        </w:rPr>
        <w:t>：</w:t>
      </w:r>
      <w:r>
        <w:rPr>
          <w:rFonts w:ascii="超研澤中圓" w:eastAsia="超研澤中圓" w:hint="eastAsia"/>
          <w:szCs w:val="24"/>
        </w:rPr>
        <w:t>２</w:t>
      </w:r>
      <w:r w:rsidRPr="00045090">
        <w:rPr>
          <w:rFonts w:ascii="超研澤中圓" w:eastAsia="超研澤中圓"/>
          <w:szCs w:val="24"/>
        </w:rPr>
        <w:t>0</w:t>
      </w:r>
      <w:r>
        <w:rPr>
          <w:rFonts w:ascii="超研澤中圓" w:eastAsia="超研澤中圓" w:hint="eastAsia"/>
          <w:szCs w:val="24"/>
        </w:rPr>
        <w:t>丙</w:t>
      </w:r>
      <w:r w:rsidRPr="00045090">
        <w:rPr>
          <w:rFonts w:ascii="超研澤中圓" w:eastAsia="超研澤中圓"/>
          <w:sz w:val="20"/>
        </w:rPr>
        <w:t xml:space="preserve">  </w:t>
      </w:r>
      <w:r>
        <w:rPr>
          <w:rFonts w:ascii="超研澤中圓" w:eastAsia="超研澤中圓"/>
          <w:sz w:val="20"/>
        </w:rPr>
        <w:t xml:space="preserve">                              </w:t>
      </w:r>
      <w:r w:rsidRPr="00045090">
        <w:rPr>
          <w:rFonts w:ascii="超研澤中圓" w:eastAsia="超研澤中圓"/>
          <w:sz w:val="20"/>
        </w:rPr>
        <w:t xml:space="preserve"> </w:t>
      </w:r>
      <w:r>
        <w:rPr>
          <w:rFonts w:ascii="超研澤中圓" w:eastAsia="超研澤中圓"/>
          <w:szCs w:val="24"/>
        </w:rPr>
        <w:t>13</w:t>
      </w:r>
      <w:r w:rsidRPr="00045090">
        <w:rPr>
          <w:rFonts w:ascii="超研澤中圓" w:eastAsia="超研澤中圓" w:hint="eastAsia"/>
          <w:szCs w:val="24"/>
        </w:rPr>
        <w:t>：</w:t>
      </w:r>
      <w:r>
        <w:rPr>
          <w:rFonts w:ascii="超研澤中圓" w:eastAsia="超研澤中圓" w:hint="eastAsia"/>
          <w:szCs w:val="24"/>
        </w:rPr>
        <w:t>５</w:t>
      </w:r>
      <w:r w:rsidRPr="00045090">
        <w:rPr>
          <w:rFonts w:ascii="超研澤中圓" w:eastAsia="超研澤中圓"/>
          <w:szCs w:val="24"/>
        </w:rPr>
        <w:t>0</w:t>
      </w:r>
      <w:r>
        <w:rPr>
          <w:rFonts w:ascii="超研澤中圓" w:eastAsia="超研澤中圓" w:hint="eastAsia"/>
          <w:szCs w:val="24"/>
        </w:rPr>
        <w:t>丙</w:t>
      </w:r>
    </w:p>
    <w:p w:rsidR="00BE1AEF" w:rsidRPr="00045090" w:rsidRDefault="00BE1AEF" w:rsidP="00BF777D">
      <w:pPr>
        <w:spacing w:line="360" w:lineRule="exact"/>
        <w:rPr>
          <w:rFonts w:ascii="超研澤中圓" w:eastAsia="超研澤中圓"/>
          <w:szCs w:val="24"/>
        </w:rPr>
      </w:pPr>
      <w:r>
        <w:rPr>
          <w:noProof/>
        </w:rPr>
        <w:pict>
          <v:line id="_x0000_s1311" style="position:absolute;z-index:251727872" from="312pt,0" to="312pt,1in"/>
        </w:pict>
      </w:r>
      <w:r>
        <w:rPr>
          <w:noProof/>
        </w:rPr>
        <w:pict>
          <v:line id="_x0000_s1312" style="position:absolute;z-index:251731968" from="312pt,0" to="5in,0"/>
        </w:pict>
      </w:r>
      <w:r>
        <w:rPr>
          <w:noProof/>
        </w:rPr>
        <w:pict>
          <v:line id="_x0000_s1313" style="position:absolute;z-index:251726848" from="210pt,0" to="210pt,1in"/>
        </w:pict>
      </w:r>
      <w:r>
        <w:rPr>
          <w:noProof/>
        </w:rPr>
        <w:pict>
          <v:line id="_x0000_s1314" style="position:absolute;z-index:251730944" from="162pt,0" to="210pt,0"/>
        </w:pict>
      </w:r>
      <w:r>
        <w:rPr>
          <w:noProof/>
        </w:rPr>
        <w:pict>
          <v:line id="_x0000_s1315" style="position:absolute;z-index:251729920" from="1in,0" to="120pt,0"/>
        </w:pict>
      </w:r>
      <w:r>
        <w:rPr>
          <w:noProof/>
        </w:rPr>
        <w:pict>
          <v:line id="_x0000_s1316" style="position:absolute;z-index:251723776" from="1in,0" to="1in,1in"/>
        </w:pict>
      </w:r>
      <w:r>
        <w:rPr>
          <w:noProof/>
        </w:rPr>
        <w:pict>
          <v:line id="_x0000_s1317" style="position:absolute;z-index:251724800" from="120pt,0" to="120pt,1in"/>
        </w:pict>
      </w:r>
      <w:r>
        <w:rPr>
          <w:noProof/>
        </w:rPr>
        <w:pict>
          <v:line id="_x0000_s1318" style="position:absolute;z-index:251725824" from="162pt,0" to="162pt,1in"/>
        </w:pict>
      </w:r>
      <w:r>
        <w:rPr>
          <w:noProof/>
        </w:rPr>
        <w:pict>
          <v:line id="_x0000_s1319" style="position:absolute;z-index:251728896" from="5in,0" to="5in,1in"/>
        </w:pict>
      </w:r>
      <w:r w:rsidRPr="00045090">
        <w:rPr>
          <w:rFonts w:ascii="超研澤中圓" w:eastAsia="超研澤中圓"/>
          <w:sz w:val="28"/>
        </w:rPr>
        <w:t xml:space="preserve">           </w:t>
      </w:r>
      <w:r w:rsidRPr="00045090">
        <w:rPr>
          <w:rFonts w:ascii="超研澤中圓" w:eastAsia="超研澤中圓"/>
          <w:szCs w:val="24"/>
        </w:rPr>
        <w:t xml:space="preserve">  </w:t>
      </w:r>
      <w:r>
        <w:rPr>
          <w:rFonts w:ascii="超研澤中圓" w:eastAsia="超研澤中圓" w:hAnsi="新細明體" w:hint="eastAsia"/>
          <w:szCs w:val="24"/>
        </w:rPr>
        <w:t>一</w:t>
      </w:r>
      <w:r w:rsidRPr="00045090">
        <w:rPr>
          <w:rFonts w:ascii="超研澤中圓" w:eastAsia="超研澤中圓"/>
          <w:szCs w:val="24"/>
        </w:rPr>
        <w:t xml:space="preserve">             </w:t>
      </w:r>
      <w:r>
        <w:rPr>
          <w:rFonts w:ascii="超研澤中圓" w:eastAsia="超研澤中圓" w:hAnsi="新細明體" w:hint="eastAsia"/>
          <w:szCs w:val="24"/>
        </w:rPr>
        <w:t>二</w:t>
      </w:r>
      <w:r w:rsidRPr="00045090">
        <w:rPr>
          <w:rFonts w:ascii="超研澤中圓" w:eastAsia="超研澤中圓"/>
          <w:szCs w:val="24"/>
        </w:rPr>
        <w:t xml:space="preserve">                       </w:t>
      </w:r>
      <w:r>
        <w:rPr>
          <w:rFonts w:ascii="超研澤中圓" w:eastAsia="超研澤中圓" w:hAnsi="新細明體" w:hint="eastAsia"/>
          <w:szCs w:val="24"/>
        </w:rPr>
        <w:t>四</w:t>
      </w:r>
    </w:p>
    <w:p w:rsidR="00BE1AEF" w:rsidRPr="00045090" w:rsidRDefault="00BE1AEF" w:rsidP="00BF777D">
      <w:pPr>
        <w:spacing w:line="360" w:lineRule="exact"/>
        <w:rPr>
          <w:rFonts w:ascii="超研澤中圓" w:eastAsia="超研澤中圓"/>
          <w:szCs w:val="24"/>
        </w:rPr>
      </w:pPr>
      <w:r w:rsidRPr="00045090">
        <w:rPr>
          <w:rFonts w:ascii="超研澤中圓" w:eastAsia="超研澤中圓"/>
          <w:sz w:val="28"/>
        </w:rPr>
        <w:t xml:space="preserve">    </w:t>
      </w:r>
      <w:r w:rsidRPr="00045090">
        <w:rPr>
          <w:rFonts w:ascii="超研澤中圓" w:eastAsia="超研澤中圓"/>
          <w:sz w:val="20"/>
        </w:rPr>
        <w:t xml:space="preserve">          </w:t>
      </w:r>
      <w:r>
        <w:rPr>
          <w:rFonts w:ascii="超研澤中圓" w:eastAsia="超研澤中圓"/>
          <w:szCs w:val="24"/>
        </w:rPr>
        <w:t xml:space="preserve"> 2</w:t>
      </w:r>
      <w:r>
        <w:rPr>
          <w:rFonts w:ascii="超研澤中圓" w:eastAsia="超研澤中圓" w:hint="eastAsia"/>
          <w:szCs w:val="24"/>
        </w:rPr>
        <w:t>３</w:t>
      </w:r>
      <w:r w:rsidRPr="00045090">
        <w:rPr>
          <w:rFonts w:ascii="超研澤中圓" w:eastAsia="超研澤中圓" w:hint="eastAsia"/>
          <w:szCs w:val="24"/>
        </w:rPr>
        <w:t>日</w:t>
      </w:r>
      <w:r>
        <w:rPr>
          <w:rFonts w:ascii="超研澤中圓" w:eastAsia="超研澤中圓"/>
          <w:szCs w:val="24"/>
        </w:rPr>
        <w:t xml:space="preserve">          2</w:t>
      </w:r>
      <w:r>
        <w:rPr>
          <w:rFonts w:ascii="超研澤中圓" w:eastAsia="超研澤中圓" w:hint="eastAsia"/>
          <w:szCs w:val="24"/>
        </w:rPr>
        <w:t>３</w:t>
      </w:r>
      <w:r w:rsidRPr="00045090">
        <w:rPr>
          <w:rFonts w:ascii="超研澤中圓" w:eastAsia="超研澤中圓" w:hint="eastAsia"/>
          <w:szCs w:val="24"/>
        </w:rPr>
        <w:t>日</w:t>
      </w:r>
      <w:r>
        <w:rPr>
          <w:rFonts w:ascii="超研澤中圓" w:eastAsia="超研澤中圓"/>
          <w:szCs w:val="24"/>
        </w:rPr>
        <w:t xml:space="preserve">                    2</w:t>
      </w:r>
      <w:r>
        <w:rPr>
          <w:rFonts w:ascii="超研澤中圓" w:eastAsia="超研澤中圓" w:hint="eastAsia"/>
          <w:szCs w:val="24"/>
        </w:rPr>
        <w:t>３</w:t>
      </w:r>
      <w:r w:rsidRPr="00045090">
        <w:rPr>
          <w:rFonts w:ascii="超研澤中圓" w:eastAsia="超研澤中圓" w:hint="eastAsia"/>
          <w:szCs w:val="24"/>
        </w:rPr>
        <w:t>日</w:t>
      </w:r>
    </w:p>
    <w:p w:rsidR="00BE1AEF" w:rsidRPr="00045090" w:rsidRDefault="00BE1AEF" w:rsidP="00BF777D">
      <w:pPr>
        <w:spacing w:line="360" w:lineRule="exact"/>
        <w:rPr>
          <w:rFonts w:ascii="超研澤中圓" w:eastAsia="超研澤中圓"/>
          <w:szCs w:val="24"/>
        </w:rPr>
      </w:pPr>
      <w:r w:rsidRPr="00045090">
        <w:rPr>
          <w:rFonts w:ascii="超研澤中圓" w:eastAsia="超研澤中圓"/>
          <w:sz w:val="20"/>
        </w:rPr>
        <w:t xml:space="preserve">               </w:t>
      </w:r>
      <w:r>
        <w:rPr>
          <w:rFonts w:ascii="超研澤中圓" w:eastAsia="超研澤中圓"/>
          <w:szCs w:val="24"/>
        </w:rPr>
        <w:t>8</w:t>
      </w:r>
      <w:r w:rsidRPr="00045090">
        <w:rPr>
          <w:rFonts w:ascii="超研澤中圓" w:eastAsia="超研澤中圓" w:hint="eastAsia"/>
          <w:szCs w:val="24"/>
        </w:rPr>
        <w:t>：</w:t>
      </w:r>
      <w:r>
        <w:rPr>
          <w:rFonts w:ascii="超研澤中圓" w:eastAsia="超研澤中圓"/>
          <w:szCs w:val="24"/>
        </w:rPr>
        <w:t>0</w:t>
      </w:r>
      <w:r w:rsidRPr="00045090">
        <w:rPr>
          <w:rFonts w:ascii="超研澤中圓" w:eastAsia="超研澤中圓"/>
          <w:szCs w:val="24"/>
        </w:rPr>
        <w:t>0</w:t>
      </w:r>
      <w:r>
        <w:rPr>
          <w:rFonts w:ascii="超研澤中圓" w:eastAsia="超研澤中圓" w:hint="eastAsia"/>
          <w:szCs w:val="24"/>
        </w:rPr>
        <w:t>丙</w:t>
      </w:r>
      <w:r>
        <w:rPr>
          <w:rFonts w:ascii="超研澤中圓" w:eastAsia="超研澤中圓"/>
          <w:szCs w:val="24"/>
        </w:rPr>
        <w:t xml:space="preserve">       8</w:t>
      </w:r>
      <w:r w:rsidRPr="00045090">
        <w:rPr>
          <w:rFonts w:ascii="超研澤中圓" w:eastAsia="超研澤中圓" w:hint="eastAsia"/>
          <w:szCs w:val="24"/>
        </w:rPr>
        <w:t>：</w:t>
      </w:r>
      <w:r>
        <w:rPr>
          <w:rFonts w:ascii="超研澤中圓" w:eastAsia="超研澤中圓"/>
          <w:szCs w:val="24"/>
        </w:rPr>
        <w:t>5</w:t>
      </w:r>
      <w:r w:rsidRPr="00045090">
        <w:rPr>
          <w:rFonts w:ascii="超研澤中圓" w:eastAsia="超研澤中圓"/>
          <w:szCs w:val="24"/>
        </w:rPr>
        <w:t>0</w:t>
      </w:r>
      <w:r>
        <w:rPr>
          <w:rFonts w:ascii="超研澤中圓" w:eastAsia="超研澤中圓" w:hint="eastAsia"/>
          <w:szCs w:val="24"/>
        </w:rPr>
        <w:t>丙</w:t>
      </w:r>
      <w:r>
        <w:rPr>
          <w:rFonts w:ascii="超研澤中圓" w:eastAsia="超研澤中圓"/>
          <w:szCs w:val="24"/>
        </w:rPr>
        <w:t xml:space="preserve">                1</w:t>
      </w:r>
      <w:r>
        <w:rPr>
          <w:rFonts w:ascii="超研澤中圓" w:eastAsia="超研澤中圓" w:hint="eastAsia"/>
          <w:szCs w:val="24"/>
        </w:rPr>
        <w:t>２</w:t>
      </w:r>
      <w:r w:rsidRPr="00045090">
        <w:rPr>
          <w:rFonts w:ascii="超研澤中圓" w:eastAsia="超研澤中圓" w:hint="eastAsia"/>
          <w:szCs w:val="24"/>
        </w:rPr>
        <w:t>：</w:t>
      </w:r>
      <w:r>
        <w:rPr>
          <w:rFonts w:ascii="超研澤中圓" w:eastAsia="超研澤中圓" w:hint="eastAsia"/>
          <w:szCs w:val="24"/>
        </w:rPr>
        <w:t>１</w:t>
      </w:r>
      <w:r w:rsidRPr="00045090">
        <w:rPr>
          <w:rFonts w:ascii="超研澤中圓" w:eastAsia="超研澤中圓"/>
          <w:szCs w:val="24"/>
        </w:rPr>
        <w:t>0</w:t>
      </w:r>
      <w:r>
        <w:rPr>
          <w:rFonts w:ascii="超研澤中圓" w:eastAsia="超研澤中圓" w:hint="eastAsia"/>
          <w:szCs w:val="24"/>
        </w:rPr>
        <w:t>丙</w:t>
      </w:r>
    </w:p>
    <w:p w:rsidR="00BE1AEF" w:rsidRPr="00045090" w:rsidRDefault="00BE1AEF" w:rsidP="00BF777D">
      <w:pPr>
        <w:spacing w:line="360" w:lineRule="exact"/>
        <w:rPr>
          <w:rFonts w:ascii="超研澤中圓" w:eastAsia="超研澤中圓"/>
          <w:sz w:val="20"/>
        </w:rPr>
      </w:pPr>
      <w:r>
        <w:rPr>
          <w:noProof/>
        </w:rPr>
        <w:pict>
          <v:shape id="_x0000_s1320" type="#_x0000_t202" style="position:absolute;margin-left:96pt;margin-top:17.55pt;width:44.75pt;height:79.75pt;z-index:251749376" filled="f" stroked="f">
            <v:textbox style="mso-next-textbox:#_x0000_s1320">
              <w:txbxContent>
                <w:p w:rsidR="00BE1AEF" w:rsidRPr="00D31003" w:rsidRDefault="00BE1AEF" w:rsidP="00BF777D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海星</w:t>
                  </w:r>
                  <w:r>
                    <w:rPr>
                      <w:rFonts w:ascii="超研澤中圓" w:eastAsia="超研澤中圓" w:hAnsi="新細明體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國中</w:t>
                  </w:r>
                </w:p>
              </w:txbxContent>
            </v:textbox>
          </v:shape>
        </w:pict>
      </w:r>
      <w:r w:rsidRPr="00045090">
        <w:rPr>
          <w:rFonts w:ascii="超研澤中圓" w:eastAsia="超研澤中圓"/>
          <w:sz w:val="20"/>
        </w:rPr>
        <w:t xml:space="preserve">      </w:t>
      </w:r>
    </w:p>
    <w:p w:rsidR="00BE1AEF" w:rsidRPr="00045090" w:rsidRDefault="00BE1AEF" w:rsidP="00BF777D">
      <w:pPr>
        <w:snapToGrid w:val="0"/>
        <w:spacing w:line="360" w:lineRule="exact"/>
        <w:rPr>
          <w:rFonts w:ascii="超研澤中圓" w:eastAsia="超研澤中圓"/>
          <w:sz w:val="28"/>
        </w:rPr>
      </w:pPr>
      <w:r>
        <w:rPr>
          <w:noProof/>
        </w:rPr>
        <w:pict>
          <v:shape id="_x0000_s1321" type="#_x0000_t202" style="position:absolute;margin-left:138pt;margin-top:.85pt;width:56.7pt;height:1in;z-index:251745280" filled="f" stroked="f">
            <v:textbox style="mso-next-textbox:#_x0000_s1321">
              <w:txbxContent>
                <w:p w:rsidR="00BE1AEF" w:rsidRPr="00D31003" w:rsidRDefault="00BE1AEF" w:rsidP="00BF777D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玉東</w:t>
                  </w:r>
                  <w:r>
                    <w:rPr>
                      <w:rFonts w:ascii="超研澤中圓" w:eastAsia="超研澤中圓" w:hAnsi="新細明體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國中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22" type="#_x0000_t202" style="position:absolute;margin-left:38.05pt;margin-top:-.2pt;width:51.95pt;height:55.9pt;z-index:251744256" filled="f" stroked="f">
            <v:textbox style="mso-next-textbox:#_x0000_s1322">
              <w:txbxContent>
                <w:p w:rsidR="00BE1AEF" w:rsidRPr="00D31003" w:rsidRDefault="00BE1AEF" w:rsidP="00BF777D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國風國中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23" type="#_x0000_t202" style="position:absolute;margin-left:189pt;margin-top:.85pt;width:48pt;height:79.75pt;z-index:251746304" filled="f" stroked="f">
            <v:textbox style="mso-next-textbox:#_x0000_s1323">
              <w:txbxContent>
                <w:p w:rsidR="00BE1AEF" w:rsidRPr="00D31003" w:rsidRDefault="00BE1AEF" w:rsidP="00BF777D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羅東國中</w:t>
                  </w:r>
                </w:p>
              </w:txbxContent>
            </v:textbox>
          </v:shape>
        </w:pict>
      </w:r>
      <w:r w:rsidRPr="00045090">
        <w:rPr>
          <w:rFonts w:ascii="超研澤中圓" w:eastAsia="超研澤中圓"/>
          <w:sz w:val="28"/>
        </w:rPr>
        <w:t xml:space="preserve">                                           </w:t>
      </w:r>
      <w:r>
        <w:rPr>
          <w:rFonts w:ascii="超研澤中圓" w:eastAsia="超研澤中圓" w:hint="eastAsia"/>
          <w:sz w:val="28"/>
        </w:rPr>
        <w:t>一</w:t>
      </w:r>
      <w:r w:rsidRPr="00045090">
        <w:rPr>
          <w:rFonts w:ascii="超研澤中圓" w:eastAsia="超研澤中圓"/>
          <w:sz w:val="28"/>
        </w:rPr>
        <w:t xml:space="preserve">      </w:t>
      </w:r>
      <w:r>
        <w:rPr>
          <w:rFonts w:ascii="超研澤中圓" w:eastAsia="超研澤中圓" w:hint="eastAsia"/>
          <w:sz w:val="28"/>
        </w:rPr>
        <w:t>二</w:t>
      </w:r>
      <w:r w:rsidRPr="00045090">
        <w:rPr>
          <w:rFonts w:ascii="超研澤中圓" w:eastAsia="超研澤中圓"/>
          <w:sz w:val="28"/>
        </w:rPr>
        <w:t xml:space="preserve">    </w:t>
      </w:r>
      <w:r>
        <w:rPr>
          <w:rFonts w:ascii="超研澤中圓" w:eastAsia="超研澤中圓" w:hint="eastAsia"/>
          <w:sz w:val="28"/>
        </w:rPr>
        <w:t>三</w:t>
      </w:r>
    </w:p>
    <w:p w:rsidR="00BE1AEF" w:rsidRPr="00045090" w:rsidRDefault="00BE1AEF" w:rsidP="00BF777D">
      <w:pPr>
        <w:snapToGrid w:val="0"/>
        <w:spacing w:line="360" w:lineRule="exact"/>
        <w:rPr>
          <w:rFonts w:ascii="超研澤中圓" w:eastAsia="超研澤中圓"/>
          <w:sz w:val="28"/>
        </w:rPr>
      </w:pPr>
      <w:r w:rsidRPr="00045090">
        <w:rPr>
          <w:rFonts w:ascii="超研澤中圓" w:eastAsia="超研澤中圓"/>
          <w:sz w:val="28"/>
        </w:rPr>
        <w:t xml:space="preserve">         </w:t>
      </w:r>
    </w:p>
    <w:p w:rsidR="00BE1AEF" w:rsidRPr="00045090" w:rsidRDefault="00BE1AEF" w:rsidP="00BF777D">
      <w:pPr>
        <w:adjustRightInd w:val="0"/>
        <w:snapToGrid w:val="0"/>
        <w:spacing w:line="360" w:lineRule="exact"/>
        <w:jc w:val="both"/>
        <w:rPr>
          <w:rFonts w:ascii="超研澤中圓" w:eastAsia="超研澤中圓"/>
          <w:sz w:val="40"/>
        </w:rPr>
      </w:pPr>
    </w:p>
    <w:p w:rsidR="00BE1AEF" w:rsidRPr="00DF71D9" w:rsidRDefault="00BE1AEF" w:rsidP="00636698">
      <w:pPr>
        <w:spacing w:beforeLines="10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 w:rsidRPr="00DF71D9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決賽</w:t>
      </w:r>
    </w:p>
    <w:p w:rsidR="00BE1AEF" w:rsidRPr="00A42815" w:rsidRDefault="00BE1AEF" w:rsidP="00BF777D">
      <w:pPr>
        <w:snapToGrid w:val="0"/>
        <w:spacing w:line="240" w:lineRule="exact"/>
        <w:rPr>
          <w:rFonts w:ascii="標楷體" w:eastAsia="標楷體" w:hAnsi="標楷體"/>
          <w:b/>
          <w:w w:val="80"/>
          <w:sz w:val="16"/>
          <w:szCs w:val="16"/>
        </w:rPr>
      </w:pPr>
      <w:r>
        <w:rPr>
          <w:noProof/>
        </w:rPr>
        <w:pict>
          <v:group id="_x0000_s1324" style="position:absolute;margin-left:1in;margin-top:3.6pt;width:315pt;height:226.5pt;z-index:251750400" coordorigin="2858,2224" coordsize="6300,4530">
            <v:group id="_x0000_s1325" style="position:absolute;left:3398;top:2764;width:5232;height:3135" coordorigin="3398,2764" coordsize="5232,3135">
              <v:line id="_x0000_s1326" style="position:absolute;flip:y" from="5993,2764" to="5993,3122" strokeweight="2pt"/>
              <v:group id="_x0000_s1327" style="position:absolute;left:3398;top:3124;width:1759;height:2775" coordorigin="2847,9210" coordsize="1381,2609">
                <v:line id="_x0000_s1328" style="position:absolute;flip:y" from="2875,10118" to="2875,11819" strokeweight="2pt"/>
                <v:line id="_x0000_s1329" style="position:absolute;flip:y" from="4195,10118" to="4195,11819" strokeweight="2pt"/>
                <v:line id="_x0000_s1330" style="position:absolute;flip:y" from="3522,9210" to="3522,10118" strokeweight="2pt"/>
                <v:line id="_x0000_s1331" style="position:absolute" from="2847,10118" to="4228,10118" strokeweight="2pt"/>
              </v:group>
              <v:group id="_x0000_s1332" style="position:absolute;left:6871;top:3118;width:1759;height:2775" coordorigin="5573,9210" coordsize="1381,2609">
                <v:line id="_x0000_s1333" style="position:absolute;flip:y" from="5601,10118" to="5601,11819" strokeweight="2pt"/>
                <v:line id="_x0000_s1334" style="position:absolute;flip:y" from="6924,10118" to="6924,11819" strokeweight="2pt"/>
                <v:line id="_x0000_s1335" style="position:absolute;flip:y" from="6248,9210" to="6248,10118" strokeweight="2pt"/>
                <v:line id="_x0000_s1336" style="position:absolute" from="5573,10118" to="6954,10118" strokeweight="2pt"/>
              </v:group>
              <v:line id="_x0000_s1337" style="position:absolute" from="4222,3134" to="7761,3134" strokeweight="2pt"/>
              <v:line id="_x0000_s1338" style="position:absolute" from="4216,4662" to="7755,4662" strokeweight="2pt">
                <v:stroke dashstyle="1 1"/>
              </v:line>
              <v:line id="_x0000_s1339" style="position:absolute" from="4254,4084" to="4254,4662" strokeweight="2pt">
                <v:stroke dashstyle="1 1"/>
              </v:line>
              <v:line id="_x0000_s1340" style="position:absolute" from="7732,4084" to="7732,4692" strokeweight="2pt">
                <v:stroke dashstyle="1 1"/>
              </v:line>
            </v:group>
            <v:shape id="_x0000_s1341" type="#_x0000_t202" style="position:absolute;left:5107;top:2224;width:1786;height:766" filled="f" stroked="f">
              <v:textbox style="mso-next-textbox:#_x0000_s1341">
                <w:txbxContent>
                  <w:p w:rsidR="00BE1AEF" w:rsidRPr="00DF71D9" w:rsidRDefault="00BE1AEF" w:rsidP="00BF777D">
                    <w:pPr>
                      <w:snapToGrid w:val="0"/>
                      <w:jc w:val="center"/>
                      <w:rPr>
                        <w:rFonts w:ascii="超研澤中圓" w:eastAsia="超研澤中圓" w:hAnsi="標楷體"/>
                        <w:sz w:val="36"/>
                      </w:rPr>
                    </w:pPr>
                    <w:r w:rsidRPr="00DF71D9">
                      <w:rPr>
                        <w:rFonts w:ascii="超研澤中圓" w:eastAsia="超研澤中圓" w:hAnsi="標楷體" w:hint="eastAsia"/>
                        <w:sz w:val="36"/>
                      </w:rPr>
                      <w:t>冠亞軍</w:t>
                    </w:r>
                  </w:p>
                </w:txbxContent>
              </v:textbox>
            </v:shape>
            <v:shape id="_x0000_s1342" type="#_x0000_t202" style="position:absolute;left:2858;top:5988;width:1148;height:737" filled="f" stroked="f">
              <v:textbox style="mso-next-textbox:#_x0000_s1342">
                <w:txbxContent>
                  <w:p w:rsidR="00BE1AEF" w:rsidRPr="0092672F" w:rsidRDefault="00BE1AEF" w:rsidP="00BF777D">
                    <w:pPr>
                      <w:snapToGrid w:val="0"/>
                      <w:jc w:val="center"/>
                      <w:rPr>
                        <w:w w:val="150"/>
                      </w:rPr>
                    </w:pPr>
                    <w:r w:rsidRPr="0092672F">
                      <w:rPr>
                        <w:rFonts w:ascii="華康儷粗黑" w:eastAsia="華康儷粗黑"/>
                        <w:w w:val="150"/>
                        <w:sz w:val="36"/>
                      </w:rPr>
                      <w:t>A1</w:t>
                    </w:r>
                  </w:p>
                </w:txbxContent>
              </v:textbox>
            </v:shape>
            <v:shape id="_x0000_s1343" type="#_x0000_t202" style="position:absolute;left:4533;top:5972;width:1148;height:766" filled="f" stroked="f">
              <v:textbox style="mso-next-textbox:#_x0000_s1343">
                <w:txbxContent>
                  <w:p w:rsidR="00BE1AEF" w:rsidRPr="0092672F" w:rsidRDefault="00BE1AEF" w:rsidP="00BF777D">
                    <w:pPr>
                      <w:snapToGrid w:val="0"/>
                      <w:jc w:val="center"/>
                    </w:pPr>
                    <w:r w:rsidRPr="0092672F">
                      <w:rPr>
                        <w:rFonts w:ascii="華康儷粗黑" w:eastAsia="華康儷粗黑"/>
                        <w:w w:val="150"/>
                        <w:sz w:val="36"/>
                      </w:rPr>
                      <w:t>B2</w:t>
                    </w:r>
                  </w:p>
                </w:txbxContent>
              </v:textbox>
            </v:shape>
            <v:shape id="_x0000_s1344" type="#_x0000_t202" style="position:absolute;left:6335;top:5988;width:1148;height:766" filled="f" stroked="f">
              <v:textbox style="mso-next-textbox:#_x0000_s1344">
                <w:txbxContent>
                  <w:p w:rsidR="00BE1AEF" w:rsidRPr="0092672F" w:rsidRDefault="00BE1AEF" w:rsidP="00BF777D">
                    <w:pPr>
                      <w:snapToGrid w:val="0"/>
                      <w:jc w:val="center"/>
                      <w:rPr>
                        <w:w w:val="150"/>
                      </w:rPr>
                    </w:pPr>
                    <w:r w:rsidRPr="0092672F">
                      <w:rPr>
                        <w:rFonts w:ascii="華康儷粗黑" w:eastAsia="華康儷粗黑"/>
                        <w:w w:val="150"/>
                        <w:sz w:val="36"/>
                      </w:rPr>
                      <w:t>A2</w:t>
                    </w:r>
                  </w:p>
                  <w:p w:rsidR="00BE1AEF" w:rsidRPr="0092672F" w:rsidRDefault="00BE1AEF" w:rsidP="00BF777D"/>
                </w:txbxContent>
              </v:textbox>
            </v:shape>
            <v:shape id="_x0000_s1345" type="#_x0000_t202" style="position:absolute;left:8010;top:5988;width:1148;height:766" filled="f" stroked="f">
              <v:textbox style="mso-next-textbox:#_x0000_s1345">
                <w:txbxContent>
                  <w:p w:rsidR="00BE1AEF" w:rsidRPr="0092672F" w:rsidRDefault="00BE1AEF" w:rsidP="00BF777D">
                    <w:pPr>
                      <w:snapToGrid w:val="0"/>
                      <w:jc w:val="center"/>
                    </w:pPr>
                    <w:r w:rsidRPr="0092672F">
                      <w:rPr>
                        <w:rFonts w:ascii="華康儷粗黑" w:eastAsia="華康儷粗黑"/>
                        <w:w w:val="150"/>
                        <w:sz w:val="36"/>
                      </w:rPr>
                      <w:t>B1</w:t>
                    </w:r>
                  </w:p>
                  <w:p w:rsidR="00BE1AEF" w:rsidRPr="0092672F" w:rsidRDefault="00BE1AEF" w:rsidP="00BF777D"/>
                </w:txbxContent>
              </v:textbox>
            </v:shape>
            <v:shape id="_x0000_s1346" type="#_x0000_t202" style="position:absolute;left:4852;top:3229;width:2296;height:574" filled="f" stroked="f">
              <v:textbox style="mso-next-textbox:#_x0000_s1346">
                <w:txbxContent>
                  <w:p w:rsidR="00BE1AEF" w:rsidRPr="006D33B2" w:rsidRDefault="00BE1AEF" w:rsidP="00BF777D"/>
                </w:txbxContent>
              </v:textbox>
            </v:shape>
            <v:shape id="_x0000_s1347" type="#_x0000_t202" style="position:absolute;left:3624;top:4712;width:1276;height:1468" filled="f" stroked="f">
              <v:textbox style="mso-next-textbox:#_x0000_s1347">
                <w:txbxContent>
                  <w:p w:rsidR="00BE1AEF" w:rsidRPr="00640EF8" w:rsidRDefault="00BE1AEF" w:rsidP="00BF777D">
                    <w:pPr>
                      <w:snapToGrid w:val="0"/>
                      <w:jc w:val="center"/>
                      <w:rPr>
                        <w:sz w:val="26"/>
                      </w:rPr>
                    </w:pPr>
                    <w:r>
                      <w:rPr>
                        <w:rFonts w:ascii="華康儷粗黑" w:eastAsia="華康儷粗黑"/>
                      </w:rPr>
                      <w:t>(</w:t>
                    </w:r>
                    <w:r>
                      <w:rPr>
                        <w:rFonts w:ascii="華康儷粗黑" w:eastAsia="華康儷粗黑" w:hint="eastAsia"/>
                      </w:rPr>
                      <w:t>一</w:t>
                    </w:r>
                    <w:r>
                      <w:rPr>
                        <w:rFonts w:ascii="華康儷粗黑" w:eastAsia="華康儷粗黑"/>
                      </w:rPr>
                      <w:t>)</w:t>
                    </w:r>
                    <w:r>
                      <w:rPr>
                        <w:rFonts w:ascii="華康儷粗黑" w:eastAsia="華康儷粗黑"/>
                      </w:rPr>
                      <w:br/>
                    </w:r>
                  </w:p>
                  <w:p w:rsidR="00BE1AEF" w:rsidRDefault="00BE1AEF" w:rsidP="00BF777D"/>
                </w:txbxContent>
              </v:textbox>
            </v:shape>
            <v:shape id="_x0000_s1348" type="#_x0000_t202" style="position:absolute;left:5155;top:4266;width:1658;height:574" filled="f" stroked="f">
              <v:textbox style="mso-next-textbox:#_x0000_s1348">
                <w:txbxContent>
                  <w:p w:rsidR="00BE1AEF" w:rsidRPr="00640EF8" w:rsidRDefault="00BE1AEF" w:rsidP="00BF777D">
                    <w:pPr>
                      <w:snapToGrid w:val="0"/>
                      <w:jc w:val="center"/>
                      <w:rPr>
                        <w:sz w:val="26"/>
                      </w:rPr>
                    </w:pPr>
                    <w:r>
                      <w:rPr>
                        <w:rFonts w:ascii="華康儷粗黑" w:eastAsia="華康儷粗黑" w:hint="eastAsia"/>
                      </w:rPr>
                      <w:t>三、四名</w:t>
                    </w:r>
                  </w:p>
                  <w:p w:rsidR="00BE1AEF" w:rsidRDefault="00BE1AEF" w:rsidP="00BF777D">
                    <w:pPr>
                      <w:snapToGrid w:val="0"/>
                    </w:pPr>
                  </w:p>
                </w:txbxContent>
              </v:textbox>
            </v:shape>
            <v:shape id="_x0000_s1349" type="#_x0000_t202" style="position:absolute;left:5203;top:4712;width:1531;height:766" filled="f" stroked="f">
              <v:textbox style="mso-next-textbox:#_x0000_s1349">
                <w:txbxContent>
                  <w:p w:rsidR="00BE1AEF" w:rsidRDefault="00BE1AEF" w:rsidP="00BF777D"/>
                </w:txbxContent>
              </v:textbox>
            </v:shape>
            <v:shape id="_x0000_s1350" type="#_x0000_t202" style="position:absolute;left:7180;top:4712;width:1149;height:1532" filled="f" stroked="f">
              <v:textbox style="mso-next-textbox:#_x0000_s1350">
                <w:txbxContent>
                  <w:p w:rsidR="00BE1AEF" w:rsidRDefault="00BE1AEF" w:rsidP="00BF777D">
                    <w:pPr>
                      <w:snapToGrid w:val="0"/>
                      <w:jc w:val="center"/>
                    </w:pPr>
                    <w:r>
                      <w:rPr>
                        <w:rFonts w:ascii="華康儷粗黑" w:eastAsia="華康儷粗黑"/>
                      </w:rPr>
                      <w:t>(</w:t>
                    </w:r>
                    <w:r>
                      <w:rPr>
                        <w:rFonts w:ascii="華康儷粗黑" w:eastAsia="華康儷粗黑" w:hint="eastAsia"/>
                      </w:rPr>
                      <w:t>二</w:t>
                    </w:r>
                    <w:r>
                      <w:rPr>
                        <w:rFonts w:ascii="華康儷粗黑" w:eastAsia="華康儷粗黑"/>
                      </w:rPr>
                      <w:t>)</w:t>
                    </w:r>
                    <w:r>
                      <w:rPr>
                        <w:rFonts w:ascii="華康儷粗黑" w:eastAsia="華康儷粗黑"/>
                      </w:rPr>
                      <w:br/>
                    </w:r>
                  </w:p>
                </w:txbxContent>
              </v:textbox>
            </v:shape>
            <v:shape id="_x0000_s1351" type="#_x0000_t202" style="position:absolute;left:5442;top:3192;width:1021;height:1148" filled="f" stroked="f">
              <v:textbox style="mso-next-textbox:#_x0000_s1351">
                <w:txbxContent>
                  <w:p w:rsidR="00BE1AEF" w:rsidRPr="00F151CB" w:rsidRDefault="00BE1AEF" w:rsidP="00BF777D">
                    <w:pPr>
                      <w:snapToGrid w:val="0"/>
                      <w:jc w:val="center"/>
                      <w:rPr>
                        <w:rFonts w:ascii="Arial Unicode MS" w:eastAsia="Arial Unicode MS" w:hAnsi="Arial Unicode MS" w:cs="Arial Unicode MS"/>
                        <w:b/>
                        <w:sz w:val="20"/>
                      </w:rPr>
                    </w:pPr>
                    <w:r w:rsidRPr="00F151CB">
                      <w:rPr>
                        <w:rFonts w:ascii="Arial Unicode MS" w:eastAsia="Arial Unicode MS" w:hAnsi="Arial Unicode MS" w:cs="Arial Unicode MS"/>
                        <w:b/>
                        <w:sz w:val="20"/>
                      </w:rPr>
                      <w:t>2</w:t>
                    </w:r>
                    <w:r w:rsidRPr="00F151CB">
                      <w:rPr>
                        <w:rFonts w:ascii="Arial Unicode MS" w:eastAsia="Arial Unicode MS" w:hAnsi="Arial Unicode MS" w:cs="Arial Unicode MS" w:hint="eastAsia"/>
                        <w:b/>
                        <w:sz w:val="20"/>
                      </w:rPr>
                      <w:t>４日</w:t>
                    </w:r>
                    <w:r w:rsidRPr="00F151CB">
                      <w:rPr>
                        <w:rFonts w:ascii="Arial Unicode MS" w:eastAsia="Arial Unicode MS" w:hAnsi="Arial Unicode MS" w:cs="Arial Unicode MS"/>
                        <w:b/>
                        <w:sz w:val="20"/>
                      </w:rPr>
                      <w:br/>
                    </w:r>
                    <w:r w:rsidRPr="00F151CB">
                      <w:rPr>
                        <w:rFonts w:ascii="Arial Unicode MS" w:eastAsia="Arial Unicode MS" w:hAnsi="Arial Unicode MS" w:cs="Arial Unicode MS" w:hint="eastAsia"/>
                        <w:b/>
                        <w:sz w:val="18"/>
                        <w:szCs w:val="18"/>
                      </w:rPr>
                      <w:t>０８</w:t>
                    </w:r>
                    <w:r w:rsidRPr="00F151CB">
                      <w:rPr>
                        <w:rFonts w:ascii="Arial Unicode MS" w:eastAsia="Arial Unicode MS" w:hAnsi="Arial Unicode MS" w:cs="Arial Unicode MS"/>
                        <w:b/>
                        <w:sz w:val="18"/>
                        <w:szCs w:val="18"/>
                      </w:rPr>
                      <w:t>:</w:t>
                    </w:r>
                    <w:r w:rsidRPr="00F151CB">
                      <w:rPr>
                        <w:rFonts w:ascii="Arial Unicode MS" w:eastAsia="Arial Unicode MS" w:hAnsi="Arial Unicode MS" w:cs="Arial Unicode MS" w:hint="eastAsia"/>
                        <w:b/>
                        <w:sz w:val="18"/>
                        <w:szCs w:val="18"/>
                      </w:rPr>
                      <w:t>０</w:t>
                    </w:r>
                    <w:r w:rsidRPr="00F151CB">
                      <w:rPr>
                        <w:rFonts w:ascii="Arial Unicode MS" w:eastAsia="Arial Unicode MS" w:hAnsi="Arial Unicode MS" w:cs="Arial Unicode MS"/>
                        <w:b/>
                        <w:sz w:val="18"/>
                        <w:szCs w:val="18"/>
                      </w:rPr>
                      <w:t>0</w:t>
                    </w:r>
                    <w:r w:rsidRPr="00F151CB">
                      <w:rPr>
                        <w:rFonts w:ascii="Arial Unicode MS" w:eastAsia="Arial Unicode MS" w:hAnsi="Arial Unicode MS" w:cs="Arial Unicode MS"/>
                        <w:sz w:val="18"/>
                        <w:szCs w:val="18"/>
                      </w:rPr>
                      <w:br/>
                    </w:r>
                    <w:r w:rsidRPr="00F151CB">
                      <w:rPr>
                        <w:rFonts w:ascii="Arial Unicode MS" w:eastAsia="Arial Unicode MS" w:hAnsi="Arial Unicode MS" w:cs="Arial Unicode MS" w:hint="eastAsia"/>
                        <w:b/>
                        <w:sz w:val="20"/>
                      </w:rPr>
                      <w:t>丙</w:t>
                    </w:r>
                  </w:p>
                  <w:p w:rsidR="00BE1AEF" w:rsidRPr="006D33B2" w:rsidRDefault="00BE1AEF" w:rsidP="00BF777D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v:shape id="_x0000_s1352" type="#_x0000_t202" style="position:absolute;left:5442;top:4723;width:1021;height:1148" filled="f" stroked="f">
              <v:textbox style="mso-next-textbox:#_x0000_s1352">
                <w:txbxContent>
                  <w:p w:rsidR="00BE1AEF" w:rsidRPr="00A35FDC" w:rsidRDefault="00BE1AEF" w:rsidP="00BF777D">
                    <w:pPr>
                      <w:snapToGrid w:val="0"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華康儷粗黑" w:eastAsia="華康儷粗黑"/>
                        <w:sz w:val="21"/>
                        <w:szCs w:val="21"/>
                      </w:rPr>
                      <w:t>2</w:t>
                    </w: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３日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 w:rsidRPr="004A17CA">
                      <w:rPr>
                        <w:rFonts w:ascii="華康儷粗黑" w:eastAsia="華康儷粗黑"/>
                        <w:sz w:val="20"/>
                      </w:rPr>
                      <w:t>1</w:t>
                    </w:r>
                    <w:r w:rsidRPr="004A17CA">
                      <w:rPr>
                        <w:rFonts w:ascii="華康儷粗黑" w:eastAsia="華康儷粗黑" w:hint="eastAsia"/>
                        <w:sz w:val="20"/>
                      </w:rPr>
                      <w:t>７</w:t>
                    </w:r>
                    <w:r w:rsidRPr="004A17CA">
                      <w:rPr>
                        <w:rFonts w:ascii="華康儷粗黑" w:eastAsia="華康儷粗黑"/>
                        <w:sz w:val="20"/>
                      </w:rPr>
                      <w:t>:</w:t>
                    </w:r>
                    <w:r w:rsidRPr="004A17CA">
                      <w:rPr>
                        <w:rFonts w:ascii="華康儷粗黑" w:eastAsia="華康儷粗黑" w:hint="eastAsia"/>
                        <w:sz w:val="20"/>
                      </w:rPr>
                      <w:t>１</w:t>
                    </w:r>
                    <w:r w:rsidRPr="004A17CA">
                      <w:rPr>
                        <w:rFonts w:ascii="華康儷粗黑" w:eastAsia="華康儷粗黑"/>
                        <w:sz w:val="20"/>
                      </w:rPr>
                      <w:t>0</w:t>
                    </w:r>
                    <w:r>
                      <w:rPr>
                        <w:rFonts w:ascii="超研澤中圓" w:eastAsia="超研澤中圓" w:hint="eastAsia"/>
                        <w:b/>
                        <w:szCs w:val="24"/>
                      </w:rPr>
                      <w:t>丙</w:t>
                    </w:r>
                  </w:p>
                  <w:p w:rsidR="00BE1AEF" w:rsidRPr="006D33B2" w:rsidRDefault="00BE1AEF" w:rsidP="00BF777D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v:shape id="_x0000_s1353" type="#_x0000_t202" style="position:absolute;left:7611;top:4149;width:1021;height:1148" filled="f" stroked="f">
              <v:textbox style="mso-next-textbox:#_x0000_s1353">
                <w:txbxContent>
                  <w:p w:rsidR="00BE1AEF" w:rsidRPr="00A35FDC" w:rsidRDefault="00BE1AEF" w:rsidP="00BF777D">
                    <w:pPr>
                      <w:snapToGrid w:val="0"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華康儷粗黑" w:eastAsia="華康儷粗黑"/>
                        <w:sz w:val="21"/>
                        <w:szCs w:val="21"/>
                      </w:rPr>
                      <w:t>2</w:t>
                    </w: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３日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 w:rsidRPr="004A17CA">
                      <w:rPr>
                        <w:rFonts w:ascii="華康儷粗黑" w:eastAsia="華康儷粗黑"/>
                        <w:sz w:val="20"/>
                      </w:rPr>
                      <w:t>1</w:t>
                    </w:r>
                    <w:r w:rsidRPr="004A17CA">
                      <w:rPr>
                        <w:rFonts w:ascii="華康儷粗黑" w:eastAsia="華康儷粗黑" w:hint="eastAsia"/>
                        <w:sz w:val="20"/>
                      </w:rPr>
                      <w:t>６</w:t>
                    </w:r>
                    <w:r w:rsidRPr="004A17CA">
                      <w:rPr>
                        <w:rFonts w:ascii="華康儷粗黑" w:eastAsia="華康儷粗黑"/>
                        <w:sz w:val="20"/>
                      </w:rPr>
                      <w:t>:</w:t>
                    </w:r>
                    <w:r w:rsidRPr="004A17CA">
                      <w:rPr>
                        <w:rFonts w:ascii="華康儷粗黑" w:eastAsia="華康儷粗黑" w:hint="eastAsia"/>
                        <w:sz w:val="20"/>
                      </w:rPr>
                      <w:t>２</w:t>
                    </w:r>
                    <w:r w:rsidRPr="004A17CA">
                      <w:rPr>
                        <w:rFonts w:ascii="華康儷粗黑" w:eastAsia="華康儷粗黑"/>
                        <w:sz w:val="20"/>
                      </w:rPr>
                      <w:t>0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>
                      <w:rPr>
                        <w:rFonts w:ascii="超研澤中圓" w:eastAsia="超研澤中圓" w:hint="eastAsia"/>
                        <w:b/>
                        <w:szCs w:val="24"/>
                      </w:rPr>
                      <w:t>丙</w:t>
                    </w:r>
                  </w:p>
                  <w:p w:rsidR="00BE1AEF" w:rsidRPr="006D33B2" w:rsidRDefault="00BE1AEF" w:rsidP="00BF777D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v:shape id="_x0000_s1354" type="#_x0000_t202" style="position:absolute;left:3400;top:4149;width:1021;height:1148" filled="f" stroked="f">
              <v:textbox style="mso-next-textbox:#_x0000_s1354">
                <w:txbxContent>
                  <w:p w:rsidR="00BE1AEF" w:rsidRPr="003468C8" w:rsidRDefault="00BE1AEF" w:rsidP="00BF777D">
                    <w:pPr>
                      <w:snapToGrid w:val="0"/>
                      <w:jc w:val="center"/>
                      <w:rPr>
                        <w:szCs w:val="21"/>
                      </w:rPr>
                    </w:pPr>
                    <w:r w:rsidRPr="00636698">
                      <w:rPr>
                        <w:rFonts w:ascii="新細明體" w:hAnsi="新細明體"/>
                        <w:sz w:val="20"/>
                      </w:rPr>
                      <w:t>2</w:t>
                    </w:r>
                    <w:r w:rsidRPr="00636698">
                      <w:rPr>
                        <w:rFonts w:ascii="新細明體" w:hAnsi="新細明體" w:hint="eastAsia"/>
                        <w:sz w:val="20"/>
                      </w:rPr>
                      <w:t>３日</w:t>
                    </w:r>
                    <w:r w:rsidRPr="00636698">
                      <w:rPr>
                        <w:rFonts w:ascii="新細明體"/>
                        <w:sz w:val="20"/>
                      </w:rPr>
                      <w:br/>
                    </w:r>
                    <w:r w:rsidRPr="00636698">
                      <w:rPr>
                        <w:rFonts w:ascii="新細明體" w:hAnsi="新細明體"/>
                        <w:sz w:val="20"/>
                      </w:rPr>
                      <w:t>1</w:t>
                    </w:r>
                    <w:r w:rsidRPr="00636698">
                      <w:rPr>
                        <w:rFonts w:ascii="新細明體" w:hAnsi="新細明體" w:hint="eastAsia"/>
                        <w:sz w:val="20"/>
                      </w:rPr>
                      <w:t>５</w:t>
                    </w:r>
                    <w:r w:rsidRPr="00636698">
                      <w:rPr>
                        <w:rFonts w:ascii="新細明體" w:hAnsi="新細明體"/>
                        <w:sz w:val="20"/>
                      </w:rPr>
                      <w:t>:</w:t>
                    </w:r>
                    <w:r w:rsidRPr="00636698">
                      <w:rPr>
                        <w:rFonts w:ascii="新細明體" w:hAnsi="新細明體" w:hint="eastAsia"/>
                        <w:sz w:val="20"/>
                      </w:rPr>
                      <w:t>３</w:t>
                    </w:r>
                    <w:r w:rsidRPr="00636698">
                      <w:rPr>
                        <w:rFonts w:ascii="新細明體"/>
                        <w:sz w:val="20"/>
                      </w:rPr>
                      <w:t>0</w:t>
                    </w:r>
                    <w:r w:rsidRPr="004A17CA">
                      <w:rPr>
                        <w:rFonts w:ascii="華康儷粗黑" w:eastAsia="華康儷粗黑"/>
                        <w:sz w:val="20"/>
                      </w:rPr>
                      <w:br/>
                    </w:r>
                    <w:r>
                      <w:rPr>
                        <w:rFonts w:ascii="超研澤中圓" w:eastAsia="超研澤中圓" w:hint="eastAsia"/>
                        <w:b/>
                        <w:szCs w:val="24"/>
                      </w:rPr>
                      <w:t>丙</w:t>
                    </w:r>
                  </w:p>
                </w:txbxContent>
              </v:textbox>
            </v:shape>
          </v:group>
        </w:pict>
      </w:r>
    </w:p>
    <w:p w:rsidR="00BE1AEF" w:rsidRPr="003468C8" w:rsidRDefault="00BE1AEF" w:rsidP="00BF777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BE1AEF" w:rsidRPr="003468C8" w:rsidRDefault="00BE1AEF" w:rsidP="00BF777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BE1AEF" w:rsidRPr="003468C8" w:rsidRDefault="00BE1AEF" w:rsidP="00BF777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BE1AEF" w:rsidRPr="003468C8" w:rsidRDefault="00BE1AEF" w:rsidP="00BF777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BE1AEF" w:rsidRPr="003468C8" w:rsidRDefault="00BE1AEF" w:rsidP="00BF777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BE1AEF" w:rsidRPr="003468C8" w:rsidRDefault="00BE1AEF" w:rsidP="00BF777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BE1AEF" w:rsidRPr="003468C8" w:rsidRDefault="00BE1AEF" w:rsidP="00BF777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BE1AEF" w:rsidRDefault="00BE1AEF" w:rsidP="00BF777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BE1AEF" w:rsidRPr="003975BD" w:rsidRDefault="00BE1AEF" w:rsidP="004C1C67">
      <w:pPr>
        <w:snapToGrid w:val="0"/>
        <w:spacing w:beforeLines="100" w:afterLines="20"/>
        <w:ind w:left="31680" w:hangingChars="200" w:firstLine="31680"/>
        <w:rPr>
          <w:rFonts w:ascii="超研澤中圓" w:eastAsia="超研澤中圓" w:hAnsi="標楷體"/>
          <w:b/>
          <w:bCs/>
          <w:sz w:val="32"/>
          <w:szCs w:val="32"/>
        </w:rPr>
      </w:pPr>
      <w:r>
        <w:rPr>
          <w:rFonts w:ascii="超研澤中圓" w:eastAsia="超研澤中圓" w:hAnsi="標楷體" w:hint="eastAsia"/>
          <w:b/>
          <w:bCs/>
          <w:sz w:val="32"/>
          <w:szCs w:val="32"/>
        </w:rPr>
        <w:t>陸</w:t>
      </w:r>
      <w:r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、</w:t>
      </w:r>
      <w:r w:rsidRPr="003975BD">
        <w:rPr>
          <w:rFonts w:ascii="超研澤中圓" w:eastAsia="超研澤中圓" w:hAnsi="標楷體" w:hint="eastAsia"/>
          <w:b/>
          <w:sz w:val="32"/>
          <w:szCs w:val="32"/>
        </w:rPr>
        <w:t>國中</w:t>
      </w:r>
      <w:r>
        <w:rPr>
          <w:rFonts w:ascii="超研澤中圓" w:eastAsia="超研澤中圓" w:hAnsi="標楷體" w:hint="eastAsia"/>
          <w:b/>
          <w:bCs/>
          <w:sz w:val="32"/>
          <w:szCs w:val="32"/>
        </w:rPr>
        <w:t>女</w:t>
      </w:r>
      <w:r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生組（共</w:t>
      </w:r>
      <w:r w:rsidRPr="003975BD">
        <w:rPr>
          <w:rFonts w:ascii="超研澤中圓" w:eastAsia="超研澤中圓" w:hAnsi="標楷體"/>
          <w:b/>
          <w:bCs/>
          <w:sz w:val="32"/>
          <w:szCs w:val="32"/>
        </w:rPr>
        <w:t>6</w:t>
      </w:r>
      <w:r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隊分二組，預賽各組取</w:t>
      </w:r>
      <w:r w:rsidRPr="003975BD">
        <w:rPr>
          <w:rFonts w:ascii="超研澤中圓" w:eastAsia="超研澤中圓" w:hAnsi="標楷體"/>
          <w:b/>
          <w:bCs/>
          <w:sz w:val="32"/>
          <w:szCs w:val="32"/>
        </w:rPr>
        <w:t>2</w:t>
      </w:r>
      <w:r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名進入決賽，決賽取前三名）</w:t>
      </w:r>
    </w:p>
    <w:p w:rsidR="00BE1AEF" w:rsidRPr="00CC3BE8" w:rsidRDefault="00BE1AEF" w:rsidP="00636698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 w:rsidRPr="00CC3BE8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預賽</w:t>
      </w:r>
    </w:p>
    <w:p w:rsidR="00BE1AEF" w:rsidRDefault="00BE1AEF" w:rsidP="003F190D">
      <w:pPr>
        <w:adjustRightInd w:val="0"/>
        <w:snapToGrid w:val="0"/>
        <w:jc w:val="both"/>
        <w:rPr>
          <w:rFonts w:eastAsia="標楷體"/>
          <w:sz w:val="28"/>
        </w:rPr>
      </w:pPr>
      <w:r w:rsidRPr="003468C8">
        <w:rPr>
          <w:rFonts w:eastAsia="標楷體"/>
          <w:sz w:val="28"/>
        </w:rPr>
        <w:t xml:space="preserve">               </w:t>
      </w:r>
    </w:p>
    <w:p w:rsidR="00BE1AEF" w:rsidRPr="00F24CF1" w:rsidRDefault="00BE1AEF" w:rsidP="003F190D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BE1AEF" w:rsidRDefault="00BE1AEF" w:rsidP="003F190D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355" type="#_x0000_t202" style="position:absolute;left:0;text-align:left;margin-left:300pt;margin-top:2.6pt;width:108pt;height:27pt;z-index:251661312" filled="f" stroked="f">
            <v:textbox style="mso-next-textbox:#_x0000_s1355">
              <w:txbxContent>
                <w:p w:rsidR="00BE1AEF" w:rsidRPr="00946973" w:rsidRDefault="00BE1AEF" w:rsidP="003F190D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國風國中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56" type="#_x0000_t202" style="position:absolute;left:0;text-align:left;margin-left:42pt;margin-top:2.6pt;width:126pt;height:27pt;z-index:251668480" filled="f" stroked="f">
            <v:textbox style="mso-next-textbox:#_x0000_s1356">
              <w:txbxContent>
                <w:p w:rsidR="00BE1AEF" w:rsidRPr="00946973" w:rsidRDefault="00BE1AEF" w:rsidP="003F190D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慈大附中</w:t>
                  </w:r>
                </w:p>
              </w:txbxContent>
            </v:textbox>
          </v:shape>
        </w:pict>
      </w:r>
    </w:p>
    <w:p w:rsidR="00BE1AEF" w:rsidRDefault="00BE1AEF" w:rsidP="003F190D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357" type="#_x0000_t202" style="position:absolute;left:0;text-align:left;margin-left:383.65pt;margin-top:12.6pt;width:52.4pt;height:63.05pt;z-index:251666432" filled="f" stroked="f">
            <v:textbox style="mso-next-textbox:#_x0000_s1357">
              <w:txbxContent>
                <w:p w:rsidR="00BE1AEF" w:rsidRPr="00204BC1" w:rsidRDefault="00BE1AEF" w:rsidP="003F190D">
                  <w:pPr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sz w:val="20"/>
                    </w:rPr>
                  </w:pP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2</w:t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４日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br/>
                    <w:t>1</w:t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１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:</w:t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２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0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br/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58" type="#_x0000_t202" style="position:absolute;left:0;text-align:left;margin-left:267.95pt;margin-top:12.6pt;width:53.5pt;height:59.55pt;z-index:251665408" filled="f" stroked="f">
            <v:textbox style="mso-next-textbox:#_x0000_s1358">
              <w:txbxContent>
                <w:p w:rsidR="00BE1AEF" w:rsidRPr="00204BC1" w:rsidRDefault="00BE1AEF" w:rsidP="003F190D">
                  <w:pPr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sz w:val="20"/>
                    </w:rPr>
                  </w:pP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2</w:t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４日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br/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９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:</w:t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４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0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br/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59" type="#_x0000_t202" style="position:absolute;left:0;text-align:left;margin-left:30pt;margin-top:12.6pt;width:48pt;height:59.55pt;z-index:251671552" filled="f" stroked="f">
            <v:textbox style="mso-next-textbox:#_x0000_s1359">
              <w:txbxContent>
                <w:p w:rsidR="00BE1AEF" w:rsidRPr="00204BC1" w:rsidRDefault="00BE1AEF" w:rsidP="003F190D">
                  <w:pPr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sz w:val="20"/>
                    </w:rPr>
                  </w:pP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2</w:t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４日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br/>
                    <w:t>8:</w:t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５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0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br/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60" type="#_x0000_t202" style="position:absolute;left:0;text-align:left;margin-left:138pt;margin-top:12.6pt;width:63.2pt;height:55.6pt;z-index:251672576" filled="f" stroked="f">
            <v:textbox style="mso-next-textbox:#_x0000_s1360">
              <w:txbxContent>
                <w:p w:rsidR="00BE1AEF" w:rsidRPr="00204BC1" w:rsidRDefault="00BE1AEF" w:rsidP="003F190D">
                  <w:pPr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sz w:val="20"/>
                    </w:rPr>
                  </w:pP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2</w:t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４日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br/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１０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:</w:t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３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0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br/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61" type="#_x0000_t5" style="position:absolute;left:0;text-align:left;margin-left:54pt;margin-top:3.6pt;width:108pt;height:90pt;z-index:251667456" filled="f" strokecolor="red" strokeweight="3pt"/>
        </w:pict>
      </w:r>
    </w:p>
    <w:p w:rsidR="00BE1AEF" w:rsidRDefault="00BE1AEF" w:rsidP="003F190D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362" type="#_x0000_t202" style="position:absolute;left:0;text-align:left;margin-left:90pt;margin-top:22.4pt;width:30pt;height:27pt;z-index:251674624" filled="f" stroked="f">
            <v:textbox style="mso-next-textbox:#_x0000_s1362">
              <w:txbxContent>
                <w:p w:rsidR="00BE1AEF" w:rsidRPr="004A1C7D" w:rsidRDefault="00BE1AEF" w:rsidP="003F190D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63" type="#_x0000_t202" style="position:absolute;left:0;text-align:left;margin-left:339.75pt;margin-top:22.6pt;width:30pt;height:27pt;z-index:251660288" filled="f" stroked="f">
            <v:textbox style="mso-next-textbox:#_x0000_s1363">
              <w:txbxContent>
                <w:p w:rsidR="00BE1AEF" w:rsidRPr="004A1C7D" w:rsidRDefault="00BE1AEF" w:rsidP="003F190D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  <w:t>B</w:t>
                  </w:r>
                </w:p>
              </w:txbxContent>
            </v:textbox>
          </v:shape>
        </w:pict>
      </w:r>
    </w:p>
    <w:p w:rsidR="00BE1AEF" w:rsidRDefault="00BE1AEF" w:rsidP="003F190D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364" type="#_x0000_t202" style="position:absolute;left:0;text-align:left;margin-left:241.3pt;margin-top:23.6pt;width:56.85pt;height:45pt;z-index:251662336" filled="f" stroked="f">
            <v:textbox style="mso-next-textbox:#_x0000_s1364">
              <w:txbxContent>
                <w:p w:rsidR="00BE1AEF" w:rsidRDefault="00BE1AEF" w:rsidP="003F190D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宜昌</w:t>
                  </w:r>
                </w:p>
                <w:p w:rsidR="00BE1AEF" w:rsidRPr="000C4271" w:rsidRDefault="00BE1AEF" w:rsidP="003F190D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國中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65" type="#_x0000_t202" style="position:absolute;left:0;text-align:left;margin-left:410.9pt;margin-top:23.6pt;width:48pt;height:45pt;z-index:251663360" filled="f" stroked="f">
            <v:textbox style="mso-next-textbox:#_x0000_s1365">
              <w:txbxContent>
                <w:p w:rsidR="00BE1AEF" w:rsidRPr="00946973" w:rsidRDefault="00BE1AEF" w:rsidP="003F190D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羅東國中</w:t>
                  </w:r>
                  <w:r w:rsidRPr="00946973"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pict>
          <v:shape id="_x0000_s1366" type="#_x0000_t202" style="position:absolute;left:0;text-align:left;margin-left:162pt;margin-top:23.6pt;width:60pt;height:45pt;z-index:251670528" filled="f" stroked="f">
            <v:textbox style="mso-next-textbox:#_x0000_s1366">
              <w:txbxContent>
                <w:p w:rsidR="00BE1AEF" w:rsidRDefault="00BE1AEF" w:rsidP="003F190D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玉東</w:t>
                  </w:r>
                </w:p>
                <w:p w:rsidR="00BE1AEF" w:rsidRPr="00946973" w:rsidRDefault="00BE1AEF" w:rsidP="003F190D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國中</w:t>
                  </w:r>
                </w:p>
                <w:p w:rsidR="00BE1AEF" w:rsidRDefault="00BE1AEF" w:rsidP="003F190D">
                  <w:pPr>
                    <w:snapToGrid w:val="0"/>
                    <w:jc w:val="center"/>
                  </w:pPr>
                  <w:r>
                    <w:rPr>
                      <w:rFonts w:ascii="華康儷粗黑" w:eastAsia="華康儷粗黑"/>
                      <w:color w:val="0000FF"/>
                      <w:sz w:val="28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pict>
          <v:shape id="_x0000_s1367" type="#_x0000_t202" style="position:absolute;left:0;text-align:left;margin-left:0;margin-top:23.6pt;width:54pt;height:45pt;z-index:251669504" filled="f" stroked="f">
            <v:textbox style="mso-next-textbox:#_x0000_s1367">
              <w:txbxContent>
                <w:p w:rsidR="00BE1AEF" w:rsidRPr="00946973" w:rsidRDefault="00BE1AEF" w:rsidP="003F190D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海星</w:t>
                  </w:r>
                </w:p>
                <w:p w:rsidR="00BE1AEF" w:rsidRPr="00946973" w:rsidRDefault="00BE1AEF" w:rsidP="003F190D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國中</w:t>
                  </w:r>
                </w:p>
              </w:txbxContent>
            </v:textbox>
          </v:shape>
        </w:pict>
      </w:r>
    </w:p>
    <w:p w:rsidR="00BE1AEF" w:rsidRDefault="00BE1AEF" w:rsidP="003F190D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368" type="#_x0000_t202" style="position:absolute;left:0;text-align:left;margin-left:60pt;margin-top:15.4pt;width:102pt;height:27pt;z-index:251673600" filled="f" stroked="f">
            <v:textbox style="mso-next-textbox:#_x0000_s1368">
              <w:txbxContent>
                <w:p w:rsidR="00BE1AEF" w:rsidRPr="00204BC1" w:rsidRDefault="00BE1AEF" w:rsidP="003F190D">
                  <w:pPr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sz w:val="20"/>
                    </w:rPr>
                  </w:pP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2</w:t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４日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1</w:t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２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:</w:t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１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0</w:t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69" type="#_x0000_t202" style="position:absolute;left:0;text-align:left;margin-left:306pt;margin-top:15.4pt;width:96pt;height:27pt;z-index:251664384" filled="f" stroked="f">
            <v:textbox style="mso-next-textbox:#_x0000_s1369">
              <w:txbxContent>
                <w:p w:rsidR="00BE1AEF" w:rsidRPr="00204BC1" w:rsidRDefault="00BE1AEF" w:rsidP="003F190D">
                  <w:pPr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sz w:val="20"/>
                    </w:rPr>
                  </w:pP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2</w:t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４日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1</w:t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３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:</w:t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０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0</w:t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70" type="#_x0000_t5" style="position:absolute;left:0;text-align:left;margin-left:300pt;margin-top:-74.4pt;width:108pt;height:90pt;z-index:251659264" filled="f" strokecolor="red" strokeweight="3pt"/>
        </w:pict>
      </w:r>
    </w:p>
    <w:p w:rsidR="00BE1AEF" w:rsidRDefault="00BE1AEF" w:rsidP="003F190D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BE1AEF" w:rsidRDefault="00BE1AEF" w:rsidP="003F190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BE1AEF" w:rsidRPr="00D31003" w:rsidRDefault="00BE1AEF" w:rsidP="00636698">
      <w:pPr>
        <w:spacing w:beforeLines="10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 w:rsidRPr="00D31003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決賽</w:t>
      </w:r>
      <w:r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  <w:t xml:space="preserve"> </w:t>
      </w:r>
    </w:p>
    <w:p w:rsidR="00BE1AEF" w:rsidRDefault="00BE1AEF" w:rsidP="003F190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BE1AEF" w:rsidRPr="003468C8" w:rsidRDefault="00BE1AEF" w:rsidP="003F190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  <w:r>
        <w:rPr>
          <w:noProof/>
        </w:rPr>
        <w:pict>
          <v:group id="_x0000_s1371" style="position:absolute;margin-left:1in;margin-top:21.35pt;width:315pt;height:226.5pt;z-index:251658240" coordorigin="2636,1568" coordsize="5925,4260">
            <v:group id="_x0000_s1372" style="position:absolute;left:3146;top:2138;width:4920;height:2942" coordorigin="2847,8877" coordsize="4107,2942">
              <v:line id="_x0000_s1373" style="position:absolute;flip:y" from="4884,8877" to="4884,9214"/>
              <v:group id="_x0000_s1374" style="position:absolute;left:2847;top:9210;width:1381;height:2609" coordorigin="2847,9210" coordsize="1381,2609">
                <v:line id="_x0000_s1375" style="position:absolute;flip:y" from="2875,10118" to="2875,11819"/>
                <v:line id="_x0000_s1376" style="position:absolute;flip:y" from="4195,10118" to="4195,11819"/>
                <v:line id="_x0000_s1377" style="position:absolute;flip:y" from="3522,9210" to="3522,10118"/>
                <v:line id="_x0000_s1378" style="position:absolute" from="2847,10118" to="4228,10118"/>
              </v:group>
              <v:group id="_x0000_s1379" style="position:absolute;left:5573;top:9210;width:1381;height:2609" coordorigin="5573,9210" coordsize="1381,2609">
                <v:line id="_x0000_s1380" style="position:absolute;flip:y" from="5601,10118" to="5601,11819"/>
                <v:line id="_x0000_s1381" style="position:absolute;flip:y" from="6924,10118" to="6924,11819"/>
                <v:line id="_x0000_s1382" style="position:absolute;flip:y" from="6248,9210" to="6248,10118"/>
                <v:line id="_x0000_s1383" style="position:absolute" from="5573,10118" to="6954,10118"/>
              </v:group>
              <v:line id="_x0000_s1384" style="position:absolute" from="3494,9225" to="6272,9225"/>
              <v:line id="_x0000_s1385" style="position:absolute" from="3489,10662" to="6267,10662" strokeweight="2pt">
                <v:stroke dashstyle="1 1"/>
              </v:line>
              <v:line id="_x0000_s1386" style="position:absolute" from="3519,10118" to="3519,10662" strokeweight="2pt">
                <v:stroke dashstyle="1 1"/>
              </v:line>
              <v:line id="_x0000_s1387" style="position:absolute" from="6249,10118" to="6249,10690" strokeweight="2pt">
                <v:stroke dashstyle="1 1"/>
              </v:line>
            </v:group>
            <v:shape id="_x0000_s1388" type="#_x0000_t202" style="position:absolute;left:4751;top:1568;width:1680;height:720" filled="f" stroked="f">
              <v:textbox style="mso-next-textbox:#_x0000_s1388">
                <w:txbxContent>
                  <w:p w:rsidR="00BE1AEF" w:rsidRPr="00D31003" w:rsidRDefault="00BE1AEF" w:rsidP="003F190D">
                    <w:pPr>
                      <w:snapToGrid w:val="0"/>
                      <w:jc w:val="center"/>
                      <w:rPr>
                        <w:rFonts w:ascii="超研澤中圓" w:eastAsia="超研澤中圓" w:hAnsi="標楷體"/>
                        <w:sz w:val="36"/>
                      </w:rPr>
                    </w:pPr>
                    <w:r w:rsidRPr="00D31003">
                      <w:rPr>
                        <w:rFonts w:ascii="超研澤中圓" w:eastAsia="超研澤中圓" w:hAnsi="標楷體" w:hint="eastAsia"/>
                        <w:sz w:val="36"/>
                      </w:rPr>
                      <w:t>冠亞軍</w:t>
                    </w:r>
                  </w:p>
                </w:txbxContent>
              </v:textbox>
            </v:shape>
            <v:shape id="_x0000_s1389" type="#_x0000_t202" style="position:absolute;left:2636;top:5108;width:1080;height:693" filled="f" stroked="f">
              <v:textbox style="mso-next-textbox:#_x0000_s1389">
                <w:txbxContent>
                  <w:p w:rsidR="00BE1AEF" w:rsidRPr="0092672F" w:rsidRDefault="00BE1AEF" w:rsidP="003F190D">
                    <w:pPr>
                      <w:snapToGrid w:val="0"/>
                      <w:jc w:val="center"/>
                      <w:rPr>
                        <w:w w:val="150"/>
                      </w:rPr>
                    </w:pPr>
                    <w:r w:rsidRPr="0092672F">
                      <w:rPr>
                        <w:rFonts w:ascii="華康儷粗黑" w:eastAsia="華康儷粗黑"/>
                        <w:w w:val="150"/>
                        <w:sz w:val="36"/>
                      </w:rPr>
                      <w:t>A1</w:t>
                    </w:r>
                  </w:p>
                </w:txbxContent>
              </v:textbox>
            </v:shape>
            <v:shape id="_x0000_s1390" type="#_x0000_t202" style="position:absolute;left:4211;top:5093;width:1080;height:720" filled="f" stroked="f">
              <v:textbox style="mso-next-textbox:#_x0000_s1390">
                <w:txbxContent>
                  <w:p w:rsidR="00BE1AEF" w:rsidRPr="0092672F" w:rsidRDefault="00BE1AEF" w:rsidP="003F190D">
                    <w:pPr>
                      <w:snapToGrid w:val="0"/>
                      <w:jc w:val="center"/>
                    </w:pPr>
                    <w:r w:rsidRPr="0092672F">
                      <w:rPr>
                        <w:rFonts w:ascii="華康儷粗黑" w:eastAsia="華康儷粗黑"/>
                        <w:w w:val="150"/>
                        <w:sz w:val="36"/>
                      </w:rPr>
                      <w:t>B2</w:t>
                    </w:r>
                  </w:p>
                </w:txbxContent>
              </v:textbox>
            </v:shape>
            <v:shape id="_x0000_s1391" type="#_x0000_t202" style="position:absolute;left:5906;top:5108;width:1080;height:720" filled="f" stroked="f">
              <v:textbox style="mso-next-textbox:#_x0000_s1391">
                <w:txbxContent>
                  <w:p w:rsidR="00BE1AEF" w:rsidRPr="0092672F" w:rsidRDefault="00BE1AEF" w:rsidP="003F190D">
                    <w:pPr>
                      <w:snapToGrid w:val="0"/>
                      <w:jc w:val="center"/>
                      <w:rPr>
                        <w:w w:val="150"/>
                      </w:rPr>
                    </w:pPr>
                    <w:r w:rsidRPr="0092672F">
                      <w:rPr>
                        <w:rFonts w:ascii="華康儷粗黑" w:eastAsia="華康儷粗黑"/>
                        <w:w w:val="150"/>
                        <w:sz w:val="36"/>
                      </w:rPr>
                      <w:t>A2</w:t>
                    </w:r>
                  </w:p>
                  <w:p w:rsidR="00BE1AEF" w:rsidRPr="0092672F" w:rsidRDefault="00BE1AEF" w:rsidP="003F190D"/>
                </w:txbxContent>
              </v:textbox>
            </v:shape>
            <v:shape id="_x0000_s1392" type="#_x0000_t202" style="position:absolute;left:7481;top:5108;width:1080;height:720" filled="f" stroked="f">
              <v:textbox style="mso-next-textbox:#_x0000_s1392">
                <w:txbxContent>
                  <w:p w:rsidR="00BE1AEF" w:rsidRPr="0092672F" w:rsidRDefault="00BE1AEF" w:rsidP="003F190D">
                    <w:pPr>
                      <w:snapToGrid w:val="0"/>
                      <w:jc w:val="center"/>
                    </w:pPr>
                    <w:r w:rsidRPr="0092672F">
                      <w:rPr>
                        <w:rFonts w:ascii="華康儷粗黑" w:eastAsia="華康儷粗黑"/>
                        <w:w w:val="150"/>
                        <w:sz w:val="36"/>
                      </w:rPr>
                      <w:t>B1</w:t>
                    </w:r>
                  </w:p>
                  <w:p w:rsidR="00BE1AEF" w:rsidRPr="0092672F" w:rsidRDefault="00BE1AEF" w:rsidP="003F190D"/>
                </w:txbxContent>
              </v:textbox>
            </v:shape>
            <v:shape id="_x0000_s1393" type="#_x0000_t202" style="position:absolute;left:4511;top:2513;width:2160;height:540" filled="f" stroked="f">
              <v:textbox style="mso-next-textbox:#_x0000_s1393">
                <w:txbxContent>
                  <w:p w:rsidR="00BE1AEF" w:rsidRPr="006D33B2" w:rsidRDefault="00BE1AEF" w:rsidP="003F190D"/>
                </w:txbxContent>
              </v:textbox>
            </v:shape>
            <v:shape id="_x0000_s1394" type="#_x0000_t202" style="position:absolute;left:3356;top:3908;width:1200;height:1380" filled="f" stroked="f">
              <v:textbox style="mso-next-textbox:#_x0000_s1394">
                <w:txbxContent>
                  <w:p w:rsidR="00BE1AEF" w:rsidRPr="00640EF8" w:rsidRDefault="00BE1AEF" w:rsidP="003F190D">
                    <w:pPr>
                      <w:snapToGrid w:val="0"/>
                      <w:jc w:val="center"/>
                      <w:rPr>
                        <w:sz w:val="26"/>
                      </w:rPr>
                    </w:pPr>
                    <w:r>
                      <w:rPr>
                        <w:rFonts w:ascii="華康儷粗黑" w:eastAsia="華康儷粗黑"/>
                      </w:rPr>
                      <w:t>(</w:t>
                    </w:r>
                    <w:r>
                      <w:rPr>
                        <w:rFonts w:ascii="華康儷粗黑" w:eastAsia="華康儷粗黑" w:hint="eastAsia"/>
                      </w:rPr>
                      <w:t>一</w:t>
                    </w:r>
                    <w:r>
                      <w:rPr>
                        <w:rFonts w:ascii="華康儷粗黑" w:eastAsia="華康儷粗黑"/>
                      </w:rPr>
                      <w:t>)</w:t>
                    </w:r>
                    <w:r>
                      <w:rPr>
                        <w:rFonts w:ascii="華康儷粗黑" w:eastAsia="華康儷粗黑"/>
                      </w:rPr>
                      <w:br/>
                    </w:r>
                  </w:p>
                  <w:p w:rsidR="00BE1AEF" w:rsidRDefault="00BE1AEF" w:rsidP="003F190D"/>
                </w:txbxContent>
              </v:textbox>
            </v:shape>
            <v:shape id="_x0000_s1395" type="#_x0000_t202" style="position:absolute;left:4796;top:3488;width:1560;height:540" filled="f" stroked="f">
              <v:textbox style="mso-next-textbox:#_x0000_s1395">
                <w:txbxContent>
                  <w:p w:rsidR="00BE1AEF" w:rsidRPr="00640EF8" w:rsidRDefault="00BE1AEF" w:rsidP="003F190D">
                    <w:pPr>
                      <w:snapToGrid w:val="0"/>
                      <w:jc w:val="center"/>
                      <w:rPr>
                        <w:sz w:val="26"/>
                      </w:rPr>
                    </w:pPr>
                    <w:r>
                      <w:rPr>
                        <w:rFonts w:ascii="華康儷粗黑" w:eastAsia="華康儷粗黑" w:hint="eastAsia"/>
                      </w:rPr>
                      <w:t>季軍戰</w:t>
                    </w:r>
                  </w:p>
                  <w:p w:rsidR="00BE1AEF" w:rsidRDefault="00BE1AEF" w:rsidP="003F190D">
                    <w:pPr>
                      <w:snapToGrid w:val="0"/>
                    </w:pPr>
                  </w:p>
                </w:txbxContent>
              </v:textbox>
            </v:shape>
            <v:shape id="_x0000_s1396" type="#_x0000_t202" style="position:absolute;left:4841;top:3908;width:1440;height:720" filled="f" stroked="f">
              <v:textbox style="mso-next-textbox:#_x0000_s1396">
                <w:txbxContent>
                  <w:p w:rsidR="00BE1AEF" w:rsidRDefault="00BE1AEF" w:rsidP="003F190D"/>
                </w:txbxContent>
              </v:textbox>
            </v:shape>
            <v:shape id="_x0000_s1397" type="#_x0000_t202" style="position:absolute;left:6701;top:3908;width:1080;height:1440" filled="f" stroked="f">
              <v:textbox style="mso-next-textbox:#_x0000_s1397">
                <w:txbxContent>
                  <w:p w:rsidR="00BE1AEF" w:rsidRDefault="00BE1AEF" w:rsidP="003F190D">
                    <w:pPr>
                      <w:snapToGrid w:val="0"/>
                      <w:jc w:val="center"/>
                    </w:pPr>
                    <w:r>
                      <w:rPr>
                        <w:rFonts w:ascii="華康儷粗黑" w:eastAsia="華康儷粗黑"/>
                      </w:rPr>
                      <w:t>(</w:t>
                    </w:r>
                    <w:r>
                      <w:rPr>
                        <w:rFonts w:ascii="華康儷粗黑" w:eastAsia="華康儷粗黑" w:hint="eastAsia"/>
                      </w:rPr>
                      <w:t>二</w:t>
                    </w:r>
                    <w:r>
                      <w:rPr>
                        <w:rFonts w:ascii="華康儷粗黑" w:eastAsia="華康儷粗黑"/>
                      </w:rPr>
                      <w:t>)</w:t>
                    </w:r>
                    <w:r>
                      <w:rPr>
                        <w:rFonts w:ascii="華康儷粗黑" w:eastAsia="華康儷粗黑"/>
                      </w:rPr>
                      <w:br/>
                    </w:r>
                  </w:p>
                </w:txbxContent>
              </v:textbox>
            </v:shape>
            <v:shape id="_x0000_s1398" type="#_x0000_t202" style="position:absolute;left:5066;top:2478;width:960;height:1080" filled="f" stroked="f">
              <v:textbox style="mso-next-textbox:#_x0000_s1398">
                <w:txbxContent>
                  <w:p w:rsidR="00BE1AEF" w:rsidRPr="00204BC1" w:rsidRDefault="00BE1AEF" w:rsidP="003F190D">
                    <w:pPr>
                      <w:snapToGrid w:val="0"/>
                      <w:jc w:val="center"/>
                      <w:rPr>
                        <w:rFonts w:ascii="Arial Unicode MS" w:eastAsia="Arial Unicode MS" w:hAnsi="Arial Unicode MS" w:cs="Arial Unicode MS"/>
                        <w:sz w:val="20"/>
                      </w:rPr>
                    </w:pPr>
                    <w:r w:rsidRPr="00F151CB">
                      <w:rPr>
                        <w:rFonts w:ascii="Arial Unicode MS" w:eastAsia="Arial Unicode MS" w:hAnsi="Arial Unicode MS" w:cs="Arial Unicode MS"/>
                        <w:b/>
                        <w:sz w:val="20"/>
                      </w:rPr>
                      <w:t>2</w:t>
                    </w:r>
                    <w:r w:rsidRPr="00F151CB">
                      <w:rPr>
                        <w:rFonts w:ascii="Arial Unicode MS" w:eastAsia="Arial Unicode MS" w:hAnsi="Arial Unicode MS" w:cs="Arial Unicode MS" w:hint="eastAsia"/>
                        <w:b/>
                        <w:sz w:val="20"/>
                      </w:rPr>
                      <w:t>４日</w:t>
                    </w:r>
                    <w:r w:rsidRPr="00F151CB">
                      <w:rPr>
                        <w:rFonts w:ascii="Arial Unicode MS" w:eastAsia="Arial Unicode MS" w:hAnsi="Arial Unicode MS" w:cs="Arial Unicode MS"/>
                        <w:b/>
                        <w:sz w:val="20"/>
                      </w:rPr>
                      <w:br/>
                      <w:t>1</w:t>
                    </w:r>
                    <w:r w:rsidRPr="00F151CB">
                      <w:rPr>
                        <w:rFonts w:ascii="Arial Unicode MS" w:eastAsia="Arial Unicode MS" w:hAnsi="Arial Unicode MS" w:cs="Arial Unicode MS" w:hint="eastAsia"/>
                        <w:b/>
                        <w:sz w:val="20"/>
                      </w:rPr>
                      <w:t>６：２</w:t>
                    </w:r>
                    <w:r w:rsidRPr="00F151CB">
                      <w:rPr>
                        <w:rFonts w:ascii="Arial Unicode MS" w:eastAsia="Arial Unicode MS" w:hAnsi="Arial Unicode MS" w:cs="Arial Unicode MS"/>
                        <w:b/>
                        <w:sz w:val="20"/>
                      </w:rPr>
                      <w:t>0</w:t>
                    </w:r>
                    <w:r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br/>
                    </w:r>
                    <w:r w:rsidRPr="00204BC1"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丙</w:t>
                    </w:r>
                  </w:p>
                  <w:p w:rsidR="00BE1AEF" w:rsidRPr="006D33B2" w:rsidRDefault="00BE1AEF" w:rsidP="003F190D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v:shape id="_x0000_s1399" type="#_x0000_t202" style="position:absolute;left:5066;top:3918;width:960;height:1080" filled="f" stroked="f">
              <v:textbox style="mso-next-textbox:#_x0000_s1399">
                <w:txbxContent>
                  <w:p w:rsidR="00BE1AEF" w:rsidRPr="00204BC1" w:rsidRDefault="00BE1AEF" w:rsidP="003F190D">
                    <w:pPr>
                      <w:snapToGrid w:val="0"/>
                      <w:jc w:val="center"/>
                      <w:rPr>
                        <w:rFonts w:ascii="Arial Unicode MS" w:eastAsia="Arial Unicode MS" w:hAnsi="Arial Unicode MS" w:cs="Arial Unicode MS"/>
                        <w:sz w:val="20"/>
                      </w:rPr>
                    </w:pPr>
                    <w:r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t>2</w:t>
                    </w:r>
                    <w:r w:rsidRPr="00204BC1"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４日</w:t>
                    </w:r>
                    <w:r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br/>
                      <w:t>1</w:t>
                    </w:r>
                    <w:r w:rsidRPr="00204BC1"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５：３</w:t>
                    </w:r>
                    <w:r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t>0</w:t>
                    </w:r>
                  </w:p>
                  <w:p w:rsidR="00BE1AEF" w:rsidRPr="00204BC1" w:rsidRDefault="00BE1AEF" w:rsidP="003F190D">
                    <w:pPr>
                      <w:rPr>
                        <w:rFonts w:ascii="Arial Unicode MS" w:eastAsia="Arial Unicode MS" w:hAnsi="Arial Unicode MS" w:cs="Arial Unicode MS"/>
                        <w:sz w:val="20"/>
                      </w:rPr>
                    </w:pPr>
                    <w:r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t xml:space="preserve">  </w:t>
                    </w:r>
                    <w:r w:rsidRPr="00204BC1"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丙</w:t>
                    </w:r>
                  </w:p>
                </w:txbxContent>
              </v:textbox>
            </v:shape>
            <v:shape id="_x0000_s1400" type="#_x0000_t202" style="position:absolute;left:7106;top:3378;width:960;height:1080" filled="f" stroked="f">
              <v:textbox style="mso-next-textbox:#_x0000_s1400">
                <w:txbxContent>
                  <w:p w:rsidR="00BE1AEF" w:rsidRPr="00204BC1" w:rsidRDefault="00BE1AEF" w:rsidP="003F190D">
                    <w:pPr>
                      <w:snapToGrid w:val="0"/>
                      <w:jc w:val="center"/>
                      <w:rPr>
                        <w:rFonts w:ascii="Arial Unicode MS" w:eastAsia="Arial Unicode MS" w:hAnsi="Arial Unicode MS" w:cs="Arial Unicode MS"/>
                        <w:sz w:val="20"/>
                      </w:rPr>
                    </w:pPr>
                    <w:r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t>2</w:t>
                    </w:r>
                    <w:r w:rsidRPr="00204BC1"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４日</w:t>
                    </w:r>
                    <w:r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br/>
                      <w:t>1</w:t>
                    </w:r>
                    <w:r w:rsidRPr="00204BC1"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４：４</w:t>
                    </w:r>
                    <w:r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t>0</w:t>
                    </w:r>
                    <w:r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br/>
                    </w:r>
                    <w:r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丙</w:t>
                    </w:r>
                  </w:p>
                  <w:p w:rsidR="00BE1AEF" w:rsidRPr="006D33B2" w:rsidRDefault="00BE1AEF" w:rsidP="003F190D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v:shape id="_x0000_s1401" type="#_x0000_t202" style="position:absolute;left:3146;top:3378;width:960;height:1080" filled="f" stroked="f">
              <v:textbox style="mso-next-textbox:#_x0000_s1401">
                <w:txbxContent>
                  <w:p w:rsidR="00BE1AEF" w:rsidRPr="00204BC1" w:rsidRDefault="00BE1AEF" w:rsidP="003F190D">
                    <w:pPr>
                      <w:snapToGrid w:val="0"/>
                      <w:jc w:val="center"/>
                      <w:rPr>
                        <w:rFonts w:ascii="Arial Unicode MS" w:eastAsia="Arial Unicode MS" w:hAnsi="Arial Unicode MS" w:cs="Arial Unicode MS"/>
                        <w:sz w:val="20"/>
                      </w:rPr>
                    </w:pPr>
                    <w:r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t>2</w:t>
                    </w:r>
                    <w:r w:rsidRPr="00204BC1"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４日</w:t>
                    </w:r>
                    <w:r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br/>
                      <w:t>13</w:t>
                    </w:r>
                    <w:r w:rsidRPr="00204BC1"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：５</w:t>
                    </w:r>
                    <w:r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t>0</w:t>
                    </w:r>
                    <w:r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br/>
                    </w:r>
                    <w:r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丙</w:t>
                    </w:r>
                  </w:p>
                </w:txbxContent>
              </v:textbox>
            </v:shape>
          </v:group>
        </w:pict>
      </w:r>
    </w:p>
    <w:p w:rsidR="00BE1AEF" w:rsidRPr="003468C8" w:rsidRDefault="00BE1AEF" w:rsidP="003F190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BE1AEF" w:rsidRPr="003468C8" w:rsidRDefault="00BE1AEF" w:rsidP="003F190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BE1AEF" w:rsidRPr="003468C8" w:rsidRDefault="00BE1AEF" w:rsidP="003F190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BE1AEF" w:rsidRPr="003468C8" w:rsidRDefault="00BE1AEF" w:rsidP="003F190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BE1AEF" w:rsidRPr="003468C8" w:rsidRDefault="00BE1AEF" w:rsidP="003F190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BE1AEF" w:rsidRPr="003468C8" w:rsidRDefault="00BE1AEF" w:rsidP="003F190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BE1AEF" w:rsidRPr="003468C8" w:rsidRDefault="00BE1AEF" w:rsidP="003F190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BE1AEF" w:rsidRDefault="00BE1AEF" w:rsidP="003F190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BE1AEF" w:rsidRDefault="00BE1AEF" w:rsidP="003F190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BE1AEF" w:rsidRPr="003468C8" w:rsidRDefault="00BE1AEF" w:rsidP="003F190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BE1AEF" w:rsidRDefault="00BE1AEF" w:rsidP="004C1C67">
      <w:pPr>
        <w:snapToGrid w:val="0"/>
        <w:spacing w:beforeLines="100" w:afterLines="20"/>
        <w:ind w:left="31680" w:hangingChars="191" w:firstLine="31680"/>
        <w:rPr>
          <w:rFonts w:ascii="超研澤中圓" w:eastAsia="超研澤中圓" w:hAnsi="標楷體"/>
          <w:b/>
          <w:bCs/>
          <w:sz w:val="30"/>
          <w:szCs w:val="30"/>
        </w:rPr>
      </w:pPr>
    </w:p>
    <w:p w:rsidR="00BE1AEF" w:rsidRPr="006C26B2" w:rsidRDefault="00BE1AEF" w:rsidP="00636698">
      <w:pPr>
        <w:snapToGrid w:val="0"/>
        <w:spacing w:beforeLines="100" w:afterLines="20"/>
        <w:rPr>
          <w:rFonts w:ascii="超研澤中圓" w:eastAsia="超研澤中圓" w:hAnsi="標楷體"/>
          <w:b/>
          <w:bCs/>
          <w:sz w:val="32"/>
          <w:szCs w:val="32"/>
        </w:rPr>
      </w:pPr>
      <w:r w:rsidRPr="006C26B2">
        <w:rPr>
          <w:rFonts w:ascii="超研澤中圓" w:eastAsia="超研澤中圓" w:hAnsi="標楷體" w:hint="eastAsia"/>
          <w:b/>
          <w:sz w:val="32"/>
          <w:szCs w:val="32"/>
        </w:rPr>
        <w:t>柒、</w:t>
      </w:r>
      <w:r>
        <w:rPr>
          <w:rFonts w:ascii="超研澤中圓" w:eastAsia="超研澤中圓" w:hAnsi="標楷體" w:hint="eastAsia"/>
          <w:b/>
          <w:sz w:val="32"/>
          <w:szCs w:val="32"/>
        </w:rPr>
        <w:t>國小男</w:t>
      </w:r>
      <w:r w:rsidRPr="006C26B2">
        <w:rPr>
          <w:rFonts w:ascii="超研澤中圓" w:eastAsia="超研澤中圓" w:hAnsi="標楷體" w:hint="eastAsia"/>
          <w:b/>
          <w:bCs/>
          <w:sz w:val="32"/>
          <w:szCs w:val="32"/>
        </w:rPr>
        <w:t>生組（共</w:t>
      </w:r>
      <w:r w:rsidRPr="006C26B2">
        <w:rPr>
          <w:rFonts w:ascii="超研澤中圓" w:eastAsia="超研澤中圓" w:hAnsi="標楷體"/>
          <w:b/>
          <w:bCs/>
          <w:sz w:val="32"/>
          <w:szCs w:val="32"/>
        </w:rPr>
        <w:t>5</w:t>
      </w:r>
      <w:r w:rsidRPr="006C26B2">
        <w:rPr>
          <w:rFonts w:ascii="超研澤中圓" w:eastAsia="超研澤中圓" w:hAnsi="標楷體" w:hint="eastAsia"/>
          <w:b/>
          <w:bCs/>
          <w:sz w:val="32"/>
          <w:szCs w:val="32"/>
        </w:rPr>
        <w:t>隊，決賽取前三名）</w:t>
      </w:r>
    </w:p>
    <w:p w:rsidR="00BE1AEF" w:rsidRPr="006A6240" w:rsidRDefault="00BE1AEF" w:rsidP="00636698">
      <w:pPr>
        <w:pStyle w:val="ListParagraph"/>
        <w:snapToGrid w:val="0"/>
        <w:spacing w:beforeLines="100" w:afterLines="20"/>
        <w:ind w:leftChars="0" w:left="720"/>
        <w:rPr>
          <w:rFonts w:ascii="超研澤中圓" w:eastAsia="超研澤中圓" w:hAnsi="標楷體"/>
          <w:b/>
          <w:bCs/>
          <w:sz w:val="32"/>
          <w:szCs w:val="32"/>
        </w:rPr>
      </w:pPr>
    </w:p>
    <w:p w:rsidR="00BE1AEF" w:rsidRDefault="00BE1AEF" w:rsidP="00636698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決</w:t>
      </w:r>
      <w:r w:rsidRPr="00DF71D9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賽</w:t>
      </w:r>
    </w:p>
    <w:p w:rsidR="00BE1AEF" w:rsidRDefault="00BE1AEF" w:rsidP="00636698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</w:p>
    <w:p w:rsidR="00BE1AEF" w:rsidRPr="00F24CF1" w:rsidRDefault="00BE1AEF" w:rsidP="006C26B2">
      <w:pPr>
        <w:rPr>
          <w:rFonts w:ascii="標楷體" w:eastAsia="標楷體" w:hAnsi="標楷體"/>
          <w:sz w:val="28"/>
          <w:szCs w:val="28"/>
        </w:rPr>
      </w:pPr>
      <w:r>
        <w:rPr>
          <w:noProof/>
        </w:rPr>
        <w:pict>
          <v:shape id="_x0000_s1402" type="#_x0000_t32" style="position:absolute;margin-left:220.85pt;margin-top:25.8pt;width:0;height:28.2pt;flip:y;z-index:251708416" o:connectortype="straight"/>
        </w:pict>
      </w:r>
      <w:r>
        <w:rPr>
          <w:rFonts w:ascii="標楷體" w:eastAsia="標楷體" w:hAnsi="標楷體"/>
          <w:sz w:val="28"/>
          <w:szCs w:val="28"/>
        </w:rPr>
        <w:t xml:space="preserve">                            </w:t>
      </w:r>
    </w:p>
    <w:p w:rsidR="00BE1AEF" w:rsidRPr="00B1776E" w:rsidRDefault="00BE1AEF" w:rsidP="006C26B2">
      <w:pPr>
        <w:rPr>
          <w:rFonts w:ascii="標楷體" w:eastAsia="標楷體" w:hAnsi="標楷體"/>
        </w:rPr>
      </w:pPr>
      <w:r w:rsidRPr="00B1776E">
        <w:rPr>
          <w:rFonts w:ascii="標楷體" w:eastAsia="標楷體" w:hAnsi="標楷體"/>
          <w:sz w:val="28"/>
        </w:rPr>
        <w:t xml:space="preserve">                        </w:t>
      </w:r>
      <w:r>
        <w:rPr>
          <w:rFonts w:ascii="標楷體" w:eastAsia="標楷體" w:hAnsi="標楷體"/>
          <w:sz w:val="28"/>
        </w:rPr>
        <w:t xml:space="preserve">  </w:t>
      </w:r>
    </w:p>
    <w:p w:rsidR="00BE1AEF" w:rsidRPr="00F24CF1" w:rsidRDefault="00BE1AEF" w:rsidP="006C26B2">
      <w:pPr>
        <w:rPr>
          <w:rFonts w:ascii="標楷體" w:eastAsia="標楷體" w:hAnsi="標楷體"/>
          <w:szCs w:val="24"/>
        </w:rPr>
      </w:pPr>
      <w:r>
        <w:rPr>
          <w:noProof/>
        </w:rPr>
        <w:pict>
          <v:shape id="_x0000_s1403" type="#_x0000_t32" style="position:absolute;margin-left:342.95pt;margin-top:0;width:0;height:40.7pt;z-index:251707392" o:connectortype="straight"/>
        </w:pict>
      </w:r>
      <w:r>
        <w:rPr>
          <w:noProof/>
        </w:rPr>
        <w:pict>
          <v:line id="_x0000_s1404" style="position:absolute;z-index:251685888" from="114pt,0" to="342.95pt,0" o:allowincell="f"/>
        </w:pict>
      </w:r>
      <w:r>
        <w:rPr>
          <w:noProof/>
        </w:rPr>
        <w:pict>
          <v:line id="_x0000_s1405" style="position:absolute;flip:y;z-index:251683840" from="114pt,0" to="114pt,36pt" o:allowincell="f"/>
        </w:pict>
      </w:r>
      <w:r w:rsidRPr="00B1776E">
        <w:rPr>
          <w:rFonts w:ascii="標楷體" w:eastAsia="標楷體" w:hAnsi="標楷體"/>
          <w:sz w:val="28"/>
        </w:rPr>
        <w:t xml:space="preserve">    </w:t>
      </w:r>
      <w:r>
        <w:rPr>
          <w:noProof/>
        </w:rPr>
        <w:pict>
          <v:line id="_x0000_s1406" style="position:absolute;z-index:251675648;mso-position-horizontal-relative:text;mso-position-vertical-relative:text" from="60pt,0" to="60pt,0" o:allowincell="f"/>
        </w:pict>
      </w:r>
      <w:r w:rsidRPr="00B1776E">
        <w:rPr>
          <w:rFonts w:ascii="標楷體" w:eastAsia="標楷體" w:hAnsi="標楷體"/>
          <w:sz w:val="20"/>
        </w:rPr>
        <w:t xml:space="preserve">                           </w:t>
      </w:r>
      <w:r>
        <w:rPr>
          <w:rFonts w:ascii="標楷體" w:eastAsia="標楷體" w:hAnsi="標楷體"/>
          <w:sz w:val="20"/>
        </w:rPr>
        <w:t xml:space="preserve">    1</w:t>
      </w:r>
      <w:r w:rsidRPr="00F24CF1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/>
          <w:szCs w:val="24"/>
        </w:rPr>
        <w:t>15</w:t>
      </w:r>
      <w:r w:rsidRPr="00F24CF1">
        <w:rPr>
          <w:rFonts w:ascii="標楷體" w:eastAsia="標楷體" w:hAnsi="標楷體"/>
          <w:szCs w:val="24"/>
        </w:rPr>
        <w:t>:</w:t>
      </w:r>
      <w:r>
        <w:rPr>
          <w:rFonts w:ascii="標楷體" w:eastAsia="標楷體" w:hAnsi="標楷體"/>
          <w:szCs w:val="24"/>
        </w:rPr>
        <w:t>3</w:t>
      </w:r>
      <w:r w:rsidRPr="00F24CF1">
        <w:rPr>
          <w:rFonts w:ascii="標楷體" w:eastAsia="標楷體" w:hAnsi="標楷體"/>
          <w:szCs w:val="24"/>
        </w:rPr>
        <w:t xml:space="preserve">0 </w:t>
      </w:r>
      <w:r>
        <w:rPr>
          <w:rFonts w:ascii="標楷體" w:eastAsia="標楷體" w:hAnsi="標楷體" w:hint="eastAsia"/>
          <w:szCs w:val="24"/>
        </w:rPr>
        <w:t>甲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冠軍賽</w:t>
      </w:r>
    </w:p>
    <w:p w:rsidR="00BE1AEF" w:rsidRPr="00F63E23" w:rsidRDefault="00BE1AEF" w:rsidP="006C26B2">
      <w:pPr>
        <w:rPr>
          <w:rFonts w:ascii="標楷體" w:eastAsia="標楷體" w:hAnsi="標楷體"/>
          <w:szCs w:val="24"/>
        </w:rPr>
      </w:pPr>
      <w:r>
        <w:rPr>
          <w:noProof/>
        </w:rPr>
        <w:pict>
          <v:line id="_x0000_s1407" style="position:absolute;z-index:251682816" from="204pt,0" to="204pt,0" o:allowincell="f"/>
        </w:pict>
      </w:r>
      <w:r>
        <w:rPr>
          <w:noProof/>
        </w:rPr>
        <w:pict>
          <v:line id="_x0000_s1408" style="position:absolute;z-index:251676672" from="42pt,0" to="42pt,0" o:allowincell="f"/>
        </w:pict>
      </w:r>
      <w:r w:rsidRPr="00B1776E">
        <w:rPr>
          <w:rFonts w:ascii="標楷體" w:eastAsia="標楷體" w:hAnsi="標楷體"/>
          <w:sz w:val="20"/>
        </w:rPr>
        <w:t xml:space="preserve">                       </w:t>
      </w:r>
      <w:r>
        <w:rPr>
          <w:rFonts w:ascii="標楷體" w:eastAsia="標楷體" w:hAnsi="標楷體"/>
          <w:sz w:val="20"/>
        </w:rPr>
        <w:t xml:space="preserve">                    (16:20</w:t>
      </w:r>
      <w:r w:rsidRPr="00F63E23">
        <w:rPr>
          <w:rFonts w:ascii="標楷體" w:eastAsia="標楷體" w:hAnsi="標楷體" w:hint="eastAsia"/>
          <w:szCs w:val="24"/>
        </w:rPr>
        <w:t>敗部復活</w:t>
      </w:r>
      <w:r>
        <w:rPr>
          <w:rFonts w:ascii="標楷體" w:eastAsia="標楷體" w:hAnsi="標楷體"/>
          <w:szCs w:val="24"/>
        </w:rPr>
        <w:t>)</w:t>
      </w:r>
    </w:p>
    <w:p w:rsidR="00BE1AEF" w:rsidRPr="00100858" w:rsidRDefault="00BE1AEF" w:rsidP="006C26B2">
      <w:pPr>
        <w:rPr>
          <w:rFonts w:ascii="標楷體" w:eastAsia="標楷體" w:hAnsi="標楷體"/>
          <w:sz w:val="20"/>
        </w:rPr>
      </w:pPr>
      <w:r>
        <w:rPr>
          <w:noProof/>
        </w:rPr>
        <w:pict>
          <v:shape id="_x0000_s1409" type="#_x0000_t32" style="position:absolute;margin-left:386.65pt;margin-top:4.7pt;width:0;height:226.6pt;z-index:251706368" o:connectortype="straight"/>
        </w:pict>
      </w:r>
      <w:r>
        <w:rPr>
          <w:noProof/>
        </w:rPr>
        <w:pict>
          <v:shape id="_x0000_s1410" type="#_x0000_t32" style="position:absolute;margin-left:301pt;margin-top:4.7pt;width:85.65pt;height:0;z-index:251705344" o:connectortype="straight"/>
        </w:pict>
      </w:r>
      <w:r>
        <w:rPr>
          <w:noProof/>
        </w:rPr>
        <w:pict>
          <v:shape id="_x0000_s1411" type="#_x0000_t32" style="position:absolute;margin-left:301pt;margin-top:4.7pt;width:0;height:85.6pt;flip:y;z-index:251704320" o:connectortype="straight"/>
        </w:pict>
      </w:r>
      <w:r>
        <w:rPr>
          <w:noProof/>
        </w:rPr>
        <w:pict>
          <v:shape id="_x0000_s1412" type="#_x0000_t32" style="position:absolute;margin-left:155.5pt;margin-top:.3pt;width:.5pt;height:89.7pt;z-index:251695104" o:connectortype="straight"/>
        </w:pict>
      </w:r>
      <w:r>
        <w:rPr>
          <w:noProof/>
        </w:rPr>
        <w:pict>
          <v:shape id="_x0000_s1413" type="#_x0000_t32" style="position:absolute;margin-left:1in;margin-top:0;width:0;height:90pt;z-index:251694080" o:connectortype="straight"/>
        </w:pict>
      </w:r>
      <w:r>
        <w:rPr>
          <w:noProof/>
        </w:rPr>
        <w:pict>
          <v:line id="_x0000_s1414" style="position:absolute;z-index:251684864" from="1in,0" to="156pt,0" o:allowincell="f"/>
        </w:pict>
      </w:r>
      <w:r>
        <w:rPr>
          <w:noProof/>
        </w:rPr>
        <w:pict>
          <v:line id="_x0000_s1415" style="position:absolute;z-index:251681792" from="84pt,9pt" to="84pt,9pt" o:allowincell="f"/>
        </w:pict>
      </w:r>
      <w:r>
        <w:rPr>
          <w:noProof/>
        </w:rPr>
        <w:pict>
          <v:line id="_x0000_s1416" style="position:absolute;z-index:251680768" from="84pt,9pt" to="84pt,9pt" o:allowincell="f"/>
        </w:pict>
      </w:r>
      <w:r>
        <w:rPr>
          <w:noProof/>
        </w:rPr>
        <w:pict>
          <v:line id="_x0000_s1417" style="position:absolute;z-index:251679744" from="84pt,9pt" to="84pt,9pt" o:allowincell="f"/>
        </w:pict>
      </w:r>
      <w:r>
        <w:rPr>
          <w:noProof/>
        </w:rPr>
        <w:pict>
          <v:line id="_x0000_s1418" style="position:absolute;z-index:251678720" from="1in,9pt" to="1in,9pt" o:allowincell="f"/>
        </w:pict>
      </w:r>
      <w:r>
        <w:rPr>
          <w:noProof/>
        </w:rPr>
        <w:pict>
          <v:line id="_x0000_s1419" style="position:absolute;z-index:251677696" from="1in,9pt" to="1in,9pt" o:allowincell="f"/>
        </w:pict>
      </w:r>
      <w:r w:rsidRPr="00100858">
        <w:rPr>
          <w:rFonts w:ascii="標楷體" w:eastAsia="標楷體" w:hAnsi="標楷體"/>
          <w:sz w:val="20"/>
        </w:rPr>
        <w:t xml:space="preserve">                </w:t>
      </w:r>
      <w:r>
        <w:rPr>
          <w:rFonts w:ascii="標楷體" w:eastAsia="標楷體" w:hAnsi="標楷體"/>
          <w:sz w:val="20"/>
        </w:rPr>
        <w:t xml:space="preserve">     </w:t>
      </w:r>
      <w:r>
        <w:rPr>
          <w:rFonts w:ascii="標楷體" w:eastAsia="標楷體" w:hAnsi="標楷體" w:hint="eastAsia"/>
          <w:szCs w:val="24"/>
        </w:rPr>
        <w:t>五</w:t>
      </w:r>
      <w:r w:rsidRPr="00100858">
        <w:rPr>
          <w:rFonts w:ascii="標楷體" w:eastAsia="標楷體" w:hAnsi="標楷體"/>
          <w:sz w:val="20"/>
        </w:rPr>
        <w:t xml:space="preserve">                    </w:t>
      </w:r>
      <w:r>
        <w:rPr>
          <w:rFonts w:ascii="標楷體" w:eastAsia="標楷體" w:hAnsi="標楷體"/>
          <w:sz w:val="20"/>
        </w:rPr>
        <w:t xml:space="preserve">                         </w:t>
      </w:r>
      <w:r w:rsidRPr="001D2594">
        <w:rPr>
          <w:rFonts w:ascii="標楷體" w:eastAsia="標楷體" w:hAnsi="標楷體" w:hint="eastAsia"/>
          <w:szCs w:val="24"/>
        </w:rPr>
        <w:t>七</w:t>
      </w:r>
    </w:p>
    <w:p w:rsidR="00BE1AEF" w:rsidRDefault="00BE1AEF" w:rsidP="006C26B2">
      <w:pPr>
        <w:rPr>
          <w:rFonts w:ascii="標楷體" w:eastAsia="標楷體" w:hAnsi="標楷體"/>
          <w:sz w:val="20"/>
        </w:rPr>
      </w:pPr>
      <w:r w:rsidRPr="00B1776E">
        <w:rPr>
          <w:rFonts w:ascii="標楷體" w:eastAsia="標楷體" w:hAnsi="標楷體"/>
          <w:sz w:val="16"/>
        </w:rPr>
        <w:t xml:space="preserve">                   </w:t>
      </w:r>
      <w:r w:rsidRPr="00A92F34">
        <w:rPr>
          <w:rFonts w:ascii="標楷體" w:eastAsia="標楷體" w:hAnsi="標楷體"/>
          <w:sz w:val="20"/>
        </w:rPr>
        <w:t xml:space="preserve"> 1</w:t>
      </w:r>
      <w:r>
        <w:rPr>
          <w:rFonts w:ascii="標楷體" w:eastAsia="標楷體" w:hAnsi="標楷體" w:hint="eastAsia"/>
          <w:sz w:val="20"/>
        </w:rPr>
        <w:t>日</w:t>
      </w:r>
      <w:r>
        <w:rPr>
          <w:rFonts w:ascii="標楷體" w:eastAsia="標楷體" w:hAnsi="標楷體"/>
          <w:sz w:val="20"/>
        </w:rPr>
        <w:t xml:space="preserve"> 12:10</w:t>
      </w:r>
      <w:r>
        <w:rPr>
          <w:rFonts w:ascii="標楷體" w:eastAsia="標楷體" w:hAnsi="標楷體" w:hint="eastAsia"/>
          <w:sz w:val="20"/>
        </w:rPr>
        <w:t>甲</w:t>
      </w:r>
      <w:r>
        <w:rPr>
          <w:rFonts w:ascii="標楷體" w:eastAsia="標楷體" w:hAnsi="標楷體"/>
          <w:sz w:val="20"/>
        </w:rPr>
        <w:t xml:space="preserve">                                 1</w:t>
      </w:r>
      <w:r>
        <w:rPr>
          <w:rFonts w:ascii="標楷體" w:eastAsia="標楷體" w:hAnsi="標楷體" w:hint="eastAsia"/>
          <w:sz w:val="20"/>
        </w:rPr>
        <w:t>日</w:t>
      </w:r>
      <w:r>
        <w:rPr>
          <w:rFonts w:ascii="標楷體" w:eastAsia="標楷體" w:hAnsi="標楷體"/>
          <w:sz w:val="20"/>
        </w:rPr>
        <w:t>14</w:t>
      </w:r>
      <w:r>
        <w:rPr>
          <w:rFonts w:ascii="標楷體" w:eastAsia="標楷體" w:hAnsi="標楷體" w:hint="eastAsia"/>
          <w:sz w:val="20"/>
        </w:rPr>
        <w:t>：</w:t>
      </w:r>
      <w:r>
        <w:rPr>
          <w:rFonts w:ascii="標楷體" w:eastAsia="標楷體" w:hAnsi="標楷體"/>
          <w:sz w:val="20"/>
        </w:rPr>
        <w:t>40</w:t>
      </w:r>
      <w:r>
        <w:rPr>
          <w:rFonts w:ascii="標楷體" w:eastAsia="標楷體" w:hAnsi="標楷體" w:hint="eastAsia"/>
          <w:sz w:val="20"/>
        </w:rPr>
        <w:t>甲</w:t>
      </w:r>
    </w:p>
    <w:p w:rsidR="00BE1AEF" w:rsidRDefault="00BE1AEF" w:rsidP="006C26B2">
      <w:pPr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 xml:space="preserve">                                                              </w:t>
      </w:r>
      <w:r>
        <w:rPr>
          <w:rFonts w:ascii="標楷體" w:eastAsia="標楷體" w:hAnsi="標楷體" w:hint="eastAsia"/>
          <w:sz w:val="20"/>
        </w:rPr>
        <w:t>落敗隊為季軍</w:t>
      </w:r>
    </w:p>
    <w:p w:rsidR="00BE1AEF" w:rsidRDefault="00BE1AEF" w:rsidP="006C26B2">
      <w:pPr>
        <w:rPr>
          <w:rFonts w:ascii="標楷體" w:eastAsia="標楷體" w:hAnsi="標楷體"/>
          <w:sz w:val="20"/>
        </w:rPr>
      </w:pPr>
    </w:p>
    <w:p w:rsidR="00BE1AEF" w:rsidRPr="00B1776E" w:rsidRDefault="00BE1AEF" w:rsidP="006C26B2">
      <w:pPr>
        <w:rPr>
          <w:rFonts w:ascii="標楷體" w:eastAsia="標楷體" w:hAnsi="標楷體"/>
          <w:sz w:val="20"/>
        </w:rPr>
      </w:pPr>
    </w:p>
    <w:p w:rsidR="00BE1AEF" w:rsidRPr="00B1776E" w:rsidRDefault="00BE1AEF" w:rsidP="006C26B2">
      <w:pPr>
        <w:rPr>
          <w:rFonts w:ascii="標楷體" w:eastAsia="標楷體" w:hAnsi="標楷體"/>
          <w:sz w:val="20"/>
        </w:rPr>
      </w:pPr>
      <w:r>
        <w:rPr>
          <w:noProof/>
        </w:rPr>
        <w:pict>
          <v:shape id="_x0000_s1420" type="#_x0000_t32" style="position:absolute;margin-left:337.95pt;margin-top:0;width:0;height:141.3pt;z-index:251703296" o:connectortype="straight"/>
        </w:pict>
      </w:r>
      <w:r>
        <w:rPr>
          <w:noProof/>
        </w:rPr>
        <w:pict>
          <v:shape id="_x0000_s1421" type="#_x0000_t32" style="position:absolute;margin-left:186pt;margin-top:.3pt;width:0;height:147.3pt;z-index:251698176" o:connectortype="straight"/>
        </w:pict>
      </w:r>
      <w:r>
        <w:rPr>
          <w:noProof/>
        </w:rPr>
        <w:pict>
          <v:shape id="_x0000_s1422" type="#_x0000_t32" style="position:absolute;margin-left:126pt;margin-top:0;width:0;height:147.6pt;z-index:251697152" o:connectortype="straight"/>
        </w:pict>
      </w:r>
      <w:r>
        <w:rPr>
          <w:noProof/>
        </w:rPr>
        <w:pict>
          <v:shape id="_x0000_s1423" type="#_x0000_t32" style="position:absolute;margin-left:93.2pt;margin-top:.3pt;width:0;height:147.3pt;z-index:251696128" o:connectortype="straight"/>
        </w:pict>
      </w:r>
      <w:r>
        <w:rPr>
          <w:noProof/>
        </w:rPr>
        <w:pict>
          <v:shape id="_x0000_s1424" type="#_x0000_t32" style="position:absolute;margin-left:270pt;margin-top:.3pt;width:67.95pt;height:0;z-index:251702272" o:connectortype="straight"/>
        </w:pict>
      </w:r>
      <w:r>
        <w:rPr>
          <w:noProof/>
        </w:rPr>
        <w:pict>
          <v:shape id="_x0000_s1425" type="#_x0000_t32" style="position:absolute;margin-left:270pt;margin-top:.3pt;width:0;height:64.75pt;z-index:251701248" o:connectortype="straight"/>
        </w:pict>
      </w:r>
      <w:r>
        <w:rPr>
          <w:noProof/>
        </w:rPr>
        <w:pict>
          <v:line id="_x0000_s1426" style="position:absolute;z-index:251689984" from="33.2pt,0" to="33.2pt,1in"/>
        </w:pict>
      </w:r>
      <w:r>
        <w:rPr>
          <w:noProof/>
        </w:rPr>
        <w:pict>
          <v:line id="_x0000_s1427" style="position:absolute;z-index:251688960" from="33.2pt,0" to="93.2pt,0"/>
        </w:pict>
      </w:r>
      <w:r>
        <w:rPr>
          <w:noProof/>
        </w:rPr>
        <w:pict>
          <v:line id="_x0000_s1428" style="position:absolute;z-index:251687936" from="126pt,0" to="186pt,0" o:allowincell="f"/>
        </w:pict>
      </w:r>
      <w:r w:rsidRPr="00B1776E">
        <w:rPr>
          <w:rFonts w:ascii="標楷體" w:eastAsia="標楷體" w:hAnsi="標楷體"/>
          <w:sz w:val="16"/>
        </w:rPr>
        <w:t xml:space="preserve"> </w:t>
      </w:r>
      <w:r w:rsidRPr="00B1776E">
        <w:rPr>
          <w:rFonts w:ascii="標楷體" w:eastAsia="標楷體" w:hAnsi="標楷體"/>
          <w:sz w:val="20"/>
        </w:rPr>
        <w:t xml:space="preserve">        </w:t>
      </w:r>
      <w:r>
        <w:rPr>
          <w:rFonts w:ascii="標楷體" w:eastAsia="標楷體" w:hAnsi="標楷體"/>
          <w:sz w:val="20"/>
        </w:rPr>
        <w:t xml:space="preserve">    </w:t>
      </w:r>
      <w:r>
        <w:rPr>
          <w:rFonts w:ascii="標楷體" w:eastAsia="標楷體" w:hAnsi="標楷體" w:hint="eastAsia"/>
          <w:szCs w:val="24"/>
        </w:rPr>
        <w:t>三</w:t>
      </w:r>
      <w:r w:rsidRPr="00B1776E">
        <w:rPr>
          <w:rFonts w:ascii="標楷體" w:eastAsia="標楷體" w:hAnsi="標楷體"/>
          <w:sz w:val="20"/>
        </w:rPr>
        <w:t xml:space="preserve">              </w:t>
      </w:r>
      <w:r>
        <w:rPr>
          <w:rFonts w:ascii="標楷體" w:eastAsia="標楷體" w:hAnsi="標楷體"/>
          <w:sz w:val="20"/>
        </w:rPr>
        <w:t xml:space="preserve"> </w:t>
      </w:r>
      <w:r>
        <w:rPr>
          <w:rFonts w:ascii="標楷體" w:eastAsia="標楷體" w:hAnsi="標楷體" w:hint="eastAsia"/>
          <w:szCs w:val="24"/>
        </w:rPr>
        <w:t>二</w:t>
      </w:r>
      <w:r w:rsidRPr="00B1776E">
        <w:rPr>
          <w:rFonts w:ascii="標楷體" w:eastAsia="標楷體" w:hAnsi="標楷體"/>
          <w:sz w:val="20"/>
        </w:rPr>
        <w:t xml:space="preserve">      </w:t>
      </w:r>
      <w:r>
        <w:rPr>
          <w:rFonts w:ascii="標楷體" w:eastAsia="標楷體" w:hAnsi="標楷體"/>
          <w:sz w:val="20"/>
        </w:rPr>
        <w:t xml:space="preserve">         </w:t>
      </w:r>
      <w:r w:rsidRPr="00B1776E">
        <w:rPr>
          <w:rFonts w:ascii="標楷體" w:eastAsia="標楷體" w:hAnsi="標楷體"/>
          <w:sz w:val="20"/>
        </w:rPr>
        <w:t xml:space="preserve">  </w:t>
      </w:r>
      <w:r>
        <w:rPr>
          <w:rFonts w:ascii="標楷體" w:eastAsia="標楷體" w:hAnsi="標楷體"/>
          <w:sz w:val="20"/>
        </w:rPr>
        <w:t xml:space="preserve">          </w:t>
      </w:r>
      <w:r>
        <w:rPr>
          <w:rFonts w:ascii="標楷體" w:eastAsia="標楷體" w:hAnsi="標楷體" w:hint="eastAsia"/>
          <w:szCs w:val="24"/>
        </w:rPr>
        <w:t>六</w:t>
      </w:r>
      <w:r>
        <w:rPr>
          <w:rFonts w:ascii="標楷體" w:eastAsia="標楷體" w:hAnsi="標楷體"/>
          <w:sz w:val="20"/>
        </w:rPr>
        <w:t xml:space="preserve">             </w:t>
      </w:r>
      <w:r w:rsidRPr="00B1776E">
        <w:rPr>
          <w:rFonts w:ascii="標楷體" w:eastAsia="標楷體" w:hAnsi="標楷體"/>
          <w:sz w:val="20"/>
        </w:rPr>
        <w:t xml:space="preserve"> </w:t>
      </w:r>
    </w:p>
    <w:p w:rsidR="00BE1AEF" w:rsidRPr="00100858" w:rsidRDefault="00BE1AEF" w:rsidP="006C26B2">
      <w:pPr>
        <w:rPr>
          <w:rFonts w:ascii="標楷體" w:eastAsia="標楷體" w:hAnsi="標楷體"/>
          <w:sz w:val="20"/>
        </w:rPr>
      </w:pPr>
      <w:r w:rsidRPr="00100858">
        <w:rPr>
          <w:rFonts w:ascii="標楷體" w:eastAsia="標楷體" w:hAnsi="標楷體"/>
          <w:sz w:val="20"/>
        </w:rPr>
        <w:t xml:space="preserve">          </w:t>
      </w:r>
      <w:r>
        <w:rPr>
          <w:rFonts w:ascii="標楷體" w:eastAsia="標楷體" w:hAnsi="標楷體"/>
          <w:sz w:val="20"/>
        </w:rPr>
        <w:t>1</w:t>
      </w:r>
      <w:r>
        <w:rPr>
          <w:rFonts w:ascii="標楷體" w:eastAsia="標楷體" w:hAnsi="標楷體" w:hint="eastAsia"/>
          <w:sz w:val="20"/>
        </w:rPr>
        <w:t>日</w:t>
      </w:r>
      <w:r w:rsidRPr="00100858">
        <w:rPr>
          <w:rFonts w:ascii="標楷體" w:eastAsia="標楷體" w:hAnsi="標楷體"/>
          <w:sz w:val="20"/>
        </w:rPr>
        <w:t xml:space="preserve">              </w:t>
      </w:r>
      <w:r>
        <w:rPr>
          <w:rFonts w:ascii="標楷體" w:eastAsia="標楷體" w:hAnsi="標楷體"/>
          <w:sz w:val="20"/>
        </w:rPr>
        <w:t xml:space="preserve">  1</w:t>
      </w:r>
      <w:r w:rsidRPr="00100858">
        <w:rPr>
          <w:rFonts w:ascii="標楷體" w:eastAsia="標楷體" w:hAnsi="標楷體" w:hint="eastAsia"/>
          <w:sz w:val="20"/>
        </w:rPr>
        <w:t>日</w:t>
      </w:r>
      <w:r w:rsidRPr="00100858">
        <w:rPr>
          <w:rFonts w:ascii="標楷體" w:eastAsia="標楷體" w:hAnsi="標楷體"/>
          <w:sz w:val="20"/>
        </w:rPr>
        <w:t xml:space="preserve">            </w:t>
      </w:r>
      <w:r>
        <w:rPr>
          <w:rFonts w:ascii="標楷體" w:eastAsia="標楷體" w:hAnsi="標楷體"/>
          <w:sz w:val="20"/>
        </w:rPr>
        <w:t xml:space="preserve">  </w:t>
      </w:r>
      <w:r w:rsidRPr="00100858">
        <w:rPr>
          <w:rFonts w:ascii="標楷體" w:eastAsia="標楷體" w:hAnsi="標楷體"/>
          <w:sz w:val="20"/>
        </w:rPr>
        <w:t xml:space="preserve">   </w:t>
      </w:r>
      <w:r>
        <w:rPr>
          <w:rFonts w:ascii="標楷體" w:eastAsia="標楷體" w:hAnsi="標楷體"/>
          <w:sz w:val="20"/>
        </w:rPr>
        <w:t xml:space="preserve">        1</w:t>
      </w:r>
      <w:r w:rsidRPr="00100858">
        <w:rPr>
          <w:rFonts w:ascii="標楷體" w:eastAsia="標楷體" w:hAnsi="標楷體" w:hint="eastAsia"/>
          <w:sz w:val="20"/>
        </w:rPr>
        <w:t>日</w:t>
      </w:r>
      <w:r>
        <w:rPr>
          <w:rFonts w:ascii="標楷體" w:eastAsia="標楷體" w:hAnsi="標楷體"/>
          <w:sz w:val="20"/>
        </w:rPr>
        <w:t xml:space="preserve">             </w:t>
      </w:r>
    </w:p>
    <w:p w:rsidR="00BE1AEF" w:rsidRPr="00100858" w:rsidRDefault="00BE1AEF" w:rsidP="006C26B2">
      <w:pPr>
        <w:rPr>
          <w:rFonts w:ascii="標楷體" w:eastAsia="標楷體" w:hAnsi="標楷體"/>
          <w:sz w:val="20"/>
        </w:rPr>
      </w:pPr>
      <w:r w:rsidRPr="00100858">
        <w:rPr>
          <w:rFonts w:ascii="標楷體" w:eastAsia="標楷體" w:hAnsi="標楷體"/>
          <w:sz w:val="20"/>
        </w:rPr>
        <w:t xml:space="preserve">        </w:t>
      </w:r>
      <w:r>
        <w:rPr>
          <w:rFonts w:ascii="標楷體" w:eastAsia="標楷體" w:hAnsi="標楷體"/>
          <w:sz w:val="20"/>
        </w:rPr>
        <w:t xml:space="preserve"> 10:30</w:t>
      </w:r>
      <w:r>
        <w:rPr>
          <w:rFonts w:ascii="標楷體" w:eastAsia="標楷體" w:hAnsi="標楷體" w:hint="eastAsia"/>
          <w:sz w:val="20"/>
        </w:rPr>
        <w:t>甲</w:t>
      </w:r>
      <w:r w:rsidRPr="00100858">
        <w:rPr>
          <w:rFonts w:ascii="標楷體" w:eastAsia="標楷體" w:hAnsi="標楷體"/>
          <w:sz w:val="20"/>
        </w:rPr>
        <w:t xml:space="preserve">        </w:t>
      </w:r>
      <w:r>
        <w:rPr>
          <w:rFonts w:ascii="標楷體" w:eastAsia="標楷體" w:hAnsi="標楷體"/>
          <w:sz w:val="20"/>
        </w:rPr>
        <w:t xml:space="preserve">    08</w:t>
      </w:r>
      <w:r w:rsidRPr="00100858">
        <w:rPr>
          <w:rFonts w:ascii="標楷體" w:eastAsia="標楷體" w:hAnsi="標楷體"/>
          <w:sz w:val="20"/>
        </w:rPr>
        <w:t>:</w:t>
      </w:r>
      <w:r>
        <w:rPr>
          <w:rFonts w:ascii="標楷體" w:eastAsia="標楷體" w:hAnsi="標楷體"/>
          <w:sz w:val="20"/>
        </w:rPr>
        <w:t>5</w:t>
      </w:r>
      <w:r w:rsidRPr="00100858">
        <w:rPr>
          <w:rFonts w:ascii="標楷體" w:eastAsia="標楷體" w:hAnsi="標楷體"/>
          <w:sz w:val="20"/>
        </w:rPr>
        <w:t>0</w:t>
      </w:r>
      <w:r>
        <w:rPr>
          <w:rFonts w:ascii="標楷體" w:eastAsia="標楷體" w:hAnsi="標楷體" w:hint="eastAsia"/>
          <w:sz w:val="20"/>
        </w:rPr>
        <w:t>甲</w:t>
      </w:r>
      <w:r>
        <w:rPr>
          <w:rFonts w:ascii="標楷體" w:eastAsia="標楷體" w:hAnsi="標楷體"/>
          <w:sz w:val="20"/>
        </w:rPr>
        <w:t xml:space="preserve">                     13</w:t>
      </w:r>
      <w:r w:rsidRPr="00100858">
        <w:rPr>
          <w:rFonts w:ascii="標楷體" w:eastAsia="標楷體" w:hAnsi="標楷體"/>
          <w:sz w:val="20"/>
        </w:rPr>
        <w:t>:</w:t>
      </w:r>
      <w:r>
        <w:rPr>
          <w:rFonts w:ascii="標楷體" w:eastAsia="標楷體" w:hAnsi="標楷體"/>
          <w:sz w:val="20"/>
        </w:rPr>
        <w:t>0</w:t>
      </w:r>
      <w:r w:rsidRPr="00100858">
        <w:rPr>
          <w:rFonts w:ascii="標楷體" w:eastAsia="標楷體" w:hAnsi="標楷體"/>
          <w:sz w:val="20"/>
        </w:rPr>
        <w:t>0</w:t>
      </w:r>
      <w:r>
        <w:rPr>
          <w:rFonts w:ascii="標楷體" w:eastAsia="標楷體" w:hAnsi="標楷體" w:hint="eastAsia"/>
          <w:sz w:val="20"/>
        </w:rPr>
        <w:t>甲</w:t>
      </w:r>
      <w:r>
        <w:rPr>
          <w:rFonts w:ascii="標楷體" w:eastAsia="標楷體" w:hAnsi="標楷體"/>
          <w:sz w:val="20"/>
        </w:rPr>
        <w:t xml:space="preserve">         </w:t>
      </w:r>
    </w:p>
    <w:p w:rsidR="00BE1AEF" w:rsidRPr="00100858" w:rsidRDefault="00BE1AEF" w:rsidP="006C26B2">
      <w:pPr>
        <w:rPr>
          <w:rFonts w:ascii="標楷體" w:eastAsia="標楷體" w:hAnsi="標楷體"/>
          <w:sz w:val="20"/>
        </w:rPr>
      </w:pPr>
      <w:r>
        <w:rPr>
          <w:noProof/>
        </w:rPr>
        <w:pict>
          <v:shape id="_x0000_s1429" type="#_x0000_t32" style="position:absolute;margin-left:306.05pt;margin-top:11.05pt;width:.05pt;height:76.25pt;z-index:251700224" o:connectortype="straight"/>
        </w:pict>
      </w:r>
      <w:r>
        <w:rPr>
          <w:noProof/>
        </w:rPr>
        <w:pict>
          <v:shape id="_x0000_s1430" type="#_x0000_t32" style="position:absolute;margin-left:246.05pt;margin-top:11.05pt;width:.05pt;height:76.25pt;z-index:251699200" o:connectortype="straight"/>
        </w:pict>
      </w:r>
      <w:r>
        <w:rPr>
          <w:noProof/>
        </w:rPr>
        <w:pict>
          <v:shape id="_x0000_s1431" type="#_x0000_t32" style="position:absolute;margin-left:56.8pt;margin-top:17.35pt;width:0;height:76.25pt;z-index:251693056" o:connectortype="straight"/>
        </w:pict>
      </w:r>
      <w:r>
        <w:rPr>
          <w:noProof/>
        </w:rPr>
        <w:pict>
          <v:shape id="_x0000_s1432" type="#_x0000_t32" style="position:absolute;margin-left:6pt;margin-top:17.35pt;width:0;height:76.25pt;z-index:251692032" o:connectortype="straight"/>
        </w:pict>
      </w:r>
      <w:r>
        <w:rPr>
          <w:noProof/>
        </w:rPr>
        <w:pict>
          <v:line id="_x0000_s1433" style="position:absolute;z-index:251686912" from="245.85pt,11.05pt" to="305.85pt,11.05pt" o:allowincell="f"/>
        </w:pict>
      </w:r>
      <w:r>
        <w:rPr>
          <w:noProof/>
        </w:rPr>
        <w:pict>
          <v:shape id="_x0000_s1434" type="#_x0000_t32" style="position:absolute;margin-left:6pt;margin-top:16.7pt;width:50.8pt;height:0;z-index:251691008" o:connectortype="straight"/>
        </w:pict>
      </w:r>
      <w:r w:rsidRPr="00100858">
        <w:rPr>
          <w:rFonts w:ascii="標楷體" w:eastAsia="標楷體" w:hAnsi="標楷體"/>
          <w:sz w:val="20"/>
        </w:rPr>
        <w:t xml:space="preserve">                                                                </w:t>
      </w:r>
    </w:p>
    <w:p w:rsidR="00BE1AEF" w:rsidRPr="006A6240" w:rsidRDefault="00BE1AEF" w:rsidP="006C26B2">
      <w:pPr>
        <w:adjustRightInd w:val="0"/>
        <w:snapToGrid w:val="0"/>
        <w:jc w:val="both"/>
        <w:rPr>
          <w:rFonts w:ascii="標楷體" w:eastAsia="標楷體" w:hAnsi="標楷體"/>
          <w:szCs w:val="24"/>
        </w:rPr>
      </w:pPr>
      <w:r w:rsidRPr="00B1776E">
        <w:rPr>
          <w:rFonts w:ascii="標楷體" w:eastAsia="標楷體" w:hAnsi="標楷體"/>
          <w:sz w:val="28"/>
        </w:rPr>
        <w:t xml:space="preserve">   </w:t>
      </w:r>
      <w:r>
        <w:rPr>
          <w:rFonts w:ascii="標楷體" w:eastAsia="標楷體" w:hAnsi="標楷體"/>
          <w:sz w:val="20"/>
        </w:rPr>
        <w:t xml:space="preserve"> </w:t>
      </w:r>
      <w:r w:rsidRPr="006A6240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/>
          <w:szCs w:val="24"/>
        </w:rPr>
        <w:t xml:space="preserve">                                      </w:t>
      </w:r>
      <w:r>
        <w:rPr>
          <w:rFonts w:ascii="標楷體" w:eastAsia="標楷體" w:hAnsi="標楷體" w:hint="eastAsia"/>
          <w:szCs w:val="24"/>
        </w:rPr>
        <w:t>四</w:t>
      </w:r>
    </w:p>
    <w:p w:rsidR="00BE1AEF" w:rsidRPr="001D2594" w:rsidRDefault="00BE1AEF" w:rsidP="006C26B2">
      <w:pPr>
        <w:adjustRightInd w:val="0"/>
        <w:snapToGrid w:val="0"/>
        <w:jc w:val="both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8"/>
        </w:rPr>
        <w:t xml:space="preserve">   </w:t>
      </w:r>
      <w:r w:rsidRPr="00A92F34">
        <w:rPr>
          <w:rFonts w:ascii="標楷體" w:eastAsia="標楷體" w:hAnsi="標楷體"/>
          <w:sz w:val="20"/>
        </w:rPr>
        <w:t>1</w:t>
      </w:r>
      <w:r w:rsidRPr="001D2594">
        <w:rPr>
          <w:rFonts w:ascii="標楷體" w:eastAsia="標楷體" w:hAnsi="標楷體" w:hint="eastAsia"/>
          <w:sz w:val="20"/>
        </w:rPr>
        <w:t>日</w:t>
      </w:r>
      <w:r>
        <w:rPr>
          <w:rFonts w:ascii="標楷體" w:eastAsia="標楷體" w:hAnsi="標楷體"/>
          <w:sz w:val="20"/>
        </w:rPr>
        <w:t xml:space="preserve">                                            1</w:t>
      </w:r>
      <w:r>
        <w:rPr>
          <w:rFonts w:ascii="標楷體" w:eastAsia="標楷體" w:hAnsi="標楷體" w:hint="eastAsia"/>
          <w:sz w:val="20"/>
        </w:rPr>
        <w:t>日</w:t>
      </w:r>
    </w:p>
    <w:p w:rsidR="00BE1AEF" w:rsidRPr="001D2594" w:rsidRDefault="00BE1AEF" w:rsidP="006C26B2">
      <w:pPr>
        <w:adjustRightInd w:val="0"/>
        <w:snapToGrid w:val="0"/>
        <w:jc w:val="both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 xml:space="preserve">   08</w:t>
      </w:r>
      <w:r>
        <w:rPr>
          <w:rFonts w:ascii="標楷體" w:eastAsia="標楷體" w:hAnsi="標楷體" w:hint="eastAsia"/>
          <w:sz w:val="20"/>
        </w:rPr>
        <w:t>：</w:t>
      </w:r>
      <w:r>
        <w:rPr>
          <w:rFonts w:ascii="標楷體" w:eastAsia="標楷體" w:hAnsi="標楷體"/>
          <w:sz w:val="20"/>
        </w:rPr>
        <w:t>00                                          11</w:t>
      </w:r>
      <w:r>
        <w:rPr>
          <w:rFonts w:ascii="標楷體" w:eastAsia="標楷體" w:hAnsi="標楷體" w:hint="eastAsia"/>
          <w:sz w:val="20"/>
        </w:rPr>
        <w:t>：</w:t>
      </w:r>
      <w:r>
        <w:rPr>
          <w:rFonts w:ascii="標楷體" w:eastAsia="標楷體" w:hAnsi="標楷體"/>
          <w:sz w:val="20"/>
        </w:rPr>
        <w:t>20</w:t>
      </w:r>
      <w:r>
        <w:rPr>
          <w:rFonts w:ascii="標楷體" w:eastAsia="標楷體" w:hAnsi="標楷體" w:hint="eastAsia"/>
          <w:sz w:val="20"/>
        </w:rPr>
        <w:t>甲</w:t>
      </w:r>
    </w:p>
    <w:p w:rsidR="00BE1AEF" w:rsidRPr="001D2594" w:rsidRDefault="00BE1AEF" w:rsidP="006C26B2">
      <w:pPr>
        <w:adjustRightInd w:val="0"/>
        <w:snapToGrid w:val="0"/>
        <w:jc w:val="both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 xml:space="preserve">     </w:t>
      </w:r>
      <w:r>
        <w:rPr>
          <w:rFonts w:ascii="標楷體" w:eastAsia="標楷體" w:hAnsi="標楷體" w:hint="eastAsia"/>
          <w:sz w:val="20"/>
        </w:rPr>
        <w:t>甲</w:t>
      </w:r>
    </w:p>
    <w:p w:rsidR="00BE1AEF" w:rsidRDefault="00BE1AEF" w:rsidP="006C26B2">
      <w:pPr>
        <w:adjustRightInd w:val="0"/>
        <w:snapToGrid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</w:p>
    <w:p w:rsidR="00BE1AEF" w:rsidRDefault="00BE1AEF" w:rsidP="006C26B2">
      <w:pPr>
        <w:adjustRightInd w:val="0"/>
        <w:snapToGrid w:val="0"/>
        <w:jc w:val="both"/>
        <w:rPr>
          <w:rFonts w:ascii="標楷體" w:eastAsia="標楷體" w:hAnsi="標楷體"/>
          <w:sz w:val="28"/>
        </w:rPr>
      </w:pPr>
      <w:r>
        <w:rPr>
          <w:noProof/>
        </w:rPr>
        <w:pict>
          <v:shape id="_x0000_s1435" type="#_x0000_t202" style="position:absolute;left:0;text-align:left;margin-left:168.95pt;margin-top:15.9pt;width:31.35pt;height:125.85pt;z-index:251709440" filled="f" stroked="f">
            <v:textbox style="mso-next-textbox:#_x0000_s1435">
              <w:txbxContent>
                <w:p w:rsidR="00BE1AEF" w:rsidRDefault="00BE1AEF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明</w:t>
                  </w:r>
                </w:p>
                <w:p w:rsidR="00BE1AEF" w:rsidRDefault="00BE1AEF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義</w:t>
                  </w:r>
                </w:p>
                <w:p w:rsidR="00BE1AEF" w:rsidRDefault="00BE1AEF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國</w:t>
                  </w:r>
                </w:p>
                <w:p w:rsidR="00BE1AEF" w:rsidRDefault="00BE1AEF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小</w:t>
                  </w:r>
                </w:p>
                <w:p w:rsidR="00BE1AEF" w:rsidRPr="00DF71D9" w:rsidRDefault="00BE1AEF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藍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36" type="#_x0000_t202" style="position:absolute;left:0;text-align:left;margin-left:-10.75pt;margin-top:17.55pt;width:31.35pt;height:124.2pt;z-index:251712512" filled="f" stroked="f">
            <v:textbox style="mso-next-textbox:#_x0000_s1436">
              <w:txbxContent>
                <w:p w:rsidR="00BE1AEF" w:rsidRDefault="00BE1AEF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明</w:t>
                  </w:r>
                </w:p>
                <w:p w:rsidR="00BE1AEF" w:rsidRDefault="00BE1AEF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義</w:t>
                  </w:r>
                </w:p>
                <w:p w:rsidR="00BE1AEF" w:rsidRDefault="00BE1AEF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國</w:t>
                  </w:r>
                </w:p>
                <w:p w:rsidR="00BE1AEF" w:rsidRPr="00DF71D9" w:rsidRDefault="00BE1AEF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小紅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37" type="#_x0000_t202" style="position:absolute;left:0;text-align:left;margin-left:37.5pt;margin-top:16.85pt;width:31.35pt;height:106.4pt;z-index:251713536" filled="f" stroked="f">
            <v:textbox style="mso-next-textbox:#_x0000_s1437">
              <w:txbxContent>
                <w:p w:rsidR="00BE1AEF" w:rsidRDefault="00BE1AEF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中</w:t>
                  </w:r>
                </w:p>
                <w:p w:rsidR="00BE1AEF" w:rsidRDefault="00BE1AEF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正</w:t>
                  </w:r>
                </w:p>
                <w:p w:rsidR="00BE1AEF" w:rsidRDefault="00BE1AEF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國</w:t>
                  </w:r>
                </w:p>
                <w:p w:rsidR="00BE1AEF" w:rsidRPr="00DF71D9" w:rsidRDefault="00BE1AEF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38" type="#_x0000_t202" style="position:absolute;left:0;text-align:left;margin-left:78.1pt;margin-top:15.9pt;width:31.35pt;height:106.4pt;z-index:251711488" filled="f" stroked="f">
            <v:textbox style="mso-next-textbox:#_x0000_s1438">
              <w:txbxContent>
                <w:p w:rsidR="00BE1AEF" w:rsidRDefault="00BE1AEF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太平</w:t>
                  </w:r>
                </w:p>
                <w:p w:rsidR="00BE1AEF" w:rsidRDefault="00BE1AEF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國</w:t>
                  </w:r>
                </w:p>
                <w:p w:rsidR="00BE1AEF" w:rsidRPr="00DF71D9" w:rsidRDefault="00BE1AEF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39" type="#_x0000_t202" style="position:absolute;left:0;text-align:left;margin-left:109.45pt;margin-top:15.9pt;width:31.35pt;height:106.4pt;z-index:251710464" filled="f" stroked="f">
            <v:textbox style="mso-next-textbox:#_x0000_s1439">
              <w:txbxContent>
                <w:p w:rsidR="00BE1AEF" w:rsidRDefault="00BE1AEF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太</w:t>
                  </w:r>
                </w:p>
                <w:p w:rsidR="00BE1AEF" w:rsidRDefault="00BE1AEF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昌</w:t>
                  </w:r>
                </w:p>
                <w:p w:rsidR="00BE1AEF" w:rsidRDefault="00BE1AEF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國</w:t>
                  </w:r>
                </w:p>
                <w:p w:rsidR="00BE1AEF" w:rsidRPr="00DF71D9" w:rsidRDefault="00BE1AEF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小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sz w:val="28"/>
        </w:rPr>
        <w:t xml:space="preserve">                                   </w:t>
      </w:r>
      <w:r>
        <w:rPr>
          <w:rFonts w:ascii="標楷體" w:eastAsia="標楷體" w:hAnsi="標楷體" w:hint="eastAsia"/>
          <w:sz w:val="28"/>
        </w:rPr>
        <w:t>一</w:t>
      </w:r>
      <w:r>
        <w:rPr>
          <w:rFonts w:ascii="標楷體" w:eastAsia="標楷體" w:hAnsi="標楷體"/>
          <w:sz w:val="28"/>
        </w:rPr>
        <w:t xml:space="preserve">      </w:t>
      </w:r>
      <w:r>
        <w:rPr>
          <w:rFonts w:ascii="標楷體" w:eastAsia="標楷體" w:hAnsi="標楷體" w:hint="eastAsia"/>
          <w:sz w:val="28"/>
        </w:rPr>
        <w:t>二</w:t>
      </w:r>
      <w:r>
        <w:rPr>
          <w:rFonts w:ascii="標楷體" w:eastAsia="標楷體" w:hAnsi="標楷體"/>
          <w:sz w:val="28"/>
        </w:rPr>
        <w:t xml:space="preserve">   </w:t>
      </w:r>
      <w:r>
        <w:rPr>
          <w:rFonts w:ascii="標楷體" w:eastAsia="標楷體" w:hAnsi="標楷體" w:hint="eastAsia"/>
          <w:sz w:val="28"/>
        </w:rPr>
        <w:t>三</w:t>
      </w:r>
      <w:r>
        <w:rPr>
          <w:rFonts w:ascii="標楷體" w:eastAsia="標楷體" w:hAnsi="標楷體"/>
          <w:sz w:val="28"/>
        </w:rPr>
        <w:t xml:space="preserve">     </w:t>
      </w:r>
      <w:r>
        <w:rPr>
          <w:rFonts w:ascii="標楷體" w:eastAsia="標楷體" w:hAnsi="標楷體" w:hint="eastAsia"/>
          <w:sz w:val="28"/>
        </w:rPr>
        <w:t>五</w:t>
      </w:r>
    </w:p>
    <w:p w:rsidR="00BE1AEF" w:rsidRDefault="00BE1AEF" w:rsidP="006C26B2">
      <w:pPr>
        <w:adjustRightInd w:val="0"/>
        <w:snapToGrid w:val="0"/>
        <w:jc w:val="both"/>
        <w:rPr>
          <w:rFonts w:ascii="華康儷粗黑" w:eastAsia="華康儷粗黑"/>
          <w:sz w:val="36"/>
          <w:szCs w:val="36"/>
        </w:rPr>
      </w:pPr>
    </w:p>
    <w:p w:rsidR="00BE1AEF" w:rsidRDefault="00BE1AEF" w:rsidP="00636698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</w:p>
    <w:p w:rsidR="00BE1AEF" w:rsidRDefault="00BE1AEF" w:rsidP="00636698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</w:p>
    <w:p w:rsidR="00BE1AEF" w:rsidRDefault="00BE1AEF" w:rsidP="00636698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</w:p>
    <w:p w:rsidR="00BE1AEF" w:rsidRDefault="00BE1AEF" w:rsidP="00636698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</w:p>
    <w:p w:rsidR="00BE1AEF" w:rsidRDefault="00BE1AEF" w:rsidP="00636698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</w:p>
    <w:p w:rsidR="00BE1AEF" w:rsidRDefault="00BE1AEF" w:rsidP="00636698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</w:p>
    <w:p w:rsidR="00BE1AEF" w:rsidRDefault="00BE1AEF" w:rsidP="004C1C67">
      <w:pPr>
        <w:snapToGrid w:val="0"/>
        <w:spacing w:beforeLines="100" w:afterLines="20"/>
        <w:ind w:left="31680" w:hangingChars="200" w:firstLine="31680"/>
        <w:rPr>
          <w:rFonts w:ascii="超研澤中圓" w:eastAsia="超研澤中圓" w:hAnsi="標楷體"/>
          <w:b/>
          <w:bCs/>
          <w:sz w:val="30"/>
          <w:szCs w:val="30"/>
        </w:rPr>
      </w:pPr>
      <w:r>
        <w:rPr>
          <w:rFonts w:ascii="超研澤中圓" w:eastAsia="超研澤中圓" w:hAnsi="標楷體" w:hint="eastAsia"/>
          <w:b/>
          <w:bCs/>
          <w:sz w:val="30"/>
          <w:szCs w:val="30"/>
        </w:rPr>
        <w:t>捌</w:t>
      </w:r>
      <w:r w:rsidRPr="00045090">
        <w:rPr>
          <w:rFonts w:ascii="超研澤中圓" w:eastAsia="超研澤中圓" w:hAnsi="標楷體" w:hint="eastAsia"/>
          <w:b/>
          <w:bCs/>
          <w:sz w:val="30"/>
          <w:szCs w:val="30"/>
        </w:rPr>
        <w:t>、</w:t>
      </w:r>
      <w:r>
        <w:rPr>
          <w:rFonts w:ascii="超研澤中圓" w:eastAsia="超研澤中圓" w:hAnsi="標楷體" w:hint="eastAsia"/>
          <w:b/>
          <w:sz w:val="28"/>
        </w:rPr>
        <w:t>國小女生</w:t>
      </w:r>
      <w:r w:rsidRPr="00045090">
        <w:rPr>
          <w:rFonts w:ascii="超研澤中圓" w:eastAsia="超研澤中圓" w:hAnsi="標楷體" w:hint="eastAsia"/>
          <w:b/>
          <w:bCs/>
          <w:sz w:val="30"/>
          <w:szCs w:val="30"/>
        </w:rPr>
        <w:t>組（</w:t>
      </w:r>
      <w:r w:rsidRPr="00A42815">
        <w:rPr>
          <w:rFonts w:ascii="超研澤中圓" w:eastAsia="超研澤中圓" w:hAnsi="標楷體" w:hint="eastAsia"/>
          <w:b/>
          <w:bCs/>
          <w:sz w:val="28"/>
          <w:szCs w:val="28"/>
        </w:rPr>
        <w:t>共</w:t>
      </w:r>
      <w:r w:rsidRPr="00A42815">
        <w:rPr>
          <w:rFonts w:ascii="超研澤中圓" w:eastAsia="超研澤中圓" w:hAnsi="標楷體"/>
          <w:b/>
          <w:bCs/>
          <w:sz w:val="28"/>
          <w:szCs w:val="28"/>
        </w:rPr>
        <w:t>7</w:t>
      </w:r>
      <w:r w:rsidRPr="00A42815">
        <w:rPr>
          <w:rFonts w:ascii="超研澤中圓" w:eastAsia="超研澤中圓" w:hAnsi="標楷體" w:hint="eastAsia"/>
          <w:b/>
          <w:bCs/>
          <w:sz w:val="28"/>
          <w:szCs w:val="28"/>
        </w:rPr>
        <w:t>隊分二組，預賽各組取</w:t>
      </w:r>
      <w:r w:rsidRPr="00A42815">
        <w:rPr>
          <w:rFonts w:ascii="超研澤中圓" w:eastAsia="超研澤中圓" w:hAnsi="標楷體"/>
          <w:b/>
          <w:bCs/>
          <w:sz w:val="28"/>
          <w:szCs w:val="28"/>
        </w:rPr>
        <w:t>2</w:t>
      </w:r>
      <w:r>
        <w:rPr>
          <w:rFonts w:ascii="超研澤中圓" w:eastAsia="超研澤中圓" w:hAnsi="標楷體" w:hint="eastAsia"/>
          <w:b/>
          <w:bCs/>
          <w:sz w:val="28"/>
          <w:szCs w:val="28"/>
        </w:rPr>
        <w:t>名進入決賽，決賽取前三</w:t>
      </w:r>
      <w:r w:rsidRPr="00A42815">
        <w:rPr>
          <w:rFonts w:ascii="超研澤中圓" w:eastAsia="超研澤中圓" w:hAnsi="標楷體" w:hint="eastAsia"/>
          <w:b/>
          <w:bCs/>
          <w:sz w:val="28"/>
          <w:szCs w:val="28"/>
        </w:rPr>
        <w:t>名</w:t>
      </w:r>
      <w:r w:rsidRPr="00045090">
        <w:rPr>
          <w:rFonts w:ascii="超研澤中圓" w:eastAsia="超研澤中圓" w:hAnsi="標楷體" w:hint="eastAsia"/>
          <w:b/>
          <w:bCs/>
          <w:sz w:val="30"/>
          <w:szCs w:val="30"/>
        </w:rPr>
        <w:t>）</w:t>
      </w:r>
    </w:p>
    <w:p w:rsidR="00BE1AEF" w:rsidRDefault="00BE1AEF" w:rsidP="00636698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 w:rsidRPr="00DF71D9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預賽</w:t>
      </w:r>
    </w:p>
    <w:p w:rsidR="00BE1AEF" w:rsidRPr="00A42815" w:rsidRDefault="00BE1AEF" w:rsidP="00221CEA">
      <w:pPr>
        <w:adjustRightInd w:val="0"/>
        <w:snapToGrid w:val="0"/>
        <w:jc w:val="both"/>
        <w:rPr>
          <w:rFonts w:ascii="超研澤中圓" w:eastAsia="超研澤中圓"/>
          <w:sz w:val="16"/>
          <w:szCs w:val="16"/>
        </w:rPr>
      </w:pPr>
      <w:r>
        <w:rPr>
          <w:noProof/>
        </w:rPr>
        <w:pict>
          <v:shape id="_x0000_s1440" type="#_x0000_t202" style="position:absolute;left:0;text-align:left;margin-left:180pt;margin-top:19.45pt;width:93.2pt;height:39.95pt;z-index:251507712" filled="f" stroked="f">
            <v:textbox style="mso-next-textbox:#_x0000_s1440">
              <w:txbxContent>
                <w:p w:rsidR="00BE1AEF" w:rsidRPr="00D31003" w:rsidRDefault="00BE1AEF" w:rsidP="00221CEA">
                  <w:pPr>
                    <w:snapToGrid w:val="0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明禮國小</w:t>
                  </w:r>
                  <w:r>
                    <w:rPr>
                      <w:rFonts w:ascii="超研澤中圓" w:eastAsia="超研澤中圓" w:hAnsi="新細明體"/>
                      <w:sz w:val="26"/>
                      <w:szCs w:val="26"/>
                    </w:rPr>
                    <w:t>A</w:t>
                  </w:r>
                </w:p>
                <w:p w:rsidR="00BE1AEF" w:rsidRPr="00AF0D99" w:rsidRDefault="00BE1AEF" w:rsidP="00221CEA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441" type="#_x0000_t5" style="position:absolute;left:0;text-align:left;margin-left:159.85pt;margin-top:49.65pt;width:119.85pt;height:99.9pt;z-index:251506688" filled="f"/>
        </w:pict>
      </w:r>
      <w:r>
        <w:rPr>
          <w:noProof/>
        </w:rPr>
        <w:pict>
          <v:shape id="_x0000_s1442" type="#_x0000_t202" style="position:absolute;left:0;text-align:left;margin-left:133.35pt;margin-top:59.45pt;width:53.3pt;height:49.95pt;z-index:251510784" filled="f" stroked="f">
            <v:textbox style="mso-next-textbox:#_x0000_s1442">
              <w:txbxContent>
                <w:p w:rsidR="00BE1AEF" w:rsidRPr="00AF0D99" w:rsidRDefault="00BE1AEF" w:rsidP="00221CEA">
                  <w:pPr>
                    <w:rPr>
                      <w:rFonts w:ascii="標楷體" w:eastAsia="標楷體" w:hAnsi="標楷體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443" type="#_x0000_t202" style="position:absolute;left:0;text-align:left;margin-left:202.75pt;margin-top:95.95pt;width:33.25pt;height:29.95pt;z-index:251508736" filled="f" stroked="f">
            <v:textbox style="mso-next-textbox:#_x0000_s1443">
              <w:txbxContent>
                <w:p w:rsidR="00BE1AEF" w:rsidRPr="00AF0D99" w:rsidRDefault="00BE1AEF" w:rsidP="00221CEA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w w:val="150"/>
                      <w:sz w:val="32"/>
                    </w:rPr>
                  </w:pPr>
                  <w:r>
                    <w:rPr>
                      <w:rFonts w:ascii="標楷體" w:eastAsia="標楷體" w:hAnsi="標楷體"/>
                      <w:b/>
                      <w:w w:val="150"/>
                      <w:sz w:val="32"/>
                    </w:rPr>
                    <w:t>A</w:t>
                  </w:r>
                </w:p>
              </w:txbxContent>
            </v:textbox>
          </v:shape>
        </w:pict>
      </w:r>
    </w:p>
    <w:p w:rsidR="00BE1AEF" w:rsidRPr="003468C8" w:rsidRDefault="00BE1AEF" w:rsidP="00221CEA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</w:p>
    <w:p w:rsidR="00BE1AEF" w:rsidRPr="003468C8" w:rsidRDefault="00BE1AEF" w:rsidP="00221CEA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  <w:r>
        <w:rPr>
          <w:noProof/>
        </w:rPr>
        <w:pict>
          <v:shape id="_x0000_s1444" type="#_x0000_t202" style="position:absolute;left:0;text-align:left;margin-left:252.15pt;margin-top:6.05pt;width:53.25pt;height:72.95pt;z-index:251511808" filled="f" stroked="f">
            <v:textbox style="mso-next-textbox:#_x0000_s1444">
              <w:txbxContent>
                <w:p w:rsidR="00BE1AEF" w:rsidRPr="00D31003" w:rsidRDefault="00BE1AEF" w:rsidP="00221CEA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1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  <w:t>9:4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t>0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</w:r>
                  <w:r>
                    <w:rPr>
                      <w:rFonts w:ascii="超研澤中圓" w:eastAsia="超研澤中圓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45" type="#_x0000_t202" style="position:absolute;left:0;text-align:left;margin-left:126pt;margin-top:6.05pt;width:53.25pt;height:72.95pt;z-index:251512832" filled="f" stroked="f">
            <v:textbox style="mso-next-textbox:#_x0000_s1445">
              <w:txbxContent>
                <w:p w:rsidR="00BE1AEF" w:rsidRPr="00D31003" w:rsidRDefault="00BE1AEF" w:rsidP="00221CEA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1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  <w:t>8:0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t>0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</w:r>
                  <w:r>
                    <w:rPr>
                      <w:rFonts w:ascii="超研澤中圓" w:eastAsia="超研澤中圓" w:hint="eastAsia"/>
                      <w:szCs w:val="24"/>
                    </w:rPr>
                    <w:t>乙</w:t>
                  </w:r>
                </w:p>
                <w:p w:rsidR="00BE1AEF" w:rsidRPr="00AF0D99" w:rsidRDefault="00BE1AEF" w:rsidP="00221CEA">
                  <w:pPr>
                    <w:rPr>
                      <w:rFonts w:ascii="標楷體" w:eastAsia="標楷體" w:hAnsi="標楷體"/>
                      <w:szCs w:val="21"/>
                    </w:rPr>
                  </w:pPr>
                </w:p>
              </w:txbxContent>
            </v:textbox>
          </v:shape>
        </w:pict>
      </w:r>
    </w:p>
    <w:p w:rsidR="00BE1AEF" w:rsidRPr="003468C8" w:rsidRDefault="00BE1AEF" w:rsidP="00221CEA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</w:p>
    <w:p w:rsidR="00BE1AEF" w:rsidRPr="003468C8" w:rsidRDefault="00BE1AEF" w:rsidP="00221CEA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</w:p>
    <w:p w:rsidR="00BE1AEF" w:rsidRPr="003468C8" w:rsidRDefault="00BE1AEF" w:rsidP="00221CEA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  <w:r>
        <w:rPr>
          <w:noProof/>
        </w:rPr>
        <w:pict>
          <v:shape id="_x0000_s1446" type="#_x0000_t202" style="position:absolute;left:0;text-align:left;margin-left:64.95pt;margin-top:15.85pt;width:94.9pt;height:36.1pt;z-index:251509760" filled="f" stroked="f">
            <v:textbox style="mso-next-textbox:#_x0000_s1446">
              <w:txbxContent>
                <w:p w:rsidR="00BE1AEF" w:rsidRPr="00D31003" w:rsidRDefault="00BE1AEF" w:rsidP="00221CEA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太昌國小</w:t>
                  </w:r>
                  <w:r>
                    <w:rPr>
                      <w:rFonts w:ascii="超研澤中圓" w:eastAsia="超研澤中圓" w:hAnsi="新細明體"/>
                      <w:sz w:val="26"/>
                      <w:szCs w:val="26"/>
                    </w:rPr>
                    <w:t>A</w:t>
                  </w:r>
                </w:p>
                <w:p w:rsidR="00BE1AEF" w:rsidRPr="003E33FF" w:rsidRDefault="00BE1AEF" w:rsidP="00221CEA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447" type="#_x0000_t202" style="position:absolute;left:0;text-align:left;margin-left:279.85pt;margin-top:10.65pt;width:83.45pt;height:33.4pt;z-index:251505664" filled="f" stroked="f">
            <v:textbox style="mso-next-textbox:#_x0000_s1447">
              <w:txbxContent>
                <w:p w:rsidR="00BE1AEF" w:rsidRPr="0039020A" w:rsidRDefault="00BE1AEF" w:rsidP="00221CEA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卓樂國小</w:t>
                  </w:r>
                  <w:r>
                    <w:rPr>
                      <w:rFonts w:ascii="超研澤中圓" w:eastAsia="超研澤中圓" w:hAnsi="新細明體"/>
                      <w:sz w:val="26"/>
                      <w:szCs w:val="26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48" type="#_x0000_t202" style="position:absolute;left:0;text-align:left;margin-left:159.85pt;margin-top:24.6pt;width:126.5pt;height:30.2pt;z-index:251504640" filled="f" stroked="f">
            <v:textbox style="mso-next-textbox:#_x0000_s1448">
              <w:txbxContent>
                <w:p w:rsidR="00BE1AEF" w:rsidRPr="00D31003" w:rsidRDefault="00BE1AEF" w:rsidP="00221CEA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1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12:10</w:t>
                  </w:r>
                  <w:r>
                    <w:rPr>
                      <w:rFonts w:ascii="超研澤中圓" w:eastAsia="超研澤中圓" w:hint="eastAsia"/>
                      <w:szCs w:val="24"/>
                    </w:rPr>
                    <w:t>乙</w:t>
                  </w:r>
                </w:p>
                <w:p w:rsidR="00BE1AEF" w:rsidRPr="00D31003" w:rsidRDefault="00BE1AEF" w:rsidP="00221CEA">
                  <w:pPr>
                    <w:rPr>
                      <w:rFonts w:ascii="超研澤中圓" w:eastAsia="超研澤中圓" w:hAnsi="標楷體"/>
                      <w:szCs w:val="21"/>
                    </w:rPr>
                  </w:pPr>
                </w:p>
              </w:txbxContent>
            </v:textbox>
          </v:shape>
        </w:pict>
      </w:r>
    </w:p>
    <w:p w:rsidR="00BE1AEF" w:rsidRPr="003468C8" w:rsidRDefault="00BE1AEF" w:rsidP="00221CEA">
      <w:pPr>
        <w:spacing w:line="360" w:lineRule="exact"/>
        <w:rPr>
          <w:rFonts w:eastAsia="標楷體"/>
          <w:sz w:val="28"/>
        </w:rPr>
      </w:pPr>
      <w:r w:rsidRPr="003468C8">
        <w:rPr>
          <w:rFonts w:eastAsia="標楷體"/>
          <w:sz w:val="28"/>
        </w:rPr>
        <w:t xml:space="preserve">                                           </w:t>
      </w:r>
    </w:p>
    <w:p w:rsidR="00BE1AEF" w:rsidRDefault="00BE1AEF" w:rsidP="00221CEA">
      <w:pPr>
        <w:spacing w:line="360" w:lineRule="exact"/>
        <w:rPr>
          <w:rFonts w:eastAsia="標楷體"/>
          <w:sz w:val="28"/>
        </w:rPr>
      </w:pPr>
      <w:r>
        <w:rPr>
          <w:noProof/>
        </w:rPr>
        <w:pict>
          <v:shape id="_x0000_s1449" type="#_x0000_t202" style="position:absolute;margin-left:122.35pt;margin-top:0;width:36pt;height:36pt;z-index:251537408" filled="f" stroked="f">
            <v:textbox style="mso-next-textbox:#_x0000_s1449">
              <w:txbxContent>
                <w:p w:rsidR="00BE1AEF" w:rsidRPr="00AF0D99" w:rsidRDefault="00BE1AEF" w:rsidP="00221CEA">
                  <w:pP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  <w:t>B1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50" type="#_x0000_t202" style="position:absolute;margin-left:347.5pt;margin-top:2.7pt;width:36pt;height:36pt;z-index:251538432" filled="f" stroked="f">
            <v:textbox style="mso-next-textbox:#_x0000_s1450">
              <w:txbxContent>
                <w:p w:rsidR="00BE1AEF" w:rsidRPr="00AF0D99" w:rsidRDefault="00BE1AEF" w:rsidP="00221CEA">
                  <w:pP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  <w:t>B2</w:t>
                  </w:r>
                </w:p>
              </w:txbxContent>
            </v:textbox>
          </v:shape>
        </w:pict>
      </w:r>
    </w:p>
    <w:p w:rsidR="00BE1AEF" w:rsidRPr="003468C8" w:rsidRDefault="00BE1AEF" w:rsidP="00221CEA">
      <w:pPr>
        <w:spacing w:line="360" w:lineRule="exact"/>
        <w:rPr>
          <w:rFonts w:eastAsia="標楷體"/>
          <w:sz w:val="28"/>
        </w:rPr>
      </w:pPr>
    </w:p>
    <w:p w:rsidR="00BE1AEF" w:rsidRPr="003468C8" w:rsidRDefault="00BE1AEF" w:rsidP="00221CEA">
      <w:pPr>
        <w:spacing w:line="360" w:lineRule="exact"/>
        <w:rPr>
          <w:rFonts w:eastAsia="標楷體"/>
          <w:sz w:val="28"/>
        </w:rPr>
      </w:pPr>
      <w:r>
        <w:rPr>
          <w:noProof/>
        </w:rPr>
        <w:pict>
          <v:line id="_x0000_s1451" style="position:absolute;flip:x;z-index:251533312" from="333pt,16.15pt" to="405pt,16.15pt"/>
        </w:pict>
      </w:r>
      <w:r>
        <w:rPr>
          <w:noProof/>
        </w:rPr>
        <w:pict>
          <v:line id="_x0000_s1452" style="position:absolute;z-index:251532288" from="405pt,16.15pt" to="405pt,142.15pt"/>
        </w:pict>
      </w:r>
      <w:r>
        <w:rPr>
          <w:noProof/>
        </w:rPr>
        <w:pict>
          <v:line id="_x0000_s1453" style="position:absolute;flip:y;z-index:251526144" from="333pt,16.15pt" to="333pt,54pt"/>
        </w:pict>
      </w:r>
      <w:r>
        <w:rPr>
          <w:noProof/>
        </w:rPr>
        <w:pict>
          <v:line id="_x0000_s1454" style="position:absolute;flip:y;z-index:251528192" from="366pt,0" to="366pt,18pt"/>
        </w:pict>
      </w:r>
      <w:r>
        <w:rPr>
          <w:noProof/>
        </w:rPr>
        <w:pict>
          <v:line id="_x0000_s1455" style="position:absolute;flip:y;z-index:251527168" from="138pt,0" to="138pt,18pt"/>
        </w:pict>
      </w:r>
    </w:p>
    <w:p w:rsidR="00BE1AEF" w:rsidRPr="00045090" w:rsidRDefault="00BE1AEF" w:rsidP="00221CEA">
      <w:pPr>
        <w:spacing w:line="360" w:lineRule="exact"/>
        <w:rPr>
          <w:rFonts w:ascii="超研澤中圓" w:eastAsia="超研澤中圓"/>
          <w:szCs w:val="24"/>
        </w:rPr>
      </w:pPr>
      <w:r>
        <w:rPr>
          <w:noProof/>
        </w:rPr>
        <w:pict>
          <v:line id="_x0000_s1456" style="position:absolute;flip:y;z-index:251530240" from="186pt,18pt" to="186pt,54pt"/>
        </w:pict>
      </w:r>
      <w:r>
        <w:rPr>
          <w:noProof/>
        </w:rPr>
        <w:pict>
          <v:line id="_x0000_s1457" style="position:absolute;flip:y;z-index:251529216" from="96pt,18pt" to="96pt,54pt"/>
        </w:pict>
      </w:r>
      <w:r>
        <w:rPr>
          <w:noProof/>
        </w:rPr>
        <w:pict>
          <v:line id="_x0000_s1458" style="position:absolute;z-index:251525120" from="96pt,0" to="186pt,0"/>
        </w:pict>
      </w:r>
      <w:r>
        <w:rPr>
          <w:noProof/>
        </w:rPr>
        <w:pict>
          <v:line id="_x0000_s1459" style="position:absolute;flip:y;z-index:251524096" from="96pt,0" to="96pt,36pt"/>
        </w:pict>
      </w:r>
      <w:r>
        <w:rPr>
          <w:noProof/>
        </w:rPr>
        <w:pict>
          <v:line id="_x0000_s1460" style="position:absolute;flip:y;z-index:251523072" from="186pt,0" to="186pt,36pt"/>
        </w:pict>
      </w:r>
      <w:r w:rsidRPr="003468C8">
        <w:rPr>
          <w:rFonts w:eastAsia="標楷體"/>
          <w:sz w:val="28"/>
        </w:rPr>
        <w:t xml:space="preserve">               </w:t>
      </w:r>
      <w:r w:rsidRPr="00045090">
        <w:rPr>
          <w:rFonts w:ascii="超研澤中圓" w:eastAsia="超研澤中圓"/>
          <w:sz w:val="28"/>
        </w:rPr>
        <w:t xml:space="preserve">   </w:t>
      </w:r>
      <w:r>
        <w:rPr>
          <w:rFonts w:ascii="超研澤中圓" w:eastAsia="超研澤中圓"/>
          <w:sz w:val="28"/>
        </w:rPr>
        <w:t xml:space="preserve"> </w:t>
      </w:r>
      <w:r>
        <w:rPr>
          <w:rFonts w:ascii="超研澤中圓" w:eastAsia="超研澤中圓" w:hAnsi="新細明體" w:hint="eastAsia"/>
          <w:szCs w:val="24"/>
        </w:rPr>
        <w:t>三</w:t>
      </w:r>
      <w:r w:rsidRPr="00045090">
        <w:rPr>
          <w:rFonts w:ascii="超研澤中圓" w:eastAsia="超研澤中圓"/>
          <w:szCs w:val="24"/>
        </w:rPr>
        <w:t xml:space="preserve">                                     </w:t>
      </w:r>
      <w:r>
        <w:rPr>
          <w:rFonts w:ascii="超研澤中圓" w:eastAsia="超研澤中圓" w:hAnsi="新細明體" w:hint="eastAsia"/>
          <w:szCs w:val="24"/>
        </w:rPr>
        <w:t>五</w:t>
      </w:r>
    </w:p>
    <w:p w:rsidR="00BE1AEF" w:rsidRPr="00045090" w:rsidRDefault="00BE1AEF" w:rsidP="00221CEA">
      <w:pPr>
        <w:spacing w:line="360" w:lineRule="exact"/>
        <w:rPr>
          <w:rFonts w:ascii="超研澤中圓" w:eastAsia="超研澤中圓"/>
          <w:sz w:val="20"/>
        </w:rPr>
      </w:pPr>
      <w:r>
        <w:rPr>
          <w:noProof/>
        </w:rPr>
        <w:pict>
          <v:line id="_x0000_s1461" style="position:absolute;flip:y;z-index:251531264" from="333pt,0" to="333pt,36pt"/>
        </w:pict>
      </w:r>
      <w:r w:rsidRPr="00045090">
        <w:rPr>
          <w:rFonts w:ascii="超研澤中圓" w:eastAsia="超研澤中圓"/>
          <w:sz w:val="20"/>
        </w:rPr>
        <w:t xml:space="preserve">         </w:t>
      </w:r>
      <w:r>
        <w:rPr>
          <w:rFonts w:ascii="超研澤中圓" w:eastAsia="超研澤中圓"/>
          <w:sz w:val="20"/>
        </w:rPr>
        <w:t xml:space="preserve">              </w:t>
      </w:r>
      <w:r w:rsidRPr="00045090">
        <w:rPr>
          <w:rFonts w:ascii="超研澤中圓" w:eastAsia="超研澤中圓"/>
          <w:sz w:val="20"/>
        </w:rPr>
        <w:t xml:space="preserve">  </w:t>
      </w:r>
      <w:r w:rsidRPr="00A92F34">
        <w:rPr>
          <w:rFonts w:ascii="超研澤中圓" w:eastAsia="超研澤中圓"/>
          <w:szCs w:val="24"/>
        </w:rPr>
        <w:t>1</w:t>
      </w:r>
      <w:r w:rsidRPr="00A92F34">
        <w:rPr>
          <w:rFonts w:ascii="超研澤中圓" w:eastAsia="超研澤中圓" w:hint="eastAsia"/>
          <w:szCs w:val="24"/>
        </w:rPr>
        <w:t>日</w:t>
      </w:r>
      <w:r w:rsidRPr="00045090">
        <w:rPr>
          <w:rFonts w:ascii="超研澤中圓" w:eastAsia="超研澤中圓"/>
          <w:sz w:val="20"/>
        </w:rPr>
        <w:t xml:space="preserve">                                   </w:t>
      </w:r>
      <w:r>
        <w:rPr>
          <w:rFonts w:ascii="超研澤中圓" w:eastAsia="超研澤中圓"/>
          <w:szCs w:val="24"/>
        </w:rPr>
        <w:t xml:space="preserve">     1</w:t>
      </w:r>
      <w:r w:rsidRPr="00045090">
        <w:rPr>
          <w:rFonts w:ascii="超研澤中圓" w:eastAsia="超研澤中圓" w:hint="eastAsia"/>
          <w:szCs w:val="24"/>
        </w:rPr>
        <w:t>日</w:t>
      </w:r>
      <w:r w:rsidRPr="00045090">
        <w:rPr>
          <w:rFonts w:ascii="超研澤中圓" w:eastAsia="超研澤中圓"/>
          <w:sz w:val="20"/>
        </w:rPr>
        <w:t xml:space="preserve"> </w:t>
      </w:r>
    </w:p>
    <w:p w:rsidR="00BE1AEF" w:rsidRPr="00045090" w:rsidRDefault="00BE1AEF" w:rsidP="00221CEA">
      <w:pPr>
        <w:spacing w:line="360" w:lineRule="exact"/>
        <w:rPr>
          <w:rFonts w:ascii="超研澤中圓" w:eastAsia="超研澤中圓"/>
          <w:sz w:val="20"/>
        </w:rPr>
      </w:pPr>
      <w:r>
        <w:rPr>
          <w:rFonts w:ascii="超研澤中圓" w:eastAsia="超研澤中圓"/>
          <w:sz w:val="20"/>
        </w:rPr>
        <w:t xml:space="preserve">                      </w:t>
      </w:r>
      <w:r w:rsidRPr="00045090">
        <w:rPr>
          <w:rFonts w:ascii="超研澤中圓" w:eastAsia="超研澤中圓"/>
          <w:sz w:val="20"/>
        </w:rPr>
        <w:t xml:space="preserve"> </w:t>
      </w:r>
      <w:r>
        <w:rPr>
          <w:rFonts w:ascii="超研澤中圓" w:eastAsia="超研澤中圓"/>
          <w:szCs w:val="24"/>
        </w:rPr>
        <w:t>11</w:t>
      </w:r>
      <w:r w:rsidRPr="00045090">
        <w:rPr>
          <w:rFonts w:ascii="超研澤中圓" w:eastAsia="超研澤中圓" w:hint="eastAsia"/>
          <w:szCs w:val="24"/>
        </w:rPr>
        <w:t>：</w:t>
      </w:r>
      <w:r>
        <w:rPr>
          <w:rFonts w:ascii="超研澤中圓" w:eastAsia="超研澤中圓"/>
          <w:szCs w:val="24"/>
        </w:rPr>
        <w:t>2</w:t>
      </w:r>
      <w:r w:rsidRPr="00045090">
        <w:rPr>
          <w:rFonts w:ascii="超研澤中圓" w:eastAsia="超研澤中圓"/>
          <w:szCs w:val="24"/>
        </w:rPr>
        <w:t>0</w:t>
      </w:r>
      <w:r>
        <w:rPr>
          <w:rFonts w:ascii="超研澤中圓" w:eastAsia="超研澤中圓" w:hint="eastAsia"/>
          <w:szCs w:val="24"/>
        </w:rPr>
        <w:t>乙</w:t>
      </w:r>
      <w:r w:rsidRPr="00045090">
        <w:rPr>
          <w:rFonts w:ascii="超研澤中圓" w:eastAsia="超研澤中圓"/>
          <w:sz w:val="20"/>
        </w:rPr>
        <w:t xml:space="preserve">                                   </w:t>
      </w:r>
      <w:r>
        <w:rPr>
          <w:rFonts w:ascii="超研澤中圓" w:eastAsia="超研澤中圓"/>
          <w:szCs w:val="24"/>
        </w:rPr>
        <w:t>13</w:t>
      </w:r>
      <w:r w:rsidRPr="00045090">
        <w:rPr>
          <w:rFonts w:ascii="超研澤中圓" w:eastAsia="超研澤中圓" w:hint="eastAsia"/>
          <w:szCs w:val="24"/>
        </w:rPr>
        <w:t>：</w:t>
      </w:r>
      <w:r>
        <w:rPr>
          <w:rFonts w:ascii="超研澤中圓" w:eastAsia="超研澤中圓"/>
          <w:szCs w:val="24"/>
        </w:rPr>
        <w:t>0</w:t>
      </w:r>
      <w:r w:rsidRPr="00045090">
        <w:rPr>
          <w:rFonts w:ascii="超研澤中圓" w:eastAsia="超研澤中圓"/>
          <w:szCs w:val="24"/>
        </w:rPr>
        <w:t>0</w:t>
      </w:r>
      <w:r>
        <w:rPr>
          <w:rFonts w:ascii="超研澤中圓" w:eastAsia="超研澤中圓" w:hint="eastAsia"/>
          <w:szCs w:val="24"/>
        </w:rPr>
        <w:t>乙</w:t>
      </w:r>
    </w:p>
    <w:p w:rsidR="00BE1AEF" w:rsidRPr="00045090" w:rsidRDefault="00BE1AEF" w:rsidP="00221CEA">
      <w:pPr>
        <w:spacing w:line="360" w:lineRule="exact"/>
        <w:rPr>
          <w:rFonts w:ascii="超研澤中圓" w:eastAsia="超研澤中圓"/>
          <w:szCs w:val="24"/>
        </w:rPr>
      </w:pPr>
      <w:r>
        <w:rPr>
          <w:noProof/>
        </w:rPr>
        <w:pict>
          <v:line id="_x0000_s1462" style="position:absolute;z-index:251517952" from="312pt,0" to="312pt,1in"/>
        </w:pict>
      </w:r>
      <w:r>
        <w:rPr>
          <w:noProof/>
        </w:rPr>
        <w:pict>
          <v:line id="_x0000_s1463" style="position:absolute;z-index:251522048" from="312pt,0" to="5in,0"/>
        </w:pict>
      </w:r>
      <w:r>
        <w:rPr>
          <w:noProof/>
        </w:rPr>
        <w:pict>
          <v:line id="_x0000_s1464" style="position:absolute;z-index:251516928" from="210pt,0" to="210pt,1in"/>
        </w:pict>
      </w:r>
      <w:r>
        <w:rPr>
          <w:noProof/>
        </w:rPr>
        <w:pict>
          <v:line id="_x0000_s1465" style="position:absolute;z-index:251521024" from="162pt,0" to="210pt,0"/>
        </w:pict>
      </w:r>
      <w:r>
        <w:rPr>
          <w:noProof/>
        </w:rPr>
        <w:pict>
          <v:line id="_x0000_s1466" style="position:absolute;z-index:251520000" from="1in,0" to="120pt,0"/>
        </w:pict>
      </w:r>
      <w:r>
        <w:rPr>
          <w:noProof/>
        </w:rPr>
        <w:pict>
          <v:line id="_x0000_s1467" style="position:absolute;z-index:251513856" from="1in,0" to="1in,1in"/>
        </w:pict>
      </w:r>
      <w:r>
        <w:rPr>
          <w:noProof/>
        </w:rPr>
        <w:pict>
          <v:line id="_x0000_s1468" style="position:absolute;z-index:251514880" from="120pt,0" to="120pt,1in"/>
        </w:pict>
      </w:r>
      <w:r>
        <w:rPr>
          <w:noProof/>
        </w:rPr>
        <w:pict>
          <v:line id="_x0000_s1469" style="position:absolute;z-index:251515904" from="162pt,0" to="162pt,1in"/>
        </w:pict>
      </w:r>
      <w:r>
        <w:rPr>
          <w:noProof/>
        </w:rPr>
        <w:pict>
          <v:line id="_x0000_s1470" style="position:absolute;z-index:251518976" from="5in,0" to="5in,1in"/>
        </w:pict>
      </w:r>
      <w:r w:rsidRPr="00045090">
        <w:rPr>
          <w:rFonts w:ascii="超研澤中圓" w:eastAsia="超研澤中圓"/>
          <w:sz w:val="28"/>
        </w:rPr>
        <w:t xml:space="preserve">           </w:t>
      </w:r>
      <w:r w:rsidRPr="00045090">
        <w:rPr>
          <w:rFonts w:ascii="超研澤中圓" w:eastAsia="超研澤中圓"/>
          <w:szCs w:val="24"/>
        </w:rPr>
        <w:t xml:space="preserve">  </w:t>
      </w:r>
      <w:r>
        <w:rPr>
          <w:rFonts w:ascii="超研澤中圓" w:eastAsia="超研澤中圓" w:hAnsi="新細明體" w:hint="eastAsia"/>
          <w:szCs w:val="24"/>
        </w:rPr>
        <w:t>一</w:t>
      </w:r>
      <w:r w:rsidRPr="00045090">
        <w:rPr>
          <w:rFonts w:ascii="超研澤中圓" w:eastAsia="超研澤中圓"/>
          <w:szCs w:val="24"/>
        </w:rPr>
        <w:t xml:space="preserve">             </w:t>
      </w:r>
      <w:r>
        <w:rPr>
          <w:rFonts w:ascii="超研澤中圓" w:eastAsia="超研澤中圓" w:hAnsi="新細明體" w:hint="eastAsia"/>
          <w:szCs w:val="24"/>
        </w:rPr>
        <w:t>二</w:t>
      </w:r>
      <w:r w:rsidRPr="00045090">
        <w:rPr>
          <w:rFonts w:ascii="超研澤中圓" w:eastAsia="超研澤中圓"/>
          <w:szCs w:val="24"/>
        </w:rPr>
        <w:t xml:space="preserve">                       </w:t>
      </w:r>
      <w:r>
        <w:rPr>
          <w:rFonts w:ascii="超研澤中圓" w:eastAsia="超研澤中圓" w:hAnsi="新細明體" w:hint="eastAsia"/>
          <w:szCs w:val="24"/>
        </w:rPr>
        <w:t>四</w:t>
      </w:r>
    </w:p>
    <w:p w:rsidR="00BE1AEF" w:rsidRPr="00045090" w:rsidRDefault="00BE1AEF" w:rsidP="00221CEA">
      <w:pPr>
        <w:spacing w:line="360" w:lineRule="exact"/>
        <w:rPr>
          <w:rFonts w:ascii="超研澤中圓" w:eastAsia="超研澤中圓"/>
          <w:szCs w:val="24"/>
        </w:rPr>
      </w:pPr>
      <w:r w:rsidRPr="00045090">
        <w:rPr>
          <w:rFonts w:ascii="超研澤中圓" w:eastAsia="超研澤中圓"/>
          <w:sz w:val="28"/>
        </w:rPr>
        <w:t xml:space="preserve">    </w:t>
      </w:r>
      <w:r w:rsidRPr="00045090">
        <w:rPr>
          <w:rFonts w:ascii="超研澤中圓" w:eastAsia="超研澤中圓"/>
          <w:sz w:val="20"/>
        </w:rPr>
        <w:t xml:space="preserve">          </w:t>
      </w:r>
      <w:r>
        <w:rPr>
          <w:rFonts w:ascii="超研澤中圓" w:eastAsia="超研澤中圓"/>
          <w:szCs w:val="24"/>
        </w:rPr>
        <w:t xml:space="preserve"> 1</w:t>
      </w:r>
      <w:r w:rsidRPr="00045090">
        <w:rPr>
          <w:rFonts w:ascii="超研澤中圓" w:eastAsia="超研澤中圓" w:hint="eastAsia"/>
          <w:szCs w:val="24"/>
        </w:rPr>
        <w:t>日</w:t>
      </w:r>
      <w:r>
        <w:rPr>
          <w:rFonts w:ascii="超研澤中圓" w:eastAsia="超研澤中圓"/>
          <w:szCs w:val="24"/>
        </w:rPr>
        <w:t xml:space="preserve">           1</w:t>
      </w:r>
      <w:r w:rsidRPr="00045090">
        <w:rPr>
          <w:rFonts w:ascii="超研澤中圓" w:eastAsia="超研澤中圓" w:hint="eastAsia"/>
          <w:szCs w:val="24"/>
        </w:rPr>
        <w:t>日</w:t>
      </w:r>
      <w:r>
        <w:rPr>
          <w:rFonts w:ascii="超研澤中圓" w:eastAsia="超研澤中圓"/>
          <w:szCs w:val="24"/>
        </w:rPr>
        <w:t xml:space="preserve">                     1</w:t>
      </w:r>
      <w:r w:rsidRPr="00045090">
        <w:rPr>
          <w:rFonts w:ascii="超研澤中圓" w:eastAsia="超研澤中圓" w:hint="eastAsia"/>
          <w:szCs w:val="24"/>
        </w:rPr>
        <w:t>日</w:t>
      </w:r>
    </w:p>
    <w:p w:rsidR="00BE1AEF" w:rsidRPr="00045090" w:rsidRDefault="00BE1AEF" w:rsidP="00221CEA">
      <w:pPr>
        <w:spacing w:line="360" w:lineRule="exact"/>
        <w:rPr>
          <w:rFonts w:ascii="超研澤中圓" w:eastAsia="超研澤中圓"/>
          <w:szCs w:val="24"/>
        </w:rPr>
      </w:pPr>
      <w:r w:rsidRPr="00045090">
        <w:rPr>
          <w:rFonts w:ascii="超研澤中圓" w:eastAsia="超研澤中圓"/>
          <w:sz w:val="20"/>
        </w:rPr>
        <w:t xml:space="preserve">               </w:t>
      </w:r>
      <w:r>
        <w:rPr>
          <w:rFonts w:ascii="超研澤中圓" w:eastAsia="超研澤中圓"/>
          <w:szCs w:val="24"/>
        </w:rPr>
        <w:t>8</w:t>
      </w:r>
      <w:r w:rsidRPr="00045090">
        <w:rPr>
          <w:rFonts w:ascii="超研澤中圓" w:eastAsia="超研澤中圓" w:hint="eastAsia"/>
          <w:szCs w:val="24"/>
        </w:rPr>
        <w:t>：</w:t>
      </w:r>
      <w:r>
        <w:rPr>
          <w:rFonts w:ascii="超研澤中圓" w:eastAsia="超研澤中圓"/>
          <w:szCs w:val="24"/>
        </w:rPr>
        <w:t>5</w:t>
      </w:r>
      <w:r w:rsidRPr="00045090">
        <w:rPr>
          <w:rFonts w:ascii="超研澤中圓" w:eastAsia="超研澤中圓"/>
          <w:szCs w:val="24"/>
        </w:rPr>
        <w:t>0</w:t>
      </w:r>
      <w:r>
        <w:rPr>
          <w:rFonts w:ascii="超研澤中圓" w:eastAsia="超研澤中圓" w:hint="eastAsia"/>
          <w:szCs w:val="24"/>
        </w:rPr>
        <w:t>乙</w:t>
      </w:r>
      <w:r>
        <w:rPr>
          <w:rFonts w:ascii="超研澤中圓" w:eastAsia="超研澤中圓"/>
          <w:szCs w:val="24"/>
        </w:rPr>
        <w:t xml:space="preserve">       9</w:t>
      </w:r>
      <w:r w:rsidRPr="00045090">
        <w:rPr>
          <w:rFonts w:ascii="超研澤中圓" w:eastAsia="超研澤中圓" w:hint="eastAsia"/>
          <w:szCs w:val="24"/>
        </w:rPr>
        <w:t>：</w:t>
      </w:r>
      <w:r>
        <w:rPr>
          <w:rFonts w:ascii="超研澤中圓" w:eastAsia="超研澤中圓"/>
          <w:szCs w:val="24"/>
        </w:rPr>
        <w:t>4</w:t>
      </w:r>
      <w:r w:rsidRPr="00045090">
        <w:rPr>
          <w:rFonts w:ascii="超研澤中圓" w:eastAsia="超研澤中圓"/>
          <w:szCs w:val="24"/>
        </w:rPr>
        <w:t>0</w:t>
      </w:r>
      <w:r>
        <w:rPr>
          <w:rFonts w:ascii="超研澤中圓" w:eastAsia="超研澤中圓" w:hint="eastAsia"/>
          <w:szCs w:val="24"/>
        </w:rPr>
        <w:t>乙</w:t>
      </w:r>
      <w:r>
        <w:rPr>
          <w:rFonts w:ascii="超研澤中圓" w:eastAsia="超研澤中圓"/>
          <w:szCs w:val="24"/>
        </w:rPr>
        <w:t xml:space="preserve">                10</w:t>
      </w:r>
      <w:r w:rsidRPr="00045090">
        <w:rPr>
          <w:rFonts w:ascii="超研澤中圓" w:eastAsia="超研澤中圓" w:hint="eastAsia"/>
          <w:szCs w:val="24"/>
        </w:rPr>
        <w:t>：</w:t>
      </w:r>
      <w:r>
        <w:rPr>
          <w:rFonts w:ascii="超研澤中圓" w:eastAsia="超研澤中圓"/>
          <w:szCs w:val="24"/>
        </w:rPr>
        <w:t>3</w:t>
      </w:r>
      <w:r w:rsidRPr="00045090">
        <w:rPr>
          <w:rFonts w:ascii="超研澤中圓" w:eastAsia="超研澤中圓"/>
          <w:szCs w:val="24"/>
        </w:rPr>
        <w:t>0</w:t>
      </w:r>
      <w:r>
        <w:rPr>
          <w:rFonts w:ascii="超研澤中圓" w:eastAsia="超研澤中圓" w:hint="eastAsia"/>
          <w:szCs w:val="24"/>
        </w:rPr>
        <w:t>乙</w:t>
      </w:r>
    </w:p>
    <w:p w:rsidR="00BE1AEF" w:rsidRPr="00045090" w:rsidRDefault="00BE1AEF" w:rsidP="00221CEA">
      <w:pPr>
        <w:spacing w:line="360" w:lineRule="exact"/>
        <w:rPr>
          <w:rFonts w:ascii="超研澤中圓" w:eastAsia="超研澤中圓"/>
          <w:sz w:val="20"/>
        </w:rPr>
      </w:pPr>
      <w:r>
        <w:rPr>
          <w:noProof/>
        </w:rPr>
        <w:pict>
          <v:shape id="_x0000_s1471" type="#_x0000_t202" style="position:absolute;margin-left:85.4pt;margin-top:17.55pt;width:59.25pt;height:56.15pt;z-index:251539456" filled="f" stroked="f">
            <v:textbox style="mso-next-textbox:#_x0000_s1471">
              <w:txbxContent>
                <w:p w:rsidR="00BE1AEF" w:rsidRPr="00D31003" w:rsidRDefault="00BE1AEF" w:rsidP="00221CEA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明禮</w:t>
                  </w:r>
                  <w:r>
                    <w:rPr>
                      <w:rFonts w:ascii="超研澤中圓" w:eastAsia="超研澤中圓" w:hAnsi="新細明體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國小</w:t>
                  </w:r>
                  <w:r>
                    <w:rPr>
                      <w:rFonts w:ascii="超研澤中圓" w:eastAsia="超研澤中圓" w:hAnsi="新細明體"/>
                      <w:sz w:val="26"/>
                      <w:szCs w:val="26"/>
                    </w:rPr>
                    <w:t>B</w:t>
                  </w:r>
                </w:p>
              </w:txbxContent>
            </v:textbox>
          </v:shape>
        </w:pict>
      </w:r>
      <w:r w:rsidRPr="00045090">
        <w:rPr>
          <w:rFonts w:ascii="超研澤中圓" w:eastAsia="超研澤中圓"/>
          <w:sz w:val="20"/>
        </w:rPr>
        <w:t xml:space="preserve">      </w:t>
      </w:r>
    </w:p>
    <w:p w:rsidR="00BE1AEF" w:rsidRPr="00045090" w:rsidRDefault="00BE1AEF" w:rsidP="00221CEA">
      <w:pPr>
        <w:snapToGrid w:val="0"/>
        <w:spacing w:line="360" w:lineRule="exact"/>
        <w:rPr>
          <w:rFonts w:ascii="超研澤中圓" w:eastAsia="超研澤中圓"/>
          <w:sz w:val="28"/>
        </w:rPr>
      </w:pPr>
      <w:r>
        <w:rPr>
          <w:noProof/>
        </w:rPr>
        <w:pict>
          <v:shape id="_x0000_s1472" type="#_x0000_t202" style="position:absolute;margin-left:138pt;margin-top:.85pt;width:56.7pt;height:1in;z-index:251535360" filled="f" stroked="f">
            <v:textbox style="mso-next-textbox:#_x0000_s1472">
              <w:txbxContent>
                <w:p w:rsidR="00BE1AEF" w:rsidRPr="00D31003" w:rsidRDefault="00BE1AEF" w:rsidP="00221CEA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太昌國小</w:t>
                  </w:r>
                  <w:r>
                    <w:rPr>
                      <w:rFonts w:ascii="超研澤中圓" w:eastAsia="超研澤中圓" w:hAnsi="新細明體"/>
                      <w:sz w:val="26"/>
                      <w:szCs w:val="26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73" type="#_x0000_t202" style="position:absolute;margin-left:38.05pt;margin-top:-.2pt;width:51.95pt;height:55.9pt;z-index:251534336" filled="f" stroked="f">
            <v:textbox style="mso-next-textbox:#_x0000_s1473">
              <w:txbxContent>
                <w:p w:rsidR="00BE1AEF" w:rsidRPr="00D31003" w:rsidRDefault="00BE1AEF" w:rsidP="00221CEA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卓樂國小</w:t>
                  </w:r>
                  <w:r>
                    <w:rPr>
                      <w:rFonts w:ascii="超研澤中圓" w:eastAsia="超研澤中圓" w:hAnsi="新細明體"/>
                      <w:sz w:val="26"/>
                      <w:szCs w:val="26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74" type="#_x0000_t202" style="position:absolute;margin-left:189pt;margin-top:.85pt;width:48pt;height:79.75pt;z-index:251536384" filled="f" stroked="f">
            <v:textbox style="mso-next-textbox:#_x0000_s1474">
              <w:txbxContent>
                <w:p w:rsidR="00BE1AEF" w:rsidRPr="00D31003" w:rsidRDefault="00BE1AEF" w:rsidP="00221CEA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鑄強國小</w:t>
                  </w:r>
                </w:p>
              </w:txbxContent>
            </v:textbox>
          </v:shape>
        </w:pict>
      </w:r>
      <w:r w:rsidRPr="00045090">
        <w:rPr>
          <w:rFonts w:ascii="超研澤中圓" w:eastAsia="超研澤中圓"/>
          <w:sz w:val="28"/>
        </w:rPr>
        <w:t xml:space="preserve">                                           </w:t>
      </w:r>
      <w:r>
        <w:rPr>
          <w:rFonts w:ascii="超研澤中圓" w:eastAsia="超研澤中圓" w:hint="eastAsia"/>
          <w:sz w:val="28"/>
        </w:rPr>
        <w:t>一</w:t>
      </w:r>
      <w:r w:rsidRPr="00045090">
        <w:rPr>
          <w:rFonts w:ascii="超研澤中圓" w:eastAsia="超研澤中圓"/>
          <w:sz w:val="28"/>
        </w:rPr>
        <w:t xml:space="preserve">      </w:t>
      </w:r>
      <w:r>
        <w:rPr>
          <w:rFonts w:ascii="超研澤中圓" w:eastAsia="超研澤中圓" w:hint="eastAsia"/>
          <w:sz w:val="28"/>
        </w:rPr>
        <w:t>二</w:t>
      </w:r>
      <w:r w:rsidRPr="00045090">
        <w:rPr>
          <w:rFonts w:ascii="超研澤中圓" w:eastAsia="超研澤中圓"/>
          <w:sz w:val="28"/>
        </w:rPr>
        <w:t xml:space="preserve">    </w:t>
      </w:r>
      <w:r>
        <w:rPr>
          <w:rFonts w:ascii="超研澤中圓" w:eastAsia="超研澤中圓" w:hint="eastAsia"/>
          <w:sz w:val="28"/>
        </w:rPr>
        <w:t>三</w:t>
      </w:r>
    </w:p>
    <w:p w:rsidR="00BE1AEF" w:rsidRPr="00045090" w:rsidRDefault="00BE1AEF" w:rsidP="00221CEA">
      <w:pPr>
        <w:snapToGrid w:val="0"/>
        <w:spacing w:line="360" w:lineRule="exact"/>
        <w:rPr>
          <w:rFonts w:ascii="超研澤中圓" w:eastAsia="超研澤中圓"/>
          <w:sz w:val="28"/>
        </w:rPr>
      </w:pPr>
      <w:r w:rsidRPr="00045090">
        <w:rPr>
          <w:rFonts w:ascii="超研澤中圓" w:eastAsia="超研澤中圓"/>
          <w:sz w:val="28"/>
        </w:rPr>
        <w:t xml:space="preserve">         </w:t>
      </w:r>
    </w:p>
    <w:p w:rsidR="00BE1AEF" w:rsidRPr="00045090" w:rsidRDefault="00BE1AEF" w:rsidP="00221CEA">
      <w:pPr>
        <w:adjustRightInd w:val="0"/>
        <w:snapToGrid w:val="0"/>
        <w:spacing w:line="360" w:lineRule="exact"/>
        <w:jc w:val="both"/>
        <w:rPr>
          <w:rFonts w:ascii="超研澤中圓" w:eastAsia="超研澤中圓"/>
          <w:sz w:val="40"/>
        </w:rPr>
      </w:pPr>
    </w:p>
    <w:p w:rsidR="00BE1AEF" w:rsidRPr="00DF71D9" w:rsidRDefault="00BE1AEF" w:rsidP="00636698">
      <w:pPr>
        <w:spacing w:beforeLines="10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 w:rsidRPr="00DF71D9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決賽</w:t>
      </w:r>
    </w:p>
    <w:p w:rsidR="00BE1AEF" w:rsidRPr="00A42815" w:rsidRDefault="00BE1AEF" w:rsidP="00A42815">
      <w:pPr>
        <w:snapToGrid w:val="0"/>
        <w:spacing w:line="240" w:lineRule="exact"/>
        <w:rPr>
          <w:rFonts w:ascii="標楷體" w:eastAsia="標楷體" w:hAnsi="標楷體"/>
          <w:b/>
          <w:w w:val="80"/>
          <w:sz w:val="16"/>
          <w:szCs w:val="16"/>
        </w:rPr>
      </w:pPr>
      <w:r>
        <w:rPr>
          <w:noProof/>
        </w:rPr>
        <w:pict>
          <v:group id="_x0000_s1475" style="position:absolute;margin-left:1in;margin-top:3.6pt;width:315pt;height:226.5pt;z-index:251540480" coordorigin="2858,2224" coordsize="6300,4530">
            <v:group id="_x0000_s1476" style="position:absolute;left:3398;top:2764;width:5232;height:3135" coordorigin="3398,2764" coordsize="5232,3135">
              <v:line id="_x0000_s1477" style="position:absolute;flip:y" from="5993,2764" to="5993,3122" strokeweight="2pt"/>
              <v:group id="_x0000_s1478" style="position:absolute;left:3398;top:3124;width:1759;height:2775" coordorigin="2847,9210" coordsize="1381,2609">
                <v:line id="_x0000_s1479" style="position:absolute;flip:y" from="2875,10118" to="2875,11819" strokeweight="2pt"/>
                <v:line id="_x0000_s1480" style="position:absolute;flip:y" from="4195,10118" to="4195,11819" strokeweight="2pt"/>
                <v:line id="_x0000_s1481" style="position:absolute;flip:y" from="3522,9210" to="3522,10118" strokeweight="2pt"/>
                <v:line id="_x0000_s1482" style="position:absolute" from="2847,10118" to="4228,10118" strokeweight="2pt"/>
              </v:group>
              <v:group id="_x0000_s1483" style="position:absolute;left:6871;top:3118;width:1759;height:2775" coordorigin="5573,9210" coordsize="1381,2609">
                <v:line id="_x0000_s1484" style="position:absolute;flip:y" from="5601,10118" to="5601,11819" strokeweight="2pt"/>
                <v:line id="_x0000_s1485" style="position:absolute;flip:y" from="6924,10118" to="6924,11819" strokeweight="2pt"/>
                <v:line id="_x0000_s1486" style="position:absolute;flip:y" from="6248,9210" to="6248,10118" strokeweight="2pt"/>
                <v:line id="_x0000_s1487" style="position:absolute" from="5573,10118" to="6954,10118" strokeweight="2pt"/>
              </v:group>
              <v:line id="_x0000_s1488" style="position:absolute" from="4222,3134" to="7761,3134" strokeweight="2pt"/>
              <v:line id="_x0000_s1489" style="position:absolute" from="4216,4662" to="7755,4662" strokeweight="2pt">
                <v:stroke dashstyle="1 1"/>
              </v:line>
              <v:line id="_x0000_s1490" style="position:absolute" from="4254,4084" to="4254,4662" strokeweight="2pt">
                <v:stroke dashstyle="1 1"/>
              </v:line>
              <v:line id="_x0000_s1491" style="position:absolute" from="7732,4084" to="7732,4692" strokeweight="2pt">
                <v:stroke dashstyle="1 1"/>
              </v:line>
            </v:group>
            <v:shape id="_x0000_s1492" type="#_x0000_t202" style="position:absolute;left:5107;top:2224;width:1786;height:766" filled="f" stroked="f">
              <v:textbox style="mso-next-textbox:#_x0000_s1492">
                <w:txbxContent>
                  <w:p w:rsidR="00BE1AEF" w:rsidRPr="00DF71D9" w:rsidRDefault="00BE1AEF" w:rsidP="00A42815">
                    <w:pPr>
                      <w:snapToGrid w:val="0"/>
                      <w:jc w:val="center"/>
                      <w:rPr>
                        <w:rFonts w:ascii="超研澤中圓" w:eastAsia="超研澤中圓" w:hAnsi="標楷體"/>
                        <w:sz w:val="36"/>
                      </w:rPr>
                    </w:pPr>
                    <w:r w:rsidRPr="00DF71D9">
                      <w:rPr>
                        <w:rFonts w:ascii="超研澤中圓" w:eastAsia="超研澤中圓" w:hAnsi="標楷體" w:hint="eastAsia"/>
                        <w:sz w:val="36"/>
                      </w:rPr>
                      <w:t>冠亞軍</w:t>
                    </w:r>
                  </w:p>
                </w:txbxContent>
              </v:textbox>
            </v:shape>
            <v:shape id="_x0000_s1493" type="#_x0000_t202" style="position:absolute;left:2858;top:5988;width:1148;height:737" filled="f" stroked="f">
              <v:textbox style="mso-next-textbox:#_x0000_s1493">
                <w:txbxContent>
                  <w:p w:rsidR="00BE1AEF" w:rsidRPr="0092672F" w:rsidRDefault="00BE1AEF" w:rsidP="00A42815">
                    <w:pPr>
                      <w:snapToGrid w:val="0"/>
                      <w:jc w:val="center"/>
                      <w:rPr>
                        <w:w w:val="150"/>
                      </w:rPr>
                    </w:pPr>
                    <w:r w:rsidRPr="0092672F">
                      <w:rPr>
                        <w:rFonts w:ascii="華康儷粗黑" w:eastAsia="華康儷粗黑"/>
                        <w:w w:val="150"/>
                        <w:sz w:val="36"/>
                      </w:rPr>
                      <w:t>A1</w:t>
                    </w:r>
                  </w:p>
                </w:txbxContent>
              </v:textbox>
            </v:shape>
            <v:shape id="_x0000_s1494" type="#_x0000_t202" style="position:absolute;left:4533;top:5972;width:1148;height:766" filled="f" stroked="f">
              <v:textbox style="mso-next-textbox:#_x0000_s1494">
                <w:txbxContent>
                  <w:p w:rsidR="00BE1AEF" w:rsidRPr="0092672F" w:rsidRDefault="00BE1AEF" w:rsidP="00A42815">
                    <w:pPr>
                      <w:snapToGrid w:val="0"/>
                      <w:jc w:val="center"/>
                    </w:pPr>
                    <w:r w:rsidRPr="0092672F">
                      <w:rPr>
                        <w:rFonts w:ascii="華康儷粗黑" w:eastAsia="華康儷粗黑"/>
                        <w:w w:val="150"/>
                        <w:sz w:val="36"/>
                      </w:rPr>
                      <w:t>B2</w:t>
                    </w:r>
                  </w:p>
                </w:txbxContent>
              </v:textbox>
            </v:shape>
            <v:shape id="_x0000_s1495" type="#_x0000_t202" style="position:absolute;left:6335;top:5988;width:1148;height:766" filled="f" stroked="f">
              <v:textbox style="mso-next-textbox:#_x0000_s1495">
                <w:txbxContent>
                  <w:p w:rsidR="00BE1AEF" w:rsidRPr="0092672F" w:rsidRDefault="00BE1AEF" w:rsidP="00A42815">
                    <w:pPr>
                      <w:snapToGrid w:val="0"/>
                      <w:jc w:val="center"/>
                      <w:rPr>
                        <w:w w:val="150"/>
                      </w:rPr>
                    </w:pPr>
                    <w:r w:rsidRPr="0092672F">
                      <w:rPr>
                        <w:rFonts w:ascii="華康儷粗黑" w:eastAsia="華康儷粗黑"/>
                        <w:w w:val="150"/>
                        <w:sz w:val="36"/>
                      </w:rPr>
                      <w:t>A2</w:t>
                    </w:r>
                  </w:p>
                  <w:p w:rsidR="00BE1AEF" w:rsidRPr="0092672F" w:rsidRDefault="00BE1AEF" w:rsidP="00A42815"/>
                </w:txbxContent>
              </v:textbox>
            </v:shape>
            <v:shape id="_x0000_s1496" type="#_x0000_t202" style="position:absolute;left:8010;top:5988;width:1148;height:766" filled="f" stroked="f">
              <v:textbox style="mso-next-textbox:#_x0000_s1496">
                <w:txbxContent>
                  <w:p w:rsidR="00BE1AEF" w:rsidRPr="0092672F" w:rsidRDefault="00BE1AEF" w:rsidP="00A42815">
                    <w:pPr>
                      <w:snapToGrid w:val="0"/>
                      <w:jc w:val="center"/>
                    </w:pPr>
                    <w:r w:rsidRPr="0092672F">
                      <w:rPr>
                        <w:rFonts w:ascii="華康儷粗黑" w:eastAsia="華康儷粗黑"/>
                        <w:w w:val="150"/>
                        <w:sz w:val="36"/>
                      </w:rPr>
                      <w:t>B1</w:t>
                    </w:r>
                  </w:p>
                  <w:p w:rsidR="00BE1AEF" w:rsidRPr="0092672F" w:rsidRDefault="00BE1AEF" w:rsidP="00A42815"/>
                </w:txbxContent>
              </v:textbox>
            </v:shape>
            <v:shape id="_x0000_s1497" type="#_x0000_t202" style="position:absolute;left:4852;top:3229;width:2296;height:574" filled="f" stroked="f">
              <v:textbox style="mso-next-textbox:#_x0000_s1497">
                <w:txbxContent>
                  <w:p w:rsidR="00BE1AEF" w:rsidRPr="006D33B2" w:rsidRDefault="00BE1AEF" w:rsidP="00A42815"/>
                </w:txbxContent>
              </v:textbox>
            </v:shape>
            <v:shape id="_x0000_s1498" type="#_x0000_t202" style="position:absolute;left:3624;top:4712;width:1276;height:1468" filled="f" stroked="f">
              <v:textbox style="mso-next-textbox:#_x0000_s1498">
                <w:txbxContent>
                  <w:p w:rsidR="00BE1AEF" w:rsidRPr="00640EF8" w:rsidRDefault="00BE1AEF" w:rsidP="00A42815">
                    <w:pPr>
                      <w:snapToGrid w:val="0"/>
                      <w:jc w:val="center"/>
                      <w:rPr>
                        <w:sz w:val="26"/>
                      </w:rPr>
                    </w:pPr>
                    <w:r>
                      <w:rPr>
                        <w:rFonts w:ascii="華康儷粗黑" w:eastAsia="華康儷粗黑"/>
                      </w:rPr>
                      <w:t>(</w:t>
                    </w:r>
                    <w:r>
                      <w:rPr>
                        <w:rFonts w:ascii="華康儷粗黑" w:eastAsia="華康儷粗黑" w:hint="eastAsia"/>
                      </w:rPr>
                      <w:t>一</w:t>
                    </w:r>
                    <w:r>
                      <w:rPr>
                        <w:rFonts w:ascii="華康儷粗黑" w:eastAsia="華康儷粗黑"/>
                      </w:rPr>
                      <w:t>)</w:t>
                    </w:r>
                    <w:r>
                      <w:rPr>
                        <w:rFonts w:ascii="華康儷粗黑" w:eastAsia="華康儷粗黑"/>
                      </w:rPr>
                      <w:br/>
                    </w:r>
                  </w:p>
                  <w:p w:rsidR="00BE1AEF" w:rsidRDefault="00BE1AEF" w:rsidP="00A42815"/>
                </w:txbxContent>
              </v:textbox>
            </v:shape>
            <v:shape id="_x0000_s1499" type="#_x0000_t202" style="position:absolute;left:5155;top:4266;width:1658;height:574" filled="f" stroked="f">
              <v:textbox style="mso-next-textbox:#_x0000_s1499">
                <w:txbxContent>
                  <w:p w:rsidR="00BE1AEF" w:rsidRPr="00640EF8" w:rsidRDefault="00BE1AEF" w:rsidP="00A42815">
                    <w:pPr>
                      <w:snapToGrid w:val="0"/>
                      <w:jc w:val="center"/>
                      <w:rPr>
                        <w:sz w:val="26"/>
                      </w:rPr>
                    </w:pPr>
                    <w:r>
                      <w:rPr>
                        <w:rFonts w:ascii="華康儷粗黑" w:eastAsia="華康儷粗黑" w:hint="eastAsia"/>
                      </w:rPr>
                      <w:t>三、四名</w:t>
                    </w:r>
                  </w:p>
                  <w:p w:rsidR="00BE1AEF" w:rsidRDefault="00BE1AEF" w:rsidP="00A42815">
                    <w:pPr>
                      <w:snapToGrid w:val="0"/>
                    </w:pPr>
                  </w:p>
                </w:txbxContent>
              </v:textbox>
            </v:shape>
            <v:shape id="_x0000_s1500" type="#_x0000_t202" style="position:absolute;left:5203;top:4712;width:1531;height:766" filled="f" stroked="f">
              <v:textbox style="mso-next-textbox:#_x0000_s1500">
                <w:txbxContent>
                  <w:p w:rsidR="00BE1AEF" w:rsidRDefault="00BE1AEF" w:rsidP="00A42815"/>
                </w:txbxContent>
              </v:textbox>
            </v:shape>
            <v:shape id="_x0000_s1501" type="#_x0000_t202" style="position:absolute;left:7180;top:4712;width:1149;height:1532" filled="f" stroked="f">
              <v:textbox style="mso-next-textbox:#_x0000_s1501">
                <w:txbxContent>
                  <w:p w:rsidR="00BE1AEF" w:rsidRDefault="00BE1AEF" w:rsidP="00A42815">
                    <w:pPr>
                      <w:snapToGrid w:val="0"/>
                      <w:jc w:val="center"/>
                    </w:pPr>
                    <w:r>
                      <w:rPr>
                        <w:rFonts w:ascii="華康儷粗黑" w:eastAsia="華康儷粗黑"/>
                      </w:rPr>
                      <w:t>(</w:t>
                    </w:r>
                    <w:r>
                      <w:rPr>
                        <w:rFonts w:ascii="華康儷粗黑" w:eastAsia="華康儷粗黑" w:hint="eastAsia"/>
                      </w:rPr>
                      <w:t>二</w:t>
                    </w:r>
                    <w:r>
                      <w:rPr>
                        <w:rFonts w:ascii="華康儷粗黑" w:eastAsia="華康儷粗黑"/>
                      </w:rPr>
                      <w:t>)</w:t>
                    </w:r>
                    <w:r>
                      <w:rPr>
                        <w:rFonts w:ascii="華康儷粗黑" w:eastAsia="華康儷粗黑"/>
                      </w:rPr>
                      <w:br/>
                    </w:r>
                  </w:p>
                </w:txbxContent>
              </v:textbox>
            </v:shape>
            <v:shape id="_x0000_s1502" type="#_x0000_t202" style="position:absolute;left:5442;top:3192;width:1021;height:1148" filled="f" stroked="f">
              <v:textbox style="mso-next-textbox:#_x0000_s1502">
                <w:txbxContent>
                  <w:p w:rsidR="00BE1AEF" w:rsidRPr="00DF71D9" w:rsidRDefault="00BE1AEF" w:rsidP="00A42815">
                    <w:pPr>
                      <w:snapToGrid w:val="0"/>
                      <w:jc w:val="center"/>
                      <w:rPr>
                        <w:rFonts w:ascii="超研澤中圓" w:eastAsia="超研澤中圓"/>
                        <w:b/>
                        <w:sz w:val="21"/>
                        <w:szCs w:val="21"/>
                      </w:rPr>
                    </w:pPr>
                    <w:r>
                      <w:rPr>
                        <w:rFonts w:ascii="華康儷粗黑" w:eastAsia="華康儷粗黑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日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>
                      <w:rPr>
                        <w:rFonts w:ascii="華康儷粗黑" w:eastAsia="華康儷粗黑"/>
                        <w:sz w:val="21"/>
                        <w:szCs w:val="21"/>
                      </w:rPr>
                      <w:t>15:3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t>0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>
                      <w:rPr>
                        <w:rFonts w:ascii="超研澤中圓" w:eastAsia="超研澤中圓" w:hint="eastAsia"/>
                        <w:b/>
                        <w:szCs w:val="24"/>
                      </w:rPr>
                      <w:t>乙</w:t>
                    </w:r>
                  </w:p>
                  <w:p w:rsidR="00BE1AEF" w:rsidRPr="006D33B2" w:rsidRDefault="00BE1AEF" w:rsidP="00A42815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v:shape id="_x0000_s1503" type="#_x0000_t202" style="position:absolute;left:5442;top:4723;width:1021;height:1148" filled="f" stroked="f">
              <v:textbox style="mso-next-textbox:#_x0000_s1503">
                <w:txbxContent>
                  <w:p w:rsidR="00BE1AEF" w:rsidRPr="00A35FDC" w:rsidRDefault="00BE1AEF" w:rsidP="00A42815">
                    <w:pPr>
                      <w:snapToGrid w:val="0"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華康儷粗黑" w:eastAsia="華康儷粗黑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日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>
                      <w:rPr>
                        <w:rFonts w:ascii="華康儷粗黑" w:eastAsia="華康儷粗黑"/>
                        <w:sz w:val="21"/>
                        <w:szCs w:val="21"/>
                      </w:rPr>
                      <w:t>14:4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t>0</w:t>
                    </w:r>
                    <w:r>
                      <w:rPr>
                        <w:rFonts w:ascii="超研澤中圓" w:eastAsia="超研澤中圓" w:hint="eastAsia"/>
                        <w:b/>
                        <w:szCs w:val="24"/>
                      </w:rPr>
                      <w:t>乙</w:t>
                    </w:r>
                  </w:p>
                  <w:p w:rsidR="00BE1AEF" w:rsidRPr="006D33B2" w:rsidRDefault="00BE1AEF" w:rsidP="00A42815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v:shape id="_x0000_s1504" type="#_x0000_t202" style="position:absolute;left:7611;top:4149;width:1021;height:1148" filled="f" stroked="f">
              <v:textbox style="mso-next-textbox:#_x0000_s1504">
                <w:txbxContent>
                  <w:p w:rsidR="00BE1AEF" w:rsidRPr="00A35FDC" w:rsidRDefault="00BE1AEF" w:rsidP="00A42815">
                    <w:pPr>
                      <w:snapToGrid w:val="0"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華康儷粗黑" w:eastAsia="華康儷粗黑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日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>
                      <w:rPr>
                        <w:rFonts w:ascii="華康儷粗黑" w:eastAsia="華康儷粗黑"/>
                        <w:sz w:val="21"/>
                        <w:szCs w:val="21"/>
                      </w:rPr>
                      <w:t>13:5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t>0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>
                      <w:rPr>
                        <w:rFonts w:ascii="超研澤中圓" w:eastAsia="超研澤中圓" w:hint="eastAsia"/>
                        <w:b/>
                        <w:szCs w:val="24"/>
                      </w:rPr>
                      <w:t>甲</w:t>
                    </w:r>
                  </w:p>
                  <w:p w:rsidR="00BE1AEF" w:rsidRPr="006D33B2" w:rsidRDefault="00BE1AEF" w:rsidP="00A42815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v:shape id="_x0000_s1505" type="#_x0000_t202" style="position:absolute;left:3400;top:4149;width:1021;height:1148" filled="f" stroked="f">
              <v:textbox style="mso-next-textbox:#_x0000_s1505">
                <w:txbxContent>
                  <w:p w:rsidR="00BE1AEF" w:rsidRPr="003468C8" w:rsidRDefault="00BE1AEF" w:rsidP="00A42815">
                    <w:pPr>
                      <w:snapToGrid w:val="0"/>
                      <w:jc w:val="center"/>
                      <w:rPr>
                        <w:szCs w:val="21"/>
                      </w:rPr>
                    </w:pPr>
                    <w:r>
                      <w:rPr>
                        <w:rFonts w:ascii="華康儷粗黑" w:eastAsia="華康儷粗黑"/>
                        <w:sz w:val="21"/>
                        <w:szCs w:val="21"/>
                      </w:rPr>
                      <w:t>1</w:t>
                    </w:r>
                    <w:r w:rsidRPr="003468C8"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日</w:t>
                    </w:r>
                    <w:r w:rsidRPr="003468C8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>
                      <w:rPr>
                        <w:rFonts w:ascii="華康儷粗黑" w:eastAsia="華康儷粗黑"/>
                        <w:sz w:val="21"/>
                        <w:szCs w:val="21"/>
                      </w:rPr>
                      <w:t>13</w:t>
                    </w:r>
                    <w:r w:rsidRPr="003468C8">
                      <w:rPr>
                        <w:rFonts w:ascii="華康儷粗黑" w:eastAsia="華康儷粗黑"/>
                        <w:sz w:val="21"/>
                        <w:szCs w:val="21"/>
                      </w:rPr>
                      <w:t>:</w:t>
                    </w:r>
                    <w:r>
                      <w:rPr>
                        <w:rFonts w:ascii="華康儷粗黑" w:eastAsia="華康儷粗黑"/>
                        <w:sz w:val="21"/>
                        <w:szCs w:val="21"/>
                      </w:rPr>
                      <w:t>5</w:t>
                    </w:r>
                    <w:r w:rsidRPr="003468C8">
                      <w:rPr>
                        <w:rFonts w:ascii="華康儷粗黑" w:eastAsia="華康儷粗黑"/>
                        <w:sz w:val="21"/>
                        <w:szCs w:val="21"/>
                      </w:rPr>
                      <w:t>0</w:t>
                    </w:r>
                    <w:r w:rsidRPr="003468C8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>
                      <w:rPr>
                        <w:rFonts w:ascii="超研澤中圓" w:eastAsia="超研澤中圓" w:hint="eastAsia"/>
                        <w:b/>
                        <w:szCs w:val="24"/>
                      </w:rPr>
                      <w:t>乙</w:t>
                    </w:r>
                  </w:p>
                </w:txbxContent>
              </v:textbox>
            </v:shape>
          </v:group>
        </w:pict>
      </w:r>
    </w:p>
    <w:p w:rsidR="00BE1AEF" w:rsidRPr="003468C8" w:rsidRDefault="00BE1AEF" w:rsidP="00A428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BE1AEF" w:rsidRPr="003468C8" w:rsidRDefault="00BE1AEF" w:rsidP="00A428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BE1AEF" w:rsidRPr="003468C8" w:rsidRDefault="00BE1AEF" w:rsidP="00A428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BE1AEF" w:rsidRPr="003468C8" w:rsidRDefault="00BE1AEF" w:rsidP="00A428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BE1AEF" w:rsidRPr="003468C8" w:rsidRDefault="00BE1AEF" w:rsidP="00A428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BE1AEF" w:rsidRPr="003468C8" w:rsidRDefault="00BE1AEF" w:rsidP="00A428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BE1AEF" w:rsidRPr="003468C8" w:rsidRDefault="00BE1AEF" w:rsidP="00A428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BE1AEF" w:rsidRDefault="00BE1AEF" w:rsidP="00A428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sectPr w:rsidR="00BE1AEF" w:rsidSect="00D12834">
      <w:pgSz w:w="11906" w:h="16838" w:code="9"/>
      <w:pgMar w:top="964" w:right="1247" w:bottom="143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AEF" w:rsidRDefault="00BE1AEF" w:rsidP="002E7E7C">
      <w:r>
        <w:separator/>
      </w:r>
    </w:p>
  </w:endnote>
  <w:endnote w:type="continuationSeparator" w:id="0">
    <w:p w:rsidR="00BE1AEF" w:rsidRDefault="00BE1AEF" w:rsidP="002E7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新細明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儷粗圓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超研澤中圓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儷粗黑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超研澤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AEF" w:rsidRDefault="00BE1AEF" w:rsidP="002E7E7C">
      <w:r>
        <w:separator/>
      </w:r>
    </w:p>
  </w:footnote>
  <w:footnote w:type="continuationSeparator" w:id="0">
    <w:p w:rsidR="00BE1AEF" w:rsidRDefault="00BE1AEF" w:rsidP="002E7E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D495F36"/>
    <w:multiLevelType w:val="singleLevel"/>
    <w:tmpl w:val="F09E5C7E"/>
    <w:lvl w:ilvl="0">
      <w:start w:val="1"/>
      <w:numFmt w:val="taiwaneseCountingThousand"/>
      <w:lvlText w:val="%1、"/>
      <w:lvlJc w:val="left"/>
      <w:pPr>
        <w:tabs>
          <w:tab w:val="num" w:pos="1140"/>
        </w:tabs>
        <w:ind w:left="1140" w:hanging="570"/>
      </w:pPr>
      <w:rPr>
        <w:rFonts w:cs="Times New Roman" w:hint="eastAsia"/>
      </w:rPr>
    </w:lvl>
  </w:abstractNum>
  <w:abstractNum w:abstractNumId="1">
    <w:nsid w:val="48D8492A"/>
    <w:multiLevelType w:val="hybridMultilevel"/>
    <w:tmpl w:val="B3ECF8F6"/>
    <w:lvl w:ilvl="0" w:tplc="3A10E402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8"/>
        </w:tabs>
        <w:ind w:left="13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8"/>
        </w:tabs>
        <w:ind w:left="28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88"/>
        </w:tabs>
        <w:ind w:left="32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68"/>
        </w:tabs>
        <w:ind w:left="37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8"/>
        </w:tabs>
        <w:ind w:left="42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28"/>
        </w:tabs>
        <w:ind w:left="4728" w:hanging="480"/>
      </w:pPr>
      <w:rPr>
        <w:rFonts w:cs="Times New Roman"/>
      </w:rPr>
    </w:lvl>
  </w:abstractNum>
  <w:abstractNum w:abstractNumId="2">
    <w:nsid w:val="6C99766D"/>
    <w:multiLevelType w:val="hybridMultilevel"/>
    <w:tmpl w:val="BC2697EE"/>
    <w:lvl w:ilvl="0" w:tplc="8D6CF258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731125FC"/>
    <w:multiLevelType w:val="hybridMultilevel"/>
    <w:tmpl w:val="F4308138"/>
    <w:lvl w:ilvl="0" w:tplc="5DC24824">
      <w:start w:val="1"/>
      <w:numFmt w:val="taiwaneseCountingThousand"/>
      <w:lvlText w:val="(%1)"/>
      <w:lvlJc w:val="left"/>
      <w:pPr>
        <w:ind w:left="1890" w:hanging="720"/>
      </w:pPr>
      <w:rPr>
        <w:rFonts w:ascii="標楷體" w:eastAsia="標楷體" w:hAnsi="標楷體" w:cs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EC"/>
    <w:rsid w:val="000013E5"/>
    <w:rsid w:val="00002F45"/>
    <w:rsid w:val="00010E33"/>
    <w:rsid w:val="00011274"/>
    <w:rsid w:val="00012F0F"/>
    <w:rsid w:val="00016EC1"/>
    <w:rsid w:val="00030D63"/>
    <w:rsid w:val="000424DE"/>
    <w:rsid w:val="00045090"/>
    <w:rsid w:val="00045EAF"/>
    <w:rsid w:val="00052DE9"/>
    <w:rsid w:val="00055C48"/>
    <w:rsid w:val="0005748D"/>
    <w:rsid w:val="0006461F"/>
    <w:rsid w:val="000762F8"/>
    <w:rsid w:val="0008190E"/>
    <w:rsid w:val="00090A87"/>
    <w:rsid w:val="00090D07"/>
    <w:rsid w:val="00097ADC"/>
    <w:rsid w:val="000A6B75"/>
    <w:rsid w:val="000B518F"/>
    <w:rsid w:val="000B6C6E"/>
    <w:rsid w:val="000C1A0F"/>
    <w:rsid w:val="000C4271"/>
    <w:rsid w:val="000F0374"/>
    <w:rsid w:val="000F082B"/>
    <w:rsid w:val="000F253C"/>
    <w:rsid w:val="000F3927"/>
    <w:rsid w:val="000F3E52"/>
    <w:rsid w:val="000F6BA4"/>
    <w:rsid w:val="00100858"/>
    <w:rsid w:val="0010214E"/>
    <w:rsid w:val="0011032A"/>
    <w:rsid w:val="00110F1C"/>
    <w:rsid w:val="00112491"/>
    <w:rsid w:val="00115527"/>
    <w:rsid w:val="00126598"/>
    <w:rsid w:val="001267C4"/>
    <w:rsid w:val="001325CF"/>
    <w:rsid w:val="00136123"/>
    <w:rsid w:val="00143D7A"/>
    <w:rsid w:val="001445CC"/>
    <w:rsid w:val="00150808"/>
    <w:rsid w:val="00151C3D"/>
    <w:rsid w:val="001530F4"/>
    <w:rsid w:val="001541C6"/>
    <w:rsid w:val="001578B6"/>
    <w:rsid w:val="00165390"/>
    <w:rsid w:val="00166F38"/>
    <w:rsid w:val="00176608"/>
    <w:rsid w:val="00184430"/>
    <w:rsid w:val="0019182E"/>
    <w:rsid w:val="00195747"/>
    <w:rsid w:val="001A16B3"/>
    <w:rsid w:val="001A1F71"/>
    <w:rsid w:val="001A3719"/>
    <w:rsid w:val="001A4844"/>
    <w:rsid w:val="001A49A5"/>
    <w:rsid w:val="001A49B9"/>
    <w:rsid w:val="001A5A6D"/>
    <w:rsid w:val="001A680C"/>
    <w:rsid w:val="001B3FC8"/>
    <w:rsid w:val="001B7B3C"/>
    <w:rsid w:val="001C0E21"/>
    <w:rsid w:val="001C509A"/>
    <w:rsid w:val="001D0836"/>
    <w:rsid w:val="001D2594"/>
    <w:rsid w:val="001E7858"/>
    <w:rsid w:val="001F6917"/>
    <w:rsid w:val="00202E06"/>
    <w:rsid w:val="00204BC1"/>
    <w:rsid w:val="00210004"/>
    <w:rsid w:val="00212A66"/>
    <w:rsid w:val="00220AE3"/>
    <w:rsid w:val="00221CEA"/>
    <w:rsid w:val="002222D5"/>
    <w:rsid w:val="00222663"/>
    <w:rsid w:val="00223EBB"/>
    <w:rsid w:val="00231091"/>
    <w:rsid w:val="00236429"/>
    <w:rsid w:val="00243A59"/>
    <w:rsid w:val="0024549C"/>
    <w:rsid w:val="00267007"/>
    <w:rsid w:val="00267C8A"/>
    <w:rsid w:val="00271ED5"/>
    <w:rsid w:val="002758CF"/>
    <w:rsid w:val="00287C45"/>
    <w:rsid w:val="002A0927"/>
    <w:rsid w:val="002A1591"/>
    <w:rsid w:val="002A6DD0"/>
    <w:rsid w:val="002C1505"/>
    <w:rsid w:val="002C2055"/>
    <w:rsid w:val="002C5C39"/>
    <w:rsid w:val="002C7819"/>
    <w:rsid w:val="002D141E"/>
    <w:rsid w:val="002D3A69"/>
    <w:rsid w:val="002D728F"/>
    <w:rsid w:val="002E1ED4"/>
    <w:rsid w:val="002E2D54"/>
    <w:rsid w:val="002E6BAB"/>
    <w:rsid w:val="002E7E7C"/>
    <w:rsid w:val="002F2424"/>
    <w:rsid w:val="002F5096"/>
    <w:rsid w:val="002F5BBF"/>
    <w:rsid w:val="00300EDE"/>
    <w:rsid w:val="0030279F"/>
    <w:rsid w:val="00310216"/>
    <w:rsid w:val="00310CF3"/>
    <w:rsid w:val="003131D3"/>
    <w:rsid w:val="00314D5A"/>
    <w:rsid w:val="003214A4"/>
    <w:rsid w:val="00322C4A"/>
    <w:rsid w:val="00323F63"/>
    <w:rsid w:val="00326E1A"/>
    <w:rsid w:val="003345D1"/>
    <w:rsid w:val="0034089A"/>
    <w:rsid w:val="003424AE"/>
    <w:rsid w:val="003468C8"/>
    <w:rsid w:val="00360A38"/>
    <w:rsid w:val="00365781"/>
    <w:rsid w:val="00365A50"/>
    <w:rsid w:val="00383314"/>
    <w:rsid w:val="00387975"/>
    <w:rsid w:val="0039020A"/>
    <w:rsid w:val="003975BD"/>
    <w:rsid w:val="003A0D95"/>
    <w:rsid w:val="003B17D1"/>
    <w:rsid w:val="003B1E62"/>
    <w:rsid w:val="003B5A0D"/>
    <w:rsid w:val="003B5CA9"/>
    <w:rsid w:val="003C0D7F"/>
    <w:rsid w:val="003C68B2"/>
    <w:rsid w:val="003C7FD0"/>
    <w:rsid w:val="003D7525"/>
    <w:rsid w:val="003E1F67"/>
    <w:rsid w:val="003E324C"/>
    <w:rsid w:val="003E33FF"/>
    <w:rsid w:val="003E4968"/>
    <w:rsid w:val="003E78BD"/>
    <w:rsid w:val="003F0585"/>
    <w:rsid w:val="003F190D"/>
    <w:rsid w:val="003F403B"/>
    <w:rsid w:val="004034C8"/>
    <w:rsid w:val="00403D6F"/>
    <w:rsid w:val="00405301"/>
    <w:rsid w:val="00420CE8"/>
    <w:rsid w:val="0042110E"/>
    <w:rsid w:val="00421A04"/>
    <w:rsid w:val="00423F97"/>
    <w:rsid w:val="004454FB"/>
    <w:rsid w:val="00445AD6"/>
    <w:rsid w:val="0044619F"/>
    <w:rsid w:val="004534E0"/>
    <w:rsid w:val="00460223"/>
    <w:rsid w:val="00473F45"/>
    <w:rsid w:val="00480F5E"/>
    <w:rsid w:val="00487B86"/>
    <w:rsid w:val="00487EBC"/>
    <w:rsid w:val="00491764"/>
    <w:rsid w:val="004941B5"/>
    <w:rsid w:val="00494515"/>
    <w:rsid w:val="004947CF"/>
    <w:rsid w:val="004957CB"/>
    <w:rsid w:val="004A02C1"/>
    <w:rsid w:val="004A17CA"/>
    <w:rsid w:val="004A1C7D"/>
    <w:rsid w:val="004A776C"/>
    <w:rsid w:val="004B274F"/>
    <w:rsid w:val="004B6180"/>
    <w:rsid w:val="004C1C67"/>
    <w:rsid w:val="004C2E43"/>
    <w:rsid w:val="004D344B"/>
    <w:rsid w:val="004D45CA"/>
    <w:rsid w:val="004D7C5A"/>
    <w:rsid w:val="004E0529"/>
    <w:rsid w:val="004E2BD2"/>
    <w:rsid w:val="004E38B0"/>
    <w:rsid w:val="004E3BFA"/>
    <w:rsid w:val="004E55B8"/>
    <w:rsid w:val="004E656A"/>
    <w:rsid w:val="004F6535"/>
    <w:rsid w:val="004F73D3"/>
    <w:rsid w:val="00501EDA"/>
    <w:rsid w:val="00502CC2"/>
    <w:rsid w:val="005039F8"/>
    <w:rsid w:val="00507543"/>
    <w:rsid w:val="0051348F"/>
    <w:rsid w:val="00513DB5"/>
    <w:rsid w:val="00527537"/>
    <w:rsid w:val="00527D34"/>
    <w:rsid w:val="005350A4"/>
    <w:rsid w:val="00543575"/>
    <w:rsid w:val="005451A3"/>
    <w:rsid w:val="005462E4"/>
    <w:rsid w:val="0055018B"/>
    <w:rsid w:val="0055057B"/>
    <w:rsid w:val="00552010"/>
    <w:rsid w:val="00554950"/>
    <w:rsid w:val="00562BDD"/>
    <w:rsid w:val="00565786"/>
    <w:rsid w:val="0056648D"/>
    <w:rsid w:val="005748CD"/>
    <w:rsid w:val="005762DC"/>
    <w:rsid w:val="00582DC6"/>
    <w:rsid w:val="00585D7F"/>
    <w:rsid w:val="00585E39"/>
    <w:rsid w:val="005864E1"/>
    <w:rsid w:val="005901AC"/>
    <w:rsid w:val="005A26A8"/>
    <w:rsid w:val="005A27DF"/>
    <w:rsid w:val="005B0B40"/>
    <w:rsid w:val="005B23A2"/>
    <w:rsid w:val="005B75F7"/>
    <w:rsid w:val="005C661F"/>
    <w:rsid w:val="005D05FF"/>
    <w:rsid w:val="005D2781"/>
    <w:rsid w:val="005E04E7"/>
    <w:rsid w:val="005E0B09"/>
    <w:rsid w:val="005F5F8F"/>
    <w:rsid w:val="005F668E"/>
    <w:rsid w:val="00610BEE"/>
    <w:rsid w:val="00622272"/>
    <w:rsid w:val="00636698"/>
    <w:rsid w:val="0064040A"/>
    <w:rsid w:val="00640EF8"/>
    <w:rsid w:val="00642DF1"/>
    <w:rsid w:val="00646AAE"/>
    <w:rsid w:val="00647451"/>
    <w:rsid w:val="00650A7C"/>
    <w:rsid w:val="00657452"/>
    <w:rsid w:val="006616D8"/>
    <w:rsid w:val="00663483"/>
    <w:rsid w:val="00672D1F"/>
    <w:rsid w:val="006739F3"/>
    <w:rsid w:val="00692046"/>
    <w:rsid w:val="006A1363"/>
    <w:rsid w:val="006A43FF"/>
    <w:rsid w:val="006A5D34"/>
    <w:rsid w:val="006A6240"/>
    <w:rsid w:val="006B3BAC"/>
    <w:rsid w:val="006B7470"/>
    <w:rsid w:val="006C26B2"/>
    <w:rsid w:val="006C2B77"/>
    <w:rsid w:val="006C2EE4"/>
    <w:rsid w:val="006C449D"/>
    <w:rsid w:val="006D33B2"/>
    <w:rsid w:val="006D3DC9"/>
    <w:rsid w:val="006E2AB5"/>
    <w:rsid w:val="006E3781"/>
    <w:rsid w:val="006E5275"/>
    <w:rsid w:val="006E75EF"/>
    <w:rsid w:val="006F0607"/>
    <w:rsid w:val="006F11CE"/>
    <w:rsid w:val="006F2114"/>
    <w:rsid w:val="006F73F3"/>
    <w:rsid w:val="00704C64"/>
    <w:rsid w:val="00710A5C"/>
    <w:rsid w:val="00717415"/>
    <w:rsid w:val="00723EDD"/>
    <w:rsid w:val="007370B3"/>
    <w:rsid w:val="00740E47"/>
    <w:rsid w:val="00742FDD"/>
    <w:rsid w:val="00750D99"/>
    <w:rsid w:val="007748F0"/>
    <w:rsid w:val="00777A43"/>
    <w:rsid w:val="0078030F"/>
    <w:rsid w:val="0078170E"/>
    <w:rsid w:val="007959F2"/>
    <w:rsid w:val="007A2704"/>
    <w:rsid w:val="007A39A7"/>
    <w:rsid w:val="007A5535"/>
    <w:rsid w:val="007B46AF"/>
    <w:rsid w:val="007B571B"/>
    <w:rsid w:val="007C0178"/>
    <w:rsid w:val="007C1109"/>
    <w:rsid w:val="007C2001"/>
    <w:rsid w:val="007C5583"/>
    <w:rsid w:val="007C584E"/>
    <w:rsid w:val="007D105C"/>
    <w:rsid w:val="007E0641"/>
    <w:rsid w:val="007E1F25"/>
    <w:rsid w:val="007E7D92"/>
    <w:rsid w:val="007F5673"/>
    <w:rsid w:val="008137D0"/>
    <w:rsid w:val="008152D6"/>
    <w:rsid w:val="00822B2E"/>
    <w:rsid w:val="00823C5D"/>
    <w:rsid w:val="00827512"/>
    <w:rsid w:val="008336E3"/>
    <w:rsid w:val="00850493"/>
    <w:rsid w:val="008518D0"/>
    <w:rsid w:val="00853B3E"/>
    <w:rsid w:val="00857324"/>
    <w:rsid w:val="00860C1A"/>
    <w:rsid w:val="00862C2D"/>
    <w:rsid w:val="00862E3B"/>
    <w:rsid w:val="00865E9A"/>
    <w:rsid w:val="00876C91"/>
    <w:rsid w:val="00877DCB"/>
    <w:rsid w:val="00881AF6"/>
    <w:rsid w:val="00886CB8"/>
    <w:rsid w:val="00892154"/>
    <w:rsid w:val="00896B07"/>
    <w:rsid w:val="008A091D"/>
    <w:rsid w:val="008A1677"/>
    <w:rsid w:val="008A2CCD"/>
    <w:rsid w:val="008A5038"/>
    <w:rsid w:val="008A6B11"/>
    <w:rsid w:val="008B3223"/>
    <w:rsid w:val="008B34E1"/>
    <w:rsid w:val="008C1E15"/>
    <w:rsid w:val="008C6630"/>
    <w:rsid w:val="008D32A3"/>
    <w:rsid w:val="008D4BFF"/>
    <w:rsid w:val="008E34BA"/>
    <w:rsid w:val="008E6559"/>
    <w:rsid w:val="008E6676"/>
    <w:rsid w:val="008F2C7C"/>
    <w:rsid w:val="008F5E15"/>
    <w:rsid w:val="0090001B"/>
    <w:rsid w:val="00903257"/>
    <w:rsid w:val="00906A83"/>
    <w:rsid w:val="009135E9"/>
    <w:rsid w:val="00917BD3"/>
    <w:rsid w:val="009246C2"/>
    <w:rsid w:val="0092672F"/>
    <w:rsid w:val="00941CCA"/>
    <w:rsid w:val="00942233"/>
    <w:rsid w:val="00944CDB"/>
    <w:rsid w:val="00946973"/>
    <w:rsid w:val="00946EB0"/>
    <w:rsid w:val="00950B9E"/>
    <w:rsid w:val="00954D64"/>
    <w:rsid w:val="009600CA"/>
    <w:rsid w:val="00960EF0"/>
    <w:rsid w:val="00965897"/>
    <w:rsid w:val="009737E4"/>
    <w:rsid w:val="00981A20"/>
    <w:rsid w:val="00982A03"/>
    <w:rsid w:val="00991380"/>
    <w:rsid w:val="00993ADD"/>
    <w:rsid w:val="0099479B"/>
    <w:rsid w:val="00995877"/>
    <w:rsid w:val="009A2192"/>
    <w:rsid w:val="009A37B6"/>
    <w:rsid w:val="009A72DB"/>
    <w:rsid w:val="009C237E"/>
    <w:rsid w:val="009C5648"/>
    <w:rsid w:val="009D3BE3"/>
    <w:rsid w:val="009D45B1"/>
    <w:rsid w:val="009D490D"/>
    <w:rsid w:val="009D6381"/>
    <w:rsid w:val="009D794E"/>
    <w:rsid w:val="009E3D56"/>
    <w:rsid w:val="009F7919"/>
    <w:rsid w:val="00A06A85"/>
    <w:rsid w:val="00A24ADA"/>
    <w:rsid w:val="00A31C0F"/>
    <w:rsid w:val="00A35FDC"/>
    <w:rsid w:val="00A42815"/>
    <w:rsid w:val="00A43D83"/>
    <w:rsid w:val="00A521AF"/>
    <w:rsid w:val="00A57540"/>
    <w:rsid w:val="00A64A11"/>
    <w:rsid w:val="00A75501"/>
    <w:rsid w:val="00A82FFD"/>
    <w:rsid w:val="00A84EB2"/>
    <w:rsid w:val="00A8649C"/>
    <w:rsid w:val="00A86A4F"/>
    <w:rsid w:val="00A92F34"/>
    <w:rsid w:val="00A95D6C"/>
    <w:rsid w:val="00AA0994"/>
    <w:rsid w:val="00AA23CF"/>
    <w:rsid w:val="00AA2FAF"/>
    <w:rsid w:val="00AA3B38"/>
    <w:rsid w:val="00AB691A"/>
    <w:rsid w:val="00AC1F64"/>
    <w:rsid w:val="00AC6C11"/>
    <w:rsid w:val="00AD5617"/>
    <w:rsid w:val="00AE29B9"/>
    <w:rsid w:val="00AE36A3"/>
    <w:rsid w:val="00AF0D99"/>
    <w:rsid w:val="00AF322C"/>
    <w:rsid w:val="00AF4C20"/>
    <w:rsid w:val="00AF6FF6"/>
    <w:rsid w:val="00AF742F"/>
    <w:rsid w:val="00B03662"/>
    <w:rsid w:val="00B14383"/>
    <w:rsid w:val="00B1776E"/>
    <w:rsid w:val="00B22030"/>
    <w:rsid w:val="00B2527C"/>
    <w:rsid w:val="00B31489"/>
    <w:rsid w:val="00B34D17"/>
    <w:rsid w:val="00B43FE6"/>
    <w:rsid w:val="00B4458D"/>
    <w:rsid w:val="00B45E5E"/>
    <w:rsid w:val="00B56BDD"/>
    <w:rsid w:val="00B60F1E"/>
    <w:rsid w:val="00B671A1"/>
    <w:rsid w:val="00B7153E"/>
    <w:rsid w:val="00B74421"/>
    <w:rsid w:val="00B75FFD"/>
    <w:rsid w:val="00B76DEB"/>
    <w:rsid w:val="00B7755C"/>
    <w:rsid w:val="00B8069E"/>
    <w:rsid w:val="00B806E9"/>
    <w:rsid w:val="00B83FA9"/>
    <w:rsid w:val="00B850BD"/>
    <w:rsid w:val="00B864B3"/>
    <w:rsid w:val="00B95A12"/>
    <w:rsid w:val="00BA168C"/>
    <w:rsid w:val="00BA1CB5"/>
    <w:rsid w:val="00BB31D0"/>
    <w:rsid w:val="00BB472B"/>
    <w:rsid w:val="00BB5705"/>
    <w:rsid w:val="00BC0460"/>
    <w:rsid w:val="00BC7A33"/>
    <w:rsid w:val="00BD09C4"/>
    <w:rsid w:val="00BD0E5C"/>
    <w:rsid w:val="00BE1AEF"/>
    <w:rsid w:val="00BE68FC"/>
    <w:rsid w:val="00BE743F"/>
    <w:rsid w:val="00BF3BB8"/>
    <w:rsid w:val="00BF777D"/>
    <w:rsid w:val="00C10629"/>
    <w:rsid w:val="00C20287"/>
    <w:rsid w:val="00C24E04"/>
    <w:rsid w:val="00C26106"/>
    <w:rsid w:val="00C32351"/>
    <w:rsid w:val="00C34C62"/>
    <w:rsid w:val="00C402B3"/>
    <w:rsid w:val="00C44504"/>
    <w:rsid w:val="00C449F8"/>
    <w:rsid w:val="00C46898"/>
    <w:rsid w:val="00C46F97"/>
    <w:rsid w:val="00C474C4"/>
    <w:rsid w:val="00C5447B"/>
    <w:rsid w:val="00C6599B"/>
    <w:rsid w:val="00C66B75"/>
    <w:rsid w:val="00C8037F"/>
    <w:rsid w:val="00C816E7"/>
    <w:rsid w:val="00C82A25"/>
    <w:rsid w:val="00C950A2"/>
    <w:rsid w:val="00CA1B32"/>
    <w:rsid w:val="00CA1C82"/>
    <w:rsid w:val="00CA726F"/>
    <w:rsid w:val="00CA74DE"/>
    <w:rsid w:val="00CA7C59"/>
    <w:rsid w:val="00CB1474"/>
    <w:rsid w:val="00CC3BE8"/>
    <w:rsid w:val="00CD4438"/>
    <w:rsid w:val="00CE0321"/>
    <w:rsid w:val="00CE0817"/>
    <w:rsid w:val="00CE0C4A"/>
    <w:rsid w:val="00CE107C"/>
    <w:rsid w:val="00CE361E"/>
    <w:rsid w:val="00CF669B"/>
    <w:rsid w:val="00D016C9"/>
    <w:rsid w:val="00D123E3"/>
    <w:rsid w:val="00D12834"/>
    <w:rsid w:val="00D14612"/>
    <w:rsid w:val="00D16333"/>
    <w:rsid w:val="00D25142"/>
    <w:rsid w:val="00D31003"/>
    <w:rsid w:val="00D32F6B"/>
    <w:rsid w:val="00D37CCE"/>
    <w:rsid w:val="00D41A3C"/>
    <w:rsid w:val="00D46EEC"/>
    <w:rsid w:val="00D54F66"/>
    <w:rsid w:val="00D70066"/>
    <w:rsid w:val="00D77D4C"/>
    <w:rsid w:val="00D87395"/>
    <w:rsid w:val="00D9198F"/>
    <w:rsid w:val="00D91C45"/>
    <w:rsid w:val="00D97E73"/>
    <w:rsid w:val="00DA2193"/>
    <w:rsid w:val="00DA24F0"/>
    <w:rsid w:val="00DB7BD5"/>
    <w:rsid w:val="00DC1445"/>
    <w:rsid w:val="00DC3F0C"/>
    <w:rsid w:val="00DC62C0"/>
    <w:rsid w:val="00DD03D4"/>
    <w:rsid w:val="00DD11BE"/>
    <w:rsid w:val="00DD11F5"/>
    <w:rsid w:val="00DD1D98"/>
    <w:rsid w:val="00DD29AC"/>
    <w:rsid w:val="00DE754D"/>
    <w:rsid w:val="00DF4092"/>
    <w:rsid w:val="00DF5562"/>
    <w:rsid w:val="00DF71D9"/>
    <w:rsid w:val="00E0441C"/>
    <w:rsid w:val="00E21999"/>
    <w:rsid w:val="00E22C34"/>
    <w:rsid w:val="00E24951"/>
    <w:rsid w:val="00E24DB8"/>
    <w:rsid w:val="00E31694"/>
    <w:rsid w:val="00E32FE9"/>
    <w:rsid w:val="00E352AD"/>
    <w:rsid w:val="00E36427"/>
    <w:rsid w:val="00E37395"/>
    <w:rsid w:val="00E37C74"/>
    <w:rsid w:val="00E42D32"/>
    <w:rsid w:val="00E46D1D"/>
    <w:rsid w:val="00E534E3"/>
    <w:rsid w:val="00E606DF"/>
    <w:rsid w:val="00E65B66"/>
    <w:rsid w:val="00E70AC6"/>
    <w:rsid w:val="00E70CF7"/>
    <w:rsid w:val="00E8010A"/>
    <w:rsid w:val="00E86B8E"/>
    <w:rsid w:val="00EA0E78"/>
    <w:rsid w:val="00EA723C"/>
    <w:rsid w:val="00EC23AA"/>
    <w:rsid w:val="00EC577B"/>
    <w:rsid w:val="00EE269F"/>
    <w:rsid w:val="00EF121B"/>
    <w:rsid w:val="00EF1C75"/>
    <w:rsid w:val="00EF3A94"/>
    <w:rsid w:val="00EF66C1"/>
    <w:rsid w:val="00F02701"/>
    <w:rsid w:val="00F02B5E"/>
    <w:rsid w:val="00F02B5F"/>
    <w:rsid w:val="00F040FA"/>
    <w:rsid w:val="00F151CB"/>
    <w:rsid w:val="00F20130"/>
    <w:rsid w:val="00F21840"/>
    <w:rsid w:val="00F24CF1"/>
    <w:rsid w:val="00F31EE2"/>
    <w:rsid w:val="00F4027E"/>
    <w:rsid w:val="00F409F6"/>
    <w:rsid w:val="00F42FD6"/>
    <w:rsid w:val="00F43E0E"/>
    <w:rsid w:val="00F4779F"/>
    <w:rsid w:val="00F63E23"/>
    <w:rsid w:val="00F7309C"/>
    <w:rsid w:val="00F73C19"/>
    <w:rsid w:val="00F81B96"/>
    <w:rsid w:val="00F94063"/>
    <w:rsid w:val="00FA13B5"/>
    <w:rsid w:val="00FA7203"/>
    <w:rsid w:val="00FB0F97"/>
    <w:rsid w:val="00FB7626"/>
    <w:rsid w:val="00FC6300"/>
    <w:rsid w:val="00FD7A2F"/>
    <w:rsid w:val="00FD7AF5"/>
    <w:rsid w:val="00FE0095"/>
    <w:rsid w:val="00FE2321"/>
    <w:rsid w:val="00FE43E8"/>
    <w:rsid w:val="00FF1470"/>
    <w:rsid w:val="00FF42AB"/>
    <w:rsid w:val="00FF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EEC"/>
    <w:pPr>
      <w:widowControl w:val="0"/>
    </w:pPr>
    <w:rPr>
      <w:szCs w:val="20"/>
    </w:rPr>
  </w:style>
  <w:style w:type="paragraph" w:styleId="Heading1">
    <w:name w:val="heading 1"/>
    <w:basedOn w:val="Normal"/>
    <w:link w:val="Heading1Char"/>
    <w:uiPriority w:val="99"/>
    <w:qFormat/>
    <w:rsid w:val="00AC6C1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C6C11"/>
    <w:rPr>
      <w:rFonts w:ascii="新細明體" w:eastAsia="新細明體" w:hAnsi="新細明體" w:cs="新細明體"/>
      <w:b/>
      <w:bCs/>
      <w:kern w:val="36"/>
      <w:sz w:val="48"/>
      <w:szCs w:val="48"/>
      <w:lang w:val="en-US" w:eastAsia="zh-TW" w:bidi="ar-SA"/>
    </w:rPr>
  </w:style>
  <w:style w:type="paragraph" w:styleId="Date">
    <w:name w:val="Date"/>
    <w:basedOn w:val="Normal"/>
    <w:next w:val="Normal"/>
    <w:link w:val="DateChar"/>
    <w:uiPriority w:val="99"/>
    <w:rsid w:val="00D46EEC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8D1AD1"/>
    <w:rPr>
      <w:szCs w:val="20"/>
    </w:rPr>
  </w:style>
  <w:style w:type="table" w:styleId="TableGrid">
    <w:name w:val="Table Grid"/>
    <w:basedOn w:val="TableNormal"/>
    <w:uiPriority w:val="99"/>
    <w:rsid w:val="00D46EEC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1">
    <w:name w:val="style31"/>
    <w:basedOn w:val="DefaultParagraphFont"/>
    <w:uiPriority w:val="99"/>
    <w:rsid w:val="00D46EEC"/>
    <w:rPr>
      <w:rFonts w:cs="Times New Roman"/>
      <w:color w:val="333333"/>
      <w:sz w:val="18"/>
      <w:szCs w:val="18"/>
    </w:rPr>
  </w:style>
  <w:style w:type="character" w:styleId="Hyperlink">
    <w:name w:val="Hyperlink"/>
    <w:basedOn w:val="DefaultParagraphFont"/>
    <w:uiPriority w:val="99"/>
    <w:rsid w:val="00562BDD"/>
    <w:rPr>
      <w:rFonts w:ascii="新細明" w:eastAsia="新細明" w:cs="Times New Roman"/>
      <w:color w:val="0000FF"/>
      <w:sz w:val="20"/>
      <w:szCs w:val="20"/>
      <w:u w:val="none"/>
      <w:effect w:val="none"/>
    </w:rPr>
  </w:style>
  <w:style w:type="paragraph" w:styleId="NormalWeb">
    <w:name w:val="Normal (Web)"/>
    <w:basedOn w:val="Normal"/>
    <w:uiPriority w:val="99"/>
    <w:rsid w:val="00AC6C1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F669B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AD1"/>
    <w:rPr>
      <w:rFonts w:asciiTheme="majorHAnsi" w:eastAsiaTheme="majorEastAsia" w:hAnsiTheme="majorHAnsi" w:cstheme="majorBidi"/>
      <w:sz w:val="0"/>
      <w:szCs w:val="0"/>
    </w:rPr>
  </w:style>
  <w:style w:type="paragraph" w:styleId="Header">
    <w:name w:val="header"/>
    <w:basedOn w:val="Normal"/>
    <w:link w:val="HeaderChar"/>
    <w:uiPriority w:val="99"/>
    <w:rsid w:val="002E7E7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E7E7C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2E7E7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E7E7C"/>
    <w:rPr>
      <w:rFonts w:cs="Times New Roman"/>
      <w:kern w:val="2"/>
    </w:rPr>
  </w:style>
  <w:style w:type="paragraph" w:styleId="ListParagraph">
    <w:name w:val="List Paragraph"/>
    <w:basedOn w:val="Normal"/>
    <w:uiPriority w:val="99"/>
    <w:qFormat/>
    <w:rsid w:val="00946973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10</Pages>
  <Words>754</Words>
  <Characters>4302</Characters>
  <Application>Microsoft Office Outlook</Application>
  <DocSecurity>0</DocSecurity>
  <Lines>0</Lines>
  <Paragraphs>0</Paragraphs>
  <ScaleCrop>false</ScaleCrop>
  <Company>hlc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九十九年花蓮縣「議長盃」排球錦標賽大會職員名單</dc:title>
  <dc:subject/>
  <dc:creator>hlc</dc:creator>
  <cp:keywords/>
  <dc:description/>
  <cp:lastModifiedBy>ASUS</cp:lastModifiedBy>
  <cp:revision>2</cp:revision>
  <cp:lastPrinted>2016-04-14T00:59:00Z</cp:lastPrinted>
  <dcterms:created xsi:type="dcterms:W3CDTF">2016-04-14T06:59:00Z</dcterms:created>
  <dcterms:modified xsi:type="dcterms:W3CDTF">2016-04-14T06:59:00Z</dcterms:modified>
</cp:coreProperties>
</file>