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06" w:rsidRPr="000F0374" w:rsidRDefault="00690706" w:rsidP="00AC7460">
      <w:pPr>
        <w:pStyle w:val="Date"/>
        <w:adjustRightInd w:val="0"/>
        <w:snapToGrid w:val="0"/>
        <w:spacing w:line="240" w:lineRule="atLeast"/>
        <w:jc w:val="distribute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105</w:t>
      </w:r>
      <w:r>
        <w:rPr>
          <w:rFonts w:ascii="標楷體" w:eastAsia="標楷體" w:hAnsi="標楷體" w:hint="eastAsia"/>
          <w:b/>
          <w:sz w:val="40"/>
          <w:szCs w:val="40"/>
        </w:rPr>
        <w:t>年花蓮縣</w:t>
      </w:r>
      <w:r w:rsidRPr="000F0374">
        <w:rPr>
          <w:rFonts w:ascii="標楷體" w:eastAsia="標楷體" w:hAnsi="標楷體" w:hint="eastAsia"/>
          <w:b/>
          <w:sz w:val="40"/>
          <w:szCs w:val="40"/>
        </w:rPr>
        <w:t>「縣長盃」排球錦標賽賽程表</w:t>
      </w:r>
    </w:p>
    <w:tbl>
      <w:tblPr>
        <w:tblW w:w="97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3"/>
        <w:gridCol w:w="469"/>
        <w:gridCol w:w="2549"/>
        <w:gridCol w:w="8"/>
        <w:gridCol w:w="43"/>
        <w:gridCol w:w="451"/>
        <w:gridCol w:w="2517"/>
        <w:gridCol w:w="489"/>
        <w:gridCol w:w="2520"/>
      </w:tblGrid>
      <w:tr w:rsidR="00690706" w:rsidRPr="000F0374" w:rsidTr="00AC7460">
        <w:trPr>
          <w:cantSplit/>
          <w:trHeight w:hRule="exact" w:val="44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場地</w:t>
            </w:r>
          </w:p>
        </w:tc>
        <w:tc>
          <w:tcPr>
            <w:tcW w:w="3018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60F1E">
              <w:rPr>
                <w:rFonts w:ascii="標楷體" w:eastAsia="標楷體" w:hAnsi="標楷體" w:hint="eastAsia"/>
                <w:sz w:val="36"/>
                <w:szCs w:val="36"/>
              </w:rPr>
              <w:t>甲</w:t>
            </w:r>
          </w:p>
        </w:tc>
        <w:tc>
          <w:tcPr>
            <w:tcW w:w="3019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乙</w:t>
            </w:r>
          </w:p>
        </w:tc>
        <w:tc>
          <w:tcPr>
            <w:tcW w:w="3009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丙</w:t>
            </w:r>
          </w:p>
        </w:tc>
      </w:tr>
      <w:tr w:rsidR="00690706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w w:val="90"/>
                <w:szCs w:val="24"/>
              </w:rPr>
              <w:t>日期</w:t>
            </w: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17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6" w:space="0" w:color="000000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690706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</w:tr>
      <w:tr w:rsidR="00690706" w:rsidRPr="000F0374" w:rsidTr="00AC7460">
        <w:trPr>
          <w:cantSplit/>
          <w:trHeight w:hRule="exact" w:val="319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4"/>
                <w:attr w:name="Year" w:val="2016"/>
              </w:smartTagPr>
              <w:r w:rsidRPr="0078030F">
                <w:rPr>
                  <w:rFonts w:ascii="標楷體" w:eastAsia="標楷體" w:hAnsi="標楷體"/>
                  <w:b/>
                  <w:sz w:val="28"/>
                  <w:szCs w:val="28"/>
                  <w:eastAsianLayout w:id="1148940032" w:vert="1" w:vertCompress="1"/>
                </w:rPr>
                <w:t>4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  <w:eastAsianLayout w:id="1148940033" w:vert="1" w:vertCompress="1"/>
                </w:rPr>
                <w:t>2</w:t>
              </w:r>
            </w:smartTag>
            <w:r>
              <w:rPr>
                <w:rFonts w:ascii="標楷體" w:eastAsia="標楷體" w:hAnsi="標楷體"/>
                <w:b/>
                <w:sz w:val="28"/>
                <w:szCs w:val="28"/>
                <w:eastAsianLayout w:id="1148940033" w:vert="1" w:vertCompress="1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日（星期六）</w:t>
            </w: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8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8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00</w:t>
            </w:r>
          </w:p>
        </w:tc>
      </w:tr>
      <w:tr w:rsidR="00690706" w:rsidRPr="000F0374" w:rsidTr="00AC7460">
        <w:trPr>
          <w:cantSplit/>
          <w:trHeight w:hRule="exact" w:val="56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top w:val="double" w:sz="6" w:space="0" w:color="auto"/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bottom w:val="double" w:sz="6" w:space="0" w:color="auto"/>
            </w:tcBorders>
            <w:vAlign w:val="center"/>
          </w:tcPr>
          <w:p w:rsidR="00690706" w:rsidRPr="00DB7BD5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Q FIT30</w:t>
            </w:r>
            <w:r w:rsidRPr="00DB7BD5">
              <w:rPr>
                <w:rFonts w:ascii="標楷體" w:eastAsia="標楷體" w:hAnsi="標楷體" w:hint="eastAsia"/>
                <w:szCs w:val="24"/>
              </w:rPr>
              <w:t>：</w:t>
            </w:r>
            <w:r w:rsidRPr="00BF19C5">
              <w:rPr>
                <w:rFonts w:ascii="標楷體" w:eastAsia="標楷體" w:hAnsi="標楷體"/>
                <w:sz w:val="22"/>
                <w:szCs w:val="22"/>
              </w:rPr>
              <w:t>Laqi Truku</w:t>
            </w:r>
            <w:r w:rsidRPr="00DB7BD5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8D32A3" w:rsidRDefault="00690706" w:rsidP="0089384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欣龍水電：慈大公衛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690706">
            <w:pPr>
              <w:adjustRightInd w:val="0"/>
              <w:snapToGrid w:val="0"/>
              <w:spacing w:line="240" w:lineRule="atLeast"/>
              <w:ind w:leftChars="5" w:left="31680" w:rightChars="10" w:right="3168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國風：海星</w:t>
            </w:r>
          </w:p>
        </w:tc>
      </w:tr>
      <w:tr w:rsidR="00690706" w:rsidRPr="000F0374" w:rsidTr="00AC7460">
        <w:trPr>
          <w:cantSplit/>
          <w:trHeight w:hRule="exact" w:val="41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57" w:type="dxa"/>
            <w:gridSpan w:val="2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94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AC7460">
        <w:trPr>
          <w:cantSplit/>
          <w:trHeight w:hRule="exact" w:val="40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2"/>
            <w:tcBorders>
              <w:bottom w:val="double" w:sz="6" w:space="0" w:color="auto"/>
            </w:tcBorders>
            <w:vAlign w:val="center"/>
          </w:tcPr>
          <w:p w:rsidR="00690706" w:rsidRPr="00DB7BD5" w:rsidRDefault="00690706" w:rsidP="005537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運動瘋餐廳</w:t>
            </w:r>
            <w:r w:rsidRPr="00DB7BD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553752">
              <w:rPr>
                <w:rFonts w:ascii="標楷體" w:eastAsia="標楷體" w:hAnsi="標楷體"/>
                <w:sz w:val="20"/>
              </w:rPr>
              <w:t>Red Scorpion</w:t>
            </w:r>
          </w:p>
        </w:tc>
        <w:tc>
          <w:tcPr>
            <w:tcW w:w="494" w:type="dxa"/>
            <w:gridSpan w:val="2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9E3D56" w:rsidRDefault="00690706" w:rsidP="00286945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東華化學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6F48C0" w:rsidRDefault="00690706" w:rsidP="008C4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玉東：羅東</w:t>
            </w:r>
          </w:p>
          <w:p w:rsidR="00690706" w:rsidRPr="000F0374" w:rsidRDefault="00690706" w:rsidP="00690706">
            <w:pPr>
              <w:adjustRightInd w:val="0"/>
              <w:snapToGrid w:val="0"/>
              <w:spacing w:line="240" w:lineRule="atLeast"/>
              <w:ind w:leftChars="5" w:left="31680" w:rightChars="10" w:right="3168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690706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46" w:type="dxa"/>
            <w:gridSpan w:val="8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F1E">
              <w:rPr>
                <w:rFonts w:ascii="標楷體" w:eastAsia="標楷體" w:hAnsi="標楷體"/>
                <w:b/>
                <w:szCs w:val="24"/>
              </w:rPr>
              <w:t>10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00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開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幕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典</w:t>
            </w:r>
            <w:r w:rsidRPr="00B60F1E">
              <w:rPr>
                <w:rFonts w:ascii="標楷體" w:eastAsia="標楷體" w:hAnsi="標楷體"/>
                <w:b/>
                <w:szCs w:val="24"/>
              </w:rPr>
              <w:t xml:space="preserve">        </w:t>
            </w:r>
            <w:r w:rsidRPr="00B60F1E">
              <w:rPr>
                <w:rFonts w:ascii="標楷體" w:eastAsia="標楷體" w:hAnsi="標楷體" w:hint="eastAsia"/>
                <w:b/>
                <w:szCs w:val="24"/>
              </w:rPr>
              <w:t>禮</w:t>
            </w:r>
          </w:p>
        </w:tc>
      </w:tr>
      <w:tr w:rsidR="00690706" w:rsidRPr="000F0374" w:rsidTr="00AC7460">
        <w:trPr>
          <w:cantSplit/>
          <w:trHeight w:hRule="exact" w:val="36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10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10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10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690706" w:rsidRPr="000F0374" w:rsidTr="00AC7460">
        <w:trPr>
          <w:cantSplit/>
          <w:trHeight w:hRule="exact" w:val="53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長城糧食：慈濟大學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DB7BD5" w:rsidRDefault="00690706" w:rsidP="002869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肯亞小公主</w:t>
            </w:r>
            <w:r w:rsidRPr="00DB7BD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花女校友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宜昌：富北</w:t>
            </w:r>
          </w:p>
        </w:tc>
      </w:tr>
      <w:tr w:rsidR="00690706" w:rsidRPr="000F0374" w:rsidTr="00AC7460">
        <w:trPr>
          <w:cantSplit/>
          <w:trHeight w:hRule="exact" w:val="44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11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D16333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11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11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AC7460">
        <w:trPr>
          <w:cantSplit/>
          <w:trHeight w:hRule="exact" w:val="39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AKITA</w:t>
            </w:r>
            <w:r>
              <w:rPr>
                <w:rFonts w:ascii="標楷體" w:eastAsia="標楷體" w:hAnsi="標楷體" w:hint="eastAsia"/>
                <w:szCs w:val="24"/>
              </w:rPr>
              <w:t xml:space="preserve">　：</w:t>
            </w:r>
            <w:r w:rsidRPr="00553752">
              <w:rPr>
                <w:rFonts w:ascii="標楷體" w:eastAsia="標楷體" w:hAnsi="標楷體" w:hint="eastAsia"/>
                <w:sz w:val="20"/>
              </w:rPr>
              <w:t>說好的舒服呢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D16333" w:rsidRDefault="00690706" w:rsidP="00D025DC">
            <w:pPr>
              <w:jc w:val="center"/>
              <w:rPr>
                <w:szCs w:val="24"/>
              </w:rPr>
            </w:pP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  <w:r w:rsidRPr="00D163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卓溪鄉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6F48C0" w:rsidRDefault="00690706" w:rsidP="008C405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一勝：二勝</w:t>
            </w:r>
          </w:p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690706" w:rsidRPr="000F0374" w:rsidTr="00AC7460">
        <w:trPr>
          <w:cantSplit/>
          <w:trHeight w:hRule="exact" w:val="44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Pr="009E3D56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12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9E3D56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12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AC7460">
        <w:trPr>
          <w:cantSplit/>
          <w:trHeight w:hRule="exact" w:val="39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9E3D56" w:rsidRDefault="00690706" w:rsidP="0055375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八噗食堂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艾東克爾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9E3D5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排球魂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慈濟大學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一負：二負</w:t>
            </w:r>
          </w:p>
        </w:tc>
      </w:tr>
      <w:tr w:rsidR="00690706" w:rsidRPr="000F0374" w:rsidTr="00AC7460">
        <w:trPr>
          <w:cantSplit/>
          <w:trHeight w:hRule="exact" w:val="44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13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9E3D56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13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AC7460">
        <w:trPr>
          <w:cantSplit/>
          <w:trHeight w:hRule="exact" w:val="393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D77D4C" w:rsidRDefault="00690706" w:rsidP="005537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卓溪鄉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77D4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稻香電器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8D32A3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太將鍋：願景家飾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865E9A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三民：宜昌</w:t>
            </w:r>
          </w:p>
        </w:tc>
      </w:tr>
      <w:tr w:rsidR="00690706" w:rsidRPr="000F0374" w:rsidTr="00AC7460">
        <w:trPr>
          <w:cantSplit/>
          <w:trHeight w:hRule="exact" w:val="315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9E3D56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E3D5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9E3D5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E3D5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13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286945">
        <w:trPr>
          <w:cantSplit/>
          <w:trHeight w:hRule="exact" w:val="510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9E3D5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F19C5">
              <w:rPr>
                <w:rFonts w:ascii="標楷體" w:eastAsia="標楷體" w:hAnsi="標楷體" w:hint="eastAsia"/>
                <w:szCs w:val="24"/>
              </w:rPr>
              <w:t>蟲蟲危機</w:t>
            </w:r>
            <w:r w:rsidRPr="009E3D5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025DC">
              <w:rPr>
                <w:rFonts w:ascii="標楷體" w:eastAsia="標楷體" w:hAnsi="標楷體"/>
                <w:sz w:val="22"/>
                <w:szCs w:val="22"/>
              </w:rPr>
              <w:t>Q FIT30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8D32A3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捷斯特獨贏</w:t>
            </w:r>
            <w:r w:rsidRPr="008D32A3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騎山豬上學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8C405A" w:rsidRDefault="00690706" w:rsidP="00286945">
            <w:pPr>
              <w:pStyle w:val="Heading1"/>
              <w:spacing w:line="273" w:lineRule="atLeast"/>
              <w:jc w:val="center"/>
              <w:rPr>
                <w:rFonts w:ascii="標楷體" w:eastAsia="標楷體" w:hAnsi="標楷體"/>
                <w:b w:val="0"/>
                <w:sz w:val="23"/>
                <w:szCs w:val="23"/>
              </w:rPr>
            </w:pPr>
            <w:r w:rsidRPr="008C405A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四勝：三負</w:t>
            </w:r>
          </w:p>
        </w:tc>
      </w:tr>
      <w:tr w:rsidR="00690706" w:rsidRPr="000F0374" w:rsidTr="00AC7460">
        <w:trPr>
          <w:cantSplit/>
          <w:trHeight w:hRule="exact" w:val="32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F0374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AC7460">
        <w:trPr>
          <w:cantSplit/>
          <w:trHeight w:hRule="exact" w:val="543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TGIF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欣龍水電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BF19C5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  <w:lang w:val="fr-FR"/>
              </w:rPr>
            </w:pPr>
            <w:r w:rsidRPr="00BF19C5">
              <w:rPr>
                <w:rFonts w:ascii="標楷體" w:eastAsia="標楷體" w:hAnsi="標楷體"/>
                <w:szCs w:val="24"/>
                <w:lang w:val="fr-FR"/>
              </w:rPr>
              <w:t>Q FIT30</w:t>
            </w:r>
            <w:r w:rsidRPr="00BF19C5">
              <w:rPr>
                <w:rFonts w:ascii="標楷體" w:eastAsia="標楷體" w:hAnsi="標楷體" w:hint="eastAsia"/>
                <w:sz w:val="22"/>
                <w:szCs w:val="22"/>
                <w:lang w:val="fr-FR"/>
              </w:rPr>
              <w:t>：</w:t>
            </w:r>
            <w:r w:rsidRPr="00BF19C5">
              <w:rPr>
                <w:rFonts w:ascii="標楷體" w:eastAsia="標楷體" w:hAnsi="標楷體"/>
                <w:sz w:val="20"/>
                <w:lang w:val="fr-FR"/>
              </w:rPr>
              <w:t>Bang.Bang.Bang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F19C5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富北：三民</w:t>
            </w:r>
          </w:p>
        </w:tc>
      </w:tr>
      <w:tr w:rsidR="00690706" w:rsidRPr="000F0374" w:rsidTr="00AC7460">
        <w:trPr>
          <w:cantSplit/>
          <w:trHeight w:hRule="exact" w:val="43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 w:rsidRPr="00B60F1E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0F0374"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690706" w:rsidRPr="000F0374" w:rsidTr="00AC7460">
        <w:trPr>
          <w:cantSplit/>
          <w:trHeight w:hRule="exact" w:val="40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Pr="00B60F1E" w:rsidRDefault="00690706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 W T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運動瘋餐廳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巴拉八八八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肯亞小公主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B2</w:t>
            </w:r>
          </w:p>
        </w:tc>
      </w:tr>
      <w:tr w:rsidR="00690706" w:rsidRPr="000F0374" w:rsidTr="00A50B9C">
        <w:trPr>
          <w:cantSplit/>
          <w:trHeight w:hRule="exact" w:val="45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Pr="00B60F1E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AC74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690706" w:rsidRPr="000F0374" w:rsidTr="00A50B9C">
        <w:trPr>
          <w:cantSplit/>
          <w:trHeight w:hRule="exact" w:val="39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台東慈德宮：</w:t>
            </w: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90706" w:rsidRPr="000F0374" w:rsidRDefault="00690706" w:rsidP="00D025D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東華女乙：</w:t>
            </w:r>
            <w:r w:rsidRPr="00893847">
              <w:rPr>
                <w:rFonts w:ascii="標楷體" w:eastAsia="標楷體" w:hAnsi="標楷體" w:hint="eastAsia"/>
                <w:sz w:val="20"/>
              </w:rPr>
              <w:t>李振瑋服務處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</w:tr>
      <w:tr w:rsidR="00690706" w:rsidRPr="000F0374" w:rsidTr="00A50B9C">
        <w:trPr>
          <w:cantSplit/>
          <w:trHeight w:hRule="exact" w:val="44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tcBorders>
              <w:top w:val="double" w:sz="6" w:space="0" w:color="auto"/>
            </w:tcBorders>
            <w:vAlign w:val="center"/>
          </w:tcPr>
          <w:p w:rsidR="00690706" w:rsidRPr="00B60F1E" w:rsidRDefault="00690706" w:rsidP="008A797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60F1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B60F1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B60F1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0F0374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52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</w:tr>
      <w:tr w:rsidR="00690706" w:rsidRPr="000F0374" w:rsidTr="00A50B9C">
        <w:trPr>
          <w:cantSplit/>
          <w:trHeight w:hRule="exact" w:val="39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Spike </w:t>
            </w:r>
            <w:r>
              <w:rPr>
                <w:rFonts w:ascii="標楷體" w:eastAsia="標楷體" w:hAnsi="標楷體" w:hint="eastAsia"/>
                <w:szCs w:val="24"/>
              </w:rPr>
              <w:t>：長城糧食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一負：二負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</w:tr>
      <w:tr w:rsidR="00690706" w:rsidRPr="000F0374" w:rsidTr="00A50B9C">
        <w:trPr>
          <w:cantSplit/>
          <w:trHeight w:hRule="exact" w:val="431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0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小飛俠：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標楷體" w:eastAsia="標楷體" w:hAnsi="標楷體"/>
                    <w:szCs w:val="24"/>
                  </w:rPr>
                  <w:t>AKITA</w:t>
                </w:r>
              </w:smartTag>
            </w:smartTag>
          </w:p>
        </w:tc>
        <w:tc>
          <w:tcPr>
            <w:tcW w:w="4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六負：七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6368E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2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0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Right </w:t>
            </w:r>
            <w:r>
              <w:rPr>
                <w:rFonts w:ascii="標楷體" w:eastAsia="標楷體" w:hAnsi="標楷體" w:hint="eastAsia"/>
                <w:szCs w:val="24"/>
              </w:rPr>
              <w:t>鬧：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八噗食堂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一勝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27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19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Paja</w:t>
            </w:r>
            <w:r>
              <w:rPr>
                <w:rFonts w:ascii="標楷體" w:eastAsia="標楷體" w:hAnsi="標楷體" w:hint="eastAsia"/>
                <w:szCs w:val="24"/>
              </w:rPr>
              <w:t>：卓溪鄉</w:t>
            </w:r>
          </w:p>
        </w:tc>
        <w:tc>
          <w:tcPr>
            <w:tcW w:w="4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六勝：七勝</w:t>
            </w:r>
          </w:p>
        </w:tc>
        <w:tc>
          <w:tcPr>
            <w:tcW w:w="48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 w:val="restart"/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00" w:type="dxa"/>
            <w:gridSpan w:val="3"/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60F1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517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：</w:t>
            </w:r>
            <w:r>
              <w:rPr>
                <w:rFonts w:ascii="標楷體" w:eastAsia="標楷體" w:hAnsi="標楷體"/>
                <w:sz w:val="23"/>
                <w:szCs w:val="23"/>
              </w:rPr>
              <w:t>30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A50B9C">
        <w:trPr>
          <w:cantSplit/>
          <w:trHeight w:hRule="exact" w:val="419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B60F1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double" w:sz="6" w:space="0" w:color="auto"/>
            </w:tcBorders>
            <w:vAlign w:val="center"/>
          </w:tcPr>
          <w:p w:rsidR="00690706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慈大公衛：</w:t>
            </w:r>
            <w:r>
              <w:rPr>
                <w:rFonts w:ascii="標楷體" w:eastAsia="標楷體" w:hAnsi="標楷體"/>
                <w:szCs w:val="24"/>
              </w:rPr>
              <w:t>TGIF</w:t>
            </w:r>
          </w:p>
        </w:tc>
        <w:tc>
          <w:tcPr>
            <w:tcW w:w="4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東華化學：</w:t>
            </w:r>
            <w:r>
              <w:rPr>
                <w:rFonts w:ascii="標楷體" w:eastAsia="標楷體" w:hAnsi="標楷體" w:hint="eastAsia"/>
                <w:szCs w:val="24"/>
              </w:rPr>
              <w:t>台東慈德宮</w:t>
            </w:r>
          </w:p>
        </w:tc>
        <w:tc>
          <w:tcPr>
            <w:tcW w:w="48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90706" w:rsidRDefault="00690706" w:rsidP="00AC7460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690706" w:rsidRPr="000F0374" w:rsidRDefault="00690706" w:rsidP="00AC746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104</w:t>
      </w:r>
      <w:r>
        <w:rPr>
          <w:rFonts w:ascii="標楷體" w:eastAsia="標楷體" w:hAnsi="標楷體" w:hint="eastAsia"/>
          <w:b/>
          <w:sz w:val="40"/>
          <w:szCs w:val="40"/>
        </w:rPr>
        <w:t>年花蓮縣</w:t>
      </w:r>
      <w:r w:rsidRPr="000F0374">
        <w:rPr>
          <w:rFonts w:ascii="標楷體" w:eastAsia="標楷體" w:hAnsi="標楷體" w:hint="eastAsia"/>
          <w:b/>
          <w:sz w:val="40"/>
          <w:szCs w:val="40"/>
        </w:rPr>
        <w:t>「縣長盃」排球錦標賽賽程表</w:t>
      </w:r>
    </w:p>
    <w:tbl>
      <w:tblPr>
        <w:tblW w:w="1015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1"/>
        <w:gridCol w:w="487"/>
        <w:gridCol w:w="2621"/>
        <w:gridCol w:w="551"/>
        <w:gridCol w:w="2616"/>
        <w:gridCol w:w="509"/>
        <w:gridCol w:w="2619"/>
      </w:tblGrid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場地</w:t>
            </w:r>
          </w:p>
        </w:tc>
        <w:tc>
          <w:tcPr>
            <w:tcW w:w="3108" w:type="dxa"/>
            <w:gridSpan w:val="2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甲</w:t>
            </w:r>
          </w:p>
        </w:tc>
        <w:tc>
          <w:tcPr>
            <w:tcW w:w="3167" w:type="dxa"/>
            <w:gridSpan w:val="2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乙</w:t>
            </w:r>
          </w:p>
        </w:tc>
        <w:tc>
          <w:tcPr>
            <w:tcW w:w="3128" w:type="dxa"/>
            <w:gridSpan w:val="2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F0374">
              <w:rPr>
                <w:rFonts w:ascii="標楷體" w:eastAsia="標楷體" w:hAnsi="標楷體" w:hint="eastAsia"/>
                <w:sz w:val="36"/>
                <w:szCs w:val="36"/>
              </w:rPr>
              <w:t>丙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 w:val="restart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w w:val="90"/>
                <w:szCs w:val="24"/>
              </w:rPr>
              <w:t>日期</w:t>
            </w:r>
          </w:p>
        </w:tc>
        <w:tc>
          <w:tcPr>
            <w:tcW w:w="487" w:type="dxa"/>
            <w:vMerge w:val="restart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51" w:type="dxa"/>
            <w:vMerge w:val="restart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09" w:type="dxa"/>
            <w:vMerge w:val="restart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比賽單位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78030F" w:rsidRDefault="00690706" w:rsidP="006368E1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6"/>
              </w:smartTagPr>
              <w:r w:rsidRPr="0078030F">
                <w:rPr>
                  <w:rFonts w:ascii="標楷體" w:eastAsia="標楷體" w:hAnsi="標楷體"/>
                  <w:b/>
                  <w:sz w:val="28"/>
                  <w:szCs w:val="28"/>
                  <w:eastAsianLayout w:id="1148940034" w:vert="1" w:vertCompress="1"/>
                </w:rPr>
                <w:t>4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 w:rsidRPr="006368E1">
                <w:rPr>
                  <w:rFonts w:ascii="標楷體" w:eastAsia="標楷體" w:hAnsi="標楷體"/>
                  <w:b/>
                  <w:w w:val="50"/>
                  <w:sz w:val="32"/>
                  <w:szCs w:val="32"/>
                  <w:eastAsianLayout w:id="1148940035" w:vert="1" w:vertCompress="1"/>
                </w:rPr>
                <w:t>2</w:t>
              </w:r>
            </w:smartTag>
            <w:r w:rsidRPr="006368E1">
              <w:rPr>
                <w:rFonts w:ascii="標楷體" w:eastAsia="標楷體" w:hAnsi="標楷體"/>
                <w:b/>
                <w:w w:val="50"/>
                <w:sz w:val="32"/>
                <w:szCs w:val="32"/>
                <w:eastAsianLayout w:id="1148940035" w:vert="1" w:vertCompress="1"/>
              </w:rPr>
              <w:t>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日（星期日</w:t>
            </w:r>
            <w:r w:rsidRPr="00B60F1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國中男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690706" w:rsidRPr="000B6C6E" w:rsidRDefault="00690706" w:rsidP="00301E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慈濟大學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Spike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690706" w:rsidRPr="00CF669B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三勝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四負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690706" w:rsidRPr="006F48C0" w:rsidRDefault="00690706" w:rsidP="006368E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  <w:p w:rsidR="00690706" w:rsidRPr="000B6C6E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D05C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690706" w:rsidRPr="000B6C6E" w:rsidRDefault="00690706" w:rsidP="00301E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艾東克爾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 xml:space="preserve">Right </w:t>
            </w:r>
            <w:r>
              <w:rPr>
                <w:rFonts w:ascii="標楷體" w:eastAsia="標楷體" w:hAnsi="標楷體" w:hint="eastAsia"/>
                <w:szCs w:val="24"/>
              </w:rPr>
              <w:t>鬧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八勝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九負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690706" w:rsidRPr="006F48C0" w:rsidRDefault="00690706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慈大附中：海星</w:t>
            </w:r>
          </w:p>
          <w:p w:rsidR="00690706" w:rsidRPr="006F48C0" w:rsidRDefault="00690706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90706" w:rsidRPr="000B6C6E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690706" w:rsidRPr="00CF669B" w:rsidRDefault="00690706" w:rsidP="00D05C3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690706" w:rsidRPr="000B6C6E" w:rsidRDefault="00690706" w:rsidP="0036353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稻香電器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Paja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690706" w:rsidRPr="002D141E" w:rsidRDefault="00690706" w:rsidP="0028694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花女校友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 w:rsidRPr="00D025DC">
              <w:rPr>
                <w:rFonts w:ascii="標楷體" w:eastAsia="標楷體" w:hAnsi="標楷體" w:hint="eastAsia"/>
                <w:sz w:val="22"/>
                <w:szCs w:val="22"/>
              </w:rPr>
              <w:t>巴拉八八八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w w:val="150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690706" w:rsidRPr="006F48C0" w:rsidRDefault="00690706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國風：宜昌</w:t>
            </w:r>
          </w:p>
          <w:p w:rsidR="00690706" w:rsidRPr="000B6C6E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51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tcBorders>
              <w:top w:val="double" w:sz="6" w:space="0" w:color="auto"/>
            </w:tcBorders>
            <w:vAlign w:val="center"/>
          </w:tcPr>
          <w:p w:rsidR="00690706" w:rsidRPr="000F0374" w:rsidRDefault="00690706" w:rsidP="00D05C3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09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tcBorders>
              <w:top w:val="double" w:sz="6" w:space="0" w:color="auto"/>
            </w:tcBorders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0B6C6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B6C6E"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BF19C5" w:rsidRDefault="00690706" w:rsidP="0036353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  <w:lang w:val="fr-FR"/>
              </w:rPr>
            </w:pPr>
            <w:r w:rsidRPr="00BF19C5">
              <w:rPr>
                <w:rFonts w:ascii="標楷體" w:eastAsia="標楷體" w:hAnsi="標楷體"/>
                <w:sz w:val="20"/>
                <w:lang w:val="fr-FR"/>
              </w:rPr>
              <w:t>Red Scorpion</w:t>
            </w:r>
            <w:r w:rsidRPr="00BF19C5">
              <w:rPr>
                <w:rFonts w:ascii="標楷體" w:eastAsia="標楷體" w:hAnsi="標楷體" w:hint="eastAsia"/>
                <w:szCs w:val="24"/>
                <w:lang w:val="fr-FR"/>
              </w:rPr>
              <w:t>：</w:t>
            </w:r>
            <w:r w:rsidRPr="00BF19C5">
              <w:rPr>
                <w:rFonts w:ascii="標楷體" w:eastAsia="標楷體" w:hAnsi="標楷體"/>
                <w:szCs w:val="24"/>
                <w:lang w:val="fr-FR"/>
              </w:rPr>
              <w:t xml:space="preserve"> T W T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BF19C5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  <w:lang w:val="fr-FR"/>
              </w:rPr>
            </w:pPr>
          </w:p>
        </w:tc>
        <w:tc>
          <w:tcPr>
            <w:tcW w:w="2616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卓溪鄉</w:t>
            </w:r>
            <w:r w:rsidRPr="000F037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東華女乙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6F48C0" w:rsidRDefault="00690706" w:rsidP="006368E1">
            <w:pPr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玉東：慈大附中</w:t>
            </w:r>
          </w:p>
          <w:p w:rsidR="00690706" w:rsidRPr="000B6C6E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53752">
              <w:rPr>
                <w:rFonts w:ascii="標楷體" w:eastAsia="標楷體" w:hAnsi="標楷體" w:hint="eastAsia"/>
                <w:sz w:val="20"/>
              </w:rPr>
              <w:t>說好的舒服呢</w:t>
            </w:r>
            <w:r w:rsidRPr="0036353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小飛俠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36353C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53C">
              <w:rPr>
                <w:rFonts w:ascii="標楷體" w:eastAsia="標楷體" w:hAnsi="標楷體"/>
                <w:sz w:val="28"/>
                <w:szCs w:val="28"/>
              </w:rPr>
              <w:t>C2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/>
                <w:sz w:val="28"/>
                <w:szCs w:val="28"/>
              </w:rPr>
              <w:t>A1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羅東：國風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蟲蟲危機：</w:t>
            </w:r>
            <w:r w:rsidRPr="00D025DC">
              <w:rPr>
                <w:rFonts w:ascii="標楷體" w:eastAsia="標楷體" w:hAnsi="標楷體"/>
                <w:sz w:val="22"/>
                <w:szCs w:val="22"/>
              </w:rPr>
              <w:t>Laqi Truku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36353C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53C">
              <w:rPr>
                <w:rFonts w:ascii="標楷體" w:eastAsia="標楷體" w:hAnsi="標楷體"/>
                <w:sz w:val="28"/>
                <w:szCs w:val="28"/>
              </w:rPr>
              <w:t>D2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3C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6F48C0" w:rsidRDefault="00690706" w:rsidP="006368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海星：玉東</w:t>
            </w:r>
          </w:p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2D3E93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2D3E93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宜昌：羅東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2D3E93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2D3E93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2D3E93">
              <w:rPr>
                <w:rFonts w:ascii="標楷體" w:eastAsia="標楷體" w:hAnsi="標楷體" w:hint="eastAsia"/>
                <w:sz w:val="28"/>
                <w:szCs w:val="28"/>
              </w:rPr>
              <w:t>：決</w:t>
            </w:r>
            <w:r w:rsidRPr="002D3E9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B2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（一）勝：</w:t>
            </w:r>
            <w:r>
              <w:rPr>
                <w:rFonts w:ascii="標楷體" w:eastAsia="標楷體" w:hAnsi="標楷體"/>
                <w:szCs w:val="24"/>
              </w:rPr>
              <w:t xml:space="preserve"> D1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（二）勝：</w:t>
            </w:r>
            <w:r>
              <w:rPr>
                <w:rFonts w:ascii="標楷體" w:eastAsia="標楷體" w:hAnsi="標楷體"/>
                <w:szCs w:val="24"/>
              </w:rPr>
              <w:t xml:space="preserve"> C1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（一）勝：（二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（三）勝：（四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0374">
              <w:rPr>
                <w:rFonts w:ascii="標楷體" w:eastAsia="標楷體" w:hAnsi="標楷體" w:hint="eastAsia"/>
                <w:szCs w:val="24"/>
              </w:rPr>
              <w:t>公開女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國中女</w:t>
            </w: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（三）負：（四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負</w:t>
            </w:r>
          </w:p>
        </w:tc>
        <w:tc>
          <w:tcPr>
            <w:tcW w:w="551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（三）勝：（四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09" w:type="dxa"/>
            <w:vMerge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6F48C0" w:rsidRDefault="00690706" w:rsidP="003363A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勝：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</w:p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6368E1">
        <w:trPr>
          <w:cantSplit/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21" w:type="dxa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B6C6E">
              <w:rPr>
                <w:rFonts w:ascii="標楷體" w:eastAsia="標楷體" w:hAnsi="標楷體" w:hint="eastAsia"/>
                <w:szCs w:val="24"/>
              </w:rPr>
              <w:t>公開男</w:t>
            </w:r>
          </w:p>
        </w:tc>
        <w:tc>
          <w:tcPr>
            <w:tcW w:w="2616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0706" w:rsidRPr="000F0374" w:rsidTr="007B3369">
        <w:trPr>
          <w:cantSplit/>
          <w:trHeight w:hRule="exact" w:val="615"/>
          <w:jc w:val="center"/>
        </w:trPr>
        <w:tc>
          <w:tcPr>
            <w:tcW w:w="751" w:type="dxa"/>
            <w:vMerge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7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B6C6E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1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（五）勝：（六</w:t>
            </w:r>
            <w:r w:rsidRPr="000F0374">
              <w:rPr>
                <w:rFonts w:ascii="標楷體" w:eastAsia="標楷體" w:hAnsi="標楷體" w:hint="eastAsia"/>
                <w:szCs w:val="24"/>
              </w:rPr>
              <w:t>）勝</w:t>
            </w:r>
          </w:p>
        </w:tc>
        <w:tc>
          <w:tcPr>
            <w:tcW w:w="551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6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（五）負：（六</w:t>
            </w:r>
            <w:r w:rsidRPr="000F037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負</w:t>
            </w:r>
          </w:p>
        </w:tc>
        <w:tc>
          <w:tcPr>
            <w:tcW w:w="509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690706" w:rsidRPr="000F0374" w:rsidRDefault="00690706" w:rsidP="002869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  <w:vAlign w:val="center"/>
          </w:tcPr>
          <w:p w:rsidR="00690706" w:rsidRPr="000F0374" w:rsidRDefault="00690706" w:rsidP="00E2582A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90706" w:rsidRPr="000F0374" w:rsidRDefault="00690706" w:rsidP="00AC7460">
      <w:pPr>
        <w:adjustRightInd w:val="0"/>
        <w:snapToGrid w:val="0"/>
        <w:rPr>
          <w:rFonts w:ascii="標楷體" w:eastAsia="標楷體" w:hAnsi="標楷體"/>
        </w:rPr>
      </w:pPr>
    </w:p>
    <w:p w:rsidR="00690706" w:rsidRPr="000F0374" w:rsidRDefault="00690706" w:rsidP="00AC7460">
      <w:pPr>
        <w:adjustRightInd w:val="0"/>
        <w:snapToGrid w:val="0"/>
        <w:rPr>
          <w:rFonts w:ascii="標楷體" w:eastAsia="標楷體" w:hAnsi="標楷體"/>
        </w:rPr>
      </w:pPr>
    </w:p>
    <w:p w:rsidR="00690706" w:rsidRPr="000F0374" w:rsidRDefault="00690706" w:rsidP="00AC746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AC746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EA0C1C">
      <w:pPr>
        <w:adjustRightInd w:val="0"/>
        <w:snapToGrid w:val="0"/>
        <w:spacing w:line="24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/>
          <w:b/>
          <w:sz w:val="40"/>
          <w:szCs w:val="40"/>
        </w:rPr>
        <w:t>10</w:t>
      </w:r>
      <w:r>
        <w:rPr>
          <w:rFonts w:ascii="超研澤中圓" w:eastAsia="超研澤中圓" w:hAnsi="標楷體"/>
          <w:b/>
          <w:sz w:val="40"/>
          <w:szCs w:val="40"/>
        </w:rPr>
        <w:t>5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856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567"/>
        <w:gridCol w:w="3109"/>
        <w:gridCol w:w="637"/>
        <w:gridCol w:w="3090"/>
      </w:tblGrid>
      <w:tr w:rsidR="00690706" w:rsidRPr="00F4027E" w:rsidTr="00E2582A">
        <w:trPr>
          <w:cantSplit/>
          <w:trHeight w:hRule="exact" w:val="1026"/>
          <w:jc w:val="center"/>
        </w:trPr>
        <w:tc>
          <w:tcPr>
            <w:tcW w:w="709" w:type="dxa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vAlign w:val="center"/>
          </w:tcPr>
          <w:p w:rsidR="00690706" w:rsidRPr="004B2BFF" w:rsidRDefault="00690706" w:rsidP="00E2582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  <w:p w:rsidR="00690706" w:rsidRPr="004B2BFF" w:rsidRDefault="00690706" w:rsidP="00E2582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美崙校區體育館</w:t>
            </w:r>
          </w:p>
        </w:tc>
        <w:tc>
          <w:tcPr>
            <w:tcW w:w="3727" w:type="dxa"/>
            <w:gridSpan w:val="2"/>
            <w:vAlign w:val="center"/>
          </w:tcPr>
          <w:p w:rsidR="00690706" w:rsidRPr="004B2BFF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  <w:p w:rsidR="00690706" w:rsidRPr="004B2BFF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美崙校區體育館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Merge w:val="restart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109" w:type="dxa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637" w:type="dxa"/>
            <w:vMerge w:val="restart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090" w:type="dxa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637" w:type="dxa"/>
            <w:vMerge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CE107C" w:rsidRDefault="00690706" w:rsidP="00E2582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6"/>
              </w:smartTagPr>
              <w:r w:rsidRPr="0078030F">
                <w:rPr>
                  <w:rFonts w:ascii="標楷體" w:eastAsia="標楷體" w:hAnsi="標楷體"/>
                  <w:b/>
                  <w:sz w:val="28"/>
                  <w:szCs w:val="28"/>
                  <w:eastAsianLayout w:id="1148940036" w:vert="1" w:vertCompress="1"/>
                </w:rPr>
                <w:t>4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  <w:eastAsianLayout w:id="1148940037" w:vert="1" w:vertCompress="1"/>
                </w:rPr>
                <w:t>2</w:t>
              </w:r>
            </w:smartTag>
            <w:r>
              <w:rPr>
                <w:rFonts w:ascii="標楷體" w:eastAsia="標楷體" w:hAnsi="標楷體"/>
                <w:b/>
                <w:sz w:val="28"/>
                <w:szCs w:val="28"/>
                <w:eastAsianLayout w:id="1148940037" w:vert="1" w:vertCompress="1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日（星期一）</w:t>
            </w: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8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3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Pr="00287C45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：慈大附中</w:t>
            </w:r>
          </w:p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9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2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3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海星高中：台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:rsidR="00690706" w:rsidRPr="006F48C0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</w:p>
          <w:p w:rsidR="00690706" w:rsidRPr="006F48C0" w:rsidRDefault="00690706" w:rsidP="00E25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690706">
            <w:pPr>
              <w:snapToGrid w:val="0"/>
              <w:ind w:firstLineChars="5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9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9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9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9" w:vert="1" w:vertCompress="1"/>
              </w:rPr>
              <w:t>10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9D5E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742D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0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0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0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0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0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</w:t>
            </w:r>
            <w:r w:rsidRPr="00287C45"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938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1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1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1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1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1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2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2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2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4567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3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3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3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3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3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F944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4567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慈大附中：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</w:p>
        </w:tc>
      </w:tr>
      <w:tr w:rsidR="00690706" w:rsidRPr="007748F0" w:rsidTr="00B51A05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4567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</w:tr>
      <w:tr w:rsidR="00690706" w:rsidRPr="007748F0" w:rsidTr="00B51A05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花蓮高中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4567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上騰中學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花蓮女中</w:t>
            </w: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CD30AE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6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44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3090" w:type="dxa"/>
            <w:vAlign w:val="center"/>
          </w:tcPr>
          <w:p w:rsidR="00690706" w:rsidRPr="006F48C0" w:rsidRDefault="00690706" w:rsidP="0089384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公東高工</w:t>
            </w:r>
            <w:r w:rsidRPr="006F48C0">
              <w:rPr>
                <w:rFonts w:ascii="標楷體" w:eastAsia="標楷體" w:hAnsi="標楷體" w:hint="eastAsia"/>
                <w:sz w:val="28"/>
                <w:szCs w:val="28"/>
              </w:rPr>
              <w:t>：慈大附中</w:t>
            </w: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706" w:rsidRPr="007748F0" w:rsidTr="00E2582A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6F48C0" w:rsidRDefault="00690706" w:rsidP="00E2582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90706" w:rsidRPr="000F0374" w:rsidRDefault="00690706" w:rsidP="00AC746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DB481A">
      <w:pPr>
        <w:pStyle w:val="Date"/>
        <w:adjustRightInd w:val="0"/>
        <w:snapToGrid w:val="0"/>
        <w:spacing w:afterLines="100" w:line="240" w:lineRule="atLeast"/>
        <w:jc w:val="distribute"/>
        <w:rPr>
          <w:rFonts w:ascii="超研澤中圓" w:eastAsia="超研澤中圓" w:hAnsi="標楷體"/>
          <w:b/>
          <w:sz w:val="40"/>
          <w:szCs w:val="40"/>
        </w:rPr>
      </w:pPr>
    </w:p>
    <w:p w:rsidR="00690706" w:rsidRDefault="00690706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690706" w:rsidRDefault="00690706" w:rsidP="00E46D1D">
      <w:pPr>
        <w:adjustRightInd w:val="0"/>
        <w:snapToGrid w:val="0"/>
        <w:spacing w:line="24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/>
          <w:b/>
          <w:sz w:val="40"/>
          <w:szCs w:val="40"/>
        </w:rPr>
        <w:t>10</w:t>
      </w:r>
      <w:r>
        <w:rPr>
          <w:rFonts w:ascii="超研澤中圓" w:eastAsia="超研澤中圓" w:hAnsi="標楷體"/>
          <w:b/>
          <w:sz w:val="40"/>
          <w:szCs w:val="40"/>
        </w:rPr>
        <w:t>5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年花蓮縣「縣長盃」排球錦標賽賽程表</w:t>
      </w:r>
    </w:p>
    <w:tbl>
      <w:tblPr>
        <w:tblW w:w="856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567"/>
        <w:gridCol w:w="3109"/>
        <w:gridCol w:w="637"/>
        <w:gridCol w:w="3090"/>
      </w:tblGrid>
      <w:tr w:rsidR="00690706" w:rsidRPr="00F4027E" w:rsidTr="000B4F40">
        <w:trPr>
          <w:cantSplit/>
          <w:trHeight w:hRule="exact" w:val="1026"/>
          <w:jc w:val="center"/>
        </w:trPr>
        <w:tc>
          <w:tcPr>
            <w:tcW w:w="709" w:type="dxa"/>
            <w:vAlign w:val="center"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vAlign w:val="center"/>
          </w:tcPr>
          <w:p w:rsidR="00690706" w:rsidRPr="004B2BFF" w:rsidRDefault="00690706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  <w:p w:rsidR="00690706" w:rsidRPr="004B2BFF" w:rsidRDefault="00690706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中正</w:t>
            </w: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國小排球場</w:t>
            </w:r>
          </w:p>
        </w:tc>
        <w:tc>
          <w:tcPr>
            <w:tcW w:w="3727" w:type="dxa"/>
            <w:gridSpan w:val="2"/>
            <w:vAlign w:val="center"/>
          </w:tcPr>
          <w:p w:rsidR="00690706" w:rsidRPr="004B2BFF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  <w:p w:rsidR="00690706" w:rsidRPr="004B2BFF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sz w:val="32"/>
                <w:szCs w:val="32"/>
              </w:rPr>
              <w:t>中正</w:t>
            </w: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國小排球場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Merge w:val="restart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109" w:type="dxa"/>
            <w:vAlign w:val="center"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637" w:type="dxa"/>
            <w:vMerge w:val="restart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090" w:type="dxa"/>
            <w:vAlign w:val="center"/>
          </w:tcPr>
          <w:p w:rsidR="00690706" w:rsidRPr="00CE107C" w:rsidRDefault="00690706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CE107C" w:rsidRDefault="00690706" w:rsidP="00F259D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637" w:type="dxa"/>
            <w:vMerge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CE107C" w:rsidRDefault="00690706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90706" w:rsidRPr="007748F0" w:rsidRDefault="00690706" w:rsidP="00F458DB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6"/>
              </w:smartTagPr>
              <w:r>
                <w:rPr>
                  <w:rFonts w:ascii="標楷體" w:eastAsia="標楷體" w:hAnsi="標楷體"/>
                  <w:b/>
                  <w:sz w:val="28"/>
                  <w:szCs w:val="28"/>
                  <w:eastAsianLayout w:id="1148940045" w:vert="1" w:vertCompress="1"/>
                </w:rPr>
                <w:t>5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  <w:r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/>
                  <w:b/>
                  <w:sz w:val="28"/>
                  <w:szCs w:val="28"/>
                </w:rPr>
                <w:t xml:space="preserve"> </w:t>
              </w:r>
            </w:smartTag>
            <w:r>
              <w:rPr>
                <w:rFonts w:ascii="標楷體" w:eastAsia="標楷體" w:hAnsi="標楷體"/>
                <w:b/>
                <w:sz w:val="28"/>
                <w:szCs w:val="28"/>
                <w:eastAsianLayout w:id="1148940046" w:vert="1" w:vertCompress="1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日（星期日）</w:t>
            </w: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7" w:vert="1" w:vertCompress="1"/>
              </w:rPr>
              <w:t>8: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940047" w:vert="1" w:vertCompress="1"/>
              </w:rPr>
              <w:t>0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7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明義國小紅：中正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</w:p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351E34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明禮國小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>
              <w:rPr>
                <w:rFonts w:ascii="微軟正黑體" w:eastAsia="微軟正黑體" w:hAnsi="微軟正黑體" w:hint="eastAsia"/>
                <w:szCs w:val="24"/>
              </w:rPr>
              <w:t>：太昌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</w:p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8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5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 w:hint="eastAsia"/>
                <w:szCs w:val="24"/>
              </w:rPr>
              <w:t>：明義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國小藍</w:t>
            </w:r>
          </w:p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：明禮國小</w:t>
            </w:r>
            <w:r>
              <w:rPr>
                <w:rFonts w:ascii="微軟正黑體" w:eastAsia="微軟正黑體" w:hAnsi="微軟正黑體"/>
                <w:szCs w:val="24"/>
              </w:rPr>
              <w:t>B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690706">
            <w:pPr>
              <w:snapToGrid w:val="0"/>
              <w:ind w:firstLineChars="50" w:firstLine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9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:</w:t>
            </w:r>
            <w:r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4</w:t>
            </w:r>
            <w:r w:rsidRPr="00973A25">
              <w:rPr>
                <w:rFonts w:ascii="超研澤中圓" w:eastAsia="超研澤中圓" w:hAnsi="標楷體"/>
                <w:w w:val="69"/>
                <w:szCs w:val="24"/>
                <w:eastAsianLayout w:id="114894004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DE232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</w:t>
            </w:r>
            <w:r>
              <w:rPr>
                <w:rFonts w:ascii="微軟正黑體" w:eastAsia="微軟正黑體" w:hAnsi="微軟正黑體"/>
                <w:szCs w:val="24"/>
              </w:rPr>
              <w:t>B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：明禮國小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Pr="004B2BFF">
              <w:rPr>
                <w:rFonts w:ascii="微軟正黑體" w:eastAsia="微軟正黑體" w:hAnsi="微軟正黑體"/>
                <w:szCs w:val="24"/>
              </w:rPr>
              <w:t>B</w:t>
            </w:r>
            <w:r>
              <w:rPr>
                <w:rFonts w:ascii="微軟正黑體" w:eastAsia="微軟正黑體" w:hAnsi="微軟正黑體" w:hint="eastAsia"/>
                <w:szCs w:val="24"/>
              </w:rPr>
              <w:t>：鑄強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2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2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2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2" w:vert="1" w:vertCompress="1"/>
              </w:rPr>
              <w:t>30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DE232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太平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 w:hint="eastAsia"/>
                <w:szCs w:val="24"/>
              </w:rPr>
              <w:t>：一勝</w:t>
            </w:r>
          </w:p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一負：二負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3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3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3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3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3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一負：二負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一勝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：二</w:t>
            </w:r>
            <w:r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4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4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4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4" w:vert="1" w:vertCompress="1"/>
              </w:rPr>
              <w:t>1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4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太昌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>
              <w:rPr>
                <w:rFonts w:ascii="微軟正黑體" w:eastAsia="微軟正黑體" w:hAnsi="微軟正黑體"/>
                <w:szCs w:val="24"/>
              </w:rPr>
              <w:t>A</w:t>
            </w:r>
            <w:r>
              <w:rPr>
                <w:rFonts w:ascii="微軟正黑體" w:eastAsia="微軟正黑體" w:hAnsi="微軟正黑體" w:hint="eastAsia"/>
                <w:szCs w:val="24"/>
              </w:rPr>
              <w:t>：卓樂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國小</w:t>
            </w:r>
            <w:r w:rsidRPr="004B2BFF">
              <w:rPr>
                <w:rFonts w:ascii="微軟正黑體" w:eastAsia="微軟正黑體" w:hAnsi="微軟正黑體"/>
                <w:szCs w:val="24"/>
              </w:rPr>
              <w:t>B</w:t>
            </w: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5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5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5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5" w:vert="1" w:vertCompress="1"/>
              </w:rPr>
              <w:t>0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5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4B2BFF">
              <w:rPr>
                <w:rFonts w:ascii="微軟正黑體" w:eastAsia="微軟正黑體" w:hAnsi="微軟正黑體" w:hint="eastAsia"/>
                <w:szCs w:val="24"/>
              </w:rPr>
              <w:t>勝：三</w:t>
            </w:r>
            <w:r>
              <w:rPr>
                <w:rFonts w:ascii="微軟正黑體" w:eastAsia="微軟正黑體" w:hAnsi="微軟正黑體" w:hint="eastAsia"/>
                <w:szCs w:val="24"/>
              </w:rPr>
              <w:t>負</w:t>
            </w: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6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6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6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6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6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9210EC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t>B1</w:t>
            </w: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：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A2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A1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B2</w:t>
            </w: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4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9210EC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六勝：五負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 w:val="20"/>
              </w:rPr>
              <w:t>（一）負：（二）負</w:t>
            </w: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F138E9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5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3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7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五勝：七勝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 w:val="20"/>
              </w:rPr>
              <w:t>（一）</w:t>
            </w:r>
            <w:r>
              <w:rPr>
                <w:rFonts w:ascii="微軟正黑體" w:eastAsia="微軟正黑體" w:hAnsi="微軟正黑體" w:hint="eastAsia"/>
                <w:sz w:val="20"/>
              </w:rPr>
              <w:t>勝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：（二）</w:t>
            </w:r>
            <w:r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690706" w:rsidRPr="00CE107C" w:rsidRDefault="00690706" w:rsidP="00667AC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8" w:vert="1" w:vertCompress="1"/>
              </w:rPr>
              <w:t>1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8" w:vert="1" w:vertCompress="1"/>
              </w:rPr>
              <w:t>6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8" w:vert="1" w:vertCompress="1"/>
              </w:rPr>
              <w:t>:</w:t>
            </w:r>
            <w:r>
              <w:rPr>
                <w:rFonts w:ascii="超研澤中圓" w:eastAsia="超研澤中圓" w:hAnsi="標楷體"/>
                <w:w w:val="54"/>
                <w:szCs w:val="24"/>
                <w:eastAsianLayout w:id="1148940038" w:vert="1" w:vertCompress="1"/>
              </w:rPr>
              <w:t>2</w:t>
            </w:r>
            <w:r w:rsidRPr="00CB17B5">
              <w:rPr>
                <w:rFonts w:ascii="超研澤中圓" w:eastAsia="超研澤中圓" w:hAnsi="標楷體"/>
                <w:w w:val="54"/>
                <w:szCs w:val="24"/>
                <w:eastAsianLayout w:id="1148940038" w:vert="1" w:vertCompress="1"/>
              </w:rPr>
              <w:t>0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sz w:val="23"/>
                <w:szCs w:val="23"/>
              </w:rPr>
              <w:t>敗部復活冠軍戰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706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690706" w:rsidRPr="007748F0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690706" w:rsidRPr="00CE107C" w:rsidRDefault="00690706" w:rsidP="00F259DD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:rsidR="00690706" w:rsidRPr="00287C45" w:rsidRDefault="00690706" w:rsidP="00314D5A">
            <w:pPr>
              <w:adjustRightInd w:val="0"/>
              <w:snapToGrid w:val="0"/>
              <w:spacing w:line="24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690706" w:rsidRPr="004B2BFF" w:rsidRDefault="00690706" w:rsidP="000B4F4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690706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p w:rsidR="00690706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944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25"/>
        <w:gridCol w:w="1806"/>
        <w:gridCol w:w="1806"/>
        <w:gridCol w:w="1806"/>
        <w:gridCol w:w="1806"/>
      </w:tblGrid>
      <w:tr w:rsidR="00690706" w:rsidRPr="00287C45">
        <w:trPr>
          <w:trHeight w:hRule="exact" w:val="851"/>
          <w:jc w:val="center"/>
        </w:trPr>
        <w:tc>
          <w:tcPr>
            <w:tcW w:w="9449" w:type="dxa"/>
            <w:gridSpan w:val="5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Cs/>
                <w:spacing w:val="20"/>
                <w:sz w:val="40"/>
                <w:szCs w:val="40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花蓮縣</w:t>
            </w:r>
            <w:r w:rsidRPr="00287C45">
              <w:rPr>
                <w:rFonts w:ascii="超研澤中圓" w:eastAsia="超研澤中圓" w:hAnsi="標楷體"/>
                <w:b/>
                <w:sz w:val="40"/>
                <w:szCs w:val="40"/>
              </w:rPr>
              <w:t>10</w:t>
            </w:r>
            <w:r>
              <w:rPr>
                <w:rFonts w:ascii="超研澤中圓" w:eastAsia="超研澤中圓" w:hAnsi="標楷體"/>
                <w:b/>
                <w:sz w:val="40"/>
                <w:szCs w:val="40"/>
              </w:rPr>
              <w:t>5</w:t>
            </w:r>
            <w:r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年縣長盃排球錦標賽各組成績一覽表</w:t>
            </w: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別</w:t>
            </w: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冠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亞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季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殿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公開男子組</w:t>
            </w: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26"/>
                <w:szCs w:val="26"/>
              </w:rPr>
            </w:pPr>
          </w:p>
        </w:tc>
        <w:tc>
          <w:tcPr>
            <w:tcW w:w="1806" w:type="dxa"/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656"/>
          <w:jc w:val="center"/>
        </w:trPr>
        <w:tc>
          <w:tcPr>
            <w:tcW w:w="2225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公開女子組</w:t>
            </w: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720"/>
          <w:jc w:val="center"/>
        </w:trPr>
        <w:tc>
          <w:tcPr>
            <w:tcW w:w="2225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高中男子組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高中女子組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69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中</w:t>
            </w: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男生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699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國中女生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707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國小男生組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國小女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690706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690706" w:rsidRPr="00287C45" w:rsidRDefault="00690706" w:rsidP="00DB481A">
            <w:pPr>
              <w:tabs>
                <w:tab w:val="left" w:pos="758"/>
              </w:tabs>
              <w:spacing w:beforeLines="50" w:afterLines="50" w:line="24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</w:tbl>
    <w:p w:rsidR="00690706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p w:rsidR="00690706" w:rsidRPr="003468C8" w:rsidRDefault="00690706" w:rsidP="00554950">
      <w:pPr>
        <w:adjustRightInd w:val="0"/>
        <w:snapToGrid w:val="0"/>
        <w:rPr>
          <w:rFonts w:ascii="標楷體" w:eastAsia="標楷體" w:hAnsi="標楷體"/>
        </w:rPr>
      </w:pPr>
    </w:p>
    <w:sectPr w:rsidR="00690706" w:rsidRPr="003468C8" w:rsidSect="000C2D6D">
      <w:pgSz w:w="11906" w:h="16838" w:code="9"/>
      <w:pgMar w:top="624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06" w:rsidRDefault="00690706" w:rsidP="002E7E7C">
      <w:r>
        <w:separator/>
      </w:r>
    </w:p>
  </w:endnote>
  <w:endnote w:type="continuationSeparator" w:id="0">
    <w:p w:rsidR="00690706" w:rsidRDefault="00690706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06" w:rsidRDefault="00690706" w:rsidP="002E7E7C">
      <w:r>
        <w:separator/>
      </w:r>
    </w:p>
  </w:footnote>
  <w:footnote w:type="continuationSeparator" w:id="0">
    <w:p w:rsidR="00690706" w:rsidRDefault="00690706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EC"/>
    <w:rsid w:val="00002C93"/>
    <w:rsid w:val="00002F45"/>
    <w:rsid w:val="00011274"/>
    <w:rsid w:val="00016EC1"/>
    <w:rsid w:val="00030D63"/>
    <w:rsid w:val="000424DE"/>
    <w:rsid w:val="00045090"/>
    <w:rsid w:val="00052DE9"/>
    <w:rsid w:val="0005748D"/>
    <w:rsid w:val="0006225E"/>
    <w:rsid w:val="0006461F"/>
    <w:rsid w:val="000762F8"/>
    <w:rsid w:val="0008190E"/>
    <w:rsid w:val="000863C1"/>
    <w:rsid w:val="00090990"/>
    <w:rsid w:val="000A6B75"/>
    <w:rsid w:val="000B4F40"/>
    <w:rsid w:val="000B6C6E"/>
    <w:rsid w:val="000C2D6D"/>
    <w:rsid w:val="000D4BB5"/>
    <w:rsid w:val="000D60D3"/>
    <w:rsid w:val="000E406B"/>
    <w:rsid w:val="000F0374"/>
    <w:rsid w:val="000F082B"/>
    <w:rsid w:val="000F253C"/>
    <w:rsid w:val="000F3927"/>
    <w:rsid w:val="000F6BA4"/>
    <w:rsid w:val="0011032A"/>
    <w:rsid w:val="00115527"/>
    <w:rsid w:val="001267C4"/>
    <w:rsid w:val="001325CF"/>
    <w:rsid w:val="00136123"/>
    <w:rsid w:val="00143D7A"/>
    <w:rsid w:val="001445CC"/>
    <w:rsid w:val="00146219"/>
    <w:rsid w:val="00150808"/>
    <w:rsid w:val="00153B90"/>
    <w:rsid w:val="00154F0C"/>
    <w:rsid w:val="00156C4E"/>
    <w:rsid w:val="00165390"/>
    <w:rsid w:val="0017404D"/>
    <w:rsid w:val="00176608"/>
    <w:rsid w:val="00184430"/>
    <w:rsid w:val="0018478B"/>
    <w:rsid w:val="00184806"/>
    <w:rsid w:val="001868D7"/>
    <w:rsid w:val="0019182E"/>
    <w:rsid w:val="00195747"/>
    <w:rsid w:val="001A0D61"/>
    <w:rsid w:val="001A0E53"/>
    <w:rsid w:val="001A16B3"/>
    <w:rsid w:val="001A3719"/>
    <w:rsid w:val="001A49B9"/>
    <w:rsid w:val="001A77C5"/>
    <w:rsid w:val="001B7B3C"/>
    <w:rsid w:val="001C0E21"/>
    <w:rsid w:val="001C509A"/>
    <w:rsid w:val="001D0836"/>
    <w:rsid w:val="001E7858"/>
    <w:rsid w:val="001F2434"/>
    <w:rsid w:val="001F4405"/>
    <w:rsid w:val="001F6917"/>
    <w:rsid w:val="00202E06"/>
    <w:rsid w:val="00210004"/>
    <w:rsid w:val="00212A66"/>
    <w:rsid w:val="00220AE3"/>
    <w:rsid w:val="00222663"/>
    <w:rsid w:val="00223EBB"/>
    <w:rsid w:val="00231091"/>
    <w:rsid w:val="0024549C"/>
    <w:rsid w:val="002758CF"/>
    <w:rsid w:val="00282278"/>
    <w:rsid w:val="00286945"/>
    <w:rsid w:val="00287C45"/>
    <w:rsid w:val="002967C9"/>
    <w:rsid w:val="00297E9A"/>
    <w:rsid w:val="002A0927"/>
    <w:rsid w:val="002A1591"/>
    <w:rsid w:val="002A30E2"/>
    <w:rsid w:val="002C1505"/>
    <w:rsid w:val="002C7819"/>
    <w:rsid w:val="002D141E"/>
    <w:rsid w:val="002D3E93"/>
    <w:rsid w:val="002E1ED4"/>
    <w:rsid w:val="002E2D54"/>
    <w:rsid w:val="002E7E7C"/>
    <w:rsid w:val="002F2424"/>
    <w:rsid w:val="002F4620"/>
    <w:rsid w:val="002F5096"/>
    <w:rsid w:val="00300EDE"/>
    <w:rsid w:val="00301E9A"/>
    <w:rsid w:val="0030279F"/>
    <w:rsid w:val="00310CF3"/>
    <w:rsid w:val="0031322F"/>
    <w:rsid w:val="00314D5A"/>
    <w:rsid w:val="003214A4"/>
    <w:rsid w:val="00322C4A"/>
    <w:rsid w:val="00323F63"/>
    <w:rsid w:val="00326E1A"/>
    <w:rsid w:val="003345D1"/>
    <w:rsid w:val="003363A5"/>
    <w:rsid w:val="00337E51"/>
    <w:rsid w:val="0034089A"/>
    <w:rsid w:val="003424AE"/>
    <w:rsid w:val="003468C8"/>
    <w:rsid w:val="00351E34"/>
    <w:rsid w:val="0036353C"/>
    <w:rsid w:val="00383314"/>
    <w:rsid w:val="00387975"/>
    <w:rsid w:val="003B17D1"/>
    <w:rsid w:val="003B1E62"/>
    <w:rsid w:val="003B5A0D"/>
    <w:rsid w:val="003B5CA9"/>
    <w:rsid w:val="003C68B2"/>
    <w:rsid w:val="003C7FD0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12055"/>
    <w:rsid w:val="00420CE8"/>
    <w:rsid w:val="0042110E"/>
    <w:rsid w:val="00421A04"/>
    <w:rsid w:val="00423F97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764"/>
    <w:rsid w:val="004941B5"/>
    <w:rsid w:val="004947CF"/>
    <w:rsid w:val="00497B59"/>
    <w:rsid w:val="004A776C"/>
    <w:rsid w:val="004B2BFF"/>
    <w:rsid w:val="004D45CA"/>
    <w:rsid w:val="004E0529"/>
    <w:rsid w:val="004E2BD2"/>
    <w:rsid w:val="004E38B0"/>
    <w:rsid w:val="004E55B8"/>
    <w:rsid w:val="004E656A"/>
    <w:rsid w:val="004F73D3"/>
    <w:rsid w:val="005030D1"/>
    <w:rsid w:val="00503759"/>
    <w:rsid w:val="005039F8"/>
    <w:rsid w:val="00507543"/>
    <w:rsid w:val="0051348F"/>
    <w:rsid w:val="00525135"/>
    <w:rsid w:val="0052579B"/>
    <w:rsid w:val="00527537"/>
    <w:rsid w:val="00527D34"/>
    <w:rsid w:val="005350A4"/>
    <w:rsid w:val="00541C21"/>
    <w:rsid w:val="00543575"/>
    <w:rsid w:val="005451A3"/>
    <w:rsid w:val="005462E4"/>
    <w:rsid w:val="005470D5"/>
    <w:rsid w:val="00552010"/>
    <w:rsid w:val="00553752"/>
    <w:rsid w:val="00554950"/>
    <w:rsid w:val="00562BDD"/>
    <w:rsid w:val="00565786"/>
    <w:rsid w:val="0056648D"/>
    <w:rsid w:val="005762DC"/>
    <w:rsid w:val="00582DC6"/>
    <w:rsid w:val="00585D7F"/>
    <w:rsid w:val="005901AC"/>
    <w:rsid w:val="005B23A2"/>
    <w:rsid w:val="005B6DD6"/>
    <w:rsid w:val="005C661F"/>
    <w:rsid w:val="005D05FF"/>
    <w:rsid w:val="005D2781"/>
    <w:rsid w:val="005E04E7"/>
    <w:rsid w:val="005F0991"/>
    <w:rsid w:val="005F5F8F"/>
    <w:rsid w:val="005F668E"/>
    <w:rsid w:val="00610BEE"/>
    <w:rsid w:val="0063228E"/>
    <w:rsid w:val="006368E1"/>
    <w:rsid w:val="00642DF1"/>
    <w:rsid w:val="00643ECA"/>
    <w:rsid w:val="00646AAE"/>
    <w:rsid w:val="00647451"/>
    <w:rsid w:val="00650A7C"/>
    <w:rsid w:val="00652DBD"/>
    <w:rsid w:val="006616D8"/>
    <w:rsid w:val="00663483"/>
    <w:rsid w:val="00665C87"/>
    <w:rsid w:val="00667ACD"/>
    <w:rsid w:val="006739F3"/>
    <w:rsid w:val="00680320"/>
    <w:rsid w:val="00684047"/>
    <w:rsid w:val="006869BB"/>
    <w:rsid w:val="00690706"/>
    <w:rsid w:val="006A43FF"/>
    <w:rsid w:val="006B6B63"/>
    <w:rsid w:val="006B7470"/>
    <w:rsid w:val="006C2B77"/>
    <w:rsid w:val="006C449D"/>
    <w:rsid w:val="006D3DC9"/>
    <w:rsid w:val="006D715E"/>
    <w:rsid w:val="006E2AB5"/>
    <w:rsid w:val="006E3781"/>
    <w:rsid w:val="006E5275"/>
    <w:rsid w:val="006E75EF"/>
    <w:rsid w:val="006F0607"/>
    <w:rsid w:val="006F11CE"/>
    <w:rsid w:val="006F48C0"/>
    <w:rsid w:val="006F73F3"/>
    <w:rsid w:val="00717415"/>
    <w:rsid w:val="007225E2"/>
    <w:rsid w:val="00723EDD"/>
    <w:rsid w:val="007370B3"/>
    <w:rsid w:val="00740E47"/>
    <w:rsid w:val="00742DFF"/>
    <w:rsid w:val="00742FDD"/>
    <w:rsid w:val="00750D99"/>
    <w:rsid w:val="0076466C"/>
    <w:rsid w:val="007748F0"/>
    <w:rsid w:val="0078030F"/>
    <w:rsid w:val="0078170E"/>
    <w:rsid w:val="0078678A"/>
    <w:rsid w:val="007A0CFA"/>
    <w:rsid w:val="007A5535"/>
    <w:rsid w:val="007B3369"/>
    <w:rsid w:val="007B46AF"/>
    <w:rsid w:val="007B571B"/>
    <w:rsid w:val="007C0178"/>
    <w:rsid w:val="007C2001"/>
    <w:rsid w:val="007C5583"/>
    <w:rsid w:val="007C584E"/>
    <w:rsid w:val="007E0641"/>
    <w:rsid w:val="007E1F25"/>
    <w:rsid w:val="007F5673"/>
    <w:rsid w:val="008137D0"/>
    <w:rsid w:val="00823C5D"/>
    <w:rsid w:val="0082508A"/>
    <w:rsid w:val="00827512"/>
    <w:rsid w:val="00831473"/>
    <w:rsid w:val="008336E3"/>
    <w:rsid w:val="00840875"/>
    <w:rsid w:val="00845672"/>
    <w:rsid w:val="00850493"/>
    <w:rsid w:val="008518D0"/>
    <w:rsid w:val="00853B3E"/>
    <w:rsid w:val="00857324"/>
    <w:rsid w:val="00861CEC"/>
    <w:rsid w:val="00862C2D"/>
    <w:rsid w:val="00862E3B"/>
    <w:rsid w:val="00865E9A"/>
    <w:rsid w:val="00876C91"/>
    <w:rsid w:val="00877DCB"/>
    <w:rsid w:val="00881AD4"/>
    <w:rsid w:val="00881AF6"/>
    <w:rsid w:val="00892154"/>
    <w:rsid w:val="00893847"/>
    <w:rsid w:val="00896B07"/>
    <w:rsid w:val="008A091D"/>
    <w:rsid w:val="008A1677"/>
    <w:rsid w:val="008A797C"/>
    <w:rsid w:val="008B3223"/>
    <w:rsid w:val="008B34E1"/>
    <w:rsid w:val="008B78FC"/>
    <w:rsid w:val="008C405A"/>
    <w:rsid w:val="008D32A3"/>
    <w:rsid w:val="008D4BFF"/>
    <w:rsid w:val="008E34BA"/>
    <w:rsid w:val="008E6559"/>
    <w:rsid w:val="008E6676"/>
    <w:rsid w:val="008E71E7"/>
    <w:rsid w:val="008F2C7C"/>
    <w:rsid w:val="008F5E15"/>
    <w:rsid w:val="0090001B"/>
    <w:rsid w:val="00900619"/>
    <w:rsid w:val="00903257"/>
    <w:rsid w:val="00906A83"/>
    <w:rsid w:val="00907C3C"/>
    <w:rsid w:val="009135E9"/>
    <w:rsid w:val="00917BD3"/>
    <w:rsid w:val="009210EC"/>
    <w:rsid w:val="00941CCA"/>
    <w:rsid w:val="00944CDB"/>
    <w:rsid w:val="00946EB0"/>
    <w:rsid w:val="00950B9E"/>
    <w:rsid w:val="00951BA3"/>
    <w:rsid w:val="009600CA"/>
    <w:rsid w:val="00960EF0"/>
    <w:rsid w:val="00965897"/>
    <w:rsid w:val="00973A25"/>
    <w:rsid w:val="00982A03"/>
    <w:rsid w:val="0099234B"/>
    <w:rsid w:val="00993ADD"/>
    <w:rsid w:val="0099479B"/>
    <w:rsid w:val="00995D52"/>
    <w:rsid w:val="009A2192"/>
    <w:rsid w:val="009A37B6"/>
    <w:rsid w:val="009B2472"/>
    <w:rsid w:val="009C151C"/>
    <w:rsid w:val="009C237E"/>
    <w:rsid w:val="009D45B1"/>
    <w:rsid w:val="009D490D"/>
    <w:rsid w:val="009D5E0B"/>
    <w:rsid w:val="009D6381"/>
    <w:rsid w:val="009E0068"/>
    <w:rsid w:val="009E3D56"/>
    <w:rsid w:val="00A06A85"/>
    <w:rsid w:val="00A50B9C"/>
    <w:rsid w:val="00A64A11"/>
    <w:rsid w:val="00A67063"/>
    <w:rsid w:val="00A75501"/>
    <w:rsid w:val="00A82FFD"/>
    <w:rsid w:val="00A84EB2"/>
    <w:rsid w:val="00A86A4F"/>
    <w:rsid w:val="00A95D6C"/>
    <w:rsid w:val="00AA0994"/>
    <w:rsid w:val="00AA23CF"/>
    <w:rsid w:val="00AC1F64"/>
    <w:rsid w:val="00AC4E5E"/>
    <w:rsid w:val="00AC6C11"/>
    <w:rsid w:val="00AC7460"/>
    <w:rsid w:val="00AE0DBC"/>
    <w:rsid w:val="00AE29B9"/>
    <w:rsid w:val="00AE36A3"/>
    <w:rsid w:val="00AE377D"/>
    <w:rsid w:val="00AF0D99"/>
    <w:rsid w:val="00AF219F"/>
    <w:rsid w:val="00AF4C20"/>
    <w:rsid w:val="00AF6FF6"/>
    <w:rsid w:val="00AF742F"/>
    <w:rsid w:val="00B03662"/>
    <w:rsid w:val="00B11ECC"/>
    <w:rsid w:val="00B12007"/>
    <w:rsid w:val="00B14383"/>
    <w:rsid w:val="00B17EBF"/>
    <w:rsid w:val="00B22030"/>
    <w:rsid w:val="00B2527C"/>
    <w:rsid w:val="00B413AF"/>
    <w:rsid w:val="00B438CE"/>
    <w:rsid w:val="00B43FE6"/>
    <w:rsid w:val="00B4458D"/>
    <w:rsid w:val="00B51A05"/>
    <w:rsid w:val="00B56BDD"/>
    <w:rsid w:val="00B60F1E"/>
    <w:rsid w:val="00B671A1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C7A33"/>
    <w:rsid w:val="00BD09C4"/>
    <w:rsid w:val="00BE1E85"/>
    <w:rsid w:val="00BE743F"/>
    <w:rsid w:val="00BF19C5"/>
    <w:rsid w:val="00BF3BB8"/>
    <w:rsid w:val="00C20287"/>
    <w:rsid w:val="00C26106"/>
    <w:rsid w:val="00C32351"/>
    <w:rsid w:val="00C34C62"/>
    <w:rsid w:val="00C402B3"/>
    <w:rsid w:val="00C449F8"/>
    <w:rsid w:val="00C46898"/>
    <w:rsid w:val="00C46F97"/>
    <w:rsid w:val="00C474C4"/>
    <w:rsid w:val="00C54F99"/>
    <w:rsid w:val="00C62793"/>
    <w:rsid w:val="00C6599B"/>
    <w:rsid w:val="00C66B75"/>
    <w:rsid w:val="00C8037F"/>
    <w:rsid w:val="00C816E7"/>
    <w:rsid w:val="00C82A25"/>
    <w:rsid w:val="00C950A2"/>
    <w:rsid w:val="00C95C88"/>
    <w:rsid w:val="00CA1B32"/>
    <w:rsid w:val="00CA1C82"/>
    <w:rsid w:val="00CA7C59"/>
    <w:rsid w:val="00CB1474"/>
    <w:rsid w:val="00CB17B5"/>
    <w:rsid w:val="00CC1F74"/>
    <w:rsid w:val="00CC2591"/>
    <w:rsid w:val="00CC3BE8"/>
    <w:rsid w:val="00CC3E27"/>
    <w:rsid w:val="00CC6918"/>
    <w:rsid w:val="00CD30AE"/>
    <w:rsid w:val="00CE0C4A"/>
    <w:rsid w:val="00CE107C"/>
    <w:rsid w:val="00CE2A82"/>
    <w:rsid w:val="00CF669B"/>
    <w:rsid w:val="00D025DC"/>
    <w:rsid w:val="00D05C36"/>
    <w:rsid w:val="00D123E3"/>
    <w:rsid w:val="00D12834"/>
    <w:rsid w:val="00D14612"/>
    <w:rsid w:val="00D16333"/>
    <w:rsid w:val="00D31003"/>
    <w:rsid w:val="00D32F6B"/>
    <w:rsid w:val="00D35E37"/>
    <w:rsid w:val="00D37CCE"/>
    <w:rsid w:val="00D46EEC"/>
    <w:rsid w:val="00D50B9B"/>
    <w:rsid w:val="00D528F0"/>
    <w:rsid w:val="00D54F66"/>
    <w:rsid w:val="00D64A04"/>
    <w:rsid w:val="00D70066"/>
    <w:rsid w:val="00D77D4C"/>
    <w:rsid w:val="00D87395"/>
    <w:rsid w:val="00D9198F"/>
    <w:rsid w:val="00DA0E08"/>
    <w:rsid w:val="00DA24F0"/>
    <w:rsid w:val="00DB481A"/>
    <w:rsid w:val="00DB7BD5"/>
    <w:rsid w:val="00DC1445"/>
    <w:rsid w:val="00DC3F0C"/>
    <w:rsid w:val="00DD03D4"/>
    <w:rsid w:val="00DD11BE"/>
    <w:rsid w:val="00DD1D98"/>
    <w:rsid w:val="00DD29AC"/>
    <w:rsid w:val="00DD4E99"/>
    <w:rsid w:val="00DE2326"/>
    <w:rsid w:val="00DE249D"/>
    <w:rsid w:val="00DE4CB0"/>
    <w:rsid w:val="00DE754D"/>
    <w:rsid w:val="00DF4092"/>
    <w:rsid w:val="00DF5562"/>
    <w:rsid w:val="00DF71D9"/>
    <w:rsid w:val="00E15B2A"/>
    <w:rsid w:val="00E21875"/>
    <w:rsid w:val="00E21999"/>
    <w:rsid w:val="00E24DB8"/>
    <w:rsid w:val="00E2582A"/>
    <w:rsid w:val="00E31583"/>
    <w:rsid w:val="00E329B1"/>
    <w:rsid w:val="00E352AD"/>
    <w:rsid w:val="00E36427"/>
    <w:rsid w:val="00E37395"/>
    <w:rsid w:val="00E37BFD"/>
    <w:rsid w:val="00E46D1D"/>
    <w:rsid w:val="00E534E3"/>
    <w:rsid w:val="00E70AC6"/>
    <w:rsid w:val="00E70CF7"/>
    <w:rsid w:val="00E711BA"/>
    <w:rsid w:val="00E8010A"/>
    <w:rsid w:val="00E86B8E"/>
    <w:rsid w:val="00E930B5"/>
    <w:rsid w:val="00EA0C1C"/>
    <w:rsid w:val="00EA2690"/>
    <w:rsid w:val="00EB5BCF"/>
    <w:rsid w:val="00EC23AA"/>
    <w:rsid w:val="00EC577B"/>
    <w:rsid w:val="00EE269F"/>
    <w:rsid w:val="00EE3810"/>
    <w:rsid w:val="00EF121B"/>
    <w:rsid w:val="00EF1C75"/>
    <w:rsid w:val="00EF66C1"/>
    <w:rsid w:val="00F02701"/>
    <w:rsid w:val="00F02B5F"/>
    <w:rsid w:val="00F040FA"/>
    <w:rsid w:val="00F10661"/>
    <w:rsid w:val="00F138E9"/>
    <w:rsid w:val="00F20130"/>
    <w:rsid w:val="00F259DD"/>
    <w:rsid w:val="00F31557"/>
    <w:rsid w:val="00F31EE2"/>
    <w:rsid w:val="00F4027E"/>
    <w:rsid w:val="00F409F6"/>
    <w:rsid w:val="00F43E0E"/>
    <w:rsid w:val="00F458DB"/>
    <w:rsid w:val="00F4779F"/>
    <w:rsid w:val="00F62959"/>
    <w:rsid w:val="00F67C83"/>
    <w:rsid w:val="00F67DAD"/>
    <w:rsid w:val="00F7309C"/>
    <w:rsid w:val="00F73C19"/>
    <w:rsid w:val="00F81B96"/>
    <w:rsid w:val="00F917E4"/>
    <w:rsid w:val="00F94063"/>
    <w:rsid w:val="00F944AE"/>
    <w:rsid w:val="00FA7203"/>
    <w:rsid w:val="00FA7EB4"/>
    <w:rsid w:val="00FB6035"/>
    <w:rsid w:val="00FB7626"/>
    <w:rsid w:val="00FB7BB1"/>
    <w:rsid w:val="00FE0095"/>
    <w:rsid w:val="00FE2321"/>
    <w:rsid w:val="00FE43E8"/>
    <w:rsid w:val="00FF1470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D1"/>
    <w:pPr>
      <w:widowControl w:val="0"/>
    </w:pPr>
    <w:rPr>
      <w:szCs w:val="20"/>
    </w:rPr>
  </w:style>
  <w:style w:type="paragraph" w:styleId="Heading1">
    <w:name w:val="heading 1"/>
    <w:basedOn w:val="Normal"/>
    <w:link w:val="Heading1Char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Date">
    <w:name w:val="Date"/>
    <w:basedOn w:val="Normal"/>
    <w:next w:val="Normal"/>
    <w:link w:val="DateChar"/>
    <w:uiPriority w:val="99"/>
    <w:rsid w:val="00D46EE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DefaultParagraphFont"/>
    <w:uiPriority w:val="99"/>
    <w:rsid w:val="00D46EEC"/>
    <w:rPr>
      <w:rFonts w:cs="Times New Roman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E7C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E7C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475</Words>
  <Characters>2713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subject/>
  <dc:creator>hlc</dc:creator>
  <cp:keywords/>
  <dc:description/>
  <cp:lastModifiedBy>ASUS</cp:lastModifiedBy>
  <cp:revision>3</cp:revision>
  <cp:lastPrinted>2016-04-14T02:36:00Z</cp:lastPrinted>
  <dcterms:created xsi:type="dcterms:W3CDTF">2016-04-14T07:00:00Z</dcterms:created>
  <dcterms:modified xsi:type="dcterms:W3CDTF">2016-04-15T05:47:00Z</dcterms:modified>
</cp:coreProperties>
</file>