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0"/>
        <w:gridCol w:w="3540"/>
        <w:gridCol w:w="90"/>
        <w:gridCol w:w="854"/>
        <w:gridCol w:w="272"/>
        <w:gridCol w:w="709"/>
        <w:gridCol w:w="311"/>
        <w:gridCol w:w="2422"/>
      </w:tblGrid>
      <w:tr w:rsidR="003B24C6" w:rsidRPr="00310ED9" w:rsidTr="0097288D">
        <w:trPr>
          <w:trHeight w:val="720"/>
          <w:jc w:val="center"/>
        </w:trPr>
        <w:tc>
          <w:tcPr>
            <w:tcW w:w="10248" w:type="dxa"/>
            <w:gridSpan w:val="8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  <w:sz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/>
              </w:rPr>
              <w:br w:type="page"/>
            </w:r>
            <w:r w:rsidRPr="00310ED9">
              <w:rPr>
                <w:rFonts w:ascii="標楷體" w:eastAsia="標楷體" w:hAnsi="標楷體"/>
              </w:rPr>
              <w:br w:type="page"/>
            </w:r>
            <w:r w:rsidRPr="00310ED9">
              <w:rPr>
                <w:rFonts w:ascii="標楷體" w:eastAsia="標楷體" w:hAnsi="標楷體"/>
                <w:sz w:val="36"/>
              </w:rPr>
              <w:br w:type="page"/>
              <w:t>中華民國輕艇協會</w:t>
            </w:r>
            <w:r w:rsidRPr="00310ED9">
              <w:rPr>
                <w:rFonts w:ascii="標楷體" w:eastAsia="標楷體" w:hAnsi="標楷體" w:hint="eastAsia"/>
                <w:sz w:val="36"/>
              </w:rPr>
              <w:t>10</w:t>
            </w:r>
            <w:r>
              <w:rPr>
                <w:rFonts w:ascii="標楷體" w:eastAsia="標楷體" w:hAnsi="標楷體" w:hint="eastAsia"/>
                <w:sz w:val="36"/>
              </w:rPr>
              <w:t>8</w:t>
            </w:r>
            <w:r w:rsidRPr="00310ED9">
              <w:rPr>
                <w:rFonts w:ascii="標楷體" w:eastAsia="標楷體" w:hAnsi="標楷體"/>
                <w:sz w:val="36"/>
              </w:rPr>
              <w:t>年輕艇</w:t>
            </w:r>
            <w:r w:rsidRPr="00310ED9">
              <w:rPr>
                <w:rFonts w:ascii="標楷體" w:eastAsia="標楷體" w:hAnsi="標楷體" w:hint="eastAsia"/>
                <w:sz w:val="36"/>
              </w:rPr>
              <w:t>激流C</w:t>
            </w:r>
            <w:r w:rsidRPr="00310ED9">
              <w:rPr>
                <w:rFonts w:ascii="標楷體" w:eastAsia="標楷體" w:hAnsi="標楷體"/>
                <w:sz w:val="36"/>
              </w:rPr>
              <w:t>級裁判講習會</w:t>
            </w:r>
            <w:r w:rsidRPr="00310ED9">
              <w:rPr>
                <w:rFonts w:ascii="標楷體" w:eastAsia="標楷體" w:hAnsi="標楷體" w:hint="eastAsia"/>
                <w:spacing w:val="20"/>
                <w:sz w:val="36"/>
              </w:rPr>
              <w:t>報名表</w:t>
            </w:r>
          </w:p>
        </w:tc>
      </w:tr>
      <w:tr w:rsidR="003B24C6" w:rsidRPr="00310ED9" w:rsidTr="0097288D">
        <w:trPr>
          <w:trHeight w:val="679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54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714" w:type="dxa"/>
            <w:gridSpan w:val="4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24C6" w:rsidRPr="00310ED9" w:rsidTr="0097288D">
        <w:trPr>
          <w:trHeight w:val="720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54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3714" w:type="dxa"/>
            <w:gridSpan w:val="4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24C6" w:rsidRPr="00310ED9" w:rsidTr="0097288D">
        <w:trPr>
          <w:trHeight w:val="648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354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現職</w:t>
            </w:r>
          </w:p>
        </w:tc>
        <w:tc>
          <w:tcPr>
            <w:tcW w:w="3714" w:type="dxa"/>
            <w:gridSpan w:val="4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24C6" w:rsidRPr="00310ED9" w:rsidTr="0097288D">
        <w:trPr>
          <w:cantSplit/>
          <w:trHeight w:val="627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198" w:type="dxa"/>
            <w:gridSpan w:val="7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（　　）</w:t>
            </w:r>
          </w:p>
        </w:tc>
      </w:tr>
      <w:tr w:rsidR="003B24C6" w:rsidRPr="00310ED9" w:rsidTr="0097288D">
        <w:trPr>
          <w:trHeight w:val="1015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630" w:type="dxa"/>
            <w:gridSpan w:val="2"/>
            <w:vAlign w:val="center"/>
          </w:tcPr>
          <w:p w:rsidR="003B24C6" w:rsidRPr="00310ED9" w:rsidRDefault="003B24C6" w:rsidP="0097288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電話：（  ）</w:t>
            </w:r>
          </w:p>
          <w:p w:rsidR="003B24C6" w:rsidRPr="00310ED9" w:rsidRDefault="003B24C6" w:rsidP="0097288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傳真：（  ）</w:t>
            </w:r>
          </w:p>
        </w:tc>
        <w:tc>
          <w:tcPr>
            <w:tcW w:w="854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行動</w:t>
            </w: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714" w:type="dxa"/>
            <w:gridSpan w:val="4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24C6" w:rsidRPr="00310ED9" w:rsidTr="0097288D">
        <w:trPr>
          <w:trHeight w:val="511"/>
          <w:jc w:val="center"/>
        </w:trPr>
        <w:tc>
          <w:tcPr>
            <w:tcW w:w="2050" w:type="dxa"/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8198" w:type="dxa"/>
            <w:gridSpan w:val="7"/>
            <w:vAlign w:val="center"/>
          </w:tcPr>
          <w:p w:rsidR="003B24C6" w:rsidRPr="00310ED9" w:rsidRDefault="003B24C6" w:rsidP="0097288D">
            <w:pPr>
              <w:spacing w:line="0" w:lineRule="atLeast"/>
              <w:ind w:firstLineChars="500" w:firstLine="160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3B24C6" w:rsidRPr="00310ED9" w:rsidTr="0097288D">
        <w:trPr>
          <w:trHeight w:val="557"/>
          <w:jc w:val="center"/>
        </w:trPr>
        <w:tc>
          <w:tcPr>
            <w:tcW w:w="2050" w:type="dxa"/>
            <w:tcBorders>
              <w:bottom w:val="single" w:sz="36" w:space="0" w:color="auto"/>
            </w:tcBorders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個人輕艇</w:t>
            </w:r>
          </w:p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激流經歷</w:t>
            </w:r>
          </w:p>
        </w:tc>
        <w:tc>
          <w:tcPr>
            <w:tcW w:w="4756" w:type="dxa"/>
            <w:gridSpan w:val="4"/>
            <w:tcBorders>
              <w:bottom w:val="single" w:sz="36" w:space="0" w:color="auto"/>
            </w:tcBorders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  <w:vAlign w:val="center"/>
          </w:tcPr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持有證照</w:t>
            </w:r>
          </w:p>
        </w:tc>
        <w:tc>
          <w:tcPr>
            <w:tcW w:w="2733" w:type="dxa"/>
            <w:gridSpan w:val="2"/>
            <w:tcBorders>
              <w:bottom w:val="single" w:sz="36" w:space="0" w:color="auto"/>
            </w:tcBorders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 xml:space="preserve">    級    證</w:t>
            </w:r>
          </w:p>
        </w:tc>
      </w:tr>
      <w:tr w:rsidR="003B24C6" w:rsidRPr="00310ED9" w:rsidTr="0097288D">
        <w:trPr>
          <w:cantSplit/>
          <w:trHeight w:val="444"/>
          <w:jc w:val="center"/>
        </w:trPr>
        <w:tc>
          <w:tcPr>
            <w:tcW w:w="10248" w:type="dxa"/>
            <w:gridSpan w:val="8"/>
            <w:tcBorders>
              <w:top w:val="single" w:sz="36" w:space="0" w:color="auto"/>
            </w:tcBorders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>應  備  證  件</w:t>
            </w:r>
          </w:p>
        </w:tc>
      </w:tr>
      <w:tr w:rsidR="003B24C6" w:rsidRPr="00310ED9" w:rsidTr="0097288D">
        <w:trPr>
          <w:cantSplit/>
          <w:trHeight w:val="2317"/>
          <w:jc w:val="center"/>
        </w:trPr>
        <w:tc>
          <w:tcPr>
            <w:tcW w:w="5590" w:type="dxa"/>
            <w:gridSpan w:val="2"/>
            <w:vAlign w:val="center"/>
          </w:tcPr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>證照正面影本</w:t>
            </w: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36" w:type="dxa"/>
            <w:gridSpan w:val="5"/>
            <w:textDirection w:val="tbRlV"/>
            <w:vAlign w:val="center"/>
          </w:tcPr>
          <w:p w:rsidR="003B24C6" w:rsidRPr="00310ED9" w:rsidRDefault="003B24C6" w:rsidP="0097288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 xml:space="preserve">１吋照片浮貼  </w:t>
            </w:r>
          </w:p>
          <w:p w:rsidR="003B24C6" w:rsidRPr="00310ED9" w:rsidRDefault="003B24C6" w:rsidP="0097288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22" w:type="dxa"/>
            <w:textDirection w:val="tbRlV"/>
            <w:vAlign w:val="center"/>
          </w:tcPr>
          <w:p w:rsidR="003B24C6" w:rsidRPr="00310ED9" w:rsidRDefault="003B24C6" w:rsidP="0097288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>１吋照片浮貼</w:t>
            </w:r>
          </w:p>
        </w:tc>
      </w:tr>
      <w:tr w:rsidR="003B24C6" w:rsidRPr="00310ED9" w:rsidTr="0097288D">
        <w:trPr>
          <w:cantSplit/>
          <w:trHeight w:val="3350"/>
          <w:jc w:val="center"/>
        </w:trPr>
        <w:tc>
          <w:tcPr>
            <w:tcW w:w="10248" w:type="dxa"/>
            <w:gridSpan w:val="8"/>
            <w:vAlign w:val="center"/>
          </w:tcPr>
          <w:p w:rsidR="003B24C6" w:rsidRPr="00310ED9" w:rsidRDefault="003B24C6" w:rsidP="003B24C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/>
                <w:sz w:val="28"/>
                <w:szCs w:val="28"/>
              </w:rPr>
              <w:t>即日起至民國</w:t>
            </w:r>
            <w:r w:rsidRPr="00310ED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10ED9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10ED9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10ED9">
              <w:rPr>
                <w:rFonts w:ascii="標楷體" w:eastAsia="標楷體" w:hAnsi="標楷體"/>
                <w:sz w:val="28"/>
                <w:szCs w:val="28"/>
              </w:rPr>
              <w:t>日止。以郵</w:t>
            </w:r>
            <w:r w:rsidRPr="00310ED9">
              <w:rPr>
                <w:rFonts w:ascii="標楷體" w:eastAsia="標楷體" w:hAnsi="標楷體" w:hint="eastAsia"/>
                <w:sz w:val="28"/>
                <w:szCs w:val="28"/>
              </w:rPr>
              <w:t>寄或</w:t>
            </w:r>
            <w:r w:rsidRPr="00310ED9">
              <w:rPr>
                <w:rFonts w:ascii="標楷體" w:eastAsia="標楷體" w:hAnsi="標楷體"/>
                <w:sz w:val="28"/>
              </w:rPr>
              <w:t>E-mail</w:t>
            </w:r>
            <w:r w:rsidRPr="00310ED9">
              <w:rPr>
                <w:rFonts w:ascii="標楷體" w:eastAsia="標楷體" w:hAnsi="標楷體" w:hint="eastAsia"/>
                <w:sz w:val="28"/>
              </w:rPr>
              <w:t>報名，並繳交</w:t>
            </w:r>
            <w:r w:rsidRPr="00310ED9">
              <w:rPr>
                <w:rStyle w:val="txt11"/>
                <w:rFonts w:ascii="標楷體" w:eastAsia="標楷體" w:hAnsi="標楷體" w:hint="eastAsia"/>
                <w:sz w:val="28"/>
                <w:szCs w:val="28"/>
              </w:rPr>
              <w:t>報名費每人新</w:t>
            </w:r>
            <w:r>
              <w:rPr>
                <w:rStyle w:val="txt11"/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310ED9">
              <w:rPr>
                <w:rStyle w:val="txt11"/>
                <w:rFonts w:ascii="標楷體" w:eastAsia="標楷體" w:hAnsi="標楷體" w:hint="eastAsia"/>
                <w:sz w:val="28"/>
                <w:szCs w:val="28"/>
              </w:rPr>
              <w:t>幣1,500元整。</w:t>
            </w:r>
          </w:p>
          <w:p w:rsidR="003B24C6" w:rsidRPr="00310ED9" w:rsidRDefault="003B24C6" w:rsidP="0097288D">
            <w:pPr>
              <w:spacing w:line="0" w:lineRule="atLeast"/>
              <w:ind w:firstLineChars="300" w:firstLine="840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310ED9">
              <w:rPr>
                <w:rFonts w:ascii="標楷體" w:eastAsia="標楷體" w:hAnsi="標楷體"/>
                <w:sz w:val="28"/>
              </w:rPr>
              <w:t>E-mail</w:t>
            </w:r>
            <w:r w:rsidRPr="00310ED9">
              <w:rPr>
                <w:rFonts w:ascii="標楷體" w:eastAsia="標楷體" w:hAnsi="標楷體" w:hint="eastAsia"/>
                <w:sz w:val="28"/>
              </w:rPr>
              <w:t>：</w:t>
            </w:r>
            <w:r w:rsidRPr="00310ED9">
              <w:rPr>
                <w:rFonts w:ascii="標楷體" w:eastAsia="標楷體" w:hAnsi="標楷體"/>
                <w:sz w:val="28"/>
              </w:rPr>
              <w:t>tpedragon@yahoo.com.tw</w:t>
            </w:r>
          </w:p>
          <w:p w:rsidR="003B24C6" w:rsidRPr="00310ED9" w:rsidRDefault="003B24C6" w:rsidP="003B24C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0ED9">
              <w:rPr>
                <w:rFonts w:ascii="標楷體" w:eastAsia="標楷體" w:hAnsi="標楷體" w:cs="標楷體" w:hint="eastAsia"/>
                <w:color w:val="000000"/>
                <w:sz w:val="28"/>
              </w:rPr>
              <w:t>講</w:t>
            </w:r>
            <w:r w:rsidRPr="00310ED9">
              <w:rPr>
                <w:rFonts w:ascii="標楷體" w:eastAsia="標楷體" w:hAnsi="標楷體" w:hint="eastAsia"/>
                <w:sz w:val="28"/>
              </w:rPr>
              <w:t>習地點：</w:t>
            </w:r>
            <w:r>
              <w:rPr>
                <w:rFonts w:ascii="標楷體" w:eastAsia="標楷體" w:hAnsi="標楷體" w:hint="eastAsia"/>
                <w:sz w:val="28"/>
              </w:rPr>
              <w:t>宜蘭縣立吳沙國民中學</w:t>
            </w:r>
            <w:r w:rsidRPr="00310ED9">
              <w:rPr>
                <w:rFonts w:ascii="標楷體" w:eastAsia="標楷體" w:hAnsi="標楷體" w:hint="eastAsia"/>
                <w:sz w:val="28"/>
              </w:rPr>
              <w:t>及</w:t>
            </w:r>
            <w:r w:rsidRPr="00310ED9">
              <w:rPr>
                <w:rFonts w:ascii="標楷體" w:eastAsia="標楷體" w:hAnsi="標楷體" w:cs="標楷體" w:hint="eastAsia"/>
                <w:color w:val="000000"/>
                <w:sz w:val="28"/>
                <w:lang w:val="zh-TW"/>
              </w:rPr>
              <w:t>南投縣日月潭月牙灣</w:t>
            </w:r>
          </w:p>
          <w:p w:rsidR="003B24C6" w:rsidRPr="00310ED9" w:rsidRDefault="003B24C6" w:rsidP="003B24C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28"/>
              </w:rPr>
              <w:t>講習時間：103年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10ED9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9~10、18</w:t>
            </w:r>
            <w:r w:rsidRPr="00310ED9">
              <w:rPr>
                <w:rFonts w:ascii="標楷體" w:eastAsia="標楷體" w:hAnsi="標楷體" w:hint="eastAsia"/>
                <w:sz w:val="28"/>
              </w:rPr>
              <w:t>日（星期</w:t>
            </w:r>
            <w:r>
              <w:rPr>
                <w:rFonts w:ascii="標楷體" w:eastAsia="標楷體" w:hAnsi="標楷體" w:hint="eastAsia"/>
                <w:sz w:val="28"/>
              </w:rPr>
              <w:t>六</w:t>
            </w:r>
            <w:r w:rsidRPr="00310ED9">
              <w:rPr>
                <w:rFonts w:ascii="標楷體" w:eastAsia="標楷體" w:hAnsi="標楷體" w:hint="eastAsia"/>
                <w:sz w:val="28"/>
              </w:rPr>
              <w:t>~日</w:t>
            </w:r>
            <w:r>
              <w:rPr>
                <w:rFonts w:ascii="標楷體" w:eastAsia="標楷體" w:hAnsi="標楷體" w:hint="eastAsia"/>
                <w:sz w:val="28"/>
              </w:rPr>
              <w:t>、一</w:t>
            </w:r>
            <w:r w:rsidRPr="00310ED9">
              <w:rPr>
                <w:rFonts w:ascii="標楷體" w:eastAsia="標楷體" w:hAnsi="標楷體" w:hint="eastAsia"/>
                <w:sz w:val="28"/>
              </w:rPr>
              <w:t>）。</w:t>
            </w:r>
          </w:p>
          <w:p w:rsidR="003B24C6" w:rsidRPr="00310ED9" w:rsidRDefault="003B24C6" w:rsidP="0097288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3B24C6" w:rsidRPr="00310ED9" w:rsidRDefault="003B24C6" w:rsidP="0097288D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  <w:sz w:val="28"/>
              </w:rPr>
            </w:pPr>
          </w:p>
          <w:p w:rsidR="003B24C6" w:rsidRPr="00310ED9" w:rsidRDefault="003B24C6" w:rsidP="0097288D">
            <w:pPr>
              <w:framePr w:vSpace="180" w:wrap="around" w:vAnchor="text" w:hAnchor="margin" w:xAlign="center" w:y="13"/>
              <w:spacing w:line="0" w:lineRule="atLeast"/>
              <w:suppressOverlap/>
              <w:jc w:val="center"/>
              <w:rPr>
                <w:rFonts w:ascii="標楷體" w:eastAsia="標楷體" w:hAnsi="標楷體"/>
                <w:sz w:val="32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>報名人（簽章）：</w:t>
            </w:r>
          </w:p>
          <w:p w:rsidR="003B24C6" w:rsidRPr="00310ED9" w:rsidRDefault="003B24C6" w:rsidP="0097288D">
            <w:pPr>
              <w:framePr w:vSpace="180" w:wrap="around" w:vAnchor="text" w:hAnchor="margin" w:xAlign="center" w:y="13"/>
              <w:spacing w:line="0" w:lineRule="atLeast"/>
              <w:suppressOverlap/>
              <w:jc w:val="both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framePr w:vSpace="180" w:wrap="around" w:vAnchor="text" w:hAnchor="margin" w:xAlign="center" w:y="13"/>
              <w:spacing w:line="0" w:lineRule="atLeast"/>
              <w:suppressOverlap/>
              <w:jc w:val="both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framePr w:vSpace="180" w:wrap="around" w:vAnchor="text" w:hAnchor="margin" w:xAlign="center" w:y="13"/>
              <w:spacing w:line="0" w:lineRule="atLeast"/>
              <w:suppressOverlap/>
              <w:jc w:val="both"/>
              <w:rPr>
                <w:rFonts w:ascii="標楷體" w:eastAsia="標楷體" w:hAnsi="標楷體"/>
                <w:sz w:val="32"/>
              </w:rPr>
            </w:pPr>
          </w:p>
          <w:p w:rsidR="003B24C6" w:rsidRPr="00310ED9" w:rsidRDefault="003B24C6" w:rsidP="0097288D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310ED9">
              <w:rPr>
                <w:rFonts w:ascii="標楷體" w:eastAsia="標楷體" w:hAnsi="標楷體" w:hint="eastAsia"/>
                <w:sz w:val="32"/>
              </w:rPr>
              <w:t xml:space="preserve">中華民國  </w:t>
            </w:r>
            <w:r>
              <w:rPr>
                <w:rFonts w:ascii="標楷體" w:eastAsia="標楷體" w:hAnsi="標楷體" w:hint="eastAsia"/>
                <w:sz w:val="32"/>
              </w:rPr>
              <w:t>108</w:t>
            </w:r>
            <w:r w:rsidRPr="00310ED9">
              <w:rPr>
                <w:rFonts w:ascii="標楷體" w:eastAsia="標楷體" w:hAnsi="標楷體" w:hint="eastAsia"/>
                <w:sz w:val="32"/>
              </w:rPr>
              <w:t xml:space="preserve">  年     月       日</w:t>
            </w:r>
          </w:p>
        </w:tc>
      </w:tr>
    </w:tbl>
    <w:p w:rsidR="003B24C6" w:rsidRPr="00310ED9" w:rsidRDefault="003B24C6" w:rsidP="003B24C6">
      <w:pPr>
        <w:jc w:val="center"/>
        <w:rPr>
          <w:rFonts w:ascii="標楷體" w:eastAsia="標楷體" w:hAnsi="標楷體"/>
        </w:rPr>
      </w:pPr>
    </w:p>
    <w:p w:rsidR="00BA29F3" w:rsidRPr="003B24C6" w:rsidRDefault="00BA29F3"/>
    <w:sectPr w:rsidR="00BA29F3" w:rsidRPr="003B24C6" w:rsidSect="00310ED9">
      <w:pgSz w:w="11906" w:h="16838" w:code="9"/>
      <w:pgMar w:top="1440" w:right="1134" w:bottom="719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671"/>
    <w:multiLevelType w:val="hybridMultilevel"/>
    <w:tmpl w:val="6890E584"/>
    <w:lvl w:ilvl="0" w:tplc="1FE01F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F84"/>
    <w:rsid w:val="002B1F84"/>
    <w:rsid w:val="003B24C6"/>
    <w:rsid w:val="005F6B95"/>
    <w:rsid w:val="007020C6"/>
    <w:rsid w:val="00BA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C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1">
    <w:name w:val="txt11"/>
    <w:basedOn w:val="a0"/>
    <w:rsid w:val="003B2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H0I0PRBJ\0000016A00_ATTCH8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0000016A00_ATTCH8</Template>
  <TotalTime>35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梁月卿</dc:creator>
  <cp:lastModifiedBy>梁月卿</cp:lastModifiedBy>
  <cp:revision>1</cp:revision>
  <dcterms:created xsi:type="dcterms:W3CDTF">2019-02-15T06:11:00Z</dcterms:created>
  <dcterms:modified xsi:type="dcterms:W3CDTF">2019-02-15T06:46:00Z</dcterms:modified>
</cp:coreProperties>
</file>