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861" w:rsidRDefault="00EA7861" w:rsidP="004437F3">
      <w:pPr>
        <w:pStyle w:val="BodyTextIndent"/>
        <w:snapToGrid w:val="0"/>
        <w:spacing w:before="0" w:line="360" w:lineRule="auto"/>
        <w:ind w:left="0" w:firstLine="0"/>
        <w:jc w:val="left"/>
        <w:outlineLvl w:val="0"/>
        <w:rPr>
          <w:rFonts w:ascii="微軟正黑體" w:eastAsia="微軟正黑體" w:hAnsi="微軟正黑體"/>
          <w:b/>
          <w:color w:val="0D0D0D"/>
          <w:sz w:val="44"/>
        </w:rPr>
      </w:pPr>
      <w:bookmarkStart w:id="0" w:name="_Toc373149238"/>
      <w:r w:rsidRPr="004437F3">
        <w:rPr>
          <w:rFonts w:ascii="微軟正黑體" w:eastAsia="微軟正黑體" w:hAnsi="微軟正黑體" w:hint="eastAsia"/>
          <w:b/>
          <w:color w:val="0D0D0D"/>
          <w:sz w:val="28"/>
        </w:rPr>
        <w:t>附件三</w:t>
      </w:r>
    </w:p>
    <w:p w:rsidR="00EA7861" w:rsidRPr="004437F3" w:rsidRDefault="00EA7861" w:rsidP="004437F3">
      <w:pPr>
        <w:pStyle w:val="BodyTextIndent"/>
        <w:snapToGrid w:val="0"/>
        <w:spacing w:before="0" w:line="240" w:lineRule="auto"/>
        <w:ind w:left="0" w:firstLine="0"/>
        <w:jc w:val="center"/>
        <w:outlineLvl w:val="0"/>
        <w:rPr>
          <w:rFonts w:ascii="微軟正黑體" w:eastAsia="微軟正黑體" w:hAnsi="微軟正黑體"/>
          <w:b/>
          <w:color w:val="0D0D0D"/>
        </w:rPr>
      </w:pPr>
      <w:r w:rsidRPr="004437F3">
        <w:rPr>
          <w:rFonts w:ascii="微軟正黑體" w:eastAsia="微軟正黑體" w:hAnsi="微軟正黑體"/>
          <w:b/>
          <w:color w:val="0D0D0D"/>
        </w:rPr>
        <w:t>103</w:t>
      </w:r>
      <w:r w:rsidRPr="004437F3">
        <w:rPr>
          <w:rFonts w:ascii="微軟正黑體" w:eastAsia="微軟正黑體" w:hAnsi="微軟正黑體" w:hint="eastAsia"/>
          <w:b/>
          <w:color w:val="0D0D0D"/>
        </w:rPr>
        <w:t>年資訊月</w:t>
      </w:r>
      <w:bookmarkStart w:id="1" w:name="_Toc373149239"/>
      <w:bookmarkEnd w:id="0"/>
      <w:r w:rsidRPr="004437F3">
        <w:rPr>
          <w:rFonts w:ascii="微軟正黑體" w:eastAsia="微軟正黑體" w:hAnsi="微軟正黑體" w:hint="eastAsia"/>
          <w:b/>
          <w:color w:val="0D0D0D"/>
        </w:rPr>
        <w:t>大客車</w:t>
      </w:r>
      <w:bookmarkEnd w:id="1"/>
      <w:r w:rsidRPr="004437F3">
        <w:rPr>
          <w:rFonts w:ascii="微軟正黑體" w:eastAsia="微軟正黑體" w:hAnsi="微軟正黑體" w:hint="eastAsia"/>
          <w:b/>
          <w:color w:val="0D0D0D"/>
        </w:rPr>
        <w:t>上下客</w:t>
      </w:r>
      <w:r w:rsidRPr="004437F3">
        <w:rPr>
          <w:rFonts w:ascii="微軟正黑體" w:eastAsia="微軟正黑體" w:hAnsi="微軟正黑體"/>
          <w:b/>
          <w:color w:val="0D0D0D"/>
        </w:rPr>
        <w:t>/</w:t>
      </w:r>
      <w:r w:rsidRPr="004437F3">
        <w:rPr>
          <w:rFonts w:ascii="微軟正黑體" w:eastAsia="微軟正黑體" w:hAnsi="微軟正黑體" w:hint="eastAsia"/>
          <w:b/>
          <w:color w:val="0D0D0D"/>
        </w:rPr>
        <w:t>停車資訊</w:t>
      </w:r>
      <w:bookmarkStart w:id="2" w:name="_GoBack"/>
      <w:bookmarkEnd w:id="2"/>
    </w:p>
    <w:p w:rsidR="00EA7861" w:rsidRPr="004437F3" w:rsidRDefault="00EA7861" w:rsidP="004437F3">
      <w:pPr>
        <w:spacing w:line="440" w:lineRule="exact"/>
        <w:ind w:left="204" w:hangingChars="85" w:hanging="204"/>
        <w:rPr>
          <w:rFonts w:ascii="標楷體" w:eastAsia="標楷體" w:hAnsi="標楷體"/>
          <w:color w:val="0D0D0D"/>
          <w:szCs w:val="28"/>
        </w:rPr>
      </w:pPr>
      <w:r w:rsidRPr="004437F3">
        <w:rPr>
          <w:rFonts w:ascii="標楷體" w:eastAsia="標楷體" w:hAnsi="Wingdings 3" w:hint="eastAsia"/>
          <w:color w:val="0D0D0D"/>
        </w:rPr>
        <w:sym w:font="Wingdings 3" w:char="F084"/>
      </w:r>
      <w:r w:rsidRPr="004437F3">
        <w:rPr>
          <w:rFonts w:ascii="標楷體" w:eastAsia="標楷體" w:hAnsi="標楷體"/>
          <w:color w:val="0D0D0D"/>
          <w:szCs w:val="28"/>
        </w:rPr>
        <w:t xml:space="preserve"> </w:t>
      </w:r>
      <w:r w:rsidRPr="004437F3">
        <w:rPr>
          <w:rFonts w:ascii="微軟正黑體" w:eastAsia="微軟正黑體" w:hAnsi="微軟正黑體" w:hint="eastAsia"/>
          <w:color w:val="0D0D0D"/>
          <w:szCs w:val="28"/>
        </w:rPr>
        <w:t>大客車臨時上下客：請依線上預約報名時間前往，並安排於</w:t>
      </w:r>
      <w:r w:rsidRPr="004437F3">
        <w:rPr>
          <w:rFonts w:ascii="微軟正黑體" w:eastAsia="微軟正黑體" w:hAnsi="微軟正黑體" w:hint="eastAsia"/>
          <w:b/>
          <w:color w:val="0D0D0D"/>
          <w:szCs w:val="28"/>
          <w:u w:val="single"/>
          <w:shd w:val="pct15" w:color="auto" w:fill="FFFFFF"/>
        </w:rPr>
        <w:t>展三館南側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6"/>
        </w:smartTagPr>
        <w:r w:rsidRPr="004437F3">
          <w:rPr>
            <w:rFonts w:ascii="微軟正黑體" w:eastAsia="微軟正黑體" w:hAnsi="微軟正黑體" w:hint="eastAsia"/>
            <w:b/>
            <w:color w:val="0D0D0D"/>
            <w:szCs w:val="28"/>
            <w:u w:val="single"/>
            <w:shd w:val="pct15" w:color="auto" w:fill="FFFFFF"/>
          </w:rPr>
          <w:t>六米</w:t>
        </w:r>
      </w:smartTag>
      <w:r w:rsidRPr="004437F3">
        <w:rPr>
          <w:rFonts w:ascii="微軟正黑體" w:eastAsia="微軟正黑體" w:hAnsi="微軟正黑體" w:hint="eastAsia"/>
          <w:b/>
          <w:color w:val="0D0D0D"/>
          <w:szCs w:val="28"/>
          <w:u w:val="single"/>
          <w:shd w:val="pct15" w:color="auto" w:fill="FFFFFF"/>
        </w:rPr>
        <w:t>巷道</w:t>
      </w:r>
      <w:r w:rsidRPr="004437F3">
        <w:rPr>
          <w:rFonts w:ascii="微軟正黑體" w:eastAsia="微軟正黑體" w:hAnsi="微軟正黑體" w:hint="eastAsia"/>
          <w:color w:val="0D0D0D"/>
          <w:szCs w:val="28"/>
        </w:rPr>
        <w:t>、</w:t>
      </w:r>
      <w:r w:rsidRPr="004437F3">
        <w:rPr>
          <w:rFonts w:ascii="微軟正黑體" w:eastAsia="微軟正黑體" w:hAnsi="微軟正黑體" w:hint="eastAsia"/>
          <w:b/>
          <w:color w:val="0D0D0D"/>
          <w:szCs w:val="28"/>
          <w:u w:val="single"/>
          <w:shd w:val="pct15" w:color="auto" w:fill="FFFFFF"/>
        </w:rPr>
        <w:t>松勤街北側</w:t>
      </w:r>
      <w:r w:rsidRPr="004437F3">
        <w:rPr>
          <w:rFonts w:ascii="微軟正黑體" w:eastAsia="微軟正黑體" w:hAnsi="微軟正黑體" w:hint="eastAsia"/>
          <w:color w:val="0D0D0D"/>
          <w:szCs w:val="28"/>
        </w:rPr>
        <w:t>，供大型遊覽車依序停靠上下車。下車後立即導引上信義快速道路前往</w:t>
      </w:r>
      <w:r w:rsidRPr="004437F3">
        <w:rPr>
          <w:rFonts w:ascii="微軟正黑體" w:eastAsia="微軟正黑體" w:hAnsi="微軟正黑體" w:hint="eastAsia"/>
          <w:b/>
          <w:color w:val="0D0D0D"/>
          <w:szCs w:val="28"/>
          <w:shd w:val="pct15" w:color="auto" w:fill="FFFFFF"/>
        </w:rPr>
        <w:t>木柵動物園大客車停車場</w:t>
      </w:r>
      <w:r w:rsidRPr="004437F3">
        <w:rPr>
          <w:rFonts w:ascii="微軟正黑體" w:eastAsia="微軟正黑體" w:hAnsi="微軟正黑體" w:hint="eastAsia"/>
          <w:color w:val="0D0D0D"/>
          <w:szCs w:val="28"/>
        </w:rPr>
        <w:t>停放。</w:t>
      </w:r>
    </w:p>
    <w:p w:rsidR="00EA7861" w:rsidRDefault="00EA7861" w:rsidP="004437F3">
      <w:pPr>
        <w:widowControl/>
        <w:ind w:leftChars="236" w:left="566"/>
        <w:rPr>
          <w:rFonts w:ascii="標楷體" w:eastAsia="標楷體" w:hAnsi="標楷體"/>
          <w:color w:val="0D0D0D"/>
          <w:sz w:val="36"/>
          <w:szCs w:val="36"/>
        </w:rPr>
      </w:pPr>
      <w:r w:rsidRPr="00886BC1">
        <w:rPr>
          <w:rFonts w:ascii="標楷體" w:eastAsia="標楷體" w:hAnsi="標楷體"/>
          <w:noProof/>
          <w:color w:val="0D0D0D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圖片 2" o:spid="_x0000_i1025" type="#_x0000_t75" style="width:440.25pt;height:568.5pt;visibility:visible">
            <v:imagedata r:id="rId7" o:title=""/>
          </v:shape>
        </w:pict>
      </w:r>
      <w:r>
        <w:rPr>
          <w:rFonts w:ascii="標楷體" w:eastAsia="標楷體" w:hAnsi="標楷體"/>
          <w:color w:val="0D0D0D"/>
          <w:sz w:val="36"/>
          <w:szCs w:val="36"/>
        </w:rPr>
        <w:br w:type="page"/>
      </w:r>
    </w:p>
    <w:p w:rsidR="00EA7861" w:rsidRDefault="00EA7861" w:rsidP="009E7414">
      <w:pPr>
        <w:jc w:val="center"/>
        <w:rPr>
          <w:rFonts w:ascii="標楷體" w:eastAsia="標楷體" w:hAnsi="標楷體"/>
          <w:color w:val="0D0D0D"/>
          <w:sz w:val="36"/>
          <w:szCs w:val="36"/>
        </w:rPr>
      </w:pPr>
      <w:r>
        <w:rPr>
          <w:rFonts w:ascii="標楷體" w:eastAsia="標楷體" w:hAnsi="標楷體" w:hint="eastAsia"/>
          <w:color w:val="0D0D0D"/>
          <w:sz w:val="36"/>
          <w:szCs w:val="36"/>
        </w:rPr>
        <w:t>請置放於大客車前方玻璃以利辨識</w:t>
      </w:r>
      <w:r>
        <w:rPr>
          <w:rFonts w:ascii="標楷體" w:eastAsia="標楷體" w:hAnsi="標楷體"/>
          <w:color w:val="0D0D0D"/>
          <w:sz w:val="36"/>
          <w:szCs w:val="36"/>
        </w:rPr>
        <w:t>(</w:t>
      </w:r>
      <w:r>
        <w:rPr>
          <w:rFonts w:ascii="標楷體" w:eastAsia="標楷體" w:hAnsi="標楷體" w:hint="eastAsia"/>
          <w:color w:val="0D0D0D"/>
          <w:sz w:val="36"/>
          <w:szCs w:val="36"/>
        </w:rPr>
        <w:t>請填上學校名稱</w:t>
      </w:r>
      <w:r>
        <w:rPr>
          <w:rFonts w:ascii="標楷體" w:eastAsia="標楷體" w:hAnsi="標楷體"/>
          <w:color w:val="0D0D0D"/>
          <w:sz w:val="36"/>
          <w:szCs w:val="36"/>
        </w:rPr>
        <w:t>)</w:t>
      </w:r>
    </w:p>
    <w:p w:rsidR="00EA7861" w:rsidRDefault="00EA7861" w:rsidP="009E7414">
      <w:pPr>
        <w:jc w:val="center"/>
        <w:rPr>
          <w:rFonts w:ascii="標楷體" w:eastAsia="標楷體" w:hAnsi="標楷體"/>
          <w:color w:val="0D0D0D"/>
          <w:sz w:val="36"/>
          <w:szCs w:val="36"/>
        </w:rPr>
      </w:pPr>
    </w:p>
    <w:p w:rsidR="00EA7861" w:rsidRPr="00B46727" w:rsidRDefault="00EA7861" w:rsidP="009E7414">
      <w:pPr>
        <w:jc w:val="center"/>
        <w:rPr>
          <w:rFonts w:ascii="標楷體" w:eastAsia="標楷體" w:hAnsi="標楷體"/>
          <w:color w:val="0D0D0D"/>
          <w:sz w:val="36"/>
          <w:szCs w:val="3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4" o:spid="_x0000_s1026" type="#_x0000_t202" style="position:absolute;left:0;text-align:left;margin-left:264.3pt;margin-top:22.05pt;width:137.45pt;height:620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" stroked="f" strokeweight=".5pt">
            <v:textbox style="layout-flow:vertical">
              <w:txbxContent>
                <w:p w:rsidR="00EA7861" w:rsidRPr="00EF547C" w:rsidRDefault="00EA7861" w:rsidP="00EF547C">
                  <w:pPr>
                    <w:jc w:val="center"/>
                    <w:rPr>
                      <w:rFonts w:ascii="微軟正黑體" w:eastAsia="微軟正黑體" w:hAnsi="微軟正黑體"/>
                      <w:b/>
                      <w:sz w:val="132"/>
                      <w:szCs w:val="132"/>
                    </w:rPr>
                  </w:pPr>
                  <w:r w:rsidRPr="00EF547C">
                    <w:rPr>
                      <w:rFonts w:ascii="微軟正黑體" w:eastAsia="微軟正黑體" w:hAnsi="微軟正黑體" w:hint="eastAsia"/>
                      <w:b/>
                      <w:sz w:val="132"/>
                      <w:szCs w:val="132"/>
                    </w:rPr>
                    <w:t>資訊月學校團體專車</w:t>
                  </w:r>
                </w:p>
              </w:txbxContent>
            </v:textbox>
          </v:shape>
        </w:pict>
      </w:r>
      <w:r>
        <w:rPr>
          <w:noProof/>
        </w:rPr>
        <w:pict>
          <v:shape id="文字方塊 5" o:spid="_x0000_s1027" type="#_x0000_t202" style="position:absolute;left:0;text-align:left;margin-left:61.45pt;margin-top:12.55pt;width:176.7pt;height:644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" stroked="f" strokeweight=".5pt">
            <v:textbox style="layout-flow:vertical">
              <w:txbxContent>
                <w:p w:rsidR="00EA7861" w:rsidRPr="00EF547C" w:rsidRDefault="00EA7861" w:rsidP="00EF547C">
                  <w:pPr>
                    <w:jc w:val="center"/>
                    <w:rPr>
                      <w:rFonts w:ascii="微軟正黑體" w:eastAsia="微軟正黑體" w:hAnsi="微軟正黑體"/>
                      <w:b/>
                      <w:sz w:val="144"/>
                      <w:szCs w:val="132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sz w:val="144"/>
                      <w:szCs w:val="132"/>
                    </w:rPr>
                    <w:t>○○</w:t>
                  </w:r>
                  <w:r w:rsidRPr="00EF547C">
                    <w:rPr>
                      <w:rFonts w:ascii="微軟正黑體" w:eastAsia="微軟正黑體" w:hAnsi="微軟正黑體" w:hint="eastAsia"/>
                      <w:b/>
                      <w:sz w:val="144"/>
                      <w:szCs w:val="132"/>
                    </w:rPr>
                    <w:t>學校</w:t>
                  </w:r>
                </w:p>
              </w:txbxContent>
            </v:textbox>
          </v:shape>
        </w:pict>
      </w:r>
      <w:r w:rsidRPr="00886BC1">
        <w:rPr>
          <w:rFonts w:ascii="標楷體" w:eastAsia="標楷體" w:hAnsi="標楷體"/>
          <w:noProof/>
          <w:color w:val="0D0D0D"/>
          <w:sz w:val="36"/>
          <w:szCs w:val="36"/>
        </w:rPr>
        <w:pict>
          <v:shape id="圖片 3" o:spid="_x0000_i1026" type="#_x0000_t75" style="width:492pt;height:654pt;visibility:visible">
            <v:imagedata r:id="rId8" o:title=""/>
          </v:shape>
        </w:pict>
      </w:r>
    </w:p>
    <w:sectPr w:rsidR="00EA7861" w:rsidRPr="00B46727" w:rsidSect="00ED59CA">
      <w:footerReference w:type="even" r:id="rId9"/>
      <w:footerReference w:type="default" r:id="rId10"/>
      <w:pgSz w:w="11906" w:h="16838" w:code="9"/>
      <w:pgMar w:top="1418" w:right="1021" w:bottom="284" w:left="964" w:header="720" w:footer="300" w:gutter="0"/>
      <w:pgNumType w:fmt="numberInDash" w:start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861" w:rsidRDefault="00EA7861">
      <w:r>
        <w:separator/>
      </w:r>
    </w:p>
  </w:endnote>
  <w:endnote w:type="continuationSeparator" w:id="0">
    <w:p w:rsidR="00EA7861" w:rsidRDefault="00EA7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中楷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軟正黑體">
    <w:altName w:val="Arial Unicode MS"/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861" w:rsidRDefault="00EA786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A7861" w:rsidRDefault="00EA786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861" w:rsidRPr="00ED59CA" w:rsidRDefault="00EA7861" w:rsidP="00ED59CA">
    <w:pPr>
      <w:pStyle w:val="Footer"/>
      <w:jc w:val="center"/>
    </w:pPr>
    <w:fldSimple w:instr="PAGE   \* MERGEFORMAT">
      <w:r w:rsidRPr="00236174">
        <w:rPr>
          <w:noProof/>
          <w:lang w:val="zh-TW"/>
        </w:rPr>
        <w:t>-</w:t>
      </w:r>
      <w:r>
        <w:rPr>
          <w:noProof/>
        </w:rPr>
        <w:t xml:space="preserve"> 2 -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861" w:rsidRDefault="00EA7861">
      <w:r>
        <w:separator/>
      </w:r>
    </w:p>
  </w:footnote>
  <w:footnote w:type="continuationSeparator" w:id="0">
    <w:p w:rsidR="00EA7861" w:rsidRDefault="00EA78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8728B3A"/>
    <w:lvl w:ilvl="0">
      <w:start w:val="1"/>
      <w:numFmt w:val="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>
    <w:nsid w:val="0CE135C4"/>
    <w:multiLevelType w:val="hybridMultilevel"/>
    <w:tmpl w:val="A664B2E8"/>
    <w:lvl w:ilvl="0" w:tplc="B7A4983E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0F41631E"/>
    <w:multiLevelType w:val="hybridMultilevel"/>
    <w:tmpl w:val="5E9E5F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10722744"/>
    <w:multiLevelType w:val="hybridMultilevel"/>
    <w:tmpl w:val="4882099A"/>
    <w:lvl w:ilvl="0" w:tplc="0409000F">
      <w:start w:val="1"/>
      <w:numFmt w:val="decimal"/>
      <w:lvlText w:val="%1."/>
      <w:lvlJc w:val="left"/>
      <w:pPr>
        <w:ind w:left="765" w:hanging="765"/>
      </w:pPr>
      <w:rPr>
        <w:rFonts w:cs="Times New Roman" w:hint="default"/>
        <w:b/>
        <w:sz w:val="40"/>
        <w:szCs w:val="40"/>
      </w:rPr>
    </w:lvl>
    <w:lvl w:ilvl="1" w:tplc="48FC73E2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51D6EBCC">
      <w:start w:val="1"/>
      <w:numFmt w:val="taiwaneseCountingThousand"/>
      <w:lvlText w:val="(%4)"/>
      <w:lvlJc w:val="left"/>
      <w:pPr>
        <w:ind w:left="2160" w:hanging="720"/>
      </w:pPr>
      <w:rPr>
        <w:rFonts w:cs="Times New Roman" w:hint="default"/>
      </w:rPr>
    </w:lvl>
    <w:lvl w:ilvl="4" w:tplc="2A02EF24">
      <w:start w:val="1"/>
      <w:numFmt w:val="decimal"/>
      <w:lvlText w:val="%5."/>
      <w:lvlJc w:val="left"/>
      <w:pPr>
        <w:ind w:left="22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121E463A"/>
    <w:multiLevelType w:val="hybridMultilevel"/>
    <w:tmpl w:val="133C5780"/>
    <w:lvl w:ilvl="0" w:tplc="3E3E5F7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cs="Times New Roman" w:hint="eastAsia"/>
        <w:sz w:val="32"/>
        <w:szCs w:val="32"/>
      </w:rPr>
    </w:lvl>
    <w:lvl w:ilvl="1" w:tplc="7B3870C2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cs="Times New Roman" w:hint="eastAsia"/>
        <w:sz w:val="28"/>
        <w:szCs w:val="28"/>
      </w:rPr>
    </w:lvl>
    <w:lvl w:ilvl="2" w:tplc="C876F7DA">
      <w:start w:val="2"/>
      <w:numFmt w:val="taiwaneseCountingThousand"/>
      <w:lvlText w:val="（%3）"/>
      <w:lvlJc w:val="left"/>
      <w:pPr>
        <w:tabs>
          <w:tab w:val="num" w:pos="2040"/>
        </w:tabs>
        <w:ind w:left="2040" w:hanging="10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1BA77E29"/>
    <w:multiLevelType w:val="hybridMultilevel"/>
    <w:tmpl w:val="8F6A6F3A"/>
    <w:lvl w:ilvl="0" w:tplc="6D9442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28D07E5D"/>
    <w:multiLevelType w:val="hybridMultilevel"/>
    <w:tmpl w:val="766C76C6"/>
    <w:lvl w:ilvl="0" w:tplc="3E825AD0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2D0B2A38"/>
    <w:multiLevelType w:val="hybridMultilevel"/>
    <w:tmpl w:val="DAE639B6"/>
    <w:lvl w:ilvl="0" w:tplc="EAA2D34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35302736"/>
    <w:multiLevelType w:val="hybridMultilevel"/>
    <w:tmpl w:val="39EA17BC"/>
    <w:lvl w:ilvl="0" w:tplc="19D2CBFC">
      <w:start w:val="1"/>
      <w:numFmt w:val="taiwaneseCountingThousand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37DA735E"/>
    <w:multiLevelType w:val="hybridMultilevel"/>
    <w:tmpl w:val="64E410D2"/>
    <w:lvl w:ilvl="0" w:tplc="2124DF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3DFF0E42"/>
    <w:multiLevelType w:val="hybridMultilevel"/>
    <w:tmpl w:val="646CE72E"/>
    <w:lvl w:ilvl="0" w:tplc="7ECCEE26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3F40472D"/>
    <w:multiLevelType w:val="hybridMultilevel"/>
    <w:tmpl w:val="96B4DD7A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409C747A"/>
    <w:multiLevelType w:val="hybridMultilevel"/>
    <w:tmpl w:val="8396776A"/>
    <w:lvl w:ilvl="0" w:tplc="51D6EBCC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>
    <w:nsid w:val="42D53108"/>
    <w:multiLevelType w:val="hybridMultilevel"/>
    <w:tmpl w:val="5F9E8418"/>
    <w:lvl w:ilvl="0" w:tplc="0409000F">
      <w:start w:val="1"/>
      <w:numFmt w:val="decimal"/>
      <w:lvlText w:val="%1."/>
      <w:lvlJc w:val="left"/>
      <w:pPr>
        <w:ind w:left="765" w:hanging="765"/>
      </w:pPr>
      <w:rPr>
        <w:rFonts w:cs="Times New Roman" w:hint="default"/>
        <w:b/>
        <w:sz w:val="40"/>
        <w:szCs w:val="40"/>
      </w:rPr>
    </w:lvl>
    <w:lvl w:ilvl="1" w:tplc="48FC73E2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51D6EBCC">
      <w:start w:val="1"/>
      <w:numFmt w:val="taiwaneseCountingThousand"/>
      <w:lvlText w:val="(%4)"/>
      <w:lvlJc w:val="left"/>
      <w:pPr>
        <w:ind w:left="2160" w:hanging="720"/>
      </w:pPr>
      <w:rPr>
        <w:rFonts w:cs="Times New Roman" w:hint="default"/>
      </w:rPr>
    </w:lvl>
    <w:lvl w:ilvl="4" w:tplc="2A02EF24">
      <w:start w:val="1"/>
      <w:numFmt w:val="decimal"/>
      <w:lvlText w:val="%5."/>
      <w:lvlJc w:val="left"/>
      <w:pPr>
        <w:ind w:left="22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44071606"/>
    <w:multiLevelType w:val="hybridMultilevel"/>
    <w:tmpl w:val="272AD36C"/>
    <w:lvl w:ilvl="0" w:tplc="AEBCFFD8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>
    <w:nsid w:val="4EB96013"/>
    <w:multiLevelType w:val="hybridMultilevel"/>
    <w:tmpl w:val="F9A250D6"/>
    <w:lvl w:ilvl="0" w:tplc="0409000F">
      <w:start w:val="1"/>
      <w:numFmt w:val="decimal"/>
      <w:lvlText w:val="%1."/>
      <w:lvlJc w:val="left"/>
      <w:pPr>
        <w:ind w:left="765" w:hanging="765"/>
      </w:pPr>
      <w:rPr>
        <w:rFonts w:cs="Times New Roman" w:hint="default"/>
        <w:b/>
        <w:sz w:val="40"/>
        <w:szCs w:val="40"/>
      </w:rPr>
    </w:lvl>
    <w:lvl w:ilvl="1" w:tplc="48FC73E2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51D6EBCC">
      <w:start w:val="1"/>
      <w:numFmt w:val="taiwaneseCountingThousand"/>
      <w:lvlText w:val="(%4)"/>
      <w:lvlJc w:val="left"/>
      <w:pPr>
        <w:ind w:left="2160" w:hanging="720"/>
      </w:pPr>
      <w:rPr>
        <w:rFonts w:cs="Times New Roman" w:hint="default"/>
      </w:rPr>
    </w:lvl>
    <w:lvl w:ilvl="4" w:tplc="2A02EF24">
      <w:start w:val="1"/>
      <w:numFmt w:val="decimal"/>
      <w:lvlText w:val="%5."/>
      <w:lvlJc w:val="left"/>
      <w:pPr>
        <w:ind w:left="22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4F070A8C"/>
    <w:multiLevelType w:val="hybridMultilevel"/>
    <w:tmpl w:val="C25CCB08"/>
    <w:lvl w:ilvl="0" w:tplc="C876F7DA">
      <w:start w:val="2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5A2048DD"/>
    <w:multiLevelType w:val="hybridMultilevel"/>
    <w:tmpl w:val="571403E0"/>
    <w:lvl w:ilvl="0" w:tplc="FD763A04">
      <w:start w:val="1"/>
      <w:numFmt w:val="ideographLegalTraditional"/>
      <w:lvlText w:val="%1、"/>
      <w:lvlJc w:val="left"/>
      <w:pPr>
        <w:ind w:left="765" w:hanging="765"/>
      </w:pPr>
      <w:rPr>
        <w:rFonts w:cs="Times New Roman" w:hint="default"/>
        <w:b/>
        <w:sz w:val="40"/>
        <w:szCs w:val="40"/>
      </w:rPr>
    </w:lvl>
    <w:lvl w:ilvl="1" w:tplc="48FC73E2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51D6EBCC">
      <w:start w:val="1"/>
      <w:numFmt w:val="taiwaneseCountingThousand"/>
      <w:lvlText w:val="(%4)"/>
      <w:lvlJc w:val="left"/>
      <w:pPr>
        <w:ind w:left="2160" w:hanging="720"/>
      </w:pPr>
      <w:rPr>
        <w:rFonts w:cs="Times New Roman" w:hint="default"/>
      </w:rPr>
    </w:lvl>
    <w:lvl w:ilvl="4" w:tplc="2A02EF24">
      <w:start w:val="1"/>
      <w:numFmt w:val="decimal"/>
      <w:lvlText w:val="%5."/>
      <w:lvlJc w:val="left"/>
      <w:pPr>
        <w:ind w:left="22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5D125257"/>
    <w:multiLevelType w:val="hybridMultilevel"/>
    <w:tmpl w:val="C554D39A"/>
    <w:lvl w:ilvl="0" w:tplc="0409000F">
      <w:start w:val="1"/>
      <w:numFmt w:val="decimal"/>
      <w:lvlText w:val="%1."/>
      <w:lvlJc w:val="left"/>
      <w:pPr>
        <w:tabs>
          <w:tab w:val="num" w:pos="658"/>
        </w:tabs>
        <w:ind w:left="658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13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1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9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7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5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3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1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98" w:hanging="480"/>
      </w:pPr>
      <w:rPr>
        <w:rFonts w:cs="Times New Roman"/>
      </w:rPr>
    </w:lvl>
  </w:abstractNum>
  <w:abstractNum w:abstractNumId="19">
    <w:nsid w:val="61DA3E93"/>
    <w:multiLevelType w:val="hybridMultilevel"/>
    <w:tmpl w:val="AEE4E57A"/>
    <w:lvl w:ilvl="0" w:tplc="22F20B24">
      <w:start w:val="1"/>
      <w:numFmt w:val="taiwaneseCountingThousand"/>
      <w:lvlText w:val="%1、"/>
      <w:lvlJc w:val="left"/>
      <w:pPr>
        <w:ind w:left="1451" w:hanging="60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20">
    <w:nsid w:val="64927D8F"/>
    <w:multiLevelType w:val="hybridMultilevel"/>
    <w:tmpl w:val="6EAE7B5A"/>
    <w:lvl w:ilvl="0" w:tplc="0409000F">
      <w:start w:val="1"/>
      <w:numFmt w:val="decimal"/>
      <w:lvlText w:val="%1."/>
      <w:lvlJc w:val="left"/>
      <w:pPr>
        <w:ind w:left="765" w:hanging="765"/>
      </w:pPr>
      <w:rPr>
        <w:rFonts w:cs="Times New Roman" w:hint="default"/>
        <w:b/>
        <w:sz w:val="40"/>
        <w:szCs w:val="40"/>
      </w:rPr>
    </w:lvl>
    <w:lvl w:ilvl="1" w:tplc="48FC73E2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51D6EBCC">
      <w:start w:val="1"/>
      <w:numFmt w:val="taiwaneseCountingThousand"/>
      <w:lvlText w:val="(%4)"/>
      <w:lvlJc w:val="left"/>
      <w:pPr>
        <w:ind w:left="2160" w:hanging="720"/>
      </w:pPr>
      <w:rPr>
        <w:rFonts w:cs="Times New Roman" w:hint="default"/>
      </w:rPr>
    </w:lvl>
    <w:lvl w:ilvl="4" w:tplc="2A02EF24">
      <w:start w:val="1"/>
      <w:numFmt w:val="decimal"/>
      <w:lvlText w:val="%5."/>
      <w:lvlJc w:val="left"/>
      <w:pPr>
        <w:ind w:left="228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>
    <w:nsid w:val="6DB5020F"/>
    <w:multiLevelType w:val="hybridMultilevel"/>
    <w:tmpl w:val="2FFAFED8"/>
    <w:lvl w:ilvl="0" w:tplc="51D6EBCC">
      <w:start w:val="1"/>
      <w:numFmt w:val="taiwaneseCountingThousand"/>
      <w:lvlText w:val="(%1)"/>
      <w:lvlJc w:val="left"/>
      <w:pPr>
        <w:ind w:left="144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2">
    <w:nsid w:val="79226171"/>
    <w:multiLevelType w:val="hybridMultilevel"/>
    <w:tmpl w:val="E5C8DF0C"/>
    <w:lvl w:ilvl="0" w:tplc="C876F7DA">
      <w:start w:val="2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>
    <w:nsid w:val="79A20428"/>
    <w:multiLevelType w:val="hybridMultilevel"/>
    <w:tmpl w:val="514A1B52"/>
    <w:lvl w:ilvl="0" w:tplc="007288D8">
      <w:start w:val="1"/>
      <w:numFmt w:val="taiwaneseCountingThousand"/>
      <w:lvlText w:val="%1、"/>
      <w:lvlJc w:val="left"/>
      <w:pPr>
        <w:ind w:left="45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>
    <w:nsid w:val="7DF04576"/>
    <w:multiLevelType w:val="hybridMultilevel"/>
    <w:tmpl w:val="2C541CD8"/>
    <w:lvl w:ilvl="0" w:tplc="DBA4B550">
      <w:start w:val="1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5">
    <w:nsid w:val="7F03763F"/>
    <w:multiLevelType w:val="hybridMultilevel"/>
    <w:tmpl w:val="A094B84E"/>
    <w:lvl w:ilvl="0" w:tplc="32926942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8"/>
  </w:num>
  <w:num w:numId="9">
    <w:abstractNumId w:val="17"/>
  </w:num>
  <w:num w:numId="10">
    <w:abstractNumId w:val="17"/>
    <w:lvlOverride w:ilvl="0">
      <w:startOverride w:val="8"/>
    </w:lvlOverride>
  </w:num>
  <w:num w:numId="11">
    <w:abstractNumId w:val="9"/>
  </w:num>
  <w:num w:numId="12">
    <w:abstractNumId w:val="4"/>
  </w:num>
  <w:num w:numId="13">
    <w:abstractNumId w:val="6"/>
  </w:num>
  <w:num w:numId="14">
    <w:abstractNumId w:val="11"/>
  </w:num>
  <w:num w:numId="15">
    <w:abstractNumId w:val="10"/>
  </w:num>
  <w:num w:numId="16">
    <w:abstractNumId w:val="1"/>
  </w:num>
  <w:num w:numId="17">
    <w:abstractNumId w:val="14"/>
  </w:num>
  <w:num w:numId="18">
    <w:abstractNumId w:val="5"/>
  </w:num>
  <w:num w:numId="19">
    <w:abstractNumId w:val="24"/>
  </w:num>
  <w:num w:numId="20">
    <w:abstractNumId w:val="19"/>
  </w:num>
  <w:num w:numId="21">
    <w:abstractNumId w:val="7"/>
  </w:num>
  <w:num w:numId="22">
    <w:abstractNumId w:val="8"/>
  </w:num>
  <w:num w:numId="23">
    <w:abstractNumId w:val="25"/>
  </w:num>
  <w:num w:numId="24">
    <w:abstractNumId w:val="23"/>
  </w:num>
  <w:num w:numId="25">
    <w:abstractNumId w:val="17"/>
  </w:num>
  <w:num w:numId="26">
    <w:abstractNumId w:val="2"/>
  </w:num>
  <w:num w:numId="27">
    <w:abstractNumId w:val="21"/>
  </w:num>
  <w:num w:numId="28">
    <w:abstractNumId w:val="22"/>
  </w:num>
  <w:num w:numId="29">
    <w:abstractNumId w:val="16"/>
  </w:num>
  <w:num w:numId="30">
    <w:abstractNumId w:val="12"/>
  </w:num>
  <w:num w:numId="31">
    <w:abstractNumId w:val="13"/>
  </w:num>
  <w:num w:numId="32">
    <w:abstractNumId w:val="15"/>
  </w:num>
  <w:num w:numId="33">
    <w:abstractNumId w:val="20"/>
  </w:num>
  <w:num w:numId="34">
    <w:abstractNumId w:val="3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163C"/>
    <w:rsid w:val="000026A1"/>
    <w:rsid w:val="00003101"/>
    <w:rsid w:val="00004728"/>
    <w:rsid w:val="00004AE9"/>
    <w:rsid w:val="00005592"/>
    <w:rsid w:val="00005A08"/>
    <w:rsid w:val="00005B7E"/>
    <w:rsid w:val="0000629B"/>
    <w:rsid w:val="00010788"/>
    <w:rsid w:val="00010BFD"/>
    <w:rsid w:val="00015C42"/>
    <w:rsid w:val="00017D94"/>
    <w:rsid w:val="00020F93"/>
    <w:rsid w:val="000212DE"/>
    <w:rsid w:val="000228F6"/>
    <w:rsid w:val="00023495"/>
    <w:rsid w:val="00026D62"/>
    <w:rsid w:val="000275A0"/>
    <w:rsid w:val="000307D8"/>
    <w:rsid w:val="00031B2D"/>
    <w:rsid w:val="00032B69"/>
    <w:rsid w:val="00032CB3"/>
    <w:rsid w:val="000335C8"/>
    <w:rsid w:val="00035650"/>
    <w:rsid w:val="00035B46"/>
    <w:rsid w:val="00035E54"/>
    <w:rsid w:val="0003757D"/>
    <w:rsid w:val="00040CE8"/>
    <w:rsid w:val="000417AA"/>
    <w:rsid w:val="00043ABC"/>
    <w:rsid w:val="00051554"/>
    <w:rsid w:val="000518BB"/>
    <w:rsid w:val="00051F7B"/>
    <w:rsid w:val="00052932"/>
    <w:rsid w:val="000543D7"/>
    <w:rsid w:val="00054AE0"/>
    <w:rsid w:val="00055C07"/>
    <w:rsid w:val="0005603A"/>
    <w:rsid w:val="000567D5"/>
    <w:rsid w:val="00057A7D"/>
    <w:rsid w:val="00060364"/>
    <w:rsid w:val="000619B1"/>
    <w:rsid w:val="00065140"/>
    <w:rsid w:val="000654FB"/>
    <w:rsid w:val="0006771F"/>
    <w:rsid w:val="000709FA"/>
    <w:rsid w:val="00070FCF"/>
    <w:rsid w:val="0007169E"/>
    <w:rsid w:val="00072E53"/>
    <w:rsid w:val="00073245"/>
    <w:rsid w:val="00075028"/>
    <w:rsid w:val="00075359"/>
    <w:rsid w:val="0007551F"/>
    <w:rsid w:val="000769D8"/>
    <w:rsid w:val="00077C3E"/>
    <w:rsid w:val="000809A3"/>
    <w:rsid w:val="00081072"/>
    <w:rsid w:val="0008186C"/>
    <w:rsid w:val="00081973"/>
    <w:rsid w:val="00082D29"/>
    <w:rsid w:val="0008307F"/>
    <w:rsid w:val="00083CC3"/>
    <w:rsid w:val="00085B25"/>
    <w:rsid w:val="00086083"/>
    <w:rsid w:val="00086849"/>
    <w:rsid w:val="000871CE"/>
    <w:rsid w:val="00087B27"/>
    <w:rsid w:val="00090D7D"/>
    <w:rsid w:val="0009326E"/>
    <w:rsid w:val="0009352F"/>
    <w:rsid w:val="0009355D"/>
    <w:rsid w:val="00094CE8"/>
    <w:rsid w:val="000A071C"/>
    <w:rsid w:val="000A09FE"/>
    <w:rsid w:val="000A48B0"/>
    <w:rsid w:val="000A5DDB"/>
    <w:rsid w:val="000A6E64"/>
    <w:rsid w:val="000A7111"/>
    <w:rsid w:val="000B0F96"/>
    <w:rsid w:val="000B3B3C"/>
    <w:rsid w:val="000B4B50"/>
    <w:rsid w:val="000B4FE9"/>
    <w:rsid w:val="000B65EB"/>
    <w:rsid w:val="000B7218"/>
    <w:rsid w:val="000C12A3"/>
    <w:rsid w:val="000C1726"/>
    <w:rsid w:val="000C1B8F"/>
    <w:rsid w:val="000C3575"/>
    <w:rsid w:val="000C4C73"/>
    <w:rsid w:val="000D0479"/>
    <w:rsid w:val="000D12C0"/>
    <w:rsid w:val="000D18F8"/>
    <w:rsid w:val="000D2A33"/>
    <w:rsid w:val="000D4529"/>
    <w:rsid w:val="000D5348"/>
    <w:rsid w:val="000D5AF7"/>
    <w:rsid w:val="000D5D9E"/>
    <w:rsid w:val="000D6B1D"/>
    <w:rsid w:val="000D76B6"/>
    <w:rsid w:val="000E0280"/>
    <w:rsid w:val="000E030D"/>
    <w:rsid w:val="000E1D8E"/>
    <w:rsid w:val="000E3C67"/>
    <w:rsid w:val="000E3D61"/>
    <w:rsid w:val="000E5305"/>
    <w:rsid w:val="000E77A4"/>
    <w:rsid w:val="000F0817"/>
    <w:rsid w:val="000F0B2D"/>
    <w:rsid w:val="000F18F0"/>
    <w:rsid w:val="000F2612"/>
    <w:rsid w:val="000F381B"/>
    <w:rsid w:val="000F3AA2"/>
    <w:rsid w:val="000F57CE"/>
    <w:rsid w:val="000F5D12"/>
    <w:rsid w:val="000F5F72"/>
    <w:rsid w:val="000F6C8A"/>
    <w:rsid w:val="000F71D5"/>
    <w:rsid w:val="000F7824"/>
    <w:rsid w:val="000F7AF3"/>
    <w:rsid w:val="001023CD"/>
    <w:rsid w:val="00102414"/>
    <w:rsid w:val="00103A02"/>
    <w:rsid w:val="001044D2"/>
    <w:rsid w:val="00106D9F"/>
    <w:rsid w:val="001078A6"/>
    <w:rsid w:val="001078EB"/>
    <w:rsid w:val="00107F61"/>
    <w:rsid w:val="00110180"/>
    <w:rsid w:val="00110629"/>
    <w:rsid w:val="001108FA"/>
    <w:rsid w:val="0011185E"/>
    <w:rsid w:val="00112091"/>
    <w:rsid w:val="00112DA7"/>
    <w:rsid w:val="00113070"/>
    <w:rsid w:val="0011444D"/>
    <w:rsid w:val="00115618"/>
    <w:rsid w:val="001156B7"/>
    <w:rsid w:val="00116980"/>
    <w:rsid w:val="00117945"/>
    <w:rsid w:val="001204CF"/>
    <w:rsid w:val="001209B4"/>
    <w:rsid w:val="00121D26"/>
    <w:rsid w:val="00122CA0"/>
    <w:rsid w:val="00123315"/>
    <w:rsid w:val="00123700"/>
    <w:rsid w:val="00123BAF"/>
    <w:rsid w:val="001249CB"/>
    <w:rsid w:val="001250CF"/>
    <w:rsid w:val="00127D35"/>
    <w:rsid w:val="00130487"/>
    <w:rsid w:val="00132128"/>
    <w:rsid w:val="00133E47"/>
    <w:rsid w:val="0013484F"/>
    <w:rsid w:val="00135438"/>
    <w:rsid w:val="00135BB4"/>
    <w:rsid w:val="00137A95"/>
    <w:rsid w:val="001407B1"/>
    <w:rsid w:val="00140E25"/>
    <w:rsid w:val="00141870"/>
    <w:rsid w:val="00142E99"/>
    <w:rsid w:val="00143245"/>
    <w:rsid w:val="00143DBA"/>
    <w:rsid w:val="00143DE5"/>
    <w:rsid w:val="00145031"/>
    <w:rsid w:val="0014552B"/>
    <w:rsid w:val="00145740"/>
    <w:rsid w:val="00147AC2"/>
    <w:rsid w:val="00147D09"/>
    <w:rsid w:val="001502AD"/>
    <w:rsid w:val="00150797"/>
    <w:rsid w:val="0015079E"/>
    <w:rsid w:val="001511E0"/>
    <w:rsid w:val="00151357"/>
    <w:rsid w:val="001523EE"/>
    <w:rsid w:val="001539D3"/>
    <w:rsid w:val="00153F94"/>
    <w:rsid w:val="0015518A"/>
    <w:rsid w:val="00155326"/>
    <w:rsid w:val="0015649F"/>
    <w:rsid w:val="0015686E"/>
    <w:rsid w:val="00156C26"/>
    <w:rsid w:val="00156C61"/>
    <w:rsid w:val="00156D67"/>
    <w:rsid w:val="00156E5B"/>
    <w:rsid w:val="00157E9C"/>
    <w:rsid w:val="0016064B"/>
    <w:rsid w:val="0016114A"/>
    <w:rsid w:val="001617E7"/>
    <w:rsid w:val="001626E6"/>
    <w:rsid w:val="00162A53"/>
    <w:rsid w:val="00166464"/>
    <w:rsid w:val="001665D3"/>
    <w:rsid w:val="001707AB"/>
    <w:rsid w:val="00174317"/>
    <w:rsid w:val="00174A4C"/>
    <w:rsid w:val="00174C44"/>
    <w:rsid w:val="00176331"/>
    <w:rsid w:val="00176C3A"/>
    <w:rsid w:val="0018197B"/>
    <w:rsid w:val="00181C97"/>
    <w:rsid w:val="00183050"/>
    <w:rsid w:val="0018305A"/>
    <w:rsid w:val="001830BA"/>
    <w:rsid w:val="001837BA"/>
    <w:rsid w:val="00185930"/>
    <w:rsid w:val="0018759F"/>
    <w:rsid w:val="0019262C"/>
    <w:rsid w:val="0019283C"/>
    <w:rsid w:val="00195956"/>
    <w:rsid w:val="00195971"/>
    <w:rsid w:val="00196B3D"/>
    <w:rsid w:val="0019745F"/>
    <w:rsid w:val="001A0F76"/>
    <w:rsid w:val="001A13C3"/>
    <w:rsid w:val="001A1C85"/>
    <w:rsid w:val="001A1E93"/>
    <w:rsid w:val="001A21C5"/>
    <w:rsid w:val="001A2D69"/>
    <w:rsid w:val="001A44C1"/>
    <w:rsid w:val="001A5A1B"/>
    <w:rsid w:val="001A5D53"/>
    <w:rsid w:val="001A6C2B"/>
    <w:rsid w:val="001A6FA3"/>
    <w:rsid w:val="001A7860"/>
    <w:rsid w:val="001A7B4C"/>
    <w:rsid w:val="001A7F96"/>
    <w:rsid w:val="001B038C"/>
    <w:rsid w:val="001B05A4"/>
    <w:rsid w:val="001B29A2"/>
    <w:rsid w:val="001B3ACD"/>
    <w:rsid w:val="001B3D50"/>
    <w:rsid w:val="001B68A6"/>
    <w:rsid w:val="001B6D1E"/>
    <w:rsid w:val="001C1279"/>
    <w:rsid w:val="001C4342"/>
    <w:rsid w:val="001C4E6A"/>
    <w:rsid w:val="001C4ECB"/>
    <w:rsid w:val="001C60F9"/>
    <w:rsid w:val="001C6C4A"/>
    <w:rsid w:val="001C7892"/>
    <w:rsid w:val="001D05C2"/>
    <w:rsid w:val="001D0C78"/>
    <w:rsid w:val="001D5C3B"/>
    <w:rsid w:val="001D6167"/>
    <w:rsid w:val="001D66AB"/>
    <w:rsid w:val="001D6832"/>
    <w:rsid w:val="001D6E40"/>
    <w:rsid w:val="001D7506"/>
    <w:rsid w:val="001D75AE"/>
    <w:rsid w:val="001E0207"/>
    <w:rsid w:val="001E039A"/>
    <w:rsid w:val="001E169B"/>
    <w:rsid w:val="001E2A35"/>
    <w:rsid w:val="001E40B7"/>
    <w:rsid w:val="001E54F7"/>
    <w:rsid w:val="001E568F"/>
    <w:rsid w:val="001E6908"/>
    <w:rsid w:val="001E6BFD"/>
    <w:rsid w:val="001E6F51"/>
    <w:rsid w:val="001E7024"/>
    <w:rsid w:val="001E7332"/>
    <w:rsid w:val="001F22EE"/>
    <w:rsid w:val="001F2F38"/>
    <w:rsid w:val="001F4AF0"/>
    <w:rsid w:val="001F4AF4"/>
    <w:rsid w:val="001F4B4F"/>
    <w:rsid w:val="001F5905"/>
    <w:rsid w:val="001F6D22"/>
    <w:rsid w:val="00201094"/>
    <w:rsid w:val="0020238F"/>
    <w:rsid w:val="00202C8B"/>
    <w:rsid w:val="00203B55"/>
    <w:rsid w:val="00206A4C"/>
    <w:rsid w:val="00206FC5"/>
    <w:rsid w:val="00207FA1"/>
    <w:rsid w:val="0021140C"/>
    <w:rsid w:val="00211B24"/>
    <w:rsid w:val="00211B84"/>
    <w:rsid w:val="002156F0"/>
    <w:rsid w:val="002167B8"/>
    <w:rsid w:val="00216E02"/>
    <w:rsid w:val="0021759C"/>
    <w:rsid w:val="00217915"/>
    <w:rsid w:val="00217BB5"/>
    <w:rsid w:val="002233FD"/>
    <w:rsid w:val="0022496C"/>
    <w:rsid w:val="00224CE9"/>
    <w:rsid w:val="002263DB"/>
    <w:rsid w:val="00226A7D"/>
    <w:rsid w:val="00226D68"/>
    <w:rsid w:val="0022719E"/>
    <w:rsid w:val="00230832"/>
    <w:rsid w:val="002311A7"/>
    <w:rsid w:val="00232BD4"/>
    <w:rsid w:val="00233532"/>
    <w:rsid w:val="00234D7C"/>
    <w:rsid w:val="00235779"/>
    <w:rsid w:val="00236174"/>
    <w:rsid w:val="00236504"/>
    <w:rsid w:val="00236CA1"/>
    <w:rsid w:val="002375D3"/>
    <w:rsid w:val="00237A2A"/>
    <w:rsid w:val="00240A0E"/>
    <w:rsid w:val="00240B6A"/>
    <w:rsid w:val="00241781"/>
    <w:rsid w:val="00243062"/>
    <w:rsid w:val="00244436"/>
    <w:rsid w:val="00244DBA"/>
    <w:rsid w:val="00244E3A"/>
    <w:rsid w:val="002450B4"/>
    <w:rsid w:val="00245D68"/>
    <w:rsid w:val="002474FE"/>
    <w:rsid w:val="0025028D"/>
    <w:rsid w:val="002503DB"/>
    <w:rsid w:val="00251FAC"/>
    <w:rsid w:val="00253586"/>
    <w:rsid w:val="00254FC1"/>
    <w:rsid w:val="00256BFC"/>
    <w:rsid w:val="00257708"/>
    <w:rsid w:val="00257AC9"/>
    <w:rsid w:val="00260916"/>
    <w:rsid w:val="00260C1D"/>
    <w:rsid w:val="00262B25"/>
    <w:rsid w:val="00263877"/>
    <w:rsid w:val="00263D3F"/>
    <w:rsid w:val="00263F24"/>
    <w:rsid w:val="00266E9A"/>
    <w:rsid w:val="0027101F"/>
    <w:rsid w:val="00273FD7"/>
    <w:rsid w:val="00274697"/>
    <w:rsid w:val="00274CCA"/>
    <w:rsid w:val="00274DA3"/>
    <w:rsid w:val="00275466"/>
    <w:rsid w:val="0027564C"/>
    <w:rsid w:val="0027577D"/>
    <w:rsid w:val="0027589E"/>
    <w:rsid w:val="00275C61"/>
    <w:rsid w:val="00276406"/>
    <w:rsid w:val="002773D0"/>
    <w:rsid w:val="002800E9"/>
    <w:rsid w:val="00280296"/>
    <w:rsid w:val="00280A37"/>
    <w:rsid w:val="002811F9"/>
    <w:rsid w:val="00281508"/>
    <w:rsid w:val="0028289B"/>
    <w:rsid w:val="00283EAA"/>
    <w:rsid w:val="0028618F"/>
    <w:rsid w:val="002861FF"/>
    <w:rsid w:val="00287660"/>
    <w:rsid w:val="00290C51"/>
    <w:rsid w:val="002915D8"/>
    <w:rsid w:val="00291922"/>
    <w:rsid w:val="00296069"/>
    <w:rsid w:val="00296C31"/>
    <w:rsid w:val="002A05F3"/>
    <w:rsid w:val="002A1834"/>
    <w:rsid w:val="002A273B"/>
    <w:rsid w:val="002A2DCA"/>
    <w:rsid w:val="002A5E83"/>
    <w:rsid w:val="002A6BA8"/>
    <w:rsid w:val="002A75D3"/>
    <w:rsid w:val="002A75F8"/>
    <w:rsid w:val="002B0AE9"/>
    <w:rsid w:val="002B14B8"/>
    <w:rsid w:val="002B1F7F"/>
    <w:rsid w:val="002B3A9B"/>
    <w:rsid w:val="002B4F27"/>
    <w:rsid w:val="002B575C"/>
    <w:rsid w:val="002B5A34"/>
    <w:rsid w:val="002B6328"/>
    <w:rsid w:val="002B66C0"/>
    <w:rsid w:val="002B71E2"/>
    <w:rsid w:val="002B7760"/>
    <w:rsid w:val="002C0F78"/>
    <w:rsid w:val="002C1DFB"/>
    <w:rsid w:val="002C3E05"/>
    <w:rsid w:val="002C4EFA"/>
    <w:rsid w:val="002C4F99"/>
    <w:rsid w:val="002D0079"/>
    <w:rsid w:val="002D1AEE"/>
    <w:rsid w:val="002D1D57"/>
    <w:rsid w:val="002D22AD"/>
    <w:rsid w:val="002D2717"/>
    <w:rsid w:val="002D3775"/>
    <w:rsid w:val="002D50EE"/>
    <w:rsid w:val="002D71DB"/>
    <w:rsid w:val="002E05F8"/>
    <w:rsid w:val="002E0900"/>
    <w:rsid w:val="002E1882"/>
    <w:rsid w:val="002E1A7A"/>
    <w:rsid w:val="002E31AC"/>
    <w:rsid w:val="002E33B2"/>
    <w:rsid w:val="002E3524"/>
    <w:rsid w:val="002E3762"/>
    <w:rsid w:val="002E6933"/>
    <w:rsid w:val="002E7811"/>
    <w:rsid w:val="002F004A"/>
    <w:rsid w:val="002F071B"/>
    <w:rsid w:val="002F079D"/>
    <w:rsid w:val="002F0F63"/>
    <w:rsid w:val="002F2425"/>
    <w:rsid w:val="002F2941"/>
    <w:rsid w:val="002F345A"/>
    <w:rsid w:val="002F45F5"/>
    <w:rsid w:val="002F56C7"/>
    <w:rsid w:val="002F5BA7"/>
    <w:rsid w:val="002F6B22"/>
    <w:rsid w:val="00301218"/>
    <w:rsid w:val="00303736"/>
    <w:rsid w:val="00303DF2"/>
    <w:rsid w:val="00304C48"/>
    <w:rsid w:val="00305EE4"/>
    <w:rsid w:val="00306DF3"/>
    <w:rsid w:val="00306F20"/>
    <w:rsid w:val="00307890"/>
    <w:rsid w:val="00307E57"/>
    <w:rsid w:val="00310D70"/>
    <w:rsid w:val="003111BE"/>
    <w:rsid w:val="003218D0"/>
    <w:rsid w:val="0032211E"/>
    <w:rsid w:val="00322C1E"/>
    <w:rsid w:val="00323C03"/>
    <w:rsid w:val="0032443B"/>
    <w:rsid w:val="003244B3"/>
    <w:rsid w:val="003252AA"/>
    <w:rsid w:val="00325B0E"/>
    <w:rsid w:val="00325D74"/>
    <w:rsid w:val="00326B73"/>
    <w:rsid w:val="00330B8C"/>
    <w:rsid w:val="003318D5"/>
    <w:rsid w:val="00331997"/>
    <w:rsid w:val="003321B1"/>
    <w:rsid w:val="00332CBC"/>
    <w:rsid w:val="0033429A"/>
    <w:rsid w:val="003345E1"/>
    <w:rsid w:val="003346CE"/>
    <w:rsid w:val="00334B92"/>
    <w:rsid w:val="00335BDE"/>
    <w:rsid w:val="003401E6"/>
    <w:rsid w:val="003413B3"/>
    <w:rsid w:val="00342132"/>
    <w:rsid w:val="00342166"/>
    <w:rsid w:val="00343D41"/>
    <w:rsid w:val="00343DF1"/>
    <w:rsid w:val="00344BDE"/>
    <w:rsid w:val="00344E8D"/>
    <w:rsid w:val="00347F6B"/>
    <w:rsid w:val="0035000D"/>
    <w:rsid w:val="00350A3D"/>
    <w:rsid w:val="00350A9F"/>
    <w:rsid w:val="00351C3B"/>
    <w:rsid w:val="00351E42"/>
    <w:rsid w:val="003525BE"/>
    <w:rsid w:val="00352FBA"/>
    <w:rsid w:val="00353990"/>
    <w:rsid w:val="00353A52"/>
    <w:rsid w:val="00353BE5"/>
    <w:rsid w:val="00353F76"/>
    <w:rsid w:val="003541E0"/>
    <w:rsid w:val="00354A6F"/>
    <w:rsid w:val="00354FDC"/>
    <w:rsid w:val="00356A7E"/>
    <w:rsid w:val="00357C22"/>
    <w:rsid w:val="0036175B"/>
    <w:rsid w:val="00364FF2"/>
    <w:rsid w:val="00365098"/>
    <w:rsid w:val="003650CF"/>
    <w:rsid w:val="003710AC"/>
    <w:rsid w:val="0037236D"/>
    <w:rsid w:val="00372854"/>
    <w:rsid w:val="00375213"/>
    <w:rsid w:val="003768DA"/>
    <w:rsid w:val="00377443"/>
    <w:rsid w:val="0037791C"/>
    <w:rsid w:val="00377C45"/>
    <w:rsid w:val="00380BFB"/>
    <w:rsid w:val="0038412F"/>
    <w:rsid w:val="003847BE"/>
    <w:rsid w:val="00384A8B"/>
    <w:rsid w:val="00385145"/>
    <w:rsid w:val="0038612D"/>
    <w:rsid w:val="00386957"/>
    <w:rsid w:val="00386CAC"/>
    <w:rsid w:val="00390BD9"/>
    <w:rsid w:val="00390C48"/>
    <w:rsid w:val="003953C3"/>
    <w:rsid w:val="0039610D"/>
    <w:rsid w:val="00397EB7"/>
    <w:rsid w:val="003A0664"/>
    <w:rsid w:val="003A0BF6"/>
    <w:rsid w:val="003A21FA"/>
    <w:rsid w:val="003A3784"/>
    <w:rsid w:val="003A3DCB"/>
    <w:rsid w:val="003A5E73"/>
    <w:rsid w:val="003B0BE0"/>
    <w:rsid w:val="003B1447"/>
    <w:rsid w:val="003B238A"/>
    <w:rsid w:val="003B699B"/>
    <w:rsid w:val="003B6B12"/>
    <w:rsid w:val="003C12E2"/>
    <w:rsid w:val="003C2918"/>
    <w:rsid w:val="003C473F"/>
    <w:rsid w:val="003C4858"/>
    <w:rsid w:val="003C6A2C"/>
    <w:rsid w:val="003C6B3C"/>
    <w:rsid w:val="003D2BC5"/>
    <w:rsid w:val="003D3CBC"/>
    <w:rsid w:val="003D67BD"/>
    <w:rsid w:val="003D68C5"/>
    <w:rsid w:val="003D736C"/>
    <w:rsid w:val="003E13B6"/>
    <w:rsid w:val="003E2C0C"/>
    <w:rsid w:val="003E33EC"/>
    <w:rsid w:val="003E4A3F"/>
    <w:rsid w:val="003E6A77"/>
    <w:rsid w:val="003F11D4"/>
    <w:rsid w:val="003F28AE"/>
    <w:rsid w:val="003F39F1"/>
    <w:rsid w:val="003F51F9"/>
    <w:rsid w:val="003F71B0"/>
    <w:rsid w:val="00401691"/>
    <w:rsid w:val="004032CF"/>
    <w:rsid w:val="00403FB7"/>
    <w:rsid w:val="004051EB"/>
    <w:rsid w:val="00406644"/>
    <w:rsid w:val="00407E45"/>
    <w:rsid w:val="0041207A"/>
    <w:rsid w:val="00414316"/>
    <w:rsid w:val="00414BEC"/>
    <w:rsid w:val="0041501D"/>
    <w:rsid w:val="0041647F"/>
    <w:rsid w:val="00420ABF"/>
    <w:rsid w:val="0042156D"/>
    <w:rsid w:val="004216EF"/>
    <w:rsid w:val="00422BE8"/>
    <w:rsid w:val="004321DF"/>
    <w:rsid w:val="00433583"/>
    <w:rsid w:val="004372D3"/>
    <w:rsid w:val="00437449"/>
    <w:rsid w:val="00437CA0"/>
    <w:rsid w:val="00437FF8"/>
    <w:rsid w:val="00440999"/>
    <w:rsid w:val="00442629"/>
    <w:rsid w:val="004437F3"/>
    <w:rsid w:val="00443E8F"/>
    <w:rsid w:val="00446ED5"/>
    <w:rsid w:val="00450331"/>
    <w:rsid w:val="0045076E"/>
    <w:rsid w:val="00452EB0"/>
    <w:rsid w:val="0045493F"/>
    <w:rsid w:val="004553B3"/>
    <w:rsid w:val="00455981"/>
    <w:rsid w:val="00455D95"/>
    <w:rsid w:val="00456CF4"/>
    <w:rsid w:val="00460551"/>
    <w:rsid w:val="004628E7"/>
    <w:rsid w:val="0046308A"/>
    <w:rsid w:val="00463EAA"/>
    <w:rsid w:val="00463EBE"/>
    <w:rsid w:val="00466959"/>
    <w:rsid w:val="004716A5"/>
    <w:rsid w:val="004724A8"/>
    <w:rsid w:val="0047297B"/>
    <w:rsid w:val="00473005"/>
    <w:rsid w:val="00473A4E"/>
    <w:rsid w:val="00473C9C"/>
    <w:rsid w:val="004746B5"/>
    <w:rsid w:val="00475A08"/>
    <w:rsid w:val="00475CEC"/>
    <w:rsid w:val="00475F7F"/>
    <w:rsid w:val="00476268"/>
    <w:rsid w:val="00476D2C"/>
    <w:rsid w:val="004770E0"/>
    <w:rsid w:val="0047786B"/>
    <w:rsid w:val="00480263"/>
    <w:rsid w:val="00482135"/>
    <w:rsid w:val="004841CC"/>
    <w:rsid w:val="0048653D"/>
    <w:rsid w:val="004874AB"/>
    <w:rsid w:val="0048798B"/>
    <w:rsid w:val="00487F8A"/>
    <w:rsid w:val="004904CA"/>
    <w:rsid w:val="00490C85"/>
    <w:rsid w:val="00492847"/>
    <w:rsid w:val="00492B80"/>
    <w:rsid w:val="004932D2"/>
    <w:rsid w:val="00496262"/>
    <w:rsid w:val="004962A0"/>
    <w:rsid w:val="004964AC"/>
    <w:rsid w:val="004A1D33"/>
    <w:rsid w:val="004A2002"/>
    <w:rsid w:val="004A2043"/>
    <w:rsid w:val="004A2ABB"/>
    <w:rsid w:val="004A409F"/>
    <w:rsid w:val="004A57A0"/>
    <w:rsid w:val="004A5D13"/>
    <w:rsid w:val="004A7436"/>
    <w:rsid w:val="004B0C97"/>
    <w:rsid w:val="004B2F22"/>
    <w:rsid w:val="004B353B"/>
    <w:rsid w:val="004B3E1B"/>
    <w:rsid w:val="004B63EA"/>
    <w:rsid w:val="004B6F77"/>
    <w:rsid w:val="004C235C"/>
    <w:rsid w:val="004C307C"/>
    <w:rsid w:val="004C3189"/>
    <w:rsid w:val="004C3FF5"/>
    <w:rsid w:val="004C475E"/>
    <w:rsid w:val="004C4EEF"/>
    <w:rsid w:val="004C6E15"/>
    <w:rsid w:val="004C6F78"/>
    <w:rsid w:val="004D0969"/>
    <w:rsid w:val="004D2027"/>
    <w:rsid w:val="004D47D6"/>
    <w:rsid w:val="004D52FC"/>
    <w:rsid w:val="004D6971"/>
    <w:rsid w:val="004E0304"/>
    <w:rsid w:val="004E1337"/>
    <w:rsid w:val="004E179A"/>
    <w:rsid w:val="004E279A"/>
    <w:rsid w:val="004E3203"/>
    <w:rsid w:val="004E3C61"/>
    <w:rsid w:val="004E45A7"/>
    <w:rsid w:val="004E4FC0"/>
    <w:rsid w:val="004E58FB"/>
    <w:rsid w:val="004E5D76"/>
    <w:rsid w:val="004E600C"/>
    <w:rsid w:val="004E63F4"/>
    <w:rsid w:val="004E7A95"/>
    <w:rsid w:val="004F1F09"/>
    <w:rsid w:val="004F3193"/>
    <w:rsid w:val="004F31C1"/>
    <w:rsid w:val="004F4F29"/>
    <w:rsid w:val="004F6970"/>
    <w:rsid w:val="004F6E82"/>
    <w:rsid w:val="004F792A"/>
    <w:rsid w:val="004F7CD1"/>
    <w:rsid w:val="004F7D60"/>
    <w:rsid w:val="005003E2"/>
    <w:rsid w:val="00500F8C"/>
    <w:rsid w:val="00501668"/>
    <w:rsid w:val="00502270"/>
    <w:rsid w:val="0050278B"/>
    <w:rsid w:val="00503BB0"/>
    <w:rsid w:val="0050422C"/>
    <w:rsid w:val="00504962"/>
    <w:rsid w:val="005049AB"/>
    <w:rsid w:val="00504AAD"/>
    <w:rsid w:val="00504F86"/>
    <w:rsid w:val="00505394"/>
    <w:rsid w:val="00506949"/>
    <w:rsid w:val="0050752B"/>
    <w:rsid w:val="00510125"/>
    <w:rsid w:val="00512423"/>
    <w:rsid w:val="00513605"/>
    <w:rsid w:val="00515009"/>
    <w:rsid w:val="00515F48"/>
    <w:rsid w:val="00516716"/>
    <w:rsid w:val="005168FD"/>
    <w:rsid w:val="00516EC5"/>
    <w:rsid w:val="005172E8"/>
    <w:rsid w:val="00517B9F"/>
    <w:rsid w:val="005201DC"/>
    <w:rsid w:val="005206E2"/>
    <w:rsid w:val="0052124D"/>
    <w:rsid w:val="00521E2F"/>
    <w:rsid w:val="00522418"/>
    <w:rsid w:val="00523829"/>
    <w:rsid w:val="00524859"/>
    <w:rsid w:val="00524AE1"/>
    <w:rsid w:val="0052614D"/>
    <w:rsid w:val="00530EE4"/>
    <w:rsid w:val="0053276D"/>
    <w:rsid w:val="005337E7"/>
    <w:rsid w:val="00533AE0"/>
    <w:rsid w:val="00540E66"/>
    <w:rsid w:val="00541A89"/>
    <w:rsid w:val="00541ABD"/>
    <w:rsid w:val="00543F5E"/>
    <w:rsid w:val="005448AB"/>
    <w:rsid w:val="00547A7D"/>
    <w:rsid w:val="00547F07"/>
    <w:rsid w:val="00550099"/>
    <w:rsid w:val="005506CA"/>
    <w:rsid w:val="005522F8"/>
    <w:rsid w:val="00552505"/>
    <w:rsid w:val="005526D0"/>
    <w:rsid w:val="00554FEF"/>
    <w:rsid w:val="00556602"/>
    <w:rsid w:val="00556899"/>
    <w:rsid w:val="00557431"/>
    <w:rsid w:val="005575F6"/>
    <w:rsid w:val="00557828"/>
    <w:rsid w:val="005601F4"/>
    <w:rsid w:val="00560B34"/>
    <w:rsid w:val="00561D50"/>
    <w:rsid w:val="005623BE"/>
    <w:rsid w:val="00562839"/>
    <w:rsid w:val="005629AB"/>
    <w:rsid w:val="005629E3"/>
    <w:rsid w:val="00563681"/>
    <w:rsid w:val="00563CEF"/>
    <w:rsid w:val="005647F7"/>
    <w:rsid w:val="00564B6E"/>
    <w:rsid w:val="005654E0"/>
    <w:rsid w:val="005660B8"/>
    <w:rsid w:val="005669BC"/>
    <w:rsid w:val="00566EC6"/>
    <w:rsid w:val="005674E7"/>
    <w:rsid w:val="005710AA"/>
    <w:rsid w:val="005711F3"/>
    <w:rsid w:val="00573E12"/>
    <w:rsid w:val="00575225"/>
    <w:rsid w:val="00576AAF"/>
    <w:rsid w:val="00581100"/>
    <w:rsid w:val="00581A75"/>
    <w:rsid w:val="00584FAF"/>
    <w:rsid w:val="00586486"/>
    <w:rsid w:val="0058723D"/>
    <w:rsid w:val="00587D1B"/>
    <w:rsid w:val="005907E6"/>
    <w:rsid w:val="00590D5A"/>
    <w:rsid w:val="00591EE3"/>
    <w:rsid w:val="00592FE4"/>
    <w:rsid w:val="00593BF6"/>
    <w:rsid w:val="005963F7"/>
    <w:rsid w:val="005A0734"/>
    <w:rsid w:val="005A0853"/>
    <w:rsid w:val="005A213A"/>
    <w:rsid w:val="005A3E6E"/>
    <w:rsid w:val="005A45E0"/>
    <w:rsid w:val="005A55A3"/>
    <w:rsid w:val="005A5E09"/>
    <w:rsid w:val="005A67CB"/>
    <w:rsid w:val="005A70EE"/>
    <w:rsid w:val="005A7574"/>
    <w:rsid w:val="005A7C0D"/>
    <w:rsid w:val="005A7CF5"/>
    <w:rsid w:val="005B0EE8"/>
    <w:rsid w:val="005B1AA7"/>
    <w:rsid w:val="005B2C40"/>
    <w:rsid w:val="005B4E67"/>
    <w:rsid w:val="005B525B"/>
    <w:rsid w:val="005B5AAD"/>
    <w:rsid w:val="005B5AC3"/>
    <w:rsid w:val="005B5C5F"/>
    <w:rsid w:val="005B60D8"/>
    <w:rsid w:val="005B6EEA"/>
    <w:rsid w:val="005B7FE4"/>
    <w:rsid w:val="005C2724"/>
    <w:rsid w:val="005C3F86"/>
    <w:rsid w:val="005C420C"/>
    <w:rsid w:val="005C45F1"/>
    <w:rsid w:val="005C559A"/>
    <w:rsid w:val="005C651A"/>
    <w:rsid w:val="005C6AB6"/>
    <w:rsid w:val="005C6CA6"/>
    <w:rsid w:val="005C7210"/>
    <w:rsid w:val="005C7CD5"/>
    <w:rsid w:val="005D009B"/>
    <w:rsid w:val="005D748C"/>
    <w:rsid w:val="005D7739"/>
    <w:rsid w:val="005D7DFA"/>
    <w:rsid w:val="005D7E7D"/>
    <w:rsid w:val="005E085E"/>
    <w:rsid w:val="005E1608"/>
    <w:rsid w:val="005E1BB3"/>
    <w:rsid w:val="005E212C"/>
    <w:rsid w:val="005E27D7"/>
    <w:rsid w:val="005E3A11"/>
    <w:rsid w:val="005E3BD5"/>
    <w:rsid w:val="005E4B2B"/>
    <w:rsid w:val="005E6C99"/>
    <w:rsid w:val="005E79E7"/>
    <w:rsid w:val="005F0BFE"/>
    <w:rsid w:val="005F11CC"/>
    <w:rsid w:val="005F212C"/>
    <w:rsid w:val="005F462D"/>
    <w:rsid w:val="005F4A41"/>
    <w:rsid w:val="005F5081"/>
    <w:rsid w:val="005F559F"/>
    <w:rsid w:val="005F598E"/>
    <w:rsid w:val="005F5B8C"/>
    <w:rsid w:val="005F67A1"/>
    <w:rsid w:val="005F76ED"/>
    <w:rsid w:val="006014D2"/>
    <w:rsid w:val="006027A1"/>
    <w:rsid w:val="006029B8"/>
    <w:rsid w:val="00602D96"/>
    <w:rsid w:val="0060396C"/>
    <w:rsid w:val="00605DEA"/>
    <w:rsid w:val="00605E20"/>
    <w:rsid w:val="00605E2C"/>
    <w:rsid w:val="006072F5"/>
    <w:rsid w:val="00607305"/>
    <w:rsid w:val="0060755F"/>
    <w:rsid w:val="0061091C"/>
    <w:rsid w:val="0061330D"/>
    <w:rsid w:val="00616D00"/>
    <w:rsid w:val="00617D3C"/>
    <w:rsid w:val="006201D3"/>
    <w:rsid w:val="00620996"/>
    <w:rsid w:val="006219E5"/>
    <w:rsid w:val="00622264"/>
    <w:rsid w:val="00622C6C"/>
    <w:rsid w:val="00624524"/>
    <w:rsid w:val="0062612C"/>
    <w:rsid w:val="006263A6"/>
    <w:rsid w:val="00626927"/>
    <w:rsid w:val="0062756F"/>
    <w:rsid w:val="00630226"/>
    <w:rsid w:val="00632ACE"/>
    <w:rsid w:val="00632B59"/>
    <w:rsid w:val="006330A7"/>
    <w:rsid w:val="0063444B"/>
    <w:rsid w:val="00634849"/>
    <w:rsid w:val="00634F19"/>
    <w:rsid w:val="0063527A"/>
    <w:rsid w:val="006361E0"/>
    <w:rsid w:val="00637CC4"/>
    <w:rsid w:val="00640541"/>
    <w:rsid w:val="0064069F"/>
    <w:rsid w:val="006437AE"/>
    <w:rsid w:val="00644C00"/>
    <w:rsid w:val="00644DE7"/>
    <w:rsid w:val="00645557"/>
    <w:rsid w:val="00645C00"/>
    <w:rsid w:val="00645CC4"/>
    <w:rsid w:val="00646E62"/>
    <w:rsid w:val="00652609"/>
    <w:rsid w:val="00652F0D"/>
    <w:rsid w:val="006531EC"/>
    <w:rsid w:val="00655CB3"/>
    <w:rsid w:val="006604BE"/>
    <w:rsid w:val="00660EB9"/>
    <w:rsid w:val="00662D65"/>
    <w:rsid w:val="006633D8"/>
    <w:rsid w:val="00663F9B"/>
    <w:rsid w:val="0066493A"/>
    <w:rsid w:val="006662F8"/>
    <w:rsid w:val="0067004F"/>
    <w:rsid w:val="00670777"/>
    <w:rsid w:val="006747DD"/>
    <w:rsid w:val="00675FA5"/>
    <w:rsid w:val="006760E9"/>
    <w:rsid w:val="006762BF"/>
    <w:rsid w:val="006764B3"/>
    <w:rsid w:val="00680883"/>
    <w:rsid w:val="006836A8"/>
    <w:rsid w:val="00684C48"/>
    <w:rsid w:val="00685982"/>
    <w:rsid w:val="006859A8"/>
    <w:rsid w:val="00685A76"/>
    <w:rsid w:val="00686A7D"/>
    <w:rsid w:val="0068710B"/>
    <w:rsid w:val="0068770F"/>
    <w:rsid w:val="00687CDD"/>
    <w:rsid w:val="00691A76"/>
    <w:rsid w:val="00691DEA"/>
    <w:rsid w:val="0069377D"/>
    <w:rsid w:val="0069423E"/>
    <w:rsid w:val="00696E98"/>
    <w:rsid w:val="006976A2"/>
    <w:rsid w:val="006A00EA"/>
    <w:rsid w:val="006A1705"/>
    <w:rsid w:val="006A2218"/>
    <w:rsid w:val="006A48D4"/>
    <w:rsid w:val="006A6BC8"/>
    <w:rsid w:val="006A71CB"/>
    <w:rsid w:val="006B1E5E"/>
    <w:rsid w:val="006B2078"/>
    <w:rsid w:val="006B3205"/>
    <w:rsid w:val="006B346F"/>
    <w:rsid w:val="006B3C52"/>
    <w:rsid w:val="006B3EE0"/>
    <w:rsid w:val="006B6782"/>
    <w:rsid w:val="006B7914"/>
    <w:rsid w:val="006C1EED"/>
    <w:rsid w:val="006C2261"/>
    <w:rsid w:val="006C37B5"/>
    <w:rsid w:val="006C4160"/>
    <w:rsid w:val="006C6ADD"/>
    <w:rsid w:val="006D0431"/>
    <w:rsid w:val="006D0688"/>
    <w:rsid w:val="006D0957"/>
    <w:rsid w:val="006D0CEA"/>
    <w:rsid w:val="006D47CA"/>
    <w:rsid w:val="006D4DC6"/>
    <w:rsid w:val="006E0A7A"/>
    <w:rsid w:val="006E23A2"/>
    <w:rsid w:val="006E267C"/>
    <w:rsid w:val="006E3C11"/>
    <w:rsid w:val="006E47BB"/>
    <w:rsid w:val="006E62E4"/>
    <w:rsid w:val="006E6BD5"/>
    <w:rsid w:val="006E769E"/>
    <w:rsid w:val="006F0DDF"/>
    <w:rsid w:val="006F1311"/>
    <w:rsid w:val="006F3088"/>
    <w:rsid w:val="006F7EBB"/>
    <w:rsid w:val="00700170"/>
    <w:rsid w:val="00701210"/>
    <w:rsid w:val="0070242C"/>
    <w:rsid w:val="00702A44"/>
    <w:rsid w:val="00703E8E"/>
    <w:rsid w:val="0070547B"/>
    <w:rsid w:val="00706A9C"/>
    <w:rsid w:val="00706E09"/>
    <w:rsid w:val="007101AF"/>
    <w:rsid w:val="00710A6F"/>
    <w:rsid w:val="00711B17"/>
    <w:rsid w:val="0071325E"/>
    <w:rsid w:val="0071341B"/>
    <w:rsid w:val="00714C05"/>
    <w:rsid w:val="00715193"/>
    <w:rsid w:val="00715904"/>
    <w:rsid w:val="00716E37"/>
    <w:rsid w:val="0072019C"/>
    <w:rsid w:val="00720952"/>
    <w:rsid w:val="00720DCD"/>
    <w:rsid w:val="00721851"/>
    <w:rsid w:val="007228D3"/>
    <w:rsid w:val="0072334A"/>
    <w:rsid w:val="00726415"/>
    <w:rsid w:val="007313C2"/>
    <w:rsid w:val="00732CD9"/>
    <w:rsid w:val="00732FA7"/>
    <w:rsid w:val="00733683"/>
    <w:rsid w:val="00734455"/>
    <w:rsid w:val="00734545"/>
    <w:rsid w:val="00737B2E"/>
    <w:rsid w:val="007403A6"/>
    <w:rsid w:val="00741D4C"/>
    <w:rsid w:val="00742C8B"/>
    <w:rsid w:val="007464C4"/>
    <w:rsid w:val="00753126"/>
    <w:rsid w:val="00755018"/>
    <w:rsid w:val="007563B3"/>
    <w:rsid w:val="00756C19"/>
    <w:rsid w:val="00757781"/>
    <w:rsid w:val="00757B12"/>
    <w:rsid w:val="0076119C"/>
    <w:rsid w:val="007626E3"/>
    <w:rsid w:val="007648F4"/>
    <w:rsid w:val="00765928"/>
    <w:rsid w:val="00766190"/>
    <w:rsid w:val="00766E23"/>
    <w:rsid w:val="00766F7A"/>
    <w:rsid w:val="007701BD"/>
    <w:rsid w:val="0077139D"/>
    <w:rsid w:val="00772560"/>
    <w:rsid w:val="00772585"/>
    <w:rsid w:val="007736F8"/>
    <w:rsid w:val="0077380B"/>
    <w:rsid w:val="0077383D"/>
    <w:rsid w:val="00774776"/>
    <w:rsid w:val="00774A34"/>
    <w:rsid w:val="0077550C"/>
    <w:rsid w:val="007767FC"/>
    <w:rsid w:val="00776E17"/>
    <w:rsid w:val="00780AF8"/>
    <w:rsid w:val="00785AC6"/>
    <w:rsid w:val="00785BC0"/>
    <w:rsid w:val="00790569"/>
    <w:rsid w:val="00790BEE"/>
    <w:rsid w:val="00790C74"/>
    <w:rsid w:val="007911FF"/>
    <w:rsid w:val="0079184C"/>
    <w:rsid w:val="0079307E"/>
    <w:rsid w:val="0079398F"/>
    <w:rsid w:val="00796AA9"/>
    <w:rsid w:val="00796E56"/>
    <w:rsid w:val="00797B16"/>
    <w:rsid w:val="007A2CAC"/>
    <w:rsid w:val="007A302C"/>
    <w:rsid w:val="007A598E"/>
    <w:rsid w:val="007A6104"/>
    <w:rsid w:val="007B0821"/>
    <w:rsid w:val="007B08C4"/>
    <w:rsid w:val="007B16A8"/>
    <w:rsid w:val="007B2009"/>
    <w:rsid w:val="007B224C"/>
    <w:rsid w:val="007B35E3"/>
    <w:rsid w:val="007B3663"/>
    <w:rsid w:val="007B528D"/>
    <w:rsid w:val="007C09AD"/>
    <w:rsid w:val="007C2BBD"/>
    <w:rsid w:val="007C306D"/>
    <w:rsid w:val="007C30E4"/>
    <w:rsid w:val="007C47EC"/>
    <w:rsid w:val="007C7036"/>
    <w:rsid w:val="007D05A9"/>
    <w:rsid w:val="007D0C89"/>
    <w:rsid w:val="007D28E2"/>
    <w:rsid w:val="007D4788"/>
    <w:rsid w:val="007D5FB7"/>
    <w:rsid w:val="007D7B85"/>
    <w:rsid w:val="007E091E"/>
    <w:rsid w:val="007E1257"/>
    <w:rsid w:val="007E1534"/>
    <w:rsid w:val="007E47F9"/>
    <w:rsid w:val="007E4AE0"/>
    <w:rsid w:val="007E55A2"/>
    <w:rsid w:val="007E5813"/>
    <w:rsid w:val="007E6966"/>
    <w:rsid w:val="007E7B78"/>
    <w:rsid w:val="007E7C77"/>
    <w:rsid w:val="007F0839"/>
    <w:rsid w:val="007F1A63"/>
    <w:rsid w:val="007F3E9F"/>
    <w:rsid w:val="007F47FC"/>
    <w:rsid w:val="007F4EA3"/>
    <w:rsid w:val="007F5937"/>
    <w:rsid w:val="00800939"/>
    <w:rsid w:val="00800BD0"/>
    <w:rsid w:val="00800E6E"/>
    <w:rsid w:val="008024B4"/>
    <w:rsid w:val="00802985"/>
    <w:rsid w:val="00802A89"/>
    <w:rsid w:val="008034AD"/>
    <w:rsid w:val="00806BAE"/>
    <w:rsid w:val="00810CC9"/>
    <w:rsid w:val="00811A39"/>
    <w:rsid w:val="00811B24"/>
    <w:rsid w:val="00812B4F"/>
    <w:rsid w:val="008135E0"/>
    <w:rsid w:val="0081577A"/>
    <w:rsid w:val="00815B20"/>
    <w:rsid w:val="00817719"/>
    <w:rsid w:val="00821AE1"/>
    <w:rsid w:val="00822EBE"/>
    <w:rsid w:val="008242AA"/>
    <w:rsid w:val="0082455F"/>
    <w:rsid w:val="008246FA"/>
    <w:rsid w:val="008248E6"/>
    <w:rsid w:val="00824E9C"/>
    <w:rsid w:val="00825F53"/>
    <w:rsid w:val="00826784"/>
    <w:rsid w:val="008278DE"/>
    <w:rsid w:val="008278FE"/>
    <w:rsid w:val="008279E5"/>
    <w:rsid w:val="00831588"/>
    <w:rsid w:val="0083174B"/>
    <w:rsid w:val="00831CC0"/>
    <w:rsid w:val="00831FB9"/>
    <w:rsid w:val="00832518"/>
    <w:rsid w:val="00832E05"/>
    <w:rsid w:val="00832E1A"/>
    <w:rsid w:val="008331F7"/>
    <w:rsid w:val="00833F90"/>
    <w:rsid w:val="008355FB"/>
    <w:rsid w:val="008372DC"/>
    <w:rsid w:val="00837AEA"/>
    <w:rsid w:val="00837EE8"/>
    <w:rsid w:val="008408A4"/>
    <w:rsid w:val="00841B7E"/>
    <w:rsid w:val="00842174"/>
    <w:rsid w:val="00842D93"/>
    <w:rsid w:val="008456EC"/>
    <w:rsid w:val="00846BA3"/>
    <w:rsid w:val="008509F8"/>
    <w:rsid w:val="00851E8B"/>
    <w:rsid w:val="00852368"/>
    <w:rsid w:val="00853375"/>
    <w:rsid w:val="00854948"/>
    <w:rsid w:val="00856211"/>
    <w:rsid w:val="008567C7"/>
    <w:rsid w:val="0086035C"/>
    <w:rsid w:val="00860A70"/>
    <w:rsid w:val="008619F7"/>
    <w:rsid w:val="00861AE9"/>
    <w:rsid w:val="008622AF"/>
    <w:rsid w:val="0086298E"/>
    <w:rsid w:val="00862DFA"/>
    <w:rsid w:val="00863263"/>
    <w:rsid w:val="00863505"/>
    <w:rsid w:val="0086371B"/>
    <w:rsid w:val="008657EC"/>
    <w:rsid w:val="00865872"/>
    <w:rsid w:val="0086709B"/>
    <w:rsid w:val="008670EB"/>
    <w:rsid w:val="0086785E"/>
    <w:rsid w:val="00870DB6"/>
    <w:rsid w:val="008713BE"/>
    <w:rsid w:val="008737AA"/>
    <w:rsid w:val="00873BCA"/>
    <w:rsid w:val="0087484F"/>
    <w:rsid w:val="00874F2F"/>
    <w:rsid w:val="00877E56"/>
    <w:rsid w:val="008803E7"/>
    <w:rsid w:val="00880DED"/>
    <w:rsid w:val="008813E9"/>
    <w:rsid w:val="0088193E"/>
    <w:rsid w:val="00882D1F"/>
    <w:rsid w:val="00886BC1"/>
    <w:rsid w:val="00887F08"/>
    <w:rsid w:val="00890D92"/>
    <w:rsid w:val="00891547"/>
    <w:rsid w:val="00892DFD"/>
    <w:rsid w:val="00893835"/>
    <w:rsid w:val="00893F33"/>
    <w:rsid w:val="00893FB2"/>
    <w:rsid w:val="0089429A"/>
    <w:rsid w:val="0089612B"/>
    <w:rsid w:val="00897C28"/>
    <w:rsid w:val="008A048D"/>
    <w:rsid w:val="008A06CD"/>
    <w:rsid w:val="008A09AB"/>
    <w:rsid w:val="008A15AC"/>
    <w:rsid w:val="008A326D"/>
    <w:rsid w:val="008A36DF"/>
    <w:rsid w:val="008A3926"/>
    <w:rsid w:val="008A514B"/>
    <w:rsid w:val="008A5E9B"/>
    <w:rsid w:val="008A6937"/>
    <w:rsid w:val="008A7C8D"/>
    <w:rsid w:val="008B11CA"/>
    <w:rsid w:val="008B1DA4"/>
    <w:rsid w:val="008B2646"/>
    <w:rsid w:val="008B2A28"/>
    <w:rsid w:val="008B38C7"/>
    <w:rsid w:val="008B4437"/>
    <w:rsid w:val="008B52FB"/>
    <w:rsid w:val="008B5818"/>
    <w:rsid w:val="008B59AF"/>
    <w:rsid w:val="008C05A8"/>
    <w:rsid w:val="008C281F"/>
    <w:rsid w:val="008C30D1"/>
    <w:rsid w:val="008C4690"/>
    <w:rsid w:val="008C57DC"/>
    <w:rsid w:val="008D0307"/>
    <w:rsid w:val="008D0832"/>
    <w:rsid w:val="008D1572"/>
    <w:rsid w:val="008D1A68"/>
    <w:rsid w:val="008D2A65"/>
    <w:rsid w:val="008D6246"/>
    <w:rsid w:val="008D648F"/>
    <w:rsid w:val="008D7405"/>
    <w:rsid w:val="008D7452"/>
    <w:rsid w:val="008D7E91"/>
    <w:rsid w:val="008E17A7"/>
    <w:rsid w:val="008E22C9"/>
    <w:rsid w:val="008E28F7"/>
    <w:rsid w:val="008E376B"/>
    <w:rsid w:val="008E4975"/>
    <w:rsid w:val="008E59B0"/>
    <w:rsid w:val="008E5A86"/>
    <w:rsid w:val="008E606A"/>
    <w:rsid w:val="008F0949"/>
    <w:rsid w:val="008F17FB"/>
    <w:rsid w:val="008F1DD0"/>
    <w:rsid w:val="008F3C49"/>
    <w:rsid w:val="008F7C6F"/>
    <w:rsid w:val="0090084E"/>
    <w:rsid w:val="009009A8"/>
    <w:rsid w:val="00901191"/>
    <w:rsid w:val="009012DA"/>
    <w:rsid w:val="0090199A"/>
    <w:rsid w:val="0090206B"/>
    <w:rsid w:val="00904376"/>
    <w:rsid w:val="009077E3"/>
    <w:rsid w:val="00910D80"/>
    <w:rsid w:val="00911A64"/>
    <w:rsid w:val="00911C4E"/>
    <w:rsid w:val="0091202C"/>
    <w:rsid w:val="0091453C"/>
    <w:rsid w:val="00914558"/>
    <w:rsid w:val="00914F11"/>
    <w:rsid w:val="0091505B"/>
    <w:rsid w:val="00921A7B"/>
    <w:rsid w:val="00921AFC"/>
    <w:rsid w:val="009227E3"/>
    <w:rsid w:val="00924997"/>
    <w:rsid w:val="00924FD6"/>
    <w:rsid w:val="00925232"/>
    <w:rsid w:val="009264CA"/>
    <w:rsid w:val="00927A09"/>
    <w:rsid w:val="00931392"/>
    <w:rsid w:val="00931E7D"/>
    <w:rsid w:val="0093327A"/>
    <w:rsid w:val="00933AB8"/>
    <w:rsid w:val="00937799"/>
    <w:rsid w:val="00937964"/>
    <w:rsid w:val="0094035E"/>
    <w:rsid w:val="00940577"/>
    <w:rsid w:val="009416EA"/>
    <w:rsid w:val="00941FE7"/>
    <w:rsid w:val="00942BAC"/>
    <w:rsid w:val="00942D63"/>
    <w:rsid w:val="00943D3E"/>
    <w:rsid w:val="00943FE2"/>
    <w:rsid w:val="0094445C"/>
    <w:rsid w:val="0094456D"/>
    <w:rsid w:val="00944D66"/>
    <w:rsid w:val="0094604F"/>
    <w:rsid w:val="00946302"/>
    <w:rsid w:val="00946661"/>
    <w:rsid w:val="00946835"/>
    <w:rsid w:val="00950581"/>
    <w:rsid w:val="009512A0"/>
    <w:rsid w:val="009517B0"/>
    <w:rsid w:val="00953AEE"/>
    <w:rsid w:val="00953B09"/>
    <w:rsid w:val="00955B15"/>
    <w:rsid w:val="00956AC6"/>
    <w:rsid w:val="009576D3"/>
    <w:rsid w:val="0096205B"/>
    <w:rsid w:val="00962209"/>
    <w:rsid w:val="00965B9C"/>
    <w:rsid w:val="00965E6F"/>
    <w:rsid w:val="00965F32"/>
    <w:rsid w:val="00965F5E"/>
    <w:rsid w:val="0096634B"/>
    <w:rsid w:val="00970053"/>
    <w:rsid w:val="00970E88"/>
    <w:rsid w:val="00971680"/>
    <w:rsid w:val="009719BC"/>
    <w:rsid w:val="00974304"/>
    <w:rsid w:val="00974468"/>
    <w:rsid w:val="00975DB6"/>
    <w:rsid w:val="00977ACB"/>
    <w:rsid w:val="00980ED9"/>
    <w:rsid w:val="00980EE6"/>
    <w:rsid w:val="00981250"/>
    <w:rsid w:val="0098207E"/>
    <w:rsid w:val="00983F02"/>
    <w:rsid w:val="00985E59"/>
    <w:rsid w:val="009862BE"/>
    <w:rsid w:val="00986E97"/>
    <w:rsid w:val="0099270C"/>
    <w:rsid w:val="0099680B"/>
    <w:rsid w:val="009970BE"/>
    <w:rsid w:val="009A074B"/>
    <w:rsid w:val="009A10EE"/>
    <w:rsid w:val="009A167B"/>
    <w:rsid w:val="009A23EE"/>
    <w:rsid w:val="009A320E"/>
    <w:rsid w:val="009A36E9"/>
    <w:rsid w:val="009A4BD7"/>
    <w:rsid w:val="009A5316"/>
    <w:rsid w:val="009A5656"/>
    <w:rsid w:val="009A6E3A"/>
    <w:rsid w:val="009A7B43"/>
    <w:rsid w:val="009B123C"/>
    <w:rsid w:val="009B1687"/>
    <w:rsid w:val="009B1B39"/>
    <w:rsid w:val="009B32E2"/>
    <w:rsid w:val="009B47E3"/>
    <w:rsid w:val="009B4BB4"/>
    <w:rsid w:val="009B6D28"/>
    <w:rsid w:val="009B7C25"/>
    <w:rsid w:val="009B7DFE"/>
    <w:rsid w:val="009B7F09"/>
    <w:rsid w:val="009C04EC"/>
    <w:rsid w:val="009C1663"/>
    <w:rsid w:val="009C1B20"/>
    <w:rsid w:val="009C32F3"/>
    <w:rsid w:val="009C59DA"/>
    <w:rsid w:val="009C6A74"/>
    <w:rsid w:val="009C7426"/>
    <w:rsid w:val="009C7D59"/>
    <w:rsid w:val="009D0FA5"/>
    <w:rsid w:val="009D1EB3"/>
    <w:rsid w:val="009D20CA"/>
    <w:rsid w:val="009D382E"/>
    <w:rsid w:val="009D3C4A"/>
    <w:rsid w:val="009D5939"/>
    <w:rsid w:val="009D755D"/>
    <w:rsid w:val="009D761E"/>
    <w:rsid w:val="009D7C6F"/>
    <w:rsid w:val="009E0B7B"/>
    <w:rsid w:val="009E16B6"/>
    <w:rsid w:val="009E283C"/>
    <w:rsid w:val="009E292B"/>
    <w:rsid w:val="009E31B8"/>
    <w:rsid w:val="009E4B98"/>
    <w:rsid w:val="009E5436"/>
    <w:rsid w:val="009E613C"/>
    <w:rsid w:val="009E6F08"/>
    <w:rsid w:val="009E7221"/>
    <w:rsid w:val="009E7414"/>
    <w:rsid w:val="009E7CBF"/>
    <w:rsid w:val="009F0F92"/>
    <w:rsid w:val="009F2453"/>
    <w:rsid w:val="009F26CD"/>
    <w:rsid w:val="009F2EFB"/>
    <w:rsid w:val="009F332A"/>
    <w:rsid w:val="009F3C5C"/>
    <w:rsid w:val="009F4B5D"/>
    <w:rsid w:val="009F4C06"/>
    <w:rsid w:val="009F531A"/>
    <w:rsid w:val="009F5D58"/>
    <w:rsid w:val="00A0094B"/>
    <w:rsid w:val="00A02816"/>
    <w:rsid w:val="00A02AA1"/>
    <w:rsid w:val="00A03139"/>
    <w:rsid w:val="00A04E58"/>
    <w:rsid w:val="00A059DB"/>
    <w:rsid w:val="00A10E30"/>
    <w:rsid w:val="00A1136C"/>
    <w:rsid w:val="00A13E2D"/>
    <w:rsid w:val="00A1483A"/>
    <w:rsid w:val="00A148F4"/>
    <w:rsid w:val="00A15562"/>
    <w:rsid w:val="00A16CBA"/>
    <w:rsid w:val="00A1747F"/>
    <w:rsid w:val="00A17727"/>
    <w:rsid w:val="00A21E84"/>
    <w:rsid w:val="00A220E4"/>
    <w:rsid w:val="00A2230F"/>
    <w:rsid w:val="00A22D2C"/>
    <w:rsid w:val="00A23061"/>
    <w:rsid w:val="00A23DE8"/>
    <w:rsid w:val="00A2491F"/>
    <w:rsid w:val="00A2693A"/>
    <w:rsid w:val="00A30E2D"/>
    <w:rsid w:val="00A32C44"/>
    <w:rsid w:val="00A34702"/>
    <w:rsid w:val="00A370BD"/>
    <w:rsid w:val="00A375BB"/>
    <w:rsid w:val="00A378F9"/>
    <w:rsid w:val="00A42122"/>
    <w:rsid w:val="00A42A36"/>
    <w:rsid w:val="00A431D9"/>
    <w:rsid w:val="00A434D5"/>
    <w:rsid w:val="00A45A39"/>
    <w:rsid w:val="00A46739"/>
    <w:rsid w:val="00A47316"/>
    <w:rsid w:val="00A51A11"/>
    <w:rsid w:val="00A51D75"/>
    <w:rsid w:val="00A5268D"/>
    <w:rsid w:val="00A526D0"/>
    <w:rsid w:val="00A53A4E"/>
    <w:rsid w:val="00A53DFB"/>
    <w:rsid w:val="00A55B9F"/>
    <w:rsid w:val="00A56462"/>
    <w:rsid w:val="00A56731"/>
    <w:rsid w:val="00A57184"/>
    <w:rsid w:val="00A60104"/>
    <w:rsid w:val="00A60BDA"/>
    <w:rsid w:val="00A629DD"/>
    <w:rsid w:val="00A64907"/>
    <w:rsid w:val="00A66855"/>
    <w:rsid w:val="00A708A5"/>
    <w:rsid w:val="00A708D6"/>
    <w:rsid w:val="00A70CF5"/>
    <w:rsid w:val="00A73635"/>
    <w:rsid w:val="00A74F34"/>
    <w:rsid w:val="00A824A1"/>
    <w:rsid w:val="00A82A6F"/>
    <w:rsid w:val="00A8440D"/>
    <w:rsid w:val="00A851E7"/>
    <w:rsid w:val="00A85D75"/>
    <w:rsid w:val="00A86D09"/>
    <w:rsid w:val="00A87229"/>
    <w:rsid w:val="00A90354"/>
    <w:rsid w:val="00A90DF8"/>
    <w:rsid w:val="00A920D9"/>
    <w:rsid w:val="00A925A6"/>
    <w:rsid w:val="00A925B3"/>
    <w:rsid w:val="00A930DF"/>
    <w:rsid w:val="00A94950"/>
    <w:rsid w:val="00A95844"/>
    <w:rsid w:val="00A964E7"/>
    <w:rsid w:val="00A9790E"/>
    <w:rsid w:val="00AA0BFF"/>
    <w:rsid w:val="00AA26E2"/>
    <w:rsid w:val="00AA2C4D"/>
    <w:rsid w:val="00AA417F"/>
    <w:rsid w:val="00AA4F42"/>
    <w:rsid w:val="00AA5A73"/>
    <w:rsid w:val="00AA5C96"/>
    <w:rsid w:val="00AA7734"/>
    <w:rsid w:val="00AB010E"/>
    <w:rsid w:val="00AB096A"/>
    <w:rsid w:val="00AB0D9E"/>
    <w:rsid w:val="00AB1F8F"/>
    <w:rsid w:val="00AB23BA"/>
    <w:rsid w:val="00AB2738"/>
    <w:rsid w:val="00AB2C55"/>
    <w:rsid w:val="00AB2C89"/>
    <w:rsid w:val="00AB2E58"/>
    <w:rsid w:val="00AB3AC3"/>
    <w:rsid w:val="00AB6129"/>
    <w:rsid w:val="00AB68F1"/>
    <w:rsid w:val="00AC1273"/>
    <w:rsid w:val="00AC1511"/>
    <w:rsid w:val="00AC44CA"/>
    <w:rsid w:val="00AC5F73"/>
    <w:rsid w:val="00AC671E"/>
    <w:rsid w:val="00AC7585"/>
    <w:rsid w:val="00AD19B4"/>
    <w:rsid w:val="00AD2419"/>
    <w:rsid w:val="00AD294C"/>
    <w:rsid w:val="00AD355D"/>
    <w:rsid w:val="00AD3B3C"/>
    <w:rsid w:val="00AD3CF1"/>
    <w:rsid w:val="00AD4AAF"/>
    <w:rsid w:val="00AD5AB4"/>
    <w:rsid w:val="00AE0480"/>
    <w:rsid w:val="00AE048E"/>
    <w:rsid w:val="00AE0A2C"/>
    <w:rsid w:val="00AE0F7D"/>
    <w:rsid w:val="00AE1570"/>
    <w:rsid w:val="00AE4C40"/>
    <w:rsid w:val="00AE6DB3"/>
    <w:rsid w:val="00AE761B"/>
    <w:rsid w:val="00AF4CE3"/>
    <w:rsid w:val="00AF66FB"/>
    <w:rsid w:val="00AF6D7D"/>
    <w:rsid w:val="00B01BDA"/>
    <w:rsid w:val="00B021CB"/>
    <w:rsid w:val="00B0256D"/>
    <w:rsid w:val="00B03DB3"/>
    <w:rsid w:val="00B04B4F"/>
    <w:rsid w:val="00B06414"/>
    <w:rsid w:val="00B065F1"/>
    <w:rsid w:val="00B06B86"/>
    <w:rsid w:val="00B06C69"/>
    <w:rsid w:val="00B0761B"/>
    <w:rsid w:val="00B10807"/>
    <w:rsid w:val="00B10FD1"/>
    <w:rsid w:val="00B11F18"/>
    <w:rsid w:val="00B14803"/>
    <w:rsid w:val="00B16C49"/>
    <w:rsid w:val="00B1738E"/>
    <w:rsid w:val="00B1757B"/>
    <w:rsid w:val="00B2163C"/>
    <w:rsid w:val="00B224D1"/>
    <w:rsid w:val="00B22906"/>
    <w:rsid w:val="00B2335F"/>
    <w:rsid w:val="00B237C9"/>
    <w:rsid w:val="00B24574"/>
    <w:rsid w:val="00B2725D"/>
    <w:rsid w:val="00B3012D"/>
    <w:rsid w:val="00B30864"/>
    <w:rsid w:val="00B30EAA"/>
    <w:rsid w:val="00B31924"/>
    <w:rsid w:val="00B328AC"/>
    <w:rsid w:val="00B3318E"/>
    <w:rsid w:val="00B3338D"/>
    <w:rsid w:val="00B34438"/>
    <w:rsid w:val="00B35828"/>
    <w:rsid w:val="00B35CFE"/>
    <w:rsid w:val="00B363A3"/>
    <w:rsid w:val="00B374EA"/>
    <w:rsid w:val="00B37810"/>
    <w:rsid w:val="00B37DD4"/>
    <w:rsid w:val="00B40BB2"/>
    <w:rsid w:val="00B41E61"/>
    <w:rsid w:val="00B437C5"/>
    <w:rsid w:val="00B44316"/>
    <w:rsid w:val="00B46727"/>
    <w:rsid w:val="00B47232"/>
    <w:rsid w:val="00B47725"/>
    <w:rsid w:val="00B500FA"/>
    <w:rsid w:val="00B50BA0"/>
    <w:rsid w:val="00B50EB8"/>
    <w:rsid w:val="00B51FAF"/>
    <w:rsid w:val="00B52018"/>
    <w:rsid w:val="00B5434D"/>
    <w:rsid w:val="00B5453B"/>
    <w:rsid w:val="00B562BE"/>
    <w:rsid w:val="00B600A2"/>
    <w:rsid w:val="00B60C5E"/>
    <w:rsid w:val="00B61465"/>
    <w:rsid w:val="00B616B7"/>
    <w:rsid w:val="00B62404"/>
    <w:rsid w:val="00B6251E"/>
    <w:rsid w:val="00B631A1"/>
    <w:rsid w:val="00B64BAA"/>
    <w:rsid w:val="00B65B47"/>
    <w:rsid w:val="00B665F5"/>
    <w:rsid w:val="00B66B36"/>
    <w:rsid w:val="00B7003B"/>
    <w:rsid w:val="00B70B26"/>
    <w:rsid w:val="00B7313B"/>
    <w:rsid w:val="00B73344"/>
    <w:rsid w:val="00B737CD"/>
    <w:rsid w:val="00B73C6E"/>
    <w:rsid w:val="00B74ADB"/>
    <w:rsid w:val="00B81149"/>
    <w:rsid w:val="00B82640"/>
    <w:rsid w:val="00B82714"/>
    <w:rsid w:val="00B83C47"/>
    <w:rsid w:val="00B84DD2"/>
    <w:rsid w:val="00B86C06"/>
    <w:rsid w:val="00B87CCC"/>
    <w:rsid w:val="00B91278"/>
    <w:rsid w:val="00B917DB"/>
    <w:rsid w:val="00B91D38"/>
    <w:rsid w:val="00B93EB0"/>
    <w:rsid w:val="00B95C76"/>
    <w:rsid w:val="00B95E55"/>
    <w:rsid w:val="00B96173"/>
    <w:rsid w:val="00B96535"/>
    <w:rsid w:val="00BA05CC"/>
    <w:rsid w:val="00BA0650"/>
    <w:rsid w:val="00BA1101"/>
    <w:rsid w:val="00BA22AB"/>
    <w:rsid w:val="00BA2776"/>
    <w:rsid w:val="00BA2ABB"/>
    <w:rsid w:val="00BA2C0A"/>
    <w:rsid w:val="00BA3487"/>
    <w:rsid w:val="00BA425C"/>
    <w:rsid w:val="00BA58FF"/>
    <w:rsid w:val="00BA6B8D"/>
    <w:rsid w:val="00BA7632"/>
    <w:rsid w:val="00BB0CA8"/>
    <w:rsid w:val="00BB1A8C"/>
    <w:rsid w:val="00BC0689"/>
    <w:rsid w:val="00BC1753"/>
    <w:rsid w:val="00BC176C"/>
    <w:rsid w:val="00BC2108"/>
    <w:rsid w:val="00BC4426"/>
    <w:rsid w:val="00BC4789"/>
    <w:rsid w:val="00BC6E52"/>
    <w:rsid w:val="00BD2B47"/>
    <w:rsid w:val="00BD31FB"/>
    <w:rsid w:val="00BD3AA6"/>
    <w:rsid w:val="00BD4178"/>
    <w:rsid w:val="00BD419D"/>
    <w:rsid w:val="00BD79ED"/>
    <w:rsid w:val="00BE1E95"/>
    <w:rsid w:val="00BE245B"/>
    <w:rsid w:val="00BE277C"/>
    <w:rsid w:val="00BE320A"/>
    <w:rsid w:val="00BE697C"/>
    <w:rsid w:val="00BE6D9C"/>
    <w:rsid w:val="00BF00DE"/>
    <w:rsid w:val="00BF0C20"/>
    <w:rsid w:val="00BF1152"/>
    <w:rsid w:val="00BF2552"/>
    <w:rsid w:val="00BF39A0"/>
    <w:rsid w:val="00BF5424"/>
    <w:rsid w:val="00BF595D"/>
    <w:rsid w:val="00BF6D79"/>
    <w:rsid w:val="00BF7699"/>
    <w:rsid w:val="00C00ABD"/>
    <w:rsid w:val="00C01C86"/>
    <w:rsid w:val="00C02D08"/>
    <w:rsid w:val="00C03959"/>
    <w:rsid w:val="00C03F9B"/>
    <w:rsid w:val="00C043AE"/>
    <w:rsid w:val="00C044BF"/>
    <w:rsid w:val="00C05034"/>
    <w:rsid w:val="00C052AE"/>
    <w:rsid w:val="00C0547D"/>
    <w:rsid w:val="00C06547"/>
    <w:rsid w:val="00C1086C"/>
    <w:rsid w:val="00C126F0"/>
    <w:rsid w:val="00C128B0"/>
    <w:rsid w:val="00C15A16"/>
    <w:rsid w:val="00C164EB"/>
    <w:rsid w:val="00C20805"/>
    <w:rsid w:val="00C20E91"/>
    <w:rsid w:val="00C2140C"/>
    <w:rsid w:val="00C214FA"/>
    <w:rsid w:val="00C24A4D"/>
    <w:rsid w:val="00C24BA1"/>
    <w:rsid w:val="00C2599A"/>
    <w:rsid w:val="00C2599F"/>
    <w:rsid w:val="00C25E4F"/>
    <w:rsid w:val="00C273D1"/>
    <w:rsid w:val="00C2777F"/>
    <w:rsid w:val="00C3004F"/>
    <w:rsid w:val="00C3043A"/>
    <w:rsid w:val="00C32621"/>
    <w:rsid w:val="00C32840"/>
    <w:rsid w:val="00C337D2"/>
    <w:rsid w:val="00C342CD"/>
    <w:rsid w:val="00C3643F"/>
    <w:rsid w:val="00C36F2D"/>
    <w:rsid w:val="00C37ABD"/>
    <w:rsid w:val="00C40192"/>
    <w:rsid w:val="00C401C1"/>
    <w:rsid w:val="00C408E5"/>
    <w:rsid w:val="00C43F64"/>
    <w:rsid w:val="00C45B55"/>
    <w:rsid w:val="00C45C95"/>
    <w:rsid w:val="00C46865"/>
    <w:rsid w:val="00C46CF7"/>
    <w:rsid w:val="00C47564"/>
    <w:rsid w:val="00C5024A"/>
    <w:rsid w:val="00C502DB"/>
    <w:rsid w:val="00C50F98"/>
    <w:rsid w:val="00C55201"/>
    <w:rsid w:val="00C5530B"/>
    <w:rsid w:val="00C55F8E"/>
    <w:rsid w:val="00C57B9B"/>
    <w:rsid w:val="00C61C54"/>
    <w:rsid w:val="00C61EB5"/>
    <w:rsid w:val="00C62FEF"/>
    <w:rsid w:val="00C64145"/>
    <w:rsid w:val="00C66FD0"/>
    <w:rsid w:val="00C7005C"/>
    <w:rsid w:val="00C709E0"/>
    <w:rsid w:val="00C70D7E"/>
    <w:rsid w:val="00C72AD0"/>
    <w:rsid w:val="00C744DE"/>
    <w:rsid w:val="00C74C14"/>
    <w:rsid w:val="00C74C36"/>
    <w:rsid w:val="00C80B27"/>
    <w:rsid w:val="00C819DF"/>
    <w:rsid w:val="00C82799"/>
    <w:rsid w:val="00C8282E"/>
    <w:rsid w:val="00C84DE6"/>
    <w:rsid w:val="00C86340"/>
    <w:rsid w:val="00C870E3"/>
    <w:rsid w:val="00C9142F"/>
    <w:rsid w:val="00C92276"/>
    <w:rsid w:val="00C92E26"/>
    <w:rsid w:val="00C93AD1"/>
    <w:rsid w:val="00C93E04"/>
    <w:rsid w:val="00C95D76"/>
    <w:rsid w:val="00C963ED"/>
    <w:rsid w:val="00C967E5"/>
    <w:rsid w:val="00C979B4"/>
    <w:rsid w:val="00CA077E"/>
    <w:rsid w:val="00CA249A"/>
    <w:rsid w:val="00CA2C4D"/>
    <w:rsid w:val="00CA4686"/>
    <w:rsid w:val="00CA4DF2"/>
    <w:rsid w:val="00CA4F4E"/>
    <w:rsid w:val="00CA62DA"/>
    <w:rsid w:val="00CA6683"/>
    <w:rsid w:val="00CA673B"/>
    <w:rsid w:val="00CB0D5D"/>
    <w:rsid w:val="00CB1DC6"/>
    <w:rsid w:val="00CB2F5A"/>
    <w:rsid w:val="00CB3F6E"/>
    <w:rsid w:val="00CB40B3"/>
    <w:rsid w:val="00CB4180"/>
    <w:rsid w:val="00CB471C"/>
    <w:rsid w:val="00CB6832"/>
    <w:rsid w:val="00CB6C06"/>
    <w:rsid w:val="00CB6D27"/>
    <w:rsid w:val="00CC072C"/>
    <w:rsid w:val="00CC14D8"/>
    <w:rsid w:val="00CC2555"/>
    <w:rsid w:val="00CC289F"/>
    <w:rsid w:val="00CC311A"/>
    <w:rsid w:val="00CC4066"/>
    <w:rsid w:val="00CC50EF"/>
    <w:rsid w:val="00CC59DC"/>
    <w:rsid w:val="00CC674A"/>
    <w:rsid w:val="00CC6FCC"/>
    <w:rsid w:val="00CC762C"/>
    <w:rsid w:val="00CC7762"/>
    <w:rsid w:val="00CC7B61"/>
    <w:rsid w:val="00CC7E12"/>
    <w:rsid w:val="00CC7EC8"/>
    <w:rsid w:val="00CD1662"/>
    <w:rsid w:val="00CD200A"/>
    <w:rsid w:val="00CD2251"/>
    <w:rsid w:val="00CD282E"/>
    <w:rsid w:val="00CD366E"/>
    <w:rsid w:val="00CD5707"/>
    <w:rsid w:val="00CD5975"/>
    <w:rsid w:val="00CD6DF8"/>
    <w:rsid w:val="00CD7BE3"/>
    <w:rsid w:val="00CE22B2"/>
    <w:rsid w:val="00CE291A"/>
    <w:rsid w:val="00CE3B18"/>
    <w:rsid w:val="00CE4F4A"/>
    <w:rsid w:val="00CE577B"/>
    <w:rsid w:val="00CE5A25"/>
    <w:rsid w:val="00CE6ACB"/>
    <w:rsid w:val="00CE7DB7"/>
    <w:rsid w:val="00CF122F"/>
    <w:rsid w:val="00CF2082"/>
    <w:rsid w:val="00CF271B"/>
    <w:rsid w:val="00CF317D"/>
    <w:rsid w:val="00CF331D"/>
    <w:rsid w:val="00CF42E6"/>
    <w:rsid w:val="00CF4B2F"/>
    <w:rsid w:val="00CF5BF5"/>
    <w:rsid w:val="00CF7F1A"/>
    <w:rsid w:val="00D018C4"/>
    <w:rsid w:val="00D01B49"/>
    <w:rsid w:val="00D02AF8"/>
    <w:rsid w:val="00D02C7F"/>
    <w:rsid w:val="00D03248"/>
    <w:rsid w:val="00D0409C"/>
    <w:rsid w:val="00D04369"/>
    <w:rsid w:val="00D07319"/>
    <w:rsid w:val="00D10834"/>
    <w:rsid w:val="00D1118C"/>
    <w:rsid w:val="00D1166B"/>
    <w:rsid w:val="00D128FE"/>
    <w:rsid w:val="00D12B08"/>
    <w:rsid w:val="00D15A2F"/>
    <w:rsid w:val="00D1726C"/>
    <w:rsid w:val="00D17758"/>
    <w:rsid w:val="00D20AF3"/>
    <w:rsid w:val="00D21142"/>
    <w:rsid w:val="00D2186D"/>
    <w:rsid w:val="00D22653"/>
    <w:rsid w:val="00D243A2"/>
    <w:rsid w:val="00D25840"/>
    <w:rsid w:val="00D26CEC"/>
    <w:rsid w:val="00D27451"/>
    <w:rsid w:val="00D274B2"/>
    <w:rsid w:val="00D30916"/>
    <w:rsid w:val="00D31A02"/>
    <w:rsid w:val="00D3233E"/>
    <w:rsid w:val="00D323EF"/>
    <w:rsid w:val="00D34F8D"/>
    <w:rsid w:val="00D3607B"/>
    <w:rsid w:val="00D365A2"/>
    <w:rsid w:val="00D36B2C"/>
    <w:rsid w:val="00D36F47"/>
    <w:rsid w:val="00D40A89"/>
    <w:rsid w:val="00D4119E"/>
    <w:rsid w:val="00D42988"/>
    <w:rsid w:val="00D43AB9"/>
    <w:rsid w:val="00D43B99"/>
    <w:rsid w:val="00D44837"/>
    <w:rsid w:val="00D45BC8"/>
    <w:rsid w:val="00D45C1B"/>
    <w:rsid w:val="00D4656D"/>
    <w:rsid w:val="00D47A47"/>
    <w:rsid w:val="00D47B96"/>
    <w:rsid w:val="00D510C9"/>
    <w:rsid w:val="00D51899"/>
    <w:rsid w:val="00D51A90"/>
    <w:rsid w:val="00D51FF6"/>
    <w:rsid w:val="00D53119"/>
    <w:rsid w:val="00D53FF6"/>
    <w:rsid w:val="00D53FF9"/>
    <w:rsid w:val="00D5464C"/>
    <w:rsid w:val="00D557AC"/>
    <w:rsid w:val="00D558BE"/>
    <w:rsid w:val="00D56BDE"/>
    <w:rsid w:val="00D577D8"/>
    <w:rsid w:val="00D57DD6"/>
    <w:rsid w:val="00D61F0A"/>
    <w:rsid w:val="00D62926"/>
    <w:rsid w:val="00D64EBC"/>
    <w:rsid w:val="00D65563"/>
    <w:rsid w:val="00D6638E"/>
    <w:rsid w:val="00D66506"/>
    <w:rsid w:val="00D70389"/>
    <w:rsid w:val="00D72105"/>
    <w:rsid w:val="00D72117"/>
    <w:rsid w:val="00D729AB"/>
    <w:rsid w:val="00D72A06"/>
    <w:rsid w:val="00D74AC4"/>
    <w:rsid w:val="00D74E50"/>
    <w:rsid w:val="00D77453"/>
    <w:rsid w:val="00D80541"/>
    <w:rsid w:val="00D80BD0"/>
    <w:rsid w:val="00D81311"/>
    <w:rsid w:val="00D83C5D"/>
    <w:rsid w:val="00D851F7"/>
    <w:rsid w:val="00D852C1"/>
    <w:rsid w:val="00D856CD"/>
    <w:rsid w:val="00D85A8E"/>
    <w:rsid w:val="00D86467"/>
    <w:rsid w:val="00D865A1"/>
    <w:rsid w:val="00D90A28"/>
    <w:rsid w:val="00D90B4D"/>
    <w:rsid w:val="00D92F95"/>
    <w:rsid w:val="00D93658"/>
    <w:rsid w:val="00D93CD8"/>
    <w:rsid w:val="00D9423E"/>
    <w:rsid w:val="00D94470"/>
    <w:rsid w:val="00D9577A"/>
    <w:rsid w:val="00DA1415"/>
    <w:rsid w:val="00DA2665"/>
    <w:rsid w:val="00DA4BF8"/>
    <w:rsid w:val="00DA5D07"/>
    <w:rsid w:val="00DA5D83"/>
    <w:rsid w:val="00DA5E9C"/>
    <w:rsid w:val="00DA614E"/>
    <w:rsid w:val="00DA7E31"/>
    <w:rsid w:val="00DB0D07"/>
    <w:rsid w:val="00DB1E4C"/>
    <w:rsid w:val="00DB2B99"/>
    <w:rsid w:val="00DB4C1C"/>
    <w:rsid w:val="00DB588A"/>
    <w:rsid w:val="00DC2963"/>
    <w:rsid w:val="00DC2FC6"/>
    <w:rsid w:val="00DC303F"/>
    <w:rsid w:val="00DC5705"/>
    <w:rsid w:val="00DC5E40"/>
    <w:rsid w:val="00DC702E"/>
    <w:rsid w:val="00DC713D"/>
    <w:rsid w:val="00DC78DC"/>
    <w:rsid w:val="00DD2295"/>
    <w:rsid w:val="00DD4BEF"/>
    <w:rsid w:val="00DD4EC3"/>
    <w:rsid w:val="00DD4F1A"/>
    <w:rsid w:val="00DD6824"/>
    <w:rsid w:val="00DE0764"/>
    <w:rsid w:val="00DE180D"/>
    <w:rsid w:val="00DE1B71"/>
    <w:rsid w:val="00DE291E"/>
    <w:rsid w:val="00DE2E53"/>
    <w:rsid w:val="00DE7033"/>
    <w:rsid w:val="00DE79A1"/>
    <w:rsid w:val="00DF0DE4"/>
    <w:rsid w:val="00DF0ED5"/>
    <w:rsid w:val="00DF12C4"/>
    <w:rsid w:val="00DF5B63"/>
    <w:rsid w:val="00DF5D95"/>
    <w:rsid w:val="00DF6CC2"/>
    <w:rsid w:val="00DF7AC5"/>
    <w:rsid w:val="00E0275B"/>
    <w:rsid w:val="00E02FC3"/>
    <w:rsid w:val="00E0446E"/>
    <w:rsid w:val="00E04BB1"/>
    <w:rsid w:val="00E0670F"/>
    <w:rsid w:val="00E07617"/>
    <w:rsid w:val="00E118CA"/>
    <w:rsid w:val="00E12415"/>
    <w:rsid w:val="00E13224"/>
    <w:rsid w:val="00E134A1"/>
    <w:rsid w:val="00E13A8F"/>
    <w:rsid w:val="00E158D8"/>
    <w:rsid w:val="00E15D6F"/>
    <w:rsid w:val="00E16CDE"/>
    <w:rsid w:val="00E21111"/>
    <w:rsid w:val="00E21338"/>
    <w:rsid w:val="00E24B28"/>
    <w:rsid w:val="00E24C1A"/>
    <w:rsid w:val="00E2511B"/>
    <w:rsid w:val="00E25C29"/>
    <w:rsid w:val="00E26BC3"/>
    <w:rsid w:val="00E27336"/>
    <w:rsid w:val="00E304DD"/>
    <w:rsid w:val="00E31583"/>
    <w:rsid w:val="00E31B90"/>
    <w:rsid w:val="00E320C0"/>
    <w:rsid w:val="00E32B6E"/>
    <w:rsid w:val="00E33BA2"/>
    <w:rsid w:val="00E3421F"/>
    <w:rsid w:val="00E34C33"/>
    <w:rsid w:val="00E3593F"/>
    <w:rsid w:val="00E37DD7"/>
    <w:rsid w:val="00E4016C"/>
    <w:rsid w:val="00E4358A"/>
    <w:rsid w:val="00E445D6"/>
    <w:rsid w:val="00E4489E"/>
    <w:rsid w:val="00E459F7"/>
    <w:rsid w:val="00E5032C"/>
    <w:rsid w:val="00E51280"/>
    <w:rsid w:val="00E52A4B"/>
    <w:rsid w:val="00E54657"/>
    <w:rsid w:val="00E55D37"/>
    <w:rsid w:val="00E6023F"/>
    <w:rsid w:val="00E61D22"/>
    <w:rsid w:val="00E64DC6"/>
    <w:rsid w:val="00E65304"/>
    <w:rsid w:val="00E65E5C"/>
    <w:rsid w:val="00E668FC"/>
    <w:rsid w:val="00E66CEF"/>
    <w:rsid w:val="00E70121"/>
    <w:rsid w:val="00E7033C"/>
    <w:rsid w:val="00E70543"/>
    <w:rsid w:val="00E72765"/>
    <w:rsid w:val="00E73A95"/>
    <w:rsid w:val="00E74421"/>
    <w:rsid w:val="00E747C0"/>
    <w:rsid w:val="00E74C9E"/>
    <w:rsid w:val="00E761C2"/>
    <w:rsid w:val="00E76367"/>
    <w:rsid w:val="00E80373"/>
    <w:rsid w:val="00E81CB4"/>
    <w:rsid w:val="00E82D9F"/>
    <w:rsid w:val="00E851A6"/>
    <w:rsid w:val="00E85E18"/>
    <w:rsid w:val="00E9020B"/>
    <w:rsid w:val="00E9090D"/>
    <w:rsid w:val="00E90C24"/>
    <w:rsid w:val="00E90E88"/>
    <w:rsid w:val="00E91867"/>
    <w:rsid w:val="00E919F8"/>
    <w:rsid w:val="00E929B6"/>
    <w:rsid w:val="00E92B1D"/>
    <w:rsid w:val="00E9357F"/>
    <w:rsid w:val="00E958F5"/>
    <w:rsid w:val="00E96285"/>
    <w:rsid w:val="00E964DA"/>
    <w:rsid w:val="00E96F7F"/>
    <w:rsid w:val="00EA07DE"/>
    <w:rsid w:val="00EA2DBC"/>
    <w:rsid w:val="00EA37F5"/>
    <w:rsid w:val="00EA5DA3"/>
    <w:rsid w:val="00EA5E13"/>
    <w:rsid w:val="00EA62B9"/>
    <w:rsid w:val="00EA75DB"/>
    <w:rsid w:val="00EA7861"/>
    <w:rsid w:val="00EB159C"/>
    <w:rsid w:val="00EB22D0"/>
    <w:rsid w:val="00EB46D2"/>
    <w:rsid w:val="00EB517F"/>
    <w:rsid w:val="00EB55B8"/>
    <w:rsid w:val="00EB586A"/>
    <w:rsid w:val="00EB7AF0"/>
    <w:rsid w:val="00EB7E95"/>
    <w:rsid w:val="00EC11ED"/>
    <w:rsid w:val="00EC16FF"/>
    <w:rsid w:val="00EC1809"/>
    <w:rsid w:val="00EC2FBA"/>
    <w:rsid w:val="00EC3C38"/>
    <w:rsid w:val="00EC48CF"/>
    <w:rsid w:val="00EC6417"/>
    <w:rsid w:val="00EC77BC"/>
    <w:rsid w:val="00ED06DF"/>
    <w:rsid w:val="00ED183C"/>
    <w:rsid w:val="00ED3214"/>
    <w:rsid w:val="00ED59CA"/>
    <w:rsid w:val="00ED75CC"/>
    <w:rsid w:val="00EE01BA"/>
    <w:rsid w:val="00EE1EEF"/>
    <w:rsid w:val="00EE2D5D"/>
    <w:rsid w:val="00EE4FE5"/>
    <w:rsid w:val="00EE6179"/>
    <w:rsid w:val="00EF12BB"/>
    <w:rsid w:val="00EF1540"/>
    <w:rsid w:val="00EF178F"/>
    <w:rsid w:val="00EF2533"/>
    <w:rsid w:val="00EF2680"/>
    <w:rsid w:val="00EF3752"/>
    <w:rsid w:val="00EF393E"/>
    <w:rsid w:val="00EF49A7"/>
    <w:rsid w:val="00EF547C"/>
    <w:rsid w:val="00EF5A48"/>
    <w:rsid w:val="00EF5C8E"/>
    <w:rsid w:val="00EF5EC8"/>
    <w:rsid w:val="00EF6137"/>
    <w:rsid w:val="00EF61FE"/>
    <w:rsid w:val="00EF75DD"/>
    <w:rsid w:val="00EF7656"/>
    <w:rsid w:val="00F00612"/>
    <w:rsid w:val="00F007B2"/>
    <w:rsid w:val="00F010CC"/>
    <w:rsid w:val="00F01BA2"/>
    <w:rsid w:val="00F0286E"/>
    <w:rsid w:val="00F03CDD"/>
    <w:rsid w:val="00F07142"/>
    <w:rsid w:val="00F07E5B"/>
    <w:rsid w:val="00F10510"/>
    <w:rsid w:val="00F10B50"/>
    <w:rsid w:val="00F1113B"/>
    <w:rsid w:val="00F126D7"/>
    <w:rsid w:val="00F13419"/>
    <w:rsid w:val="00F139B1"/>
    <w:rsid w:val="00F1510F"/>
    <w:rsid w:val="00F16914"/>
    <w:rsid w:val="00F204C9"/>
    <w:rsid w:val="00F20A7A"/>
    <w:rsid w:val="00F20A7C"/>
    <w:rsid w:val="00F20ABA"/>
    <w:rsid w:val="00F20B7E"/>
    <w:rsid w:val="00F23B32"/>
    <w:rsid w:val="00F2597A"/>
    <w:rsid w:val="00F26A80"/>
    <w:rsid w:val="00F305B8"/>
    <w:rsid w:val="00F32497"/>
    <w:rsid w:val="00F32DA1"/>
    <w:rsid w:val="00F34E08"/>
    <w:rsid w:val="00F364A9"/>
    <w:rsid w:val="00F369F4"/>
    <w:rsid w:val="00F40138"/>
    <w:rsid w:val="00F403E0"/>
    <w:rsid w:val="00F407BE"/>
    <w:rsid w:val="00F408F2"/>
    <w:rsid w:val="00F4092E"/>
    <w:rsid w:val="00F40E72"/>
    <w:rsid w:val="00F4328B"/>
    <w:rsid w:val="00F432D4"/>
    <w:rsid w:val="00F432DA"/>
    <w:rsid w:val="00F43DB5"/>
    <w:rsid w:val="00F4438C"/>
    <w:rsid w:val="00F50D03"/>
    <w:rsid w:val="00F60C7B"/>
    <w:rsid w:val="00F61919"/>
    <w:rsid w:val="00F61BB0"/>
    <w:rsid w:val="00F62105"/>
    <w:rsid w:val="00F62554"/>
    <w:rsid w:val="00F62B65"/>
    <w:rsid w:val="00F65F42"/>
    <w:rsid w:val="00F67D43"/>
    <w:rsid w:val="00F70563"/>
    <w:rsid w:val="00F717BD"/>
    <w:rsid w:val="00F71891"/>
    <w:rsid w:val="00F72148"/>
    <w:rsid w:val="00F722D8"/>
    <w:rsid w:val="00F75432"/>
    <w:rsid w:val="00F756F7"/>
    <w:rsid w:val="00F75873"/>
    <w:rsid w:val="00F7606E"/>
    <w:rsid w:val="00F8554C"/>
    <w:rsid w:val="00F87989"/>
    <w:rsid w:val="00F913A9"/>
    <w:rsid w:val="00F92A0E"/>
    <w:rsid w:val="00F92ACF"/>
    <w:rsid w:val="00F92C23"/>
    <w:rsid w:val="00F9412F"/>
    <w:rsid w:val="00F95981"/>
    <w:rsid w:val="00F97A77"/>
    <w:rsid w:val="00F97BF9"/>
    <w:rsid w:val="00FA19B5"/>
    <w:rsid w:val="00FA4355"/>
    <w:rsid w:val="00FA53EC"/>
    <w:rsid w:val="00FA7332"/>
    <w:rsid w:val="00FA760C"/>
    <w:rsid w:val="00FB19DE"/>
    <w:rsid w:val="00FB3F14"/>
    <w:rsid w:val="00FB49A3"/>
    <w:rsid w:val="00FB4D5D"/>
    <w:rsid w:val="00FB6424"/>
    <w:rsid w:val="00FC1C9E"/>
    <w:rsid w:val="00FC3D97"/>
    <w:rsid w:val="00FC3FC1"/>
    <w:rsid w:val="00FC493E"/>
    <w:rsid w:val="00FC4E6B"/>
    <w:rsid w:val="00FC6BF3"/>
    <w:rsid w:val="00FD092A"/>
    <w:rsid w:val="00FD2361"/>
    <w:rsid w:val="00FD24C6"/>
    <w:rsid w:val="00FD25A0"/>
    <w:rsid w:val="00FD294C"/>
    <w:rsid w:val="00FD29CB"/>
    <w:rsid w:val="00FD30D2"/>
    <w:rsid w:val="00FD3505"/>
    <w:rsid w:val="00FD36FF"/>
    <w:rsid w:val="00FE02A6"/>
    <w:rsid w:val="00FE3373"/>
    <w:rsid w:val="00FE41AD"/>
    <w:rsid w:val="00FE4B81"/>
    <w:rsid w:val="00FE655D"/>
    <w:rsid w:val="00FE6C94"/>
    <w:rsid w:val="00FE6DB8"/>
    <w:rsid w:val="00FF192F"/>
    <w:rsid w:val="00FF1D39"/>
    <w:rsid w:val="00FF55C8"/>
    <w:rsid w:val="00FF7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140E25"/>
    <w:pPr>
      <w:widowControl w:val="0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AF66FB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F66FB"/>
    <w:rPr>
      <w:rFonts w:ascii="Cambria" w:eastAsia="新細明體" w:hAnsi="Cambria" w:cs="Times New Roman"/>
      <w:b/>
      <w:kern w:val="52"/>
      <w:sz w:val="52"/>
    </w:rPr>
  </w:style>
  <w:style w:type="paragraph" w:styleId="BodyTextIndent">
    <w:name w:val="Body Text Indent"/>
    <w:basedOn w:val="Normal"/>
    <w:link w:val="BodyTextIndentChar"/>
    <w:uiPriority w:val="99"/>
    <w:rsid w:val="00140E25"/>
    <w:pPr>
      <w:tabs>
        <w:tab w:val="left" w:pos="1560"/>
      </w:tabs>
      <w:kinsoku w:val="0"/>
      <w:spacing w:before="240" w:line="560" w:lineRule="exact"/>
      <w:ind w:left="1440" w:hanging="720"/>
      <w:jc w:val="both"/>
    </w:pPr>
    <w:rPr>
      <w:rFonts w:eastAsia="標楷體"/>
      <w:sz w:val="36"/>
      <w:szCs w:val="36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717BD"/>
    <w:rPr>
      <w:rFonts w:eastAsia="標楷體" w:cs="Times New Roman"/>
      <w:kern w:val="2"/>
      <w:sz w:val="36"/>
      <w:szCs w:val="36"/>
    </w:rPr>
  </w:style>
  <w:style w:type="paragraph" w:styleId="Footer">
    <w:name w:val="footer"/>
    <w:basedOn w:val="Normal"/>
    <w:link w:val="FooterChar"/>
    <w:uiPriority w:val="99"/>
    <w:rsid w:val="00140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D59CA"/>
    <w:rPr>
      <w:rFonts w:cs="Times New Roman"/>
      <w:kern w:val="2"/>
    </w:rPr>
  </w:style>
  <w:style w:type="character" w:styleId="PageNumber">
    <w:name w:val="page number"/>
    <w:basedOn w:val="DefaultParagraphFont"/>
    <w:uiPriority w:val="99"/>
    <w:rsid w:val="00140E25"/>
    <w:rPr>
      <w:rFonts w:cs="Times New Roman"/>
    </w:rPr>
  </w:style>
  <w:style w:type="paragraph" w:customStyle="1" w:styleId="a">
    <w:name w:val="密等"/>
    <w:basedOn w:val="Normal"/>
    <w:uiPriority w:val="99"/>
    <w:rsid w:val="00140E25"/>
    <w:pPr>
      <w:snapToGrid w:val="0"/>
      <w:spacing w:line="280" w:lineRule="exact"/>
    </w:pPr>
    <w:rPr>
      <w:rFonts w:eastAsia="標楷體"/>
    </w:rPr>
  </w:style>
  <w:style w:type="paragraph" w:styleId="PlainText">
    <w:name w:val="Plain Text"/>
    <w:basedOn w:val="Normal"/>
    <w:link w:val="PlainTextChar"/>
    <w:uiPriority w:val="99"/>
    <w:rsid w:val="00140E25"/>
    <w:rPr>
      <w:rFonts w:ascii="細明體" w:eastAsia="細明體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886BC1"/>
    <w:rPr>
      <w:rFonts w:ascii="細明體" w:eastAsia="細明體" w:hAnsi="Courier New" w:cs="Courier New"/>
      <w:sz w:val="24"/>
      <w:szCs w:val="24"/>
    </w:rPr>
  </w:style>
  <w:style w:type="paragraph" w:styleId="ListBullet">
    <w:name w:val="List Bullet"/>
    <w:basedOn w:val="Normal"/>
    <w:autoRedefine/>
    <w:uiPriority w:val="99"/>
    <w:rsid w:val="00140E25"/>
    <w:pPr>
      <w:numPr>
        <w:numId w:val="2"/>
      </w:numPr>
      <w:ind w:leftChars="200" w:left="200" w:hangingChars="200" w:hanging="200"/>
    </w:pPr>
  </w:style>
  <w:style w:type="character" w:styleId="CommentReference">
    <w:name w:val="annotation reference"/>
    <w:basedOn w:val="DefaultParagraphFont"/>
    <w:uiPriority w:val="99"/>
    <w:semiHidden/>
    <w:rsid w:val="00140E25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semiHidden/>
    <w:rsid w:val="00140E25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86BC1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40E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86BC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40E25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6BC1"/>
    <w:rPr>
      <w:rFonts w:ascii="Cambria" w:eastAsia="新細明體" w:hAnsi="Cambria" w:cs="Times New Roman"/>
      <w:sz w:val="2"/>
    </w:rPr>
  </w:style>
  <w:style w:type="paragraph" w:styleId="BodyTextIndent2">
    <w:name w:val="Body Text Indent 2"/>
    <w:basedOn w:val="Normal"/>
    <w:link w:val="BodyTextIndent2Char"/>
    <w:uiPriority w:val="99"/>
    <w:rsid w:val="00140E25"/>
    <w:pPr>
      <w:spacing w:after="120" w:line="480" w:lineRule="auto"/>
      <w:ind w:leftChars="200" w:left="48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886BC1"/>
    <w:rPr>
      <w:rFonts w:cs="Times New Roman"/>
      <w:sz w:val="24"/>
      <w:szCs w:val="24"/>
    </w:rPr>
  </w:style>
  <w:style w:type="paragraph" w:customStyle="1" w:styleId="12">
    <w:name w:val="表格12字"/>
    <w:uiPriority w:val="99"/>
    <w:rsid w:val="00140E25"/>
    <w:pPr>
      <w:widowControl w:val="0"/>
      <w:autoSpaceDE w:val="0"/>
      <w:autoSpaceDN w:val="0"/>
      <w:adjustRightInd w:val="0"/>
      <w:jc w:val="center"/>
      <w:textAlignment w:val="baseline"/>
    </w:pPr>
    <w:rPr>
      <w:rFonts w:eastAsia="華康中楷體"/>
      <w:kern w:val="0"/>
      <w:szCs w:val="24"/>
    </w:rPr>
  </w:style>
  <w:style w:type="paragraph" w:customStyle="1" w:styleId="2">
    <w:name w:val="標2一(一)文"/>
    <w:basedOn w:val="Normal"/>
    <w:uiPriority w:val="99"/>
    <w:rsid w:val="00140E25"/>
    <w:pPr>
      <w:adjustRightInd w:val="0"/>
      <w:snapToGrid w:val="0"/>
      <w:spacing w:before="120" w:line="400" w:lineRule="atLeast"/>
      <w:ind w:left="1484" w:firstLine="532"/>
      <w:jc w:val="both"/>
      <w:textAlignment w:val="baseline"/>
    </w:pPr>
    <w:rPr>
      <w:rFonts w:eastAsia="華康中楷體"/>
      <w:kern w:val="0"/>
      <w:sz w:val="26"/>
      <w:szCs w:val="26"/>
    </w:rPr>
  </w:style>
  <w:style w:type="paragraph" w:customStyle="1" w:styleId="a0">
    <w:name w:val="表格註解"/>
    <w:basedOn w:val="Normal"/>
    <w:uiPriority w:val="99"/>
    <w:rsid w:val="00140E25"/>
    <w:pPr>
      <w:adjustRightInd w:val="0"/>
      <w:spacing w:line="240" w:lineRule="exact"/>
      <w:jc w:val="both"/>
      <w:textAlignment w:val="baseline"/>
    </w:pPr>
    <w:rPr>
      <w:rFonts w:eastAsia="華康中楷體"/>
      <w:kern w:val="0"/>
      <w:sz w:val="22"/>
      <w:szCs w:val="22"/>
    </w:rPr>
  </w:style>
  <w:style w:type="table" w:styleId="TableGrid">
    <w:name w:val="Table Grid"/>
    <w:basedOn w:val="TableNormal"/>
    <w:uiPriority w:val="99"/>
    <w:rsid w:val="00576AAF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B66B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86BC1"/>
    <w:rPr>
      <w:rFonts w:cs="Times New Roman"/>
      <w:sz w:val="20"/>
      <w:szCs w:val="20"/>
    </w:rPr>
  </w:style>
  <w:style w:type="paragraph" w:customStyle="1" w:styleId="a1">
    <w:name w:val="(一)標題"/>
    <w:basedOn w:val="Normal"/>
    <w:uiPriority w:val="99"/>
    <w:rsid w:val="000F0817"/>
    <w:pPr>
      <w:snapToGrid w:val="0"/>
      <w:spacing w:beforeLines="50" w:afterLines="50" w:line="480" w:lineRule="atLeast"/>
      <w:ind w:leftChars="450" w:left="450"/>
    </w:pPr>
    <w:rPr>
      <w:rFonts w:eastAsia="標楷體"/>
      <w:sz w:val="28"/>
      <w:szCs w:val="28"/>
    </w:rPr>
  </w:style>
  <w:style w:type="paragraph" w:customStyle="1" w:styleId="1">
    <w:name w:val="1 字元 字元 字元 字元 字元 字元"/>
    <w:basedOn w:val="Normal"/>
    <w:uiPriority w:val="99"/>
    <w:rsid w:val="00AD2419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a2">
    <w:name w:val="字元 字元 字元 字元 字元 字元 字元 字元 字元 字元 字元 字元"/>
    <w:basedOn w:val="Normal"/>
    <w:uiPriority w:val="99"/>
    <w:rsid w:val="00132128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Web9">
    <w:name w:val="內文 (Web)9"/>
    <w:basedOn w:val="Normal"/>
    <w:uiPriority w:val="99"/>
    <w:rsid w:val="0067004F"/>
    <w:pPr>
      <w:widowControl/>
      <w:spacing w:line="360" w:lineRule="atLeast"/>
    </w:pPr>
    <w:rPr>
      <w:rFonts w:ascii="新細明體" w:hAnsi="新細明體" w:cs="新細明體"/>
      <w:color w:val="333333"/>
      <w:kern w:val="0"/>
      <w:sz w:val="16"/>
      <w:szCs w:val="16"/>
    </w:rPr>
  </w:style>
  <w:style w:type="paragraph" w:customStyle="1" w:styleId="a3">
    <w:name w:val="表文"/>
    <w:basedOn w:val="Normal"/>
    <w:uiPriority w:val="99"/>
    <w:rsid w:val="005F0BFE"/>
    <w:pPr>
      <w:adjustRightInd w:val="0"/>
      <w:snapToGrid w:val="0"/>
      <w:spacing w:line="280" w:lineRule="atLeast"/>
      <w:jc w:val="center"/>
    </w:pPr>
    <w:rPr>
      <w:rFonts w:eastAsia="標楷體"/>
    </w:rPr>
  </w:style>
  <w:style w:type="paragraph" w:customStyle="1" w:styleId="10">
    <w:name w:val="清單段落1"/>
    <w:basedOn w:val="Normal"/>
    <w:uiPriority w:val="99"/>
    <w:rsid w:val="00A42122"/>
    <w:pPr>
      <w:ind w:leftChars="200" w:left="480"/>
    </w:pPr>
  </w:style>
  <w:style w:type="character" w:styleId="Hyperlink">
    <w:name w:val="Hyperlink"/>
    <w:basedOn w:val="DefaultParagraphFont"/>
    <w:uiPriority w:val="99"/>
    <w:rsid w:val="009A167B"/>
    <w:rPr>
      <w:rFonts w:cs="Times New Roman"/>
      <w:color w:val="0000FF"/>
      <w:u w:val="single"/>
    </w:rPr>
  </w:style>
  <w:style w:type="paragraph" w:customStyle="1" w:styleId="11">
    <w:name w:val="無間距1"/>
    <w:uiPriority w:val="99"/>
    <w:rsid w:val="009B6D28"/>
    <w:pPr>
      <w:widowControl w:val="0"/>
    </w:pPr>
    <w:rPr>
      <w:szCs w:val="24"/>
    </w:rPr>
  </w:style>
  <w:style w:type="paragraph" w:styleId="BodyText">
    <w:name w:val="Body Text"/>
    <w:basedOn w:val="Normal"/>
    <w:link w:val="BodyTextChar"/>
    <w:uiPriority w:val="99"/>
    <w:rsid w:val="0021759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86BC1"/>
    <w:rPr>
      <w:rFonts w:cs="Times New Roman"/>
      <w:sz w:val="24"/>
      <w:szCs w:val="24"/>
    </w:rPr>
  </w:style>
  <w:style w:type="paragraph" w:customStyle="1" w:styleId="13">
    <w:name w:val="樣式1"/>
    <w:basedOn w:val="Normal"/>
    <w:uiPriority w:val="99"/>
    <w:rsid w:val="00B500FA"/>
    <w:pPr>
      <w:widowControl/>
      <w:spacing w:beforeLines="50" w:afterLines="50" w:line="240" w:lineRule="exact"/>
      <w:jc w:val="both"/>
    </w:pPr>
  </w:style>
  <w:style w:type="paragraph" w:customStyle="1" w:styleId="20">
    <w:name w:val="樣式2"/>
    <w:basedOn w:val="Normal"/>
    <w:link w:val="21"/>
    <w:uiPriority w:val="99"/>
    <w:rsid w:val="00274697"/>
    <w:pPr>
      <w:spacing w:line="480" w:lineRule="exact"/>
    </w:pPr>
    <w:rPr>
      <w:rFonts w:eastAsia="標楷體"/>
      <w:b/>
      <w:sz w:val="4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F139B1"/>
    <w:pPr>
      <w:numPr>
        <w:numId w:val="5"/>
      </w:numPr>
      <w:tabs>
        <w:tab w:val="clear" w:pos="361"/>
      </w:tabs>
      <w:spacing w:before="240" w:after="60"/>
      <w:ind w:left="765" w:hanging="765"/>
      <w:outlineLvl w:val="0"/>
    </w:pPr>
    <w:rPr>
      <w:rFonts w:ascii="Cambria" w:eastAsia="標楷體" w:hAnsi="Cambria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F139B1"/>
    <w:rPr>
      <w:rFonts w:ascii="Cambria" w:eastAsia="標楷體" w:hAnsi="Cambria" w:cs="Times New Roman"/>
      <w:b/>
      <w:kern w:val="2"/>
      <w:sz w:val="32"/>
      <w:lang w:val="en-US" w:eastAsia="zh-TW"/>
    </w:rPr>
  </w:style>
  <w:style w:type="character" w:customStyle="1" w:styleId="21">
    <w:name w:val="樣式2 字元"/>
    <w:link w:val="20"/>
    <w:uiPriority w:val="99"/>
    <w:locked/>
    <w:rsid w:val="00274697"/>
    <w:rPr>
      <w:rFonts w:eastAsia="標楷體"/>
      <w:b/>
      <w:kern w:val="2"/>
      <w:sz w:val="40"/>
    </w:rPr>
  </w:style>
  <w:style w:type="paragraph" w:styleId="DocumentMap">
    <w:name w:val="Document Map"/>
    <w:basedOn w:val="Normal"/>
    <w:link w:val="DocumentMapChar"/>
    <w:uiPriority w:val="99"/>
    <w:rsid w:val="008A7C8D"/>
    <w:rPr>
      <w:rFonts w:ascii="新細明體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8A7C8D"/>
    <w:rPr>
      <w:rFonts w:ascii="新細明體" w:cs="Times New Roman"/>
      <w:kern w:val="2"/>
      <w:sz w:val="18"/>
    </w:rPr>
  </w:style>
  <w:style w:type="paragraph" w:styleId="EndnoteText">
    <w:name w:val="endnote text"/>
    <w:basedOn w:val="Normal"/>
    <w:link w:val="EndnoteTextChar"/>
    <w:uiPriority w:val="99"/>
    <w:rsid w:val="008A7C8D"/>
    <w:pPr>
      <w:snapToGrid w:val="0"/>
    </w:p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8A7C8D"/>
    <w:rPr>
      <w:rFonts w:cs="Times New Roman"/>
      <w:kern w:val="2"/>
      <w:sz w:val="24"/>
    </w:rPr>
  </w:style>
  <w:style w:type="character" w:styleId="EndnoteReference">
    <w:name w:val="endnote reference"/>
    <w:basedOn w:val="DefaultParagraphFont"/>
    <w:uiPriority w:val="99"/>
    <w:rsid w:val="008A7C8D"/>
    <w:rPr>
      <w:rFonts w:cs="Times New Roman"/>
      <w:vertAlign w:val="superscript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96634B"/>
    <w:pPr>
      <w:ind w:firstLineChars="202" w:firstLine="566"/>
      <w:outlineLvl w:val="1"/>
    </w:pPr>
    <w:rPr>
      <w:rFonts w:ascii="Cambria" w:eastAsia="標楷體" w:hAnsi="Cambria"/>
      <w:iCs/>
      <w:sz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6634B"/>
    <w:rPr>
      <w:rFonts w:ascii="Cambria" w:eastAsia="標楷體" w:hAnsi="Cambria" w:cs="Times New Roman"/>
      <w:kern w:val="2"/>
      <w:sz w:val="24"/>
    </w:rPr>
  </w:style>
  <w:style w:type="table" w:customStyle="1" w:styleId="14">
    <w:name w:val="淺色格線1"/>
    <w:uiPriority w:val="99"/>
    <w:rsid w:val="00083CC3"/>
    <w:rPr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一、內文"/>
    <w:basedOn w:val="Normal"/>
    <w:uiPriority w:val="99"/>
    <w:rsid w:val="000F57CE"/>
    <w:pPr>
      <w:snapToGrid w:val="0"/>
      <w:spacing w:line="440" w:lineRule="atLeast"/>
      <w:ind w:leftChars="475" w:left="475" w:firstLineChars="200" w:firstLine="200"/>
      <w:jc w:val="both"/>
    </w:pPr>
    <w:rPr>
      <w:rFonts w:eastAsia="標楷體"/>
      <w:sz w:val="28"/>
      <w:szCs w:val="28"/>
    </w:rPr>
  </w:style>
  <w:style w:type="table" w:styleId="TableList4">
    <w:name w:val="Table List 4"/>
    <w:basedOn w:val="TableNormal"/>
    <w:uiPriority w:val="99"/>
    <w:rsid w:val="00842174"/>
    <w:pPr>
      <w:widowControl w:val="0"/>
    </w:pPr>
    <w:rPr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ightList">
    <w:name w:val="Light List"/>
    <w:basedOn w:val="TableNormal"/>
    <w:uiPriority w:val="99"/>
    <w:rsid w:val="00FF1D39"/>
    <w:rPr>
      <w:rFonts w:ascii="Calibri" w:hAnsi="Calibri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TOCHeading">
    <w:name w:val="TOC Heading"/>
    <w:basedOn w:val="Heading1"/>
    <w:next w:val="Normal"/>
    <w:uiPriority w:val="99"/>
    <w:qFormat/>
    <w:rsid w:val="00AF66FB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99"/>
    <w:locked/>
    <w:rsid w:val="00AF66FB"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TOC1">
    <w:name w:val="toc 1"/>
    <w:basedOn w:val="Normal"/>
    <w:next w:val="Normal"/>
    <w:autoRedefine/>
    <w:uiPriority w:val="99"/>
    <w:locked/>
    <w:rsid w:val="00AF66FB"/>
    <w:pPr>
      <w:widowControl/>
      <w:spacing w:after="100" w:line="276" w:lineRule="auto"/>
    </w:pPr>
    <w:rPr>
      <w:rFonts w:ascii="Calibri" w:hAnsi="Calibri"/>
      <w:kern w:val="0"/>
      <w:sz w:val="22"/>
      <w:szCs w:val="22"/>
    </w:rPr>
  </w:style>
  <w:style w:type="paragraph" w:styleId="TOC3">
    <w:name w:val="toc 3"/>
    <w:basedOn w:val="Normal"/>
    <w:next w:val="Normal"/>
    <w:autoRedefine/>
    <w:uiPriority w:val="99"/>
    <w:locked/>
    <w:rsid w:val="00AF66FB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paragraph" w:styleId="ListParagraph">
    <w:name w:val="List Paragraph"/>
    <w:basedOn w:val="Normal"/>
    <w:uiPriority w:val="99"/>
    <w:qFormat/>
    <w:rsid w:val="00CB471C"/>
    <w:pPr>
      <w:ind w:leftChars="200" w:left="480"/>
    </w:pPr>
  </w:style>
  <w:style w:type="character" w:styleId="Strong">
    <w:name w:val="Strong"/>
    <w:basedOn w:val="DefaultParagraphFont"/>
    <w:uiPriority w:val="99"/>
    <w:qFormat/>
    <w:locked/>
    <w:rsid w:val="0035000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063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063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459">
          <w:marLeft w:val="60"/>
          <w:marRight w:val="0"/>
          <w:marTop w:val="100"/>
          <w:marBottom w:val="100"/>
          <w:divBdr>
            <w:top w:val="none" w:sz="0" w:space="0" w:color="auto"/>
            <w:left w:val="single" w:sz="12" w:space="3" w:color="000000"/>
            <w:bottom w:val="none" w:sz="0" w:space="0" w:color="auto"/>
            <w:right w:val="none" w:sz="0" w:space="0" w:color="auto"/>
          </w:divBdr>
          <w:divsChild>
            <w:div w:id="4720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06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063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063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06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06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06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06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6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06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06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06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06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21</Words>
  <Characters>124</Characters>
  <Application>Microsoft Office Outlook</Application>
  <DocSecurity>0</DocSecurity>
  <Lines>0</Lines>
  <Paragraphs>0</Paragraphs>
  <ScaleCrop>false</ScaleCrop>
  <Company>cetra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二○○二年台北電腦應用展交通計畫書</dc:title>
  <dc:subject/>
  <dc:creator>twtc</dc:creator>
  <cp:keywords/>
  <dc:description/>
  <cp:lastModifiedBy>moejsmpc</cp:lastModifiedBy>
  <cp:revision>2</cp:revision>
  <cp:lastPrinted>2014-11-04T02:07:00Z</cp:lastPrinted>
  <dcterms:created xsi:type="dcterms:W3CDTF">2014-11-12T06:49:00Z</dcterms:created>
  <dcterms:modified xsi:type="dcterms:W3CDTF">2014-11-12T06:49:00Z</dcterms:modified>
</cp:coreProperties>
</file>