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37C" w:rsidRPr="0021728B" w:rsidRDefault="0036337C" w:rsidP="0021728B">
      <w:pPr>
        <w:widowControl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61355" cy="8149590"/>
            <wp:effectExtent l="19050" t="19050" r="10795" b="2286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301-_萄恥隤脩_-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81495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1355" cy="8149590"/>
            <wp:effectExtent l="19050" t="19050" r="10795" b="2286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301-_萄恥隤脩_-0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81495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1355" cy="8149590"/>
            <wp:effectExtent l="19050" t="19050" r="10795" b="2286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301-_萄恥隤脩_-0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81495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36337C" w:rsidRPr="0021728B" w:rsidSect="007E3987">
      <w:headerReference w:type="default" r:id="rId11"/>
      <w:footerReference w:type="default" r:id="rId12"/>
      <w:pgSz w:w="11907" w:h="16840" w:code="9"/>
      <w:pgMar w:top="1417" w:right="1417" w:bottom="1417" w:left="1417" w:header="0" w:footer="0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285" w:rsidRDefault="00B17285">
      <w:r>
        <w:separator/>
      </w:r>
    </w:p>
  </w:endnote>
  <w:endnote w:type="continuationSeparator" w:id="0">
    <w:p w:rsidR="00B17285" w:rsidRDefault="00B17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2D6" w:rsidRDefault="00CF6F53">
    <w:pPr>
      <w:pStyle w:val="afffc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8193" type="#_x0000_t202" style="position:absolute;margin-left:-1559.05pt;margin-top:656.8pt;width:30pt;height:1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" o:allowincell="f" filled="f" stroked="f">
          <v:textbox style="layout-flow:vertical-ideographic">
            <w:txbxContent>
              <w:p w:rsidR="00FC72D6" w:rsidRPr="00C401CF" w:rsidRDefault="00FC72D6" w:rsidP="00C401CF">
                <w:pPr>
                  <w:pStyle w:val="aff3"/>
                  <w:rPr>
                    <w:sz w:val="20"/>
                  </w:rPr>
                </w:pPr>
                <w:r w:rsidRPr="00C401CF">
                  <w:rPr>
                    <w:rFonts w:hint="eastAsia"/>
                    <w:sz w:val="20"/>
                  </w:rPr>
                  <w:t>第</w:t>
                </w:r>
                <w:r w:rsidR="00CF6F53" w:rsidRPr="00C401CF">
                  <w:rPr>
                    <w:sz w:val="20"/>
                  </w:rPr>
                  <w:fldChar w:fldCharType="begin"/>
                </w:r>
                <w:r w:rsidRPr="00C401CF">
                  <w:rPr>
                    <w:sz w:val="20"/>
                  </w:rPr>
                  <w:instrText xml:space="preserve"> PAGE  \* CHINESENUM3  \* MERGEFORMAT </w:instrText>
                </w:r>
                <w:r w:rsidR="00CF6F53" w:rsidRPr="00C401CF">
                  <w:rPr>
                    <w:sz w:val="20"/>
                  </w:rPr>
                  <w:fldChar w:fldCharType="separate"/>
                </w:r>
                <w:r w:rsidR="00F849E3" w:rsidRPr="00C401CF">
                  <w:rPr>
                    <w:rFonts w:hint="eastAsia"/>
                    <w:sz w:val="20"/>
                  </w:rPr>
                  <w:t>一</w:t>
                </w:r>
                <w:r w:rsidR="00CF6F53" w:rsidRPr="00C401CF">
                  <w:rPr>
                    <w:sz w:val="20"/>
                  </w:rPr>
                  <w:fldChar w:fldCharType="end"/>
                </w:r>
                <w:r w:rsidRPr="00C401CF">
                  <w:rPr>
                    <w:rFonts w:hint="eastAsia"/>
                    <w:sz w:val="20"/>
                  </w:rPr>
                  <w:t>頁</w:t>
                </w:r>
                <w:r w:rsidRPr="00C401CF">
                  <w:rPr>
                    <w:rFonts w:hint="eastAsia"/>
                    <w:sz w:val="20"/>
                  </w:rPr>
                  <w:t xml:space="preserve"> </w:t>
                </w:r>
                <w:r w:rsidRPr="00C401CF">
                  <w:rPr>
                    <w:rFonts w:hint="eastAsia"/>
                    <w:sz w:val="20"/>
                  </w:rPr>
                  <w:t>共</w:t>
                </w:r>
                <w:fldSimple w:instr=" NUMPAGES  \* CHINESENUM3  \* MERGEFORMAT ">
                  <w:r w:rsidR="00F849E3" w:rsidRPr="00F849E3">
                    <w:rPr>
                      <w:rFonts w:hint="eastAsia"/>
                      <w:sz w:val="20"/>
                    </w:rPr>
                    <w:t>三</w:t>
                  </w:r>
                </w:fldSimple>
                <w:r w:rsidRPr="00C401CF">
                  <w:rPr>
                    <w:rFonts w:hint="eastAsia"/>
                    <w:sz w:val="20"/>
                  </w:rPr>
                  <w:t>頁</w:t>
                </w:r>
              </w:p>
            </w:txbxContent>
          </v:textbox>
          <w10:wrap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285" w:rsidRDefault="00B17285">
      <w:r>
        <w:separator/>
      </w:r>
    </w:p>
  </w:footnote>
  <w:footnote w:type="continuationSeparator" w:id="0">
    <w:p w:rsidR="00B17285" w:rsidRDefault="00B17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2D6" w:rsidRDefault="00CF6F53">
    <w:pPr>
      <w:pStyle w:val="afffb"/>
      <w:spacing w:line="2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8200" type="#_x0000_t202" style="position:absolute;margin-left:0;margin-top:779.65pt;width:146.15pt;height:28.3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F38tA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" filled="f" stroked="f">
          <v:textbox>
            <w:txbxContent>
              <w:p w:rsidR="00FC72D6" w:rsidRPr="00710190" w:rsidRDefault="00FC72D6" w:rsidP="0080455B">
                <w:pPr>
                  <w:pStyle w:val="aff3"/>
                  <w:jc w:val="center"/>
                  <w:rPr>
                    <w:color w:val="auto"/>
                    <w:sz w:val="20"/>
                  </w:rPr>
                </w:pPr>
                <w:r w:rsidRPr="00710190">
                  <w:rPr>
                    <w:rFonts w:hint="eastAsia"/>
                    <w:color w:val="auto"/>
                    <w:sz w:val="20"/>
                  </w:rPr>
                  <w:t>第</w:t>
                </w:r>
                <w:r w:rsidR="00CF6F53" w:rsidRPr="00710190">
                  <w:rPr>
                    <w:color w:val="auto"/>
                    <w:sz w:val="20"/>
                  </w:rPr>
                  <w:fldChar w:fldCharType="begin"/>
                </w:r>
                <w:r w:rsidRPr="00710190">
                  <w:rPr>
                    <w:color w:val="auto"/>
                    <w:sz w:val="20"/>
                  </w:rPr>
                  <w:instrText xml:space="preserve"> PAGE  \* CHINESENUM3  \* MERGEFORMAT </w:instrText>
                </w:r>
                <w:r w:rsidR="00CF6F53" w:rsidRPr="00710190">
                  <w:rPr>
                    <w:color w:val="auto"/>
                    <w:sz w:val="20"/>
                  </w:rPr>
                  <w:fldChar w:fldCharType="separate"/>
                </w:r>
                <w:r w:rsidR="00F849E3" w:rsidRPr="00710190">
                  <w:rPr>
                    <w:rFonts w:hint="eastAsia"/>
                    <w:color w:val="auto"/>
                    <w:sz w:val="20"/>
                  </w:rPr>
                  <w:t>一</w:t>
                </w:r>
                <w:r w:rsidR="00CF6F53" w:rsidRPr="00710190">
                  <w:rPr>
                    <w:color w:val="auto"/>
                    <w:sz w:val="20"/>
                  </w:rPr>
                  <w:fldChar w:fldCharType="end"/>
                </w:r>
                <w:r w:rsidRPr="00710190">
                  <w:rPr>
                    <w:rFonts w:hint="eastAsia"/>
                    <w:color w:val="auto"/>
                    <w:sz w:val="20"/>
                  </w:rPr>
                  <w:t>頁</w:t>
                </w:r>
                <w:r w:rsidRPr="00710190">
                  <w:rPr>
                    <w:rFonts w:hint="eastAsia"/>
                    <w:color w:val="auto"/>
                    <w:sz w:val="20"/>
                  </w:rPr>
                  <w:t xml:space="preserve"> </w:t>
                </w:r>
                <w:r w:rsidRPr="00710190">
                  <w:rPr>
                    <w:rFonts w:hint="eastAsia"/>
                    <w:color w:val="auto"/>
                    <w:sz w:val="20"/>
                  </w:rPr>
                  <w:t>共</w:t>
                </w:r>
                <w:fldSimple w:instr=" NUMPAGES  \* CHINESENUM3  \* MERGEFORMAT ">
                  <w:r w:rsidR="00F849E3" w:rsidRPr="00F849E3">
                    <w:rPr>
                      <w:rFonts w:hint="eastAsia"/>
                      <w:color w:val="auto"/>
                      <w:sz w:val="20"/>
                    </w:rPr>
                    <w:t>三</w:t>
                  </w:r>
                </w:fldSimple>
                <w:r w:rsidRPr="00710190">
                  <w:rPr>
                    <w:rFonts w:hint="eastAsia"/>
                    <w:color w:val="auto"/>
                    <w:sz w:val="20"/>
                  </w:rPr>
                  <w:t>頁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Text Box 12" o:spid="_x0000_s8199" type="#_x0000_t202" style="position:absolute;margin-left:-1559.05pt;margin-top:141.75pt;width:310.7pt;height:15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PKsg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" filled="f" stroked="f">
          <v:textbox inset="0,0,0,0">
            <w:txbxContent>
              <w:tbl>
                <w:tblPr>
                  <w:tblW w:w="0" w:type="auto"/>
                  <w:tblInd w:w="28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670"/>
                </w:tblGrid>
                <w:tr w:rsidR="00FC72D6" w:rsidTr="003F53EF">
                  <w:trPr>
                    <w:cantSplit/>
                    <w:trHeight w:hRule="exact" w:val="2552"/>
                  </w:trPr>
                  <w:tc>
                    <w:tcPr>
                      <w:tcW w:w="5670" w:type="dxa"/>
                      <w:shd w:val="clear" w:color="auto" w:fill="auto"/>
                      <w:noWrap/>
                      <w:tcMar>
                        <w:left w:w="0" w:type="dxa"/>
                        <w:right w:w="0" w:type="dxa"/>
                      </w:tcMar>
                    </w:tcPr>
                    <w:p w:rsidR="00FC72D6" w:rsidRDefault="00FC72D6" w:rsidP="003F53EF">
                      <w:pPr>
                        <w:pStyle w:val="afffb"/>
                        <w:spacing w:line="20" w:lineRule="exact"/>
                        <w:rPr>
                          <w:noProof/>
                        </w:rPr>
                      </w:pPr>
                    </w:p>
                  </w:tc>
                </w:tr>
              </w:tbl>
              <w:p w:rsidR="00FC72D6" w:rsidRPr="000E1989" w:rsidRDefault="00FC72D6" w:rsidP="00E209B3">
                <w:pPr>
                  <w:pStyle w:val="afffb"/>
                  <w:spacing w:line="20" w:lineRule="exact"/>
                  <w:rPr>
                    <w:noProof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group id="Group 7" o:spid="_x0000_s8194" style="position:absolute;margin-left:29.75pt;margin-top:0;width:20.7pt;height:575.45pt;z-index:251656192;mso-position-horizontal-relative:page;mso-position-vertical:center;mso-position-vertical-relative:page" coordorigin="10722,2665" coordsize="414,1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" o:allowincell="f">
          <v:line id="Line 3" o:spid="_x0000_s8198" style="position:absolute;visibility:visible;mso-wrap-style:square" from="10977,2665" to="10977,14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M4TL8AAADaAAAADwAAAGRycy9kb3ducmV2LnhtbERPTYvCMBC9C/6HMMLeNFVxlWoUEYXd&#10;k6568Dg0Y1ttJjXJav33RljY4+N9zxaNqcSdnC8tK+j3EhDEmdUl5wqOh013AsIHZI2VZVLwJA+L&#10;ebs1w1TbB//QfR9yEUPYp6igCKFOpfRZQQZ9z9bEkTtbZzBE6HKpHT5iuKnkIEk+pcGSY0OBNa0K&#10;yq77XxNnnK5NtRvvymw7trdvf1m752it1EenWU5BBGrCv/jP/aUVDOF9JfpBz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sM4TL8AAADaAAAADwAAAAAAAAAAAAAAAACh&#10;AgAAZHJzL2Rvd25yZXYueG1sUEsFBgAAAAAEAAQA+QAAAI0DAAAAAA==&#10;" strokecolor="red">
            <v:stroke dashstyle="1 1"/>
          </v:line>
          <v:shape id="Text Box 4" o:spid="_x0000_s8197" type="#_x0000_t202" style="position:absolute;left:10735;top:6115;width:399;height: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mGksQA&#10;AADaAAAADwAAAGRycy9kb3ducmV2LnhtbESPQWvCQBSE74L/YXlCb7pRSpXoKkUUBA/F2AaPz+wz&#10;ic2+TbNbE/99tyB4HGbmG2ax6kwlbtS40rKC8SgCQZxZXXKu4PO4Hc5AOI+ssbJMCu7kYLXs9xYY&#10;a9vygW6Jz0WAsItRQeF9HUvpsoIMupGtiYN3sY1BH2STS91gG+CmkpMoepMGSw4LBda0Lij7Tn6N&#10;AjdLLj/t13k/3Z32m+vWmvQjSpV6GXTvcxCeOv8MP9o7reAV/q+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ZhpLEAAAA2gAAAA8AAAAAAAAAAAAAAAAAmAIAAGRycy9k&#10;b3ducmV2LnhtbFBLBQYAAAAABAAEAPUAAACJAwAAAAA=&#10;" stroked="f">
            <v:textbox style="layout-flow:vertical-ideographic" inset="0,0,0,0">
              <w:txbxContent>
                <w:p w:rsidR="00FC72D6" w:rsidRDefault="00FC72D6">
                  <w:pPr>
                    <w:pStyle w:val="afff8"/>
                  </w:pPr>
                  <w:r>
                    <w:rPr>
                      <w:rFonts w:hint="eastAsia"/>
                    </w:rPr>
                    <w:t>裝</w:t>
                  </w:r>
                </w:p>
              </w:txbxContent>
            </v:textbox>
          </v:shape>
          <v:shape id="Text Box 5" o:spid="_x0000_s8196" type="#_x0000_t202" style="position:absolute;left:10722;top:8244;width:397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UjCcQA&#10;AADaAAAADwAAAGRycy9kb3ducmV2LnhtbESPQWvCQBSE74L/YXlCb7pRaJXoKkUUBA/F2AaPz+wz&#10;ic2+TbNbE/99tyB4HGbmG2ax6kwlbtS40rKC8SgCQZxZXXKu4PO4Hc5AOI+ssbJMCu7kYLXs9xYY&#10;a9vygW6Jz0WAsItRQeF9HUvpsoIMupGtiYN3sY1BH2STS91gG+CmkpMoepMGSw4LBda0Lij7Tn6N&#10;AjdLLj/t13k/3Z32m+vWmvQjSpV6GXTvcxCeOv8MP9o7reAV/q+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VIwnEAAAA2gAAAA8AAAAAAAAAAAAAAAAAmAIAAGRycy9k&#10;b3ducmV2LnhtbFBLBQYAAAAABAAEAPUAAACJAwAAAAA=&#10;" stroked="f">
            <v:textbox style="layout-flow:vertical-ideographic" inset="0,0,0,0">
              <w:txbxContent>
                <w:p w:rsidR="00FC72D6" w:rsidRDefault="00FC72D6">
                  <w:pPr>
                    <w:pStyle w:val="afff8"/>
                  </w:pPr>
                  <w:r>
                    <w:rPr>
                      <w:rFonts w:hint="eastAsia"/>
                    </w:rPr>
                    <w:t>訂</w:t>
                  </w:r>
                </w:p>
              </w:txbxContent>
            </v:textbox>
          </v:shape>
          <v:shape id="Text Box 6" o:spid="_x0000_s8195" type="#_x0000_t202" style="position:absolute;left:10739;top:10341;width:397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e9fsMA&#10;AADaAAAADwAAAGRycy9kb3ducmV2LnhtbESPT4vCMBTE74LfITxhb5quB5WuUWRREDws1j/s8dk8&#10;22rz0m2ytn57Iwgeh5n5DTOdt6YUN6pdYVnB5yACQZxaXXCmYL9b9ScgnEfWWFomBXdyMJ91O1OM&#10;tW14S7fEZyJA2MWoIPe+iqV0aU4G3cBWxME729qgD7LOpK6xCXBTymEUjaTBgsNCjhV955Rek3+j&#10;wE2S819zOG3G69/N8rKy5vgTHZX66LWLLxCeWv8Ov9prrWAEzyvhBs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e9fsMAAADaAAAADwAAAAAAAAAAAAAAAACYAgAAZHJzL2Rv&#10;d25yZXYueG1sUEsFBgAAAAAEAAQA9QAAAIgDAAAAAA==&#10;" stroked="f">
            <v:textbox style="layout-flow:vertical-ideographic" inset="0,0,0,0">
              <w:txbxContent>
                <w:p w:rsidR="00FC72D6" w:rsidRDefault="00FC72D6">
                  <w:pPr>
                    <w:pStyle w:val="afff8"/>
                  </w:pPr>
                  <w:r>
                    <w:rPr>
                      <w:rFonts w:hint="eastAsia"/>
                    </w:rPr>
                    <w:t>線</w:t>
                  </w:r>
                </w:p>
              </w:txbxContent>
            </v:textbox>
          </v:shape>
          <w10:wrap anchorx="page" anchory="pag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ADEA3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D1205AA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>
    <w:nsid w:val="09826B12"/>
    <w:multiLevelType w:val="hybridMultilevel"/>
    <w:tmpl w:val="CCA67E28"/>
    <w:lvl w:ilvl="0" w:tplc="3730AFA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1D5413"/>
    <w:multiLevelType w:val="hybridMultilevel"/>
    <w:tmpl w:val="0F687572"/>
    <w:lvl w:ilvl="0" w:tplc="46F23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E6F2DA9"/>
    <w:multiLevelType w:val="hybridMultilevel"/>
    <w:tmpl w:val="BB006F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0551612"/>
    <w:multiLevelType w:val="hybridMultilevel"/>
    <w:tmpl w:val="16564D46"/>
    <w:lvl w:ilvl="0" w:tplc="41944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F3B0B9F"/>
    <w:multiLevelType w:val="hybridMultilevel"/>
    <w:tmpl w:val="CBBC669E"/>
    <w:lvl w:ilvl="0" w:tplc="27A2E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B5D7C47"/>
    <w:multiLevelType w:val="hybridMultilevel"/>
    <w:tmpl w:val="D6B44B16"/>
    <w:lvl w:ilvl="0" w:tplc="AE06C74A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Courier New" w:cs="Courier New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attachedTemplate r:id="rId1"/>
  <w:defaultTabStop w:val="480"/>
  <w:drawingGridHorizontalSpacing w:val="122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8203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E3987"/>
    <w:rsid w:val="0000013D"/>
    <w:rsid w:val="0000096F"/>
    <w:rsid w:val="00002EBF"/>
    <w:rsid w:val="00004D52"/>
    <w:rsid w:val="00005E44"/>
    <w:rsid w:val="0000608A"/>
    <w:rsid w:val="00006E85"/>
    <w:rsid w:val="00016271"/>
    <w:rsid w:val="00016D53"/>
    <w:rsid w:val="00024EF8"/>
    <w:rsid w:val="0003226F"/>
    <w:rsid w:val="0003722D"/>
    <w:rsid w:val="00037665"/>
    <w:rsid w:val="00040945"/>
    <w:rsid w:val="00043293"/>
    <w:rsid w:val="00045E8B"/>
    <w:rsid w:val="00046A3B"/>
    <w:rsid w:val="000511C6"/>
    <w:rsid w:val="00053370"/>
    <w:rsid w:val="00053E26"/>
    <w:rsid w:val="000608D9"/>
    <w:rsid w:val="0006147C"/>
    <w:rsid w:val="00061B8A"/>
    <w:rsid w:val="000667E1"/>
    <w:rsid w:val="00073560"/>
    <w:rsid w:val="00076A97"/>
    <w:rsid w:val="00077DCF"/>
    <w:rsid w:val="000849C4"/>
    <w:rsid w:val="0009144C"/>
    <w:rsid w:val="00092208"/>
    <w:rsid w:val="000933CD"/>
    <w:rsid w:val="00097D85"/>
    <w:rsid w:val="000A4B86"/>
    <w:rsid w:val="000B2533"/>
    <w:rsid w:val="000B4ADA"/>
    <w:rsid w:val="000B4CEC"/>
    <w:rsid w:val="000B577A"/>
    <w:rsid w:val="000B6FB3"/>
    <w:rsid w:val="000B7A08"/>
    <w:rsid w:val="000B7C86"/>
    <w:rsid w:val="000C0CE6"/>
    <w:rsid w:val="000C17EE"/>
    <w:rsid w:val="000C3EC9"/>
    <w:rsid w:val="000D02F7"/>
    <w:rsid w:val="000D2318"/>
    <w:rsid w:val="000D4F50"/>
    <w:rsid w:val="000E6ADC"/>
    <w:rsid w:val="00101749"/>
    <w:rsid w:val="00101815"/>
    <w:rsid w:val="00105004"/>
    <w:rsid w:val="001070B7"/>
    <w:rsid w:val="00111B7B"/>
    <w:rsid w:val="00112166"/>
    <w:rsid w:val="0011406F"/>
    <w:rsid w:val="00114A94"/>
    <w:rsid w:val="00121E89"/>
    <w:rsid w:val="00122538"/>
    <w:rsid w:val="00124286"/>
    <w:rsid w:val="00126935"/>
    <w:rsid w:val="00130171"/>
    <w:rsid w:val="0013043D"/>
    <w:rsid w:val="00132E5C"/>
    <w:rsid w:val="0013501E"/>
    <w:rsid w:val="001406B4"/>
    <w:rsid w:val="001424FF"/>
    <w:rsid w:val="00145F63"/>
    <w:rsid w:val="00152179"/>
    <w:rsid w:val="001523BD"/>
    <w:rsid w:val="00152480"/>
    <w:rsid w:val="001524A7"/>
    <w:rsid w:val="001621DD"/>
    <w:rsid w:val="0016562D"/>
    <w:rsid w:val="001728AE"/>
    <w:rsid w:val="001771C2"/>
    <w:rsid w:val="001852BF"/>
    <w:rsid w:val="00185715"/>
    <w:rsid w:val="00190239"/>
    <w:rsid w:val="001908AD"/>
    <w:rsid w:val="001954AF"/>
    <w:rsid w:val="001A1779"/>
    <w:rsid w:val="001A6853"/>
    <w:rsid w:val="001B07C2"/>
    <w:rsid w:val="001B2930"/>
    <w:rsid w:val="001B31B4"/>
    <w:rsid w:val="001C183E"/>
    <w:rsid w:val="001D192B"/>
    <w:rsid w:val="001D584F"/>
    <w:rsid w:val="001D5E0C"/>
    <w:rsid w:val="001D6BAE"/>
    <w:rsid w:val="001E04DE"/>
    <w:rsid w:val="001E05E0"/>
    <w:rsid w:val="001E4329"/>
    <w:rsid w:val="001E5206"/>
    <w:rsid w:val="001E7731"/>
    <w:rsid w:val="001F0952"/>
    <w:rsid w:val="001F47B5"/>
    <w:rsid w:val="001F4B79"/>
    <w:rsid w:val="001F5613"/>
    <w:rsid w:val="001F7469"/>
    <w:rsid w:val="001F7BE0"/>
    <w:rsid w:val="00200030"/>
    <w:rsid w:val="0020164C"/>
    <w:rsid w:val="002053EE"/>
    <w:rsid w:val="0020785A"/>
    <w:rsid w:val="00214EE3"/>
    <w:rsid w:val="002160B0"/>
    <w:rsid w:val="0021624D"/>
    <w:rsid w:val="0021728B"/>
    <w:rsid w:val="002226FE"/>
    <w:rsid w:val="00223AD1"/>
    <w:rsid w:val="00225E4B"/>
    <w:rsid w:val="0022685A"/>
    <w:rsid w:val="0023242A"/>
    <w:rsid w:val="00233249"/>
    <w:rsid w:val="0023400F"/>
    <w:rsid w:val="002343B4"/>
    <w:rsid w:val="00236E77"/>
    <w:rsid w:val="002438EC"/>
    <w:rsid w:val="00250BD7"/>
    <w:rsid w:val="00251B02"/>
    <w:rsid w:val="00251C1C"/>
    <w:rsid w:val="00253E67"/>
    <w:rsid w:val="00256593"/>
    <w:rsid w:val="002600D1"/>
    <w:rsid w:val="0026557B"/>
    <w:rsid w:val="00271575"/>
    <w:rsid w:val="00271A37"/>
    <w:rsid w:val="00272181"/>
    <w:rsid w:val="00273736"/>
    <w:rsid w:val="00277006"/>
    <w:rsid w:val="00277769"/>
    <w:rsid w:val="002813D4"/>
    <w:rsid w:val="00296FAE"/>
    <w:rsid w:val="00297EB3"/>
    <w:rsid w:val="002A0867"/>
    <w:rsid w:val="002A0B48"/>
    <w:rsid w:val="002A60F5"/>
    <w:rsid w:val="002B10B4"/>
    <w:rsid w:val="002B39C1"/>
    <w:rsid w:val="002B6D9E"/>
    <w:rsid w:val="002B7732"/>
    <w:rsid w:val="002C0091"/>
    <w:rsid w:val="002C039A"/>
    <w:rsid w:val="002C26A1"/>
    <w:rsid w:val="002D0990"/>
    <w:rsid w:val="002D693E"/>
    <w:rsid w:val="002E0C05"/>
    <w:rsid w:val="002E158A"/>
    <w:rsid w:val="002F355E"/>
    <w:rsid w:val="002F4BEB"/>
    <w:rsid w:val="002F5745"/>
    <w:rsid w:val="002F5D48"/>
    <w:rsid w:val="002F7FEE"/>
    <w:rsid w:val="00302D3D"/>
    <w:rsid w:val="00304D2F"/>
    <w:rsid w:val="00305228"/>
    <w:rsid w:val="00310DB9"/>
    <w:rsid w:val="0031287C"/>
    <w:rsid w:val="00321BA1"/>
    <w:rsid w:val="00322FA9"/>
    <w:rsid w:val="00325C35"/>
    <w:rsid w:val="00331ED0"/>
    <w:rsid w:val="00333C3E"/>
    <w:rsid w:val="003366C3"/>
    <w:rsid w:val="00341CEC"/>
    <w:rsid w:val="00342617"/>
    <w:rsid w:val="003472E4"/>
    <w:rsid w:val="0035358F"/>
    <w:rsid w:val="0035457C"/>
    <w:rsid w:val="0036337C"/>
    <w:rsid w:val="00365317"/>
    <w:rsid w:val="003654B9"/>
    <w:rsid w:val="00367152"/>
    <w:rsid w:val="0037278B"/>
    <w:rsid w:val="0037325C"/>
    <w:rsid w:val="00373F5D"/>
    <w:rsid w:val="00374C25"/>
    <w:rsid w:val="00384B2E"/>
    <w:rsid w:val="00387621"/>
    <w:rsid w:val="003916A3"/>
    <w:rsid w:val="003A051C"/>
    <w:rsid w:val="003A35B3"/>
    <w:rsid w:val="003A62E7"/>
    <w:rsid w:val="003A7B59"/>
    <w:rsid w:val="003B4790"/>
    <w:rsid w:val="003B5ED3"/>
    <w:rsid w:val="003C1064"/>
    <w:rsid w:val="003C1084"/>
    <w:rsid w:val="003C35EC"/>
    <w:rsid w:val="003C385D"/>
    <w:rsid w:val="003C4B85"/>
    <w:rsid w:val="003D12D7"/>
    <w:rsid w:val="003D1750"/>
    <w:rsid w:val="003D53EC"/>
    <w:rsid w:val="003D548F"/>
    <w:rsid w:val="003D729A"/>
    <w:rsid w:val="003E4C2A"/>
    <w:rsid w:val="003E7D23"/>
    <w:rsid w:val="003F26D0"/>
    <w:rsid w:val="003F53EF"/>
    <w:rsid w:val="00400A60"/>
    <w:rsid w:val="0040504C"/>
    <w:rsid w:val="004105F3"/>
    <w:rsid w:val="00412533"/>
    <w:rsid w:val="00412EBF"/>
    <w:rsid w:val="00415D31"/>
    <w:rsid w:val="004163B2"/>
    <w:rsid w:val="004172CC"/>
    <w:rsid w:val="004266A4"/>
    <w:rsid w:val="00427FC5"/>
    <w:rsid w:val="00430417"/>
    <w:rsid w:val="004305B3"/>
    <w:rsid w:val="00433206"/>
    <w:rsid w:val="004357E5"/>
    <w:rsid w:val="00435C82"/>
    <w:rsid w:val="00436931"/>
    <w:rsid w:val="004418B9"/>
    <w:rsid w:val="00443F22"/>
    <w:rsid w:val="00444C82"/>
    <w:rsid w:val="004524A7"/>
    <w:rsid w:val="00452AD7"/>
    <w:rsid w:val="0045748D"/>
    <w:rsid w:val="00457B1E"/>
    <w:rsid w:val="00460ACF"/>
    <w:rsid w:val="0046421C"/>
    <w:rsid w:val="00464F64"/>
    <w:rsid w:val="00466C4E"/>
    <w:rsid w:val="00467970"/>
    <w:rsid w:val="0047017A"/>
    <w:rsid w:val="00480A36"/>
    <w:rsid w:val="004821A9"/>
    <w:rsid w:val="004901FE"/>
    <w:rsid w:val="00490D4D"/>
    <w:rsid w:val="00493732"/>
    <w:rsid w:val="00495CFC"/>
    <w:rsid w:val="004B4A75"/>
    <w:rsid w:val="004B5C0F"/>
    <w:rsid w:val="004B5F53"/>
    <w:rsid w:val="004B6650"/>
    <w:rsid w:val="004C430A"/>
    <w:rsid w:val="004C4D23"/>
    <w:rsid w:val="004C5221"/>
    <w:rsid w:val="004C5D4F"/>
    <w:rsid w:val="004D77BE"/>
    <w:rsid w:val="004E3106"/>
    <w:rsid w:val="004E3882"/>
    <w:rsid w:val="004E787D"/>
    <w:rsid w:val="004E7A9F"/>
    <w:rsid w:val="004F0357"/>
    <w:rsid w:val="004F38FA"/>
    <w:rsid w:val="004F4E66"/>
    <w:rsid w:val="004F5D99"/>
    <w:rsid w:val="0050057E"/>
    <w:rsid w:val="00501A19"/>
    <w:rsid w:val="00501B30"/>
    <w:rsid w:val="005078BC"/>
    <w:rsid w:val="00510405"/>
    <w:rsid w:val="005147C8"/>
    <w:rsid w:val="0051491C"/>
    <w:rsid w:val="00516644"/>
    <w:rsid w:val="0051678A"/>
    <w:rsid w:val="00523E24"/>
    <w:rsid w:val="00527064"/>
    <w:rsid w:val="00527F0B"/>
    <w:rsid w:val="00532390"/>
    <w:rsid w:val="0053329A"/>
    <w:rsid w:val="00534389"/>
    <w:rsid w:val="00535016"/>
    <w:rsid w:val="005368EF"/>
    <w:rsid w:val="00537B4A"/>
    <w:rsid w:val="00543E7D"/>
    <w:rsid w:val="00545726"/>
    <w:rsid w:val="0055513D"/>
    <w:rsid w:val="005551C6"/>
    <w:rsid w:val="005602EF"/>
    <w:rsid w:val="005616C1"/>
    <w:rsid w:val="00561CAE"/>
    <w:rsid w:val="00562FE9"/>
    <w:rsid w:val="00563D93"/>
    <w:rsid w:val="0056551F"/>
    <w:rsid w:val="005663F2"/>
    <w:rsid w:val="005679A3"/>
    <w:rsid w:val="00570F82"/>
    <w:rsid w:val="005748E2"/>
    <w:rsid w:val="00587192"/>
    <w:rsid w:val="0059489B"/>
    <w:rsid w:val="0059544F"/>
    <w:rsid w:val="005A0120"/>
    <w:rsid w:val="005A0A37"/>
    <w:rsid w:val="005A0DA1"/>
    <w:rsid w:val="005A32C4"/>
    <w:rsid w:val="005B0F9A"/>
    <w:rsid w:val="005C2D1A"/>
    <w:rsid w:val="005C4AD2"/>
    <w:rsid w:val="005C66F1"/>
    <w:rsid w:val="005C6AD4"/>
    <w:rsid w:val="005D0A5D"/>
    <w:rsid w:val="005D1D62"/>
    <w:rsid w:val="005D25FA"/>
    <w:rsid w:val="005D31B0"/>
    <w:rsid w:val="005D34F3"/>
    <w:rsid w:val="005E3291"/>
    <w:rsid w:val="005E7128"/>
    <w:rsid w:val="005F0CE6"/>
    <w:rsid w:val="005F14E7"/>
    <w:rsid w:val="005F5294"/>
    <w:rsid w:val="00605762"/>
    <w:rsid w:val="00616453"/>
    <w:rsid w:val="0062036E"/>
    <w:rsid w:val="00620B4D"/>
    <w:rsid w:val="0062245B"/>
    <w:rsid w:val="00623177"/>
    <w:rsid w:val="00624181"/>
    <w:rsid w:val="0062539C"/>
    <w:rsid w:val="00627F0D"/>
    <w:rsid w:val="006375AA"/>
    <w:rsid w:val="0064250D"/>
    <w:rsid w:val="006441DF"/>
    <w:rsid w:val="00644369"/>
    <w:rsid w:val="006457BA"/>
    <w:rsid w:val="00651E2A"/>
    <w:rsid w:val="00651F8C"/>
    <w:rsid w:val="00654B21"/>
    <w:rsid w:val="0066279A"/>
    <w:rsid w:val="00664BC7"/>
    <w:rsid w:val="0067479A"/>
    <w:rsid w:val="006772DF"/>
    <w:rsid w:val="006815C9"/>
    <w:rsid w:val="006823D4"/>
    <w:rsid w:val="006831F3"/>
    <w:rsid w:val="006837FC"/>
    <w:rsid w:val="00686942"/>
    <w:rsid w:val="006875AC"/>
    <w:rsid w:val="0069238D"/>
    <w:rsid w:val="006942DA"/>
    <w:rsid w:val="0069692F"/>
    <w:rsid w:val="006A5672"/>
    <w:rsid w:val="006A5A6C"/>
    <w:rsid w:val="006B2427"/>
    <w:rsid w:val="006B5AD3"/>
    <w:rsid w:val="006C07B9"/>
    <w:rsid w:val="006C0CE4"/>
    <w:rsid w:val="006C6690"/>
    <w:rsid w:val="006C7A53"/>
    <w:rsid w:val="006D0B81"/>
    <w:rsid w:val="006D1879"/>
    <w:rsid w:val="006D2F7A"/>
    <w:rsid w:val="006E1C33"/>
    <w:rsid w:val="006E2A52"/>
    <w:rsid w:val="006E30D5"/>
    <w:rsid w:val="006E3BD9"/>
    <w:rsid w:val="006F2D47"/>
    <w:rsid w:val="006F4619"/>
    <w:rsid w:val="006F4BCA"/>
    <w:rsid w:val="006F65F2"/>
    <w:rsid w:val="006F6AB1"/>
    <w:rsid w:val="00710190"/>
    <w:rsid w:val="00710C47"/>
    <w:rsid w:val="00713CA2"/>
    <w:rsid w:val="00714631"/>
    <w:rsid w:val="00716727"/>
    <w:rsid w:val="00720D35"/>
    <w:rsid w:val="007252B8"/>
    <w:rsid w:val="00731DD1"/>
    <w:rsid w:val="00733F8C"/>
    <w:rsid w:val="00734969"/>
    <w:rsid w:val="00744D2D"/>
    <w:rsid w:val="00745757"/>
    <w:rsid w:val="00750884"/>
    <w:rsid w:val="007519DD"/>
    <w:rsid w:val="00757534"/>
    <w:rsid w:val="00761FC4"/>
    <w:rsid w:val="00764729"/>
    <w:rsid w:val="007673A4"/>
    <w:rsid w:val="00770D4A"/>
    <w:rsid w:val="00772D4F"/>
    <w:rsid w:val="00775A9D"/>
    <w:rsid w:val="00784EE0"/>
    <w:rsid w:val="007852F4"/>
    <w:rsid w:val="00785BEE"/>
    <w:rsid w:val="00787A5F"/>
    <w:rsid w:val="00792229"/>
    <w:rsid w:val="00793535"/>
    <w:rsid w:val="00794530"/>
    <w:rsid w:val="00795716"/>
    <w:rsid w:val="00796987"/>
    <w:rsid w:val="007A6258"/>
    <w:rsid w:val="007A6560"/>
    <w:rsid w:val="007B0004"/>
    <w:rsid w:val="007B1FFB"/>
    <w:rsid w:val="007B413D"/>
    <w:rsid w:val="007B4373"/>
    <w:rsid w:val="007B4837"/>
    <w:rsid w:val="007B7706"/>
    <w:rsid w:val="007C45DD"/>
    <w:rsid w:val="007C5DBA"/>
    <w:rsid w:val="007D3241"/>
    <w:rsid w:val="007D3C78"/>
    <w:rsid w:val="007D72BE"/>
    <w:rsid w:val="007E1844"/>
    <w:rsid w:val="007E3987"/>
    <w:rsid w:val="007E46A3"/>
    <w:rsid w:val="007E543A"/>
    <w:rsid w:val="007E5CC8"/>
    <w:rsid w:val="007F0C8F"/>
    <w:rsid w:val="007F1488"/>
    <w:rsid w:val="007F5B53"/>
    <w:rsid w:val="007F6CE8"/>
    <w:rsid w:val="00801A4B"/>
    <w:rsid w:val="00802546"/>
    <w:rsid w:val="0080455B"/>
    <w:rsid w:val="00806795"/>
    <w:rsid w:val="008140D6"/>
    <w:rsid w:val="00816D46"/>
    <w:rsid w:val="0081766C"/>
    <w:rsid w:val="0081789F"/>
    <w:rsid w:val="00822DAF"/>
    <w:rsid w:val="00823E99"/>
    <w:rsid w:val="00831E6B"/>
    <w:rsid w:val="0083204E"/>
    <w:rsid w:val="00833A94"/>
    <w:rsid w:val="00834210"/>
    <w:rsid w:val="008361CF"/>
    <w:rsid w:val="008365BB"/>
    <w:rsid w:val="00836E84"/>
    <w:rsid w:val="00844620"/>
    <w:rsid w:val="00845BAA"/>
    <w:rsid w:val="00847AB6"/>
    <w:rsid w:val="0085104A"/>
    <w:rsid w:val="00855D0E"/>
    <w:rsid w:val="00860F5E"/>
    <w:rsid w:val="008620ED"/>
    <w:rsid w:val="00862D13"/>
    <w:rsid w:val="0086715B"/>
    <w:rsid w:val="008720AC"/>
    <w:rsid w:val="0087275A"/>
    <w:rsid w:val="00872DCF"/>
    <w:rsid w:val="008743CC"/>
    <w:rsid w:val="00877EEA"/>
    <w:rsid w:val="00882F27"/>
    <w:rsid w:val="00883F63"/>
    <w:rsid w:val="00884AB2"/>
    <w:rsid w:val="008853EB"/>
    <w:rsid w:val="0088637F"/>
    <w:rsid w:val="008918B1"/>
    <w:rsid w:val="008949BA"/>
    <w:rsid w:val="008962E0"/>
    <w:rsid w:val="00896EE6"/>
    <w:rsid w:val="008A0D22"/>
    <w:rsid w:val="008A6F45"/>
    <w:rsid w:val="008B3D99"/>
    <w:rsid w:val="008B602E"/>
    <w:rsid w:val="008B6467"/>
    <w:rsid w:val="008C0C89"/>
    <w:rsid w:val="008C5D4F"/>
    <w:rsid w:val="008D2E23"/>
    <w:rsid w:val="008D3148"/>
    <w:rsid w:val="008D38A7"/>
    <w:rsid w:val="008D3DBA"/>
    <w:rsid w:val="008D48EE"/>
    <w:rsid w:val="008D54AE"/>
    <w:rsid w:val="008D744B"/>
    <w:rsid w:val="008E4983"/>
    <w:rsid w:val="008E5CD1"/>
    <w:rsid w:val="008F2F17"/>
    <w:rsid w:val="008F7083"/>
    <w:rsid w:val="008F7565"/>
    <w:rsid w:val="009003C6"/>
    <w:rsid w:val="00902F82"/>
    <w:rsid w:val="0090702F"/>
    <w:rsid w:val="00914165"/>
    <w:rsid w:val="00916ADA"/>
    <w:rsid w:val="0092002F"/>
    <w:rsid w:val="009205EC"/>
    <w:rsid w:val="009208C1"/>
    <w:rsid w:val="00921314"/>
    <w:rsid w:val="00926B66"/>
    <w:rsid w:val="00932EAB"/>
    <w:rsid w:val="009332D7"/>
    <w:rsid w:val="009347F3"/>
    <w:rsid w:val="009364E9"/>
    <w:rsid w:val="00937D95"/>
    <w:rsid w:val="00940871"/>
    <w:rsid w:val="0094250D"/>
    <w:rsid w:val="00942A03"/>
    <w:rsid w:val="00945D78"/>
    <w:rsid w:val="00950E0B"/>
    <w:rsid w:val="009522F3"/>
    <w:rsid w:val="0095235F"/>
    <w:rsid w:val="0095456A"/>
    <w:rsid w:val="0095656E"/>
    <w:rsid w:val="00960025"/>
    <w:rsid w:val="00960A2B"/>
    <w:rsid w:val="00960EC0"/>
    <w:rsid w:val="00962E3C"/>
    <w:rsid w:val="00963E99"/>
    <w:rsid w:val="00964217"/>
    <w:rsid w:val="0096683C"/>
    <w:rsid w:val="009735DD"/>
    <w:rsid w:val="00973A01"/>
    <w:rsid w:val="00976D8A"/>
    <w:rsid w:val="00976FFD"/>
    <w:rsid w:val="00981696"/>
    <w:rsid w:val="00981976"/>
    <w:rsid w:val="00985856"/>
    <w:rsid w:val="00987971"/>
    <w:rsid w:val="009908B8"/>
    <w:rsid w:val="00990AB3"/>
    <w:rsid w:val="009A2685"/>
    <w:rsid w:val="009A3EBF"/>
    <w:rsid w:val="009A5A72"/>
    <w:rsid w:val="009A6E18"/>
    <w:rsid w:val="009A7146"/>
    <w:rsid w:val="009B4936"/>
    <w:rsid w:val="009C012E"/>
    <w:rsid w:val="009C055D"/>
    <w:rsid w:val="009C0F35"/>
    <w:rsid w:val="009C11CA"/>
    <w:rsid w:val="009C4932"/>
    <w:rsid w:val="009C7A63"/>
    <w:rsid w:val="009D20EA"/>
    <w:rsid w:val="009D3609"/>
    <w:rsid w:val="009D3990"/>
    <w:rsid w:val="009D4A2D"/>
    <w:rsid w:val="009D7371"/>
    <w:rsid w:val="009D7A85"/>
    <w:rsid w:val="009E416A"/>
    <w:rsid w:val="009E4A34"/>
    <w:rsid w:val="009E7B9C"/>
    <w:rsid w:val="009F023A"/>
    <w:rsid w:val="009F2E6D"/>
    <w:rsid w:val="009F6DEF"/>
    <w:rsid w:val="00A00B56"/>
    <w:rsid w:val="00A01468"/>
    <w:rsid w:val="00A058C5"/>
    <w:rsid w:val="00A0717B"/>
    <w:rsid w:val="00A124F4"/>
    <w:rsid w:val="00A273FA"/>
    <w:rsid w:val="00A3014E"/>
    <w:rsid w:val="00A32C03"/>
    <w:rsid w:val="00A3533F"/>
    <w:rsid w:val="00A35E97"/>
    <w:rsid w:val="00A40B50"/>
    <w:rsid w:val="00A41AC9"/>
    <w:rsid w:val="00A44DF5"/>
    <w:rsid w:val="00A47BE0"/>
    <w:rsid w:val="00A52C86"/>
    <w:rsid w:val="00A61777"/>
    <w:rsid w:val="00A631BD"/>
    <w:rsid w:val="00A643FE"/>
    <w:rsid w:val="00A64A01"/>
    <w:rsid w:val="00A64DFF"/>
    <w:rsid w:val="00A6729E"/>
    <w:rsid w:val="00A707F9"/>
    <w:rsid w:val="00A717F1"/>
    <w:rsid w:val="00A72D3F"/>
    <w:rsid w:val="00A7627D"/>
    <w:rsid w:val="00A77F37"/>
    <w:rsid w:val="00A82875"/>
    <w:rsid w:val="00A8296B"/>
    <w:rsid w:val="00A85397"/>
    <w:rsid w:val="00A868D2"/>
    <w:rsid w:val="00A907DE"/>
    <w:rsid w:val="00A96D5B"/>
    <w:rsid w:val="00A9783B"/>
    <w:rsid w:val="00AA2353"/>
    <w:rsid w:val="00AA30A9"/>
    <w:rsid w:val="00AA6A62"/>
    <w:rsid w:val="00AA6F98"/>
    <w:rsid w:val="00AB5D1A"/>
    <w:rsid w:val="00AB62DA"/>
    <w:rsid w:val="00AC51B8"/>
    <w:rsid w:val="00AC562B"/>
    <w:rsid w:val="00AD307E"/>
    <w:rsid w:val="00AD65DA"/>
    <w:rsid w:val="00AE4D3F"/>
    <w:rsid w:val="00AF0FD5"/>
    <w:rsid w:val="00AF35CD"/>
    <w:rsid w:val="00AF68CB"/>
    <w:rsid w:val="00B00E6A"/>
    <w:rsid w:val="00B04883"/>
    <w:rsid w:val="00B103B5"/>
    <w:rsid w:val="00B12935"/>
    <w:rsid w:val="00B142C3"/>
    <w:rsid w:val="00B16040"/>
    <w:rsid w:val="00B17285"/>
    <w:rsid w:val="00B207F6"/>
    <w:rsid w:val="00B23D63"/>
    <w:rsid w:val="00B2454B"/>
    <w:rsid w:val="00B249F3"/>
    <w:rsid w:val="00B25228"/>
    <w:rsid w:val="00B25D7F"/>
    <w:rsid w:val="00B304FF"/>
    <w:rsid w:val="00B34860"/>
    <w:rsid w:val="00B36513"/>
    <w:rsid w:val="00B36871"/>
    <w:rsid w:val="00B418B3"/>
    <w:rsid w:val="00B43949"/>
    <w:rsid w:val="00B443C4"/>
    <w:rsid w:val="00B4485D"/>
    <w:rsid w:val="00B46CDE"/>
    <w:rsid w:val="00B52177"/>
    <w:rsid w:val="00B53482"/>
    <w:rsid w:val="00B54FEB"/>
    <w:rsid w:val="00B56567"/>
    <w:rsid w:val="00B62C20"/>
    <w:rsid w:val="00B672B3"/>
    <w:rsid w:val="00B6785A"/>
    <w:rsid w:val="00B71043"/>
    <w:rsid w:val="00B722F6"/>
    <w:rsid w:val="00B72B59"/>
    <w:rsid w:val="00B766D5"/>
    <w:rsid w:val="00B776F5"/>
    <w:rsid w:val="00B803E2"/>
    <w:rsid w:val="00B80A2D"/>
    <w:rsid w:val="00B81829"/>
    <w:rsid w:val="00B849A0"/>
    <w:rsid w:val="00B86337"/>
    <w:rsid w:val="00B87C66"/>
    <w:rsid w:val="00B94998"/>
    <w:rsid w:val="00B95983"/>
    <w:rsid w:val="00BA2ADA"/>
    <w:rsid w:val="00BA54E8"/>
    <w:rsid w:val="00BA58FE"/>
    <w:rsid w:val="00BB11E7"/>
    <w:rsid w:val="00BB171D"/>
    <w:rsid w:val="00BB6189"/>
    <w:rsid w:val="00BC058A"/>
    <w:rsid w:val="00BC06FE"/>
    <w:rsid w:val="00BC0D58"/>
    <w:rsid w:val="00BC15F0"/>
    <w:rsid w:val="00BD1E36"/>
    <w:rsid w:val="00BD1EDD"/>
    <w:rsid w:val="00BD24DD"/>
    <w:rsid w:val="00BE0FAA"/>
    <w:rsid w:val="00BE5F96"/>
    <w:rsid w:val="00BE6B6D"/>
    <w:rsid w:val="00BE7132"/>
    <w:rsid w:val="00BE7673"/>
    <w:rsid w:val="00BF1592"/>
    <w:rsid w:val="00BF164E"/>
    <w:rsid w:val="00BF3BAE"/>
    <w:rsid w:val="00BF6265"/>
    <w:rsid w:val="00BF742C"/>
    <w:rsid w:val="00C0078E"/>
    <w:rsid w:val="00C05586"/>
    <w:rsid w:val="00C07478"/>
    <w:rsid w:val="00C11306"/>
    <w:rsid w:val="00C128D5"/>
    <w:rsid w:val="00C1294F"/>
    <w:rsid w:val="00C14AFC"/>
    <w:rsid w:val="00C15955"/>
    <w:rsid w:val="00C178FD"/>
    <w:rsid w:val="00C2188B"/>
    <w:rsid w:val="00C22A5B"/>
    <w:rsid w:val="00C22F6B"/>
    <w:rsid w:val="00C27B92"/>
    <w:rsid w:val="00C3133A"/>
    <w:rsid w:val="00C338D1"/>
    <w:rsid w:val="00C35688"/>
    <w:rsid w:val="00C401CF"/>
    <w:rsid w:val="00C40265"/>
    <w:rsid w:val="00C412A0"/>
    <w:rsid w:val="00C44968"/>
    <w:rsid w:val="00C44B70"/>
    <w:rsid w:val="00C44E45"/>
    <w:rsid w:val="00C47374"/>
    <w:rsid w:val="00C5164C"/>
    <w:rsid w:val="00C52449"/>
    <w:rsid w:val="00C5450C"/>
    <w:rsid w:val="00C62D7A"/>
    <w:rsid w:val="00C64AB7"/>
    <w:rsid w:val="00C656C8"/>
    <w:rsid w:val="00C67ED3"/>
    <w:rsid w:val="00C7096A"/>
    <w:rsid w:val="00C721CA"/>
    <w:rsid w:val="00C77105"/>
    <w:rsid w:val="00C8148F"/>
    <w:rsid w:val="00C82E2A"/>
    <w:rsid w:val="00C86D56"/>
    <w:rsid w:val="00C8703A"/>
    <w:rsid w:val="00C957AC"/>
    <w:rsid w:val="00CA202C"/>
    <w:rsid w:val="00CA2E2A"/>
    <w:rsid w:val="00CA5EA4"/>
    <w:rsid w:val="00CA7630"/>
    <w:rsid w:val="00CB2BE0"/>
    <w:rsid w:val="00CB3D15"/>
    <w:rsid w:val="00CB4672"/>
    <w:rsid w:val="00CB603C"/>
    <w:rsid w:val="00CB7BA8"/>
    <w:rsid w:val="00CB7D3F"/>
    <w:rsid w:val="00CC30DF"/>
    <w:rsid w:val="00CC41E2"/>
    <w:rsid w:val="00CD28C0"/>
    <w:rsid w:val="00CD739C"/>
    <w:rsid w:val="00CD7797"/>
    <w:rsid w:val="00CE43BF"/>
    <w:rsid w:val="00CE464A"/>
    <w:rsid w:val="00CE5036"/>
    <w:rsid w:val="00CE5137"/>
    <w:rsid w:val="00CE6C8C"/>
    <w:rsid w:val="00CE7889"/>
    <w:rsid w:val="00CF53C7"/>
    <w:rsid w:val="00CF6F53"/>
    <w:rsid w:val="00CF7C7A"/>
    <w:rsid w:val="00D02758"/>
    <w:rsid w:val="00D03EFF"/>
    <w:rsid w:val="00D075EB"/>
    <w:rsid w:val="00D10852"/>
    <w:rsid w:val="00D10AA3"/>
    <w:rsid w:val="00D10F4A"/>
    <w:rsid w:val="00D135B5"/>
    <w:rsid w:val="00D13F9D"/>
    <w:rsid w:val="00D15243"/>
    <w:rsid w:val="00D159BA"/>
    <w:rsid w:val="00D229D2"/>
    <w:rsid w:val="00D22BB1"/>
    <w:rsid w:val="00D25F14"/>
    <w:rsid w:val="00D41A52"/>
    <w:rsid w:val="00D41C96"/>
    <w:rsid w:val="00D42288"/>
    <w:rsid w:val="00D43FE7"/>
    <w:rsid w:val="00D44E53"/>
    <w:rsid w:val="00D46D91"/>
    <w:rsid w:val="00D479CE"/>
    <w:rsid w:val="00D50E5E"/>
    <w:rsid w:val="00D51FB2"/>
    <w:rsid w:val="00D5498D"/>
    <w:rsid w:val="00D55B98"/>
    <w:rsid w:val="00D56059"/>
    <w:rsid w:val="00D62270"/>
    <w:rsid w:val="00D65290"/>
    <w:rsid w:val="00D652B6"/>
    <w:rsid w:val="00D65AB0"/>
    <w:rsid w:val="00D70B1A"/>
    <w:rsid w:val="00D71705"/>
    <w:rsid w:val="00D7372E"/>
    <w:rsid w:val="00D73903"/>
    <w:rsid w:val="00D73C51"/>
    <w:rsid w:val="00D75863"/>
    <w:rsid w:val="00D80A9B"/>
    <w:rsid w:val="00D80BCD"/>
    <w:rsid w:val="00D8113A"/>
    <w:rsid w:val="00D815BB"/>
    <w:rsid w:val="00D869B1"/>
    <w:rsid w:val="00D87CB5"/>
    <w:rsid w:val="00D9129D"/>
    <w:rsid w:val="00DA4244"/>
    <w:rsid w:val="00DB77E9"/>
    <w:rsid w:val="00DC3614"/>
    <w:rsid w:val="00DC72F3"/>
    <w:rsid w:val="00DD02C0"/>
    <w:rsid w:val="00DD5748"/>
    <w:rsid w:val="00DE20A2"/>
    <w:rsid w:val="00DE2C3A"/>
    <w:rsid w:val="00DE43D9"/>
    <w:rsid w:val="00DE6775"/>
    <w:rsid w:val="00DF0991"/>
    <w:rsid w:val="00DF13D1"/>
    <w:rsid w:val="00DF1831"/>
    <w:rsid w:val="00DF31BA"/>
    <w:rsid w:val="00DF7694"/>
    <w:rsid w:val="00E02669"/>
    <w:rsid w:val="00E0284E"/>
    <w:rsid w:val="00E07196"/>
    <w:rsid w:val="00E07B2D"/>
    <w:rsid w:val="00E12378"/>
    <w:rsid w:val="00E14DD2"/>
    <w:rsid w:val="00E152E4"/>
    <w:rsid w:val="00E1672A"/>
    <w:rsid w:val="00E1736E"/>
    <w:rsid w:val="00E17967"/>
    <w:rsid w:val="00E209B3"/>
    <w:rsid w:val="00E23506"/>
    <w:rsid w:val="00E318DB"/>
    <w:rsid w:val="00E350FF"/>
    <w:rsid w:val="00E3596A"/>
    <w:rsid w:val="00E36218"/>
    <w:rsid w:val="00E407F6"/>
    <w:rsid w:val="00E43718"/>
    <w:rsid w:val="00E517DF"/>
    <w:rsid w:val="00E54C86"/>
    <w:rsid w:val="00E60B42"/>
    <w:rsid w:val="00E619A8"/>
    <w:rsid w:val="00E6279F"/>
    <w:rsid w:val="00E6578E"/>
    <w:rsid w:val="00E67D05"/>
    <w:rsid w:val="00E71EF6"/>
    <w:rsid w:val="00E7272D"/>
    <w:rsid w:val="00E72A64"/>
    <w:rsid w:val="00E7347F"/>
    <w:rsid w:val="00E777F3"/>
    <w:rsid w:val="00E86776"/>
    <w:rsid w:val="00E941D2"/>
    <w:rsid w:val="00E976D9"/>
    <w:rsid w:val="00EA2183"/>
    <w:rsid w:val="00EA2865"/>
    <w:rsid w:val="00EA4BA9"/>
    <w:rsid w:val="00EA5CD4"/>
    <w:rsid w:val="00EB1A62"/>
    <w:rsid w:val="00EB2589"/>
    <w:rsid w:val="00EB350E"/>
    <w:rsid w:val="00EB6739"/>
    <w:rsid w:val="00EC0064"/>
    <w:rsid w:val="00EC32B5"/>
    <w:rsid w:val="00EC50D2"/>
    <w:rsid w:val="00EC77D2"/>
    <w:rsid w:val="00ED0A5B"/>
    <w:rsid w:val="00EE155F"/>
    <w:rsid w:val="00EE38CB"/>
    <w:rsid w:val="00EF1DDC"/>
    <w:rsid w:val="00EF3197"/>
    <w:rsid w:val="00F00BDF"/>
    <w:rsid w:val="00F0309D"/>
    <w:rsid w:val="00F14E30"/>
    <w:rsid w:val="00F154F1"/>
    <w:rsid w:val="00F16537"/>
    <w:rsid w:val="00F21212"/>
    <w:rsid w:val="00F22634"/>
    <w:rsid w:val="00F23777"/>
    <w:rsid w:val="00F25E6C"/>
    <w:rsid w:val="00F34CF4"/>
    <w:rsid w:val="00F37C2C"/>
    <w:rsid w:val="00F43054"/>
    <w:rsid w:val="00F43C9C"/>
    <w:rsid w:val="00F460F1"/>
    <w:rsid w:val="00F57CE2"/>
    <w:rsid w:val="00F61DF3"/>
    <w:rsid w:val="00F67138"/>
    <w:rsid w:val="00F70E6C"/>
    <w:rsid w:val="00F71E3C"/>
    <w:rsid w:val="00F8106B"/>
    <w:rsid w:val="00F836D1"/>
    <w:rsid w:val="00F83C9A"/>
    <w:rsid w:val="00F849E3"/>
    <w:rsid w:val="00F8583F"/>
    <w:rsid w:val="00F905F4"/>
    <w:rsid w:val="00F907F6"/>
    <w:rsid w:val="00F91028"/>
    <w:rsid w:val="00F93C20"/>
    <w:rsid w:val="00F95ECB"/>
    <w:rsid w:val="00FA0385"/>
    <w:rsid w:val="00FA500F"/>
    <w:rsid w:val="00FA534C"/>
    <w:rsid w:val="00FA564F"/>
    <w:rsid w:val="00FB3B0B"/>
    <w:rsid w:val="00FB7F52"/>
    <w:rsid w:val="00FC19EF"/>
    <w:rsid w:val="00FC72D6"/>
    <w:rsid w:val="00FE7530"/>
    <w:rsid w:val="00FE7BCB"/>
    <w:rsid w:val="00FF2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0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3533F"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公文(共用樣式)"/>
    <w:link w:val="a5"/>
    <w:rsid w:val="00A3533F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6">
    <w:name w:val="公文(主旨)"/>
    <w:basedOn w:val="a4"/>
    <w:next w:val="a7"/>
    <w:rsid w:val="00E07B2D"/>
    <w:pPr>
      <w:snapToGrid w:val="0"/>
      <w:spacing w:line="500" w:lineRule="exact"/>
      <w:ind w:left="960" w:hanging="960"/>
    </w:pPr>
    <w:rPr>
      <w:sz w:val="32"/>
    </w:rPr>
  </w:style>
  <w:style w:type="paragraph" w:customStyle="1" w:styleId="a8">
    <w:name w:val="公文(主持人)"/>
    <w:basedOn w:val="a4"/>
    <w:next w:val="a9"/>
    <w:rsid w:val="00A3533F"/>
    <w:pPr>
      <w:ind w:left="1440" w:hanging="1440"/>
    </w:pPr>
    <w:rPr>
      <w:sz w:val="28"/>
    </w:rPr>
  </w:style>
  <w:style w:type="paragraph" w:customStyle="1" w:styleId="aa">
    <w:name w:val="公文(主管)"/>
    <w:basedOn w:val="a4"/>
    <w:rsid w:val="00A3533F"/>
    <w:pPr>
      <w:ind w:left="7938"/>
    </w:pPr>
    <w:rPr>
      <w:color w:val="FF0000"/>
      <w:sz w:val="32"/>
    </w:rPr>
  </w:style>
  <w:style w:type="paragraph" w:customStyle="1" w:styleId="ab">
    <w:name w:val="公文(出席者)"/>
    <w:basedOn w:val="a4"/>
    <w:next w:val="a9"/>
    <w:rsid w:val="00A3533F"/>
    <w:pPr>
      <w:ind w:left="1440" w:hanging="1440"/>
    </w:pPr>
    <w:rPr>
      <w:sz w:val="28"/>
    </w:rPr>
  </w:style>
  <w:style w:type="paragraph" w:customStyle="1" w:styleId="ac">
    <w:name w:val="公文(正本)"/>
    <w:basedOn w:val="a4"/>
    <w:next w:val="ad"/>
    <w:link w:val="ae"/>
    <w:rsid w:val="00A3533F"/>
    <w:pPr>
      <w:ind w:left="720" w:hanging="720"/>
    </w:pPr>
  </w:style>
  <w:style w:type="paragraph" w:customStyle="1" w:styleId="af">
    <w:name w:val="公文(全銜)"/>
    <w:basedOn w:val="a4"/>
    <w:rsid w:val="00A3533F"/>
    <w:pPr>
      <w:spacing w:line="480" w:lineRule="auto"/>
    </w:pPr>
    <w:rPr>
      <w:b/>
      <w:color w:val="FF0000"/>
      <w:sz w:val="40"/>
    </w:rPr>
  </w:style>
  <w:style w:type="paragraph" w:customStyle="1" w:styleId="af0">
    <w:name w:val="公文(列席者)"/>
    <w:basedOn w:val="a4"/>
    <w:next w:val="a9"/>
    <w:rsid w:val="0085104A"/>
    <w:pPr>
      <w:ind w:left="1440" w:hanging="1440"/>
    </w:pPr>
  </w:style>
  <w:style w:type="paragraph" w:customStyle="1" w:styleId="af1">
    <w:name w:val="公文(地址)"/>
    <w:basedOn w:val="a4"/>
    <w:link w:val="af2"/>
    <w:rsid w:val="00A3533F"/>
    <w:pPr>
      <w:ind w:left="8278"/>
    </w:pPr>
  </w:style>
  <w:style w:type="paragraph" w:customStyle="1" w:styleId="af3">
    <w:name w:val="公文(受文者)"/>
    <w:basedOn w:val="a4"/>
    <w:next w:val="af4"/>
    <w:link w:val="af5"/>
    <w:rsid w:val="002D693E"/>
    <w:pPr>
      <w:ind w:left="1280" w:hanging="1280"/>
    </w:pPr>
    <w:rPr>
      <w:sz w:val="32"/>
    </w:rPr>
  </w:style>
  <w:style w:type="paragraph" w:customStyle="1" w:styleId="af6">
    <w:name w:val="公文(承辦單位)"/>
    <w:basedOn w:val="a4"/>
    <w:rsid w:val="00C338D1"/>
    <w:pPr>
      <w:snapToGrid w:val="0"/>
    </w:pPr>
    <w:rPr>
      <w:sz w:val="28"/>
    </w:rPr>
  </w:style>
  <w:style w:type="paragraph" w:customStyle="1" w:styleId="af7">
    <w:name w:val="公文(附件)"/>
    <w:basedOn w:val="a4"/>
    <w:next w:val="af8"/>
    <w:link w:val="af9"/>
    <w:rsid w:val="00A3533F"/>
    <w:pPr>
      <w:ind w:left="720" w:hanging="720"/>
    </w:pPr>
  </w:style>
  <w:style w:type="paragraph" w:customStyle="1" w:styleId="a7">
    <w:name w:val="公文(後續段落_主旨)"/>
    <w:basedOn w:val="a4"/>
    <w:rsid w:val="00E07B2D"/>
    <w:pPr>
      <w:spacing w:line="500" w:lineRule="exact"/>
      <w:ind w:left="960" w:hanging="960"/>
    </w:pPr>
    <w:rPr>
      <w:sz w:val="32"/>
    </w:rPr>
  </w:style>
  <w:style w:type="paragraph" w:customStyle="1" w:styleId="a9">
    <w:name w:val="公文(後續段落_主持人)"/>
    <w:basedOn w:val="a4"/>
    <w:rsid w:val="00E07B2D"/>
    <w:pPr>
      <w:ind w:left="1440"/>
    </w:pPr>
    <w:rPr>
      <w:sz w:val="32"/>
    </w:rPr>
  </w:style>
  <w:style w:type="paragraph" w:customStyle="1" w:styleId="afa">
    <w:name w:val="公文(後續段落_文件類型)"/>
    <w:basedOn w:val="a4"/>
    <w:link w:val="afb"/>
    <w:rsid w:val="007E3987"/>
    <w:rPr>
      <w:rFonts w:ascii="新細明體" w:hAnsi="新細明體"/>
    </w:rPr>
  </w:style>
  <w:style w:type="paragraph" w:customStyle="1" w:styleId="afc">
    <w:name w:val="公文(後續段落_副本)"/>
    <w:basedOn w:val="a4"/>
    <w:link w:val="afd"/>
    <w:rsid w:val="00A3533F"/>
    <w:pPr>
      <w:ind w:left="720" w:hanging="720"/>
    </w:pPr>
  </w:style>
  <w:style w:type="paragraph" w:customStyle="1" w:styleId="afe">
    <w:name w:val="公文(後續段落_發文日期)"/>
    <w:basedOn w:val="a4"/>
    <w:link w:val="aff"/>
    <w:rsid w:val="00A3533F"/>
    <w:pPr>
      <w:ind w:left="1200" w:hanging="1200"/>
    </w:pPr>
  </w:style>
  <w:style w:type="paragraph" w:customStyle="1" w:styleId="aff0">
    <w:name w:val="公文(後續段落_開會事由)"/>
    <w:basedOn w:val="a4"/>
    <w:rsid w:val="00E07B2D"/>
    <w:pPr>
      <w:ind w:left="1758"/>
    </w:pPr>
    <w:rPr>
      <w:sz w:val="32"/>
    </w:rPr>
  </w:style>
  <w:style w:type="paragraph" w:customStyle="1" w:styleId="aff1">
    <w:name w:val="公文(後續段落_敬會)"/>
    <w:basedOn w:val="a4"/>
    <w:rsid w:val="00A3533F"/>
    <w:pPr>
      <w:adjustRightInd w:val="0"/>
      <w:snapToGrid w:val="0"/>
      <w:ind w:left="720"/>
    </w:pPr>
    <w:rPr>
      <w:noProof w:val="0"/>
    </w:rPr>
  </w:style>
  <w:style w:type="paragraph" w:customStyle="1" w:styleId="aff2">
    <w:name w:val="公文(後續段落_聯絡人)"/>
    <w:basedOn w:val="a4"/>
    <w:rsid w:val="00A3533F"/>
    <w:pPr>
      <w:spacing w:line="320" w:lineRule="exact"/>
      <w:ind w:left="10376"/>
    </w:pPr>
  </w:style>
  <w:style w:type="paragraph" w:customStyle="1" w:styleId="aff3">
    <w:name w:val="公文(頁碼)"/>
    <w:basedOn w:val="a4"/>
    <w:rsid w:val="00A3533F"/>
    <w:rPr>
      <w:color w:val="FF0000"/>
      <w:sz w:val="28"/>
    </w:rPr>
  </w:style>
  <w:style w:type="paragraph" w:customStyle="1" w:styleId="aff4">
    <w:name w:val="公文(首長)"/>
    <w:basedOn w:val="a4"/>
    <w:rsid w:val="00A3533F"/>
    <w:rPr>
      <w:sz w:val="32"/>
    </w:rPr>
  </w:style>
  <w:style w:type="paragraph" w:customStyle="1" w:styleId="aff5">
    <w:name w:val="公文(草擬人)"/>
    <w:basedOn w:val="a4"/>
    <w:rsid w:val="00A3533F"/>
    <w:pPr>
      <w:ind w:right="1134"/>
      <w:jc w:val="right"/>
    </w:pPr>
    <w:rPr>
      <w:sz w:val="32"/>
    </w:rPr>
  </w:style>
  <w:style w:type="paragraph" w:customStyle="1" w:styleId="aff6">
    <w:name w:val="公文(副本)"/>
    <w:basedOn w:val="a4"/>
    <w:next w:val="afc"/>
    <w:rsid w:val="00A3533F"/>
    <w:pPr>
      <w:ind w:left="720" w:hanging="720"/>
    </w:pPr>
  </w:style>
  <w:style w:type="paragraph" w:customStyle="1" w:styleId="aff7">
    <w:name w:val="公文(密等)"/>
    <w:basedOn w:val="a4"/>
    <w:rsid w:val="00A3533F"/>
  </w:style>
  <w:style w:type="paragraph" w:customStyle="1" w:styleId="aff8">
    <w:name w:val="公文(速別)"/>
    <w:basedOn w:val="a4"/>
    <w:next w:val="aff9"/>
    <w:link w:val="affa"/>
    <w:rsid w:val="00A3533F"/>
    <w:pPr>
      <w:ind w:left="720" w:hanging="720"/>
    </w:pPr>
  </w:style>
  <w:style w:type="paragraph" w:customStyle="1" w:styleId="affb">
    <w:name w:val="公文(備註)"/>
    <w:basedOn w:val="a4"/>
    <w:next w:val="affc"/>
    <w:rsid w:val="00A3533F"/>
    <w:pPr>
      <w:ind w:left="840" w:hanging="840"/>
    </w:pPr>
  </w:style>
  <w:style w:type="paragraph" w:customStyle="1" w:styleId="affd">
    <w:name w:val="公文(發文日期)"/>
    <w:basedOn w:val="a4"/>
    <w:next w:val="afe"/>
    <w:rsid w:val="00A3533F"/>
    <w:pPr>
      <w:ind w:left="1200" w:hanging="1200"/>
    </w:pPr>
  </w:style>
  <w:style w:type="paragraph" w:customStyle="1" w:styleId="affe">
    <w:name w:val="公文(發文字號)"/>
    <w:basedOn w:val="a4"/>
    <w:next w:val="afff"/>
    <w:rsid w:val="00A3533F"/>
    <w:pPr>
      <w:ind w:left="1200" w:hanging="1200"/>
    </w:pPr>
  </w:style>
  <w:style w:type="paragraph" w:customStyle="1" w:styleId="afff0">
    <w:name w:val="公文(開會地點)"/>
    <w:basedOn w:val="a4"/>
    <w:next w:val="aff0"/>
    <w:rsid w:val="00A3533F"/>
    <w:pPr>
      <w:ind w:left="1758" w:hanging="1758"/>
    </w:pPr>
    <w:rPr>
      <w:sz w:val="28"/>
    </w:rPr>
  </w:style>
  <w:style w:type="paragraph" w:customStyle="1" w:styleId="afff1">
    <w:name w:val="公文(開會事由)"/>
    <w:basedOn w:val="a4"/>
    <w:next w:val="aff0"/>
    <w:rsid w:val="00A3533F"/>
    <w:pPr>
      <w:ind w:left="1758" w:hanging="1758"/>
    </w:pPr>
    <w:rPr>
      <w:sz w:val="28"/>
    </w:rPr>
  </w:style>
  <w:style w:type="paragraph" w:customStyle="1" w:styleId="afff2">
    <w:name w:val="公文(開會時間)"/>
    <w:basedOn w:val="a4"/>
    <w:next w:val="aff0"/>
    <w:rsid w:val="00A3533F"/>
    <w:pPr>
      <w:ind w:left="1758" w:hanging="1758"/>
    </w:pPr>
    <w:rPr>
      <w:sz w:val="28"/>
    </w:rPr>
  </w:style>
  <w:style w:type="paragraph" w:customStyle="1" w:styleId="afff3">
    <w:name w:val="公文(聯絡方式)"/>
    <w:basedOn w:val="afff4"/>
    <w:next w:val="afff5"/>
    <w:rsid w:val="001E7731"/>
    <w:pPr>
      <w:ind w:left="4681" w:hanging="1200"/>
    </w:pPr>
  </w:style>
  <w:style w:type="paragraph" w:customStyle="1" w:styleId="afff6">
    <w:name w:val="公文(敬陳)"/>
    <w:basedOn w:val="a4"/>
    <w:rsid w:val="00E07B2D"/>
    <w:rPr>
      <w:sz w:val="32"/>
    </w:rPr>
  </w:style>
  <w:style w:type="paragraph" w:customStyle="1" w:styleId="afff7">
    <w:name w:val="公文(敬會)"/>
    <w:basedOn w:val="a4"/>
    <w:next w:val="aff1"/>
    <w:rsid w:val="00A3533F"/>
    <w:pPr>
      <w:adjustRightInd w:val="0"/>
      <w:snapToGrid w:val="0"/>
      <w:ind w:left="720" w:hanging="720"/>
    </w:pPr>
  </w:style>
  <w:style w:type="paragraph" w:customStyle="1" w:styleId="afff8">
    <w:name w:val="公文(裝訂線)"/>
    <w:basedOn w:val="a0"/>
    <w:rsid w:val="00A3533F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ff9">
    <w:name w:val="公文(檔號)"/>
    <w:basedOn w:val="a4"/>
    <w:rsid w:val="00A3533F"/>
    <w:rPr>
      <w:color w:val="FF0000"/>
    </w:rPr>
  </w:style>
  <w:style w:type="paragraph" w:customStyle="1" w:styleId="afffa">
    <w:name w:val="公文(聯絡人)"/>
    <w:basedOn w:val="a4"/>
    <w:next w:val="aff2"/>
    <w:rsid w:val="00A3533F"/>
    <w:pPr>
      <w:spacing w:line="320" w:lineRule="exact"/>
      <w:ind w:left="8278"/>
    </w:pPr>
  </w:style>
  <w:style w:type="paragraph" w:styleId="afffb">
    <w:name w:val="header"/>
    <w:basedOn w:val="a0"/>
    <w:rsid w:val="00A3533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ffc">
    <w:name w:val="footer"/>
    <w:basedOn w:val="a0"/>
    <w:rsid w:val="00A3533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ffd">
    <w:name w:val="page number"/>
    <w:basedOn w:val="a1"/>
    <w:rsid w:val="00A3533F"/>
  </w:style>
  <w:style w:type="paragraph" w:customStyle="1" w:styleId="afff4">
    <w:name w:val="公文(傳真)"/>
    <w:basedOn w:val="a4"/>
    <w:rsid w:val="00A3533F"/>
    <w:pPr>
      <w:ind w:left="8278"/>
    </w:pPr>
    <w:rPr>
      <w:kern w:val="2"/>
    </w:rPr>
  </w:style>
  <w:style w:type="paragraph" w:customStyle="1" w:styleId="afffe">
    <w:name w:val="公文(段落)"/>
    <w:basedOn w:val="a4"/>
    <w:next w:val="affff"/>
    <w:rsid w:val="00E07B2D"/>
    <w:pPr>
      <w:snapToGrid w:val="0"/>
      <w:spacing w:line="500" w:lineRule="exact"/>
      <w:ind w:left="960" w:hanging="960"/>
    </w:pPr>
    <w:rPr>
      <w:sz w:val="32"/>
    </w:rPr>
  </w:style>
  <w:style w:type="paragraph" w:customStyle="1" w:styleId="affff">
    <w:name w:val="公文(後續段落_段落)"/>
    <w:basedOn w:val="a4"/>
    <w:rsid w:val="007852F4"/>
    <w:pPr>
      <w:spacing w:line="500" w:lineRule="exact"/>
      <w:ind w:left="960"/>
    </w:pPr>
    <w:rPr>
      <w:sz w:val="32"/>
    </w:rPr>
  </w:style>
  <w:style w:type="paragraph" w:customStyle="1" w:styleId="affc">
    <w:name w:val="公文(後續段落_備註)"/>
    <w:basedOn w:val="a4"/>
    <w:rsid w:val="00A3533F"/>
  </w:style>
  <w:style w:type="paragraph" w:customStyle="1" w:styleId="affff0">
    <w:name w:val="公文(有框公文_框外文字)"/>
    <w:basedOn w:val="a4"/>
    <w:rsid w:val="004E787D"/>
    <w:pPr>
      <w:jc w:val="center"/>
    </w:pPr>
    <w:rPr>
      <w:sz w:val="40"/>
    </w:rPr>
  </w:style>
  <w:style w:type="paragraph" w:customStyle="1" w:styleId="affff1">
    <w:name w:val="公文(有框公文_框內文字)"/>
    <w:basedOn w:val="a4"/>
    <w:rsid w:val="00A3533F"/>
    <w:rPr>
      <w:sz w:val="28"/>
    </w:rPr>
  </w:style>
  <w:style w:type="paragraph" w:customStyle="1" w:styleId="affff2">
    <w:name w:val="公文(受會單位)"/>
    <w:basedOn w:val="affff1"/>
    <w:rsid w:val="00A3533F"/>
  </w:style>
  <w:style w:type="paragraph" w:customStyle="1" w:styleId="affff3">
    <w:name w:val="公文(會核意見或簽名)"/>
    <w:basedOn w:val="affff1"/>
    <w:rsid w:val="00A3533F"/>
  </w:style>
  <w:style w:type="paragraph" w:customStyle="1" w:styleId="affff4">
    <w:name w:val="公文(收會時間)"/>
    <w:basedOn w:val="affff1"/>
    <w:rsid w:val="00A3533F"/>
  </w:style>
  <w:style w:type="paragraph" w:customStyle="1" w:styleId="affff5">
    <w:name w:val="公文(會畢時間)"/>
    <w:basedOn w:val="affff1"/>
    <w:rsid w:val="00A3533F"/>
  </w:style>
  <w:style w:type="paragraph" w:customStyle="1" w:styleId="affff6">
    <w:name w:val="公文(案情摘要)"/>
    <w:basedOn w:val="affff1"/>
    <w:rsid w:val="00A3533F"/>
  </w:style>
  <w:style w:type="paragraph" w:customStyle="1" w:styleId="affff7">
    <w:name w:val="公文(主辦單位)"/>
    <w:basedOn w:val="affff1"/>
    <w:rsid w:val="00A3533F"/>
  </w:style>
  <w:style w:type="paragraph" w:customStyle="1" w:styleId="affff8">
    <w:name w:val="公文(收文字號)"/>
    <w:basedOn w:val="affff1"/>
    <w:rsid w:val="00A3533F"/>
  </w:style>
  <w:style w:type="paragraph" w:customStyle="1" w:styleId="affff9">
    <w:name w:val="公文(主辦機關_機關名稱)"/>
    <w:basedOn w:val="affff1"/>
    <w:rsid w:val="00A3533F"/>
  </w:style>
  <w:style w:type="paragraph" w:customStyle="1" w:styleId="affffa">
    <w:name w:val="公文(主辦機關_決行)"/>
    <w:basedOn w:val="affff1"/>
    <w:rsid w:val="00A3533F"/>
  </w:style>
  <w:style w:type="paragraph" w:customStyle="1" w:styleId="affffb">
    <w:name w:val="公文(主辦機關_審核)"/>
    <w:basedOn w:val="affff1"/>
    <w:rsid w:val="00A3533F"/>
  </w:style>
  <w:style w:type="paragraph" w:customStyle="1" w:styleId="affffc">
    <w:name w:val="公文(主辦機關_承辦)"/>
    <w:basedOn w:val="affff1"/>
    <w:rsid w:val="00A3533F"/>
  </w:style>
  <w:style w:type="paragraph" w:customStyle="1" w:styleId="affffd">
    <w:name w:val="公文(主辦機關_會辦)"/>
    <w:basedOn w:val="affff1"/>
    <w:rsid w:val="00A3533F"/>
  </w:style>
  <w:style w:type="paragraph" w:customStyle="1" w:styleId="affffe">
    <w:name w:val="公文(主辦機關_收發文日期及字號)"/>
    <w:basedOn w:val="affff1"/>
    <w:rsid w:val="00A3533F"/>
  </w:style>
  <w:style w:type="paragraph" w:customStyle="1" w:styleId="afffff">
    <w:name w:val="公文(會辦機關_機關名稱)"/>
    <w:basedOn w:val="affff1"/>
    <w:rsid w:val="00A3533F"/>
  </w:style>
  <w:style w:type="paragraph" w:customStyle="1" w:styleId="afffff0">
    <w:name w:val="公文(會辦機關_決行)"/>
    <w:basedOn w:val="affff1"/>
    <w:rsid w:val="00A3533F"/>
  </w:style>
  <w:style w:type="paragraph" w:customStyle="1" w:styleId="afffff1">
    <w:name w:val="公文(會辦機關_審核)"/>
    <w:basedOn w:val="affff1"/>
    <w:rsid w:val="00A3533F"/>
  </w:style>
  <w:style w:type="paragraph" w:customStyle="1" w:styleId="afffff2">
    <w:name w:val="公文(會辦機關_承辦)"/>
    <w:basedOn w:val="affff1"/>
    <w:rsid w:val="00A3533F"/>
  </w:style>
  <w:style w:type="paragraph" w:customStyle="1" w:styleId="afffff3">
    <w:name w:val="公文(會辦機關_會辦)"/>
    <w:basedOn w:val="affff1"/>
    <w:rsid w:val="00A3533F"/>
  </w:style>
  <w:style w:type="paragraph" w:customStyle="1" w:styleId="afffff4">
    <w:name w:val="公文(會辦機關_收發文日期及字號)"/>
    <w:basedOn w:val="affff1"/>
    <w:rsid w:val="00A3533F"/>
  </w:style>
  <w:style w:type="paragraph" w:customStyle="1" w:styleId="afffff5">
    <w:name w:val="公文(機關全銜)"/>
    <w:basedOn w:val="affff1"/>
    <w:rsid w:val="00A3533F"/>
  </w:style>
  <w:style w:type="paragraph" w:customStyle="1" w:styleId="afffff6">
    <w:name w:val="公文(類)"/>
    <w:basedOn w:val="affff0"/>
    <w:rsid w:val="00A3533F"/>
    <w:rPr>
      <w:sz w:val="24"/>
    </w:rPr>
  </w:style>
  <w:style w:type="paragraph" w:customStyle="1" w:styleId="afffff7">
    <w:name w:val="公文(綱)"/>
    <w:basedOn w:val="affff0"/>
    <w:rsid w:val="00A3533F"/>
    <w:rPr>
      <w:sz w:val="24"/>
    </w:rPr>
  </w:style>
  <w:style w:type="paragraph" w:customStyle="1" w:styleId="afffff8">
    <w:name w:val="公文(目)"/>
    <w:basedOn w:val="affff0"/>
    <w:rsid w:val="00A3533F"/>
    <w:rPr>
      <w:sz w:val="24"/>
    </w:rPr>
  </w:style>
  <w:style w:type="paragraph" w:customStyle="1" w:styleId="afffff9">
    <w:name w:val="公文(有框公文_檔號)"/>
    <w:basedOn w:val="affff1"/>
    <w:rsid w:val="00A3533F"/>
    <w:rPr>
      <w:sz w:val="24"/>
    </w:rPr>
  </w:style>
  <w:style w:type="paragraph" w:customStyle="1" w:styleId="afffffa">
    <w:name w:val="公文(案名)"/>
    <w:basedOn w:val="affff1"/>
    <w:rsid w:val="00A3533F"/>
  </w:style>
  <w:style w:type="paragraph" w:customStyle="1" w:styleId="afffffb">
    <w:name w:val="公文(起止日期)"/>
    <w:basedOn w:val="affff1"/>
    <w:rsid w:val="00A3533F"/>
  </w:style>
  <w:style w:type="paragraph" w:customStyle="1" w:styleId="afffffc">
    <w:name w:val="公文(卷數)"/>
    <w:basedOn w:val="affff1"/>
    <w:rsid w:val="00A3533F"/>
  </w:style>
  <w:style w:type="paragraph" w:customStyle="1" w:styleId="afffffd">
    <w:name w:val="公文(件數)"/>
    <w:basedOn w:val="affff1"/>
    <w:rsid w:val="00A3533F"/>
  </w:style>
  <w:style w:type="paragraph" w:customStyle="1" w:styleId="afffffe">
    <w:name w:val="公文(移轉或銷燬)"/>
    <w:basedOn w:val="affff1"/>
    <w:rsid w:val="00A3533F"/>
  </w:style>
  <w:style w:type="paragraph" w:customStyle="1" w:styleId="affffff">
    <w:name w:val="公文(有框公文_備註)"/>
    <w:basedOn w:val="affff1"/>
    <w:rsid w:val="00A3533F"/>
  </w:style>
  <w:style w:type="paragraph" w:customStyle="1" w:styleId="affffff0">
    <w:name w:val="公文(目次)"/>
    <w:basedOn w:val="affff1"/>
    <w:rsid w:val="00A3533F"/>
  </w:style>
  <w:style w:type="paragraph" w:customStyle="1" w:styleId="affffff1">
    <w:name w:val="公文(有框公文_收文字號)"/>
    <w:basedOn w:val="affff1"/>
    <w:rsid w:val="00A3533F"/>
  </w:style>
  <w:style w:type="paragraph" w:customStyle="1" w:styleId="affffff2">
    <w:name w:val="公文(來文字號)"/>
    <w:basedOn w:val="affff1"/>
    <w:rsid w:val="00A3533F"/>
  </w:style>
  <w:style w:type="paragraph" w:customStyle="1" w:styleId="affffff3">
    <w:name w:val="公文(有框公文_發文字號)"/>
    <w:basedOn w:val="affff1"/>
    <w:rsid w:val="00A3533F"/>
  </w:style>
  <w:style w:type="paragraph" w:customStyle="1" w:styleId="affffff4">
    <w:name w:val="公文(文別)"/>
    <w:basedOn w:val="affff1"/>
    <w:rsid w:val="00A3533F"/>
  </w:style>
  <w:style w:type="paragraph" w:customStyle="1" w:styleId="affffff5">
    <w:name w:val="公文(來受文者)"/>
    <w:basedOn w:val="affff1"/>
    <w:rsid w:val="00A3533F"/>
  </w:style>
  <w:style w:type="paragraph" w:customStyle="1" w:styleId="affffff6">
    <w:name w:val="公文(有框公文_主旨)"/>
    <w:basedOn w:val="affff1"/>
    <w:rsid w:val="00A3533F"/>
  </w:style>
  <w:style w:type="paragraph" w:customStyle="1" w:styleId="affffff7">
    <w:name w:val="公文(有框公文_附件)"/>
    <w:basedOn w:val="affff1"/>
    <w:rsid w:val="00A3533F"/>
  </w:style>
  <w:style w:type="paragraph" w:customStyle="1" w:styleId="affffff8">
    <w:name w:val="公文(銷燬)"/>
    <w:basedOn w:val="affff1"/>
    <w:rsid w:val="00A3533F"/>
  </w:style>
  <w:style w:type="paragraph" w:customStyle="1" w:styleId="affffff9">
    <w:name w:val="公文(續存)"/>
    <w:basedOn w:val="affff1"/>
    <w:rsid w:val="00A3533F"/>
  </w:style>
  <w:style w:type="paragraph" w:customStyle="1" w:styleId="DTDs">
    <w:name w:val="DTDs"/>
    <w:basedOn w:val="a0"/>
    <w:rsid w:val="00A3533F"/>
  </w:style>
  <w:style w:type="paragraph" w:customStyle="1" w:styleId="affffffa">
    <w:name w:val="公文(機關地址)"/>
    <w:basedOn w:val="afff4"/>
    <w:next w:val="affffffb"/>
    <w:rsid w:val="00A52C86"/>
    <w:pPr>
      <w:ind w:left="4681" w:hanging="1200"/>
    </w:pPr>
  </w:style>
  <w:style w:type="paragraph" w:styleId="affffffc">
    <w:name w:val="Balloon Text"/>
    <w:basedOn w:val="a0"/>
    <w:semiHidden/>
    <w:rsid w:val="00B54FEB"/>
    <w:rPr>
      <w:rFonts w:ascii="Arial" w:hAnsi="Arial"/>
      <w:sz w:val="18"/>
      <w:szCs w:val="18"/>
    </w:rPr>
  </w:style>
  <w:style w:type="paragraph" w:customStyle="1" w:styleId="affffffd">
    <w:name w:val="公文(郵遞區號)"/>
    <w:basedOn w:val="a4"/>
    <w:rsid w:val="00D75863"/>
    <w:pPr>
      <w:ind w:right="3442"/>
    </w:pPr>
  </w:style>
  <w:style w:type="paragraph" w:customStyle="1" w:styleId="affffffe">
    <w:name w:val="公文(郵寄地址)"/>
    <w:basedOn w:val="a4"/>
    <w:rsid w:val="00D75863"/>
    <w:pPr>
      <w:ind w:right="3442"/>
    </w:pPr>
  </w:style>
  <w:style w:type="table" w:styleId="afffffff">
    <w:name w:val="Table Grid"/>
    <w:basedOn w:val="a2"/>
    <w:uiPriority w:val="59"/>
    <w:rsid w:val="00E209B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0">
    <w:name w:val="公文(會核意見或簽章)"/>
    <w:basedOn w:val="affff3"/>
    <w:rsid w:val="006C7A53"/>
  </w:style>
  <w:style w:type="character" w:customStyle="1" w:styleId="a5">
    <w:name w:val="公文(共用樣式) 字元"/>
    <w:link w:val="a4"/>
    <w:rsid w:val="007E3987"/>
    <w:rPr>
      <w:rFonts w:eastAsia="標楷體"/>
      <w:noProof/>
      <w:sz w:val="24"/>
      <w:lang w:bidi="he-IL"/>
    </w:rPr>
  </w:style>
  <w:style w:type="character" w:customStyle="1" w:styleId="afb">
    <w:name w:val="公文(後續段落_文件類型) 字元"/>
    <w:link w:val="afa"/>
    <w:rsid w:val="007E3987"/>
    <w:rPr>
      <w:rFonts w:ascii="新細明體" w:eastAsia="標楷體" w:hAnsi="新細明體"/>
      <w:noProof/>
      <w:sz w:val="24"/>
      <w:lang w:bidi="he-IL"/>
    </w:rPr>
  </w:style>
  <w:style w:type="paragraph" w:customStyle="1" w:styleId="afffffff1">
    <w:name w:val="公文(文件類型)"/>
    <w:basedOn w:val="a4"/>
    <w:next w:val="afa"/>
    <w:link w:val="afffffff2"/>
    <w:rsid w:val="007E3987"/>
    <w:pPr>
      <w:spacing w:line="480" w:lineRule="auto"/>
      <w:jc w:val="center"/>
    </w:pPr>
    <w:rPr>
      <w:rFonts w:ascii="新細明體" w:hAnsi="新細明體"/>
      <w:sz w:val="40"/>
    </w:rPr>
  </w:style>
  <w:style w:type="character" w:customStyle="1" w:styleId="afffffff2">
    <w:name w:val="公文(文件類型) 字元"/>
    <w:link w:val="afffffff1"/>
    <w:rsid w:val="007E3987"/>
    <w:rPr>
      <w:rFonts w:ascii="新細明體" w:eastAsia="標楷體" w:hAnsi="新細明體"/>
      <w:noProof/>
      <w:sz w:val="40"/>
      <w:lang w:bidi="he-IL"/>
    </w:rPr>
  </w:style>
  <w:style w:type="paragraph" w:customStyle="1" w:styleId="affffffb">
    <w:name w:val="公文(後續段落_機關地址)"/>
    <w:basedOn w:val="a4"/>
    <w:link w:val="afffffff3"/>
    <w:rsid w:val="007E3987"/>
    <w:pPr>
      <w:ind w:left="4681"/>
    </w:pPr>
  </w:style>
  <w:style w:type="character" w:customStyle="1" w:styleId="af2">
    <w:name w:val="公文(地址) 字元"/>
    <w:basedOn w:val="a5"/>
    <w:link w:val="af1"/>
    <w:rsid w:val="007E3987"/>
    <w:rPr>
      <w:rFonts w:eastAsia="標楷體"/>
      <w:noProof/>
      <w:sz w:val="24"/>
      <w:lang w:bidi="he-IL"/>
    </w:rPr>
  </w:style>
  <w:style w:type="character" w:customStyle="1" w:styleId="afffffff3">
    <w:name w:val="公文(後續段落_機關地址) 字元"/>
    <w:basedOn w:val="af2"/>
    <w:link w:val="affffffb"/>
    <w:rsid w:val="007E3987"/>
    <w:rPr>
      <w:rFonts w:eastAsia="標楷體"/>
      <w:noProof/>
      <w:sz w:val="24"/>
      <w:lang w:bidi="he-IL"/>
    </w:rPr>
  </w:style>
  <w:style w:type="paragraph" w:customStyle="1" w:styleId="afff5">
    <w:name w:val="公文(後續段落_聯絡方式)"/>
    <w:basedOn w:val="a4"/>
    <w:link w:val="afffffff4"/>
    <w:rsid w:val="007E3987"/>
    <w:pPr>
      <w:ind w:left="4681"/>
    </w:pPr>
  </w:style>
  <w:style w:type="character" w:customStyle="1" w:styleId="afffffff4">
    <w:name w:val="公文(後續段落_聯絡方式) 字元"/>
    <w:basedOn w:val="afffffff3"/>
    <w:link w:val="afff5"/>
    <w:rsid w:val="007E3987"/>
    <w:rPr>
      <w:rFonts w:eastAsia="標楷體"/>
      <w:noProof/>
      <w:sz w:val="24"/>
      <w:lang w:bidi="he-IL"/>
    </w:rPr>
  </w:style>
  <w:style w:type="paragraph" w:customStyle="1" w:styleId="af4">
    <w:name w:val="公文(後續段落_受文者)"/>
    <w:basedOn w:val="a4"/>
    <w:link w:val="afffffff5"/>
    <w:rsid w:val="007E3987"/>
    <w:pPr>
      <w:ind w:left="1280" w:hanging="1280"/>
    </w:pPr>
    <w:rPr>
      <w:sz w:val="32"/>
    </w:rPr>
  </w:style>
  <w:style w:type="character" w:customStyle="1" w:styleId="af5">
    <w:name w:val="公文(受文者) 字元"/>
    <w:link w:val="af3"/>
    <w:rsid w:val="007E3987"/>
    <w:rPr>
      <w:rFonts w:eastAsia="標楷體"/>
      <w:noProof/>
      <w:sz w:val="32"/>
      <w:lang w:bidi="he-IL"/>
    </w:rPr>
  </w:style>
  <w:style w:type="character" w:customStyle="1" w:styleId="afffffff5">
    <w:name w:val="公文(後續段落_受文者) 字元"/>
    <w:basedOn w:val="af5"/>
    <w:link w:val="af4"/>
    <w:rsid w:val="007E3987"/>
    <w:rPr>
      <w:rFonts w:eastAsia="標楷體"/>
      <w:noProof/>
      <w:sz w:val="32"/>
      <w:lang w:bidi="he-IL"/>
    </w:rPr>
  </w:style>
  <w:style w:type="paragraph" w:customStyle="1" w:styleId="afffffff6">
    <w:name w:val="公文(發文日期/年月日)"/>
    <w:basedOn w:val="a4"/>
    <w:link w:val="afffffff7"/>
    <w:rsid w:val="007E3987"/>
    <w:rPr>
      <w:rFonts w:ascii="標楷體" w:hAnsi="標楷體"/>
    </w:rPr>
  </w:style>
  <w:style w:type="character" w:customStyle="1" w:styleId="afffffff7">
    <w:name w:val="公文(發文日期/年月日) 字元"/>
    <w:link w:val="afffffff6"/>
    <w:rsid w:val="007E3987"/>
    <w:rPr>
      <w:rFonts w:ascii="標楷體" w:eastAsia="標楷體" w:hAnsi="標楷體"/>
      <w:noProof/>
      <w:sz w:val="24"/>
      <w:lang w:bidi="he-IL"/>
    </w:rPr>
  </w:style>
  <w:style w:type="paragraph" w:customStyle="1" w:styleId="afff">
    <w:name w:val="公文(後續段落_發文字號)"/>
    <w:basedOn w:val="a4"/>
    <w:link w:val="afffffff8"/>
    <w:rsid w:val="007E3987"/>
    <w:pPr>
      <w:ind w:left="1200" w:hanging="1200"/>
    </w:pPr>
  </w:style>
  <w:style w:type="character" w:customStyle="1" w:styleId="aff">
    <w:name w:val="公文(後續段落_發文日期) 字元"/>
    <w:basedOn w:val="a5"/>
    <w:link w:val="afe"/>
    <w:rsid w:val="007E3987"/>
    <w:rPr>
      <w:rFonts w:eastAsia="標楷體"/>
      <w:noProof/>
      <w:sz w:val="24"/>
      <w:lang w:bidi="he-IL"/>
    </w:rPr>
  </w:style>
  <w:style w:type="character" w:customStyle="1" w:styleId="afffffff8">
    <w:name w:val="公文(後續段落_發文字號) 字元"/>
    <w:basedOn w:val="aff"/>
    <w:link w:val="afff"/>
    <w:rsid w:val="007E3987"/>
    <w:rPr>
      <w:rFonts w:eastAsia="標楷體"/>
      <w:noProof/>
      <w:sz w:val="24"/>
      <w:lang w:bidi="he-IL"/>
    </w:rPr>
  </w:style>
  <w:style w:type="paragraph" w:customStyle="1" w:styleId="aff9">
    <w:name w:val="公文(後續段落_速別)"/>
    <w:basedOn w:val="a4"/>
    <w:link w:val="afffffff9"/>
    <w:rsid w:val="007E3987"/>
    <w:pPr>
      <w:ind w:left="720" w:hanging="720"/>
    </w:pPr>
  </w:style>
  <w:style w:type="character" w:customStyle="1" w:styleId="affa">
    <w:name w:val="公文(速別) 字元"/>
    <w:basedOn w:val="a5"/>
    <w:link w:val="aff8"/>
    <w:rsid w:val="007E3987"/>
    <w:rPr>
      <w:rFonts w:eastAsia="標楷體"/>
      <w:noProof/>
      <w:sz w:val="24"/>
      <w:lang w:bidi="he-IL"/>
    </w:rPr>
  </w:style>
  <w:style w:type="character" w:customStyle="1" w:styleId="afffffff9">
    <w:name w:val="公文(後續段落_速別) 字元"/>
    <w:basedOn w:val="affa"/>
    <w:link w:val="aff9"/>
    <w:rsid w:val="007E3987"/>
    <w:rPr>
      <w:rFonts w:eastAsia="標楷體"/>
      <w:noProof/>
      <w:sz w:val="24"/>
      <w:lang w:bidi="he-IL"/>
    </w:rPr>
  </w:style>
  <w:style w:type="paragraph" w:customStyle="1" w:styleId="afffffffa">
    <w:name w:val="公文(密等及解密條件或保密期限)"/>
    <w:basedOn w:val="a4"/>
    <w:next w:val="afffffffb"/>
    <w:link w:val="afffffffc"/>
    <w:rsid w:val="007E3987"/>
    <w:pPr>
      <w:ind w:left="3120" w:hanging="3120"/>
    </w:pPr>
    <w:rPr>
      <w:rFonts w:ascii="標楷體" w:hAnsi="標楷體"/>
    </w:rPr>
  </w:style>
  <w:style w:type="character" w:customStyle="1" w:styleId="afffffffc">
    <w:name w:val="公文(密等及解密條件或保密期限) 字元"/>
    <w:link w:val="afffffffa"/>
    <w:rsid w:val="007E3987"/>
    <w:rPr>
      <w:rFonts w:ascii="標楷體" w:eastAsia="標楷體" w:hAnsi="標楷體"/>
      <w:noProof/>
      <w:sz w:val="24"/>
      <w:lang w:bidi="he-IL"/>
    </w:rPr>
  </w:style>
  <w:style w:type="paragraph" w:customStyle="1" w:styleId="afffffffb">
    <w:name w:val="公文(後續段落_密等及解密條件或保密期限)"/>
    <w:basedOn w:val="a4"/>
    <w:link w:val="afffffffd"/>
    <w:rsid w:val="007E3987"/>
    <w:pPr>
      <w:ind w:left="3120" w:hanging="3120"/>
    </w:pPr>
    <w:rPr>
      <w:rFonts w:ascii="標楷體" w:hAnsi="標楷體"/>
    </w:rPr>
  </w:style>
  <w:style w:type="character" w:customStyle="1" w:styleId="afffffffd">
    <w:name w:val="公文(後續段落_密等及解密條件或保密期限) 字元"/>
    <w:basedOn w:val="afffffffc"/>
    <w:link w:val="afffffffb"/>
    <w:rsid w:val="007E3987"/>
    <w:rPr>
      <w:rFonts w:ascii="標楷體" w:eastAsia="標楷體" w:hAnsi="標楷體"/>
      <w:noProof/>
      <w:sz w:val="24"/>
      <w:lang w:bidi="he-IL"/>
    </w:rPr>
  </w:style>
  <w:style w:type="paragraph" w:customStyle="1" w:styleId="afffffffe">
    <w:name w:val="公文(解密條件或保密期限)"/>
    <w:basedOn w:val="a4"/>
    <w:link w:val="affffffff"/>
    <w:rsid w:val="007E3987"/>
    <w:rPr>
      <w:rFonts w:ascii="標楷體" w:hAnsi="標楷體"/>
    </w:rPr>
  </w:style>
  <w:style w:type="character" w:customStyle="1" w:styleId="affffffff">
    <w:name w:val="公文(解密條件或保密期限) 字元"/>
    <w:basedOn w:val="afffffffc"/>
    <w:link w:val="afffffffe"/>
    <w:rsid w:val="007E3987"/>
    <w:rPr>
      <w:rFonts w:ascii="標楷體" w:eastAsia="標楷體" w:hAnsi="標楷體"/>
      <w:noProof/>
      <w:sz w:val="24"/>
      <w:lang w:bidi="he-IL"/>
    </w:rPr>
  </w:style>
  <w:style w:type="paragraph" w:customStyle="1" w:styleId="af8">
    <w:name w:val="公文(後續段落_附件)"/>
    <w:basedOn w:val="a4"/>
    <w:link w:val="affffffff0"/>
    <w:rsid w:val="007E3987"/>
    <w:pPr>
      <w:ind w:left="720" w:hanging="720"/>
    </w:pPr>
  </w:style>
  <w:style w:type="character" w:customStyle="1" w:styleId="af9">
    <w:name w:val="公文(附件) 字元"/>
    <w:basedOn w:val="a5"/>
    <w:link w:val="af7"/>
    <w:rsid w:val="007E3987"/>
    <w:rPr>
      <w:rFonts w:eastAsia="標楷體"/>
      <w:noProof/>
      <w:sz w:val="24"/>
      <w:lang w:bidi="he-IL"/>
    </w:rPr>
  </w:style>
  <w:style w:type="character" w:customStyle="1" w:styleId="affffffff0">
    <w:name w:val="公文(後續段落_附件) 字元"/>
    <w:basedOn w:val="af9"/>
    <w:link w:val="af8"/>
    <w:rsid w:val="007E3987"/>
    <w:rPr>
      <w:rFonts w:eastAsia="標楷體"/>
      <w:noProof/>
      <w:sz w:val="24"/>
      <w:lang w:bidi="he-IL"/>
    </w:rPr>
  </w:style>
  <w:style w:type="paragraph" w:customStyle="1" w:styleId="ad">
    <w:name w:val="公文(後續段落_正本)"/>
    <w:basedOn w:val="a4"/>
    <w:link w:val="affffffff1"/>
    <w:rsid w:val="007E3987"/>
    <w:pPr>
      <w:ind w:left="720" w:hanging="720"/>
    </w:pPr>
  </w:style>
  <w:style w:type="character" w:customStyle="1" w:styleId="ae">
    <w:name w:val="公文(正本) 字元"/>
    <w:basedOn w:val="a5"/>
    <w:link w:val="ac"/>
    <w:rsid w:val="007E3987"/>
    <w:rPr>
      <w:rFonts w:eastAsia="標楷體"/>
      <w:noProof/>
      <w:sz w:val="24"/>
      <w:lang w:bidi="he-IL"/>
    </w:rPr>
  </w:style>
  <w:style w:type="character" w:customStyle="1" w:styleId="affffffff1">
    <w:name w:val="公文(後續段落_正本) 字元"/>
    <w:basedOn w:val="ae"/>
    <w:link w:val="ad"/>
    <w:rsid w:val="007E3987"/>
    <w:rPr>
      <w:rFonts w:eastAsia="標楷體"/>
      <w:noProof/>
      <w:sz w:val="24"/>
      <w:lang w:bidi="he-IL"/>
    </w:rPr>
  </w:style>
  <w:style w:type="paragraph" w:customStyle="1" w:styleId="affffffff2">
    <w:name w:val="公文(署名)"/>
    <w:basedOn w:val="a4"/>
    <w:link w:val="affffffff3"/>
    <w:rsid w:val="007E3987"/>
    <w:pPr>
      <w:spacing w:beforeLines="200"/>
    </w:pPr>
    <w:rPr>
      <w:rFonts w:ascii="標楷體" w:hAnsi="標楷體"/>
      <w:sz w:val="40"/>
    </w:rPr>
  </w:style>
  <w:style w:type="character" w:customStyle="1" w:styleId="afd">
    <w:name w:val="公文(後續段落_副本) 字元"/>
    <w:basedOn w:val="a5"/>
    <w:link w:val="afc"/>
    <w:rsid w:val="007E3987"/>
    <w:rPr>
      <w:rFonts w:eastAsia="標楷體"/>
      <w:noProof/>
      <w:sz w:val="24"/>
      <w:lang w:bidi="he-IL"/>
    </w:rPr>
  </w:style>
  <w:style w:type="character" w:customStyle="1" w:styleId="affffffff3">
    <w:name w:val="公文(署名) 字元"/>
    <w:link w:val="affffffff2"/>
    <w:rsid w:val="007E3987"/>
    <w:rPr>
      <w:rFonts w:ascii="標楷體" w:eastAsia="標楷體" w:hAnsi="標楷體"/>
      <w:noProof/>
      <w:sz w:val="40"/>
      <w:lang w:bidi="he-IL"/>
    </w:rPr>
  </w:style>
  <w:style w:type="character" w:styleId="affffffff4">
    <w:name w:val="annotation reference"/>
    <w:rsid w:val="00296FAE"/>
    <w:rPr>
      <w:sz w:val="18"/>
      <w:szCs w:val="18"/>
    </w:rPr>
  </w:style>
  <w:style w:type="paragraph" w:styleId="affffffff5">
    <w:name w:val="annotation text"/>
    <w:basedOn w:val="a0"/>
    <w:link w:val="affffffff6"/>
    <w:rsid w:val="00296FAE"/>
  </w:style>
  <w:style w:type="character" w:customStyle="1" w:styleId="affffffff6">
    <w:name w:val="註解文字 字元"/>
    <w:link w:val="affffffff5"/>
    <w:rsid w:val="00296FAE"/>
    <w:rPr>
      <w:kern w:val="2"/>
      <w:sz w:val="24"/>
    </w:rPr>
  </w:style>
  <w:style w:type="paragraph" w:styleId="affffffff7">
    <w:name w:val="annotation subject"/>
    <w:basedOn w:val="affffffff5"/>
    <w:next w:val="affffffff5"/>
    <w:link w:val="affffffff8"/>
    <w:rsid w:val="00296FAE"/>
    <w:rPr>
      <w:b/>
      <w:bCs/>
    </w:rPr>
  </w:style>
  <w:style w:type="character" w:customStyle="1" w:styleId="affffffff8">
    <w:name w:val="註解主旨 字元"/>
    <w:link w:val="affffffff7"/>
    <w:rsid w:val="00296FAE"/>
    <w:rPr>
      <w:b/>
      <w:bCs/>
      <w:kern w:val="2"/>
      <w:sz w:val="24"/>
    </w:rPr>
  </w:style>
  <w:style w:type="character" w:customStyle="1" w:styleId="st1">
    <w:name w:val="st1"/>
    <w:basedOn w:val="a1"/>
    <w:rsid w:val="0031287C"/>
  </w:style>
  <w:style w:type="character" w:styleId="affffffff9">
    <w:name w:val="Emphasis"/>
    <w:uiPriority w:val="20"/>
    <w:qFormat/>
    <w:rsid w:val="006C07B9"/>
    <w:rPr>
      <w:b w:val="0"/>
      <w:bCs w:val="0"/>
      <w:i w:val="0"/>
      <w:iCs w:val="0"/>
      <w:color w:val="DD4B39"/>
    </w:rPr>
  </w:style>
  <w:style w:type="paragraph" w:styleId="affffffffa">
    <w:name w:val="List Paragraph"/>
    <w:basedOn w:val="a0"/>
    <w:uiPriority w:val="34"/>
    <w:qFormat/>
    <w:rsid w:val="001B07C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0"/>
    <w:uiPriority w:val="99"/>
    <w:unhideWhenUsed/>
    <w:rsid w:val="00F93C20"/>
    <w:pPr>
      <w:widowControl/>
      <w:spacing w:before="100" w:beforeAutospacing="1" w:after="100" w:afterAutospacing="1"/>
    </w:pPr>
    <w:rPr>
      <w:rFonts w:ascii="Times" w:eastAsiaTheme="minorEastAsia" w:hAnsi="Times"/>
      <w:kern w:val="0"/>
      <w:sz w:val="20"/>
    </w:rPr>
  </w:style>
  <w:style w:type="character" w:styleId="affffffffb">
    <w:name w:val="Strong"/>
    <w:basedOn w:val="a1"/>
    <w:uiPriority w:val="22"/>
    <w:qFormat/>
    <w:rsid w:val="00F93C20"/>
    <w:rPr>
      <w:b/>
      <w:bCs/>
    </w:rPr>
  </w:style>
  <w:style w:type="character" w:styleId="affffffffc">
    <w:name w:val="Hyperlink"/>
    <w:rsid w:val="007519DD"/>
    <w:rPr>
      <w:color w:val="0000FF"/>
      <w:u w:val="single"/>
    </w:rPr>
  </w:style>
  <w:style w:type="paragraph" w:styleId="affffffffd">
    <w:name w:val="Plain Text"/>
    <w:basedOn w:val="a0"/>
    <w:link w:val="affffffffe"/>
    <w:rsid w:val="007519DD"/>
    <w:rPr>
      <w:rFonts w:ascii="細明體" w:eastAsia="細明體" w:hAnsi="Courier New" w:cs="Courier New"/>
      <w:szCs w:val="24"/>
    </w:rPr>
  </w:style>
  <w:style w:type="character" w:customStyle="1" w:styleId="affffffffe">
    <w:name w:val="純文字 字元"/>
    <w:basedOn w:val="a1"/>
    <w:link w:val="affffffffd"/>
    <w:rsid w:val="007519DD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white91">
    <w:name w:val="white91"/>
    <w:rsid w:val="007519DD"/>
    <w:rPr>
      <w:rFonts w:ascii="Arial" w:hAnsi="Arial" w:cs="Arial" w:hint="default"/>
      <w:color w:val="FFFFFF"/>
      <w:sz w:val="18"/>
      <w:szCs w:val="18"/>
    </w:rPr>
  </w:style>
  <w:style w:type="character" w:customStyle="1" w:styleId="text31">
    <w:name w:val="text31"/>
    <w:rsid w:val="007519DD"/>
    <w:rPr>
      <w:sz w:val="24"/>
      <w:szCs w:val="24"/>
    </w:rPr>
  </w:style>
  <w:style w:type="paragraph" w:styleId="a">
    <w:name w:val="List Bullet"/>
    <w:basedOn w:val="a0"/>
    <w:rsid w:val="006823D4"/>
    <w:pPr>
      <w:numPr>
        <w:numId w:val="8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8\Govdocs3.wiz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2D2D3-5876-4B3C-9E61-2CFE324B1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Govdocs3</Template>
  <TotalTime>0</TotalTime>
  <Pages>3</Pages>
  <Words>0</Words>
  <Characters>3</Characters>
  <Application>Microsoft Office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2004-09-08T07:48:00Z</cp:lastPrinted>
  <dcterms:created xsi:type="dcterms:W3CDTF">2016-03-15T06:29:00Z</dcterms:created>
  <dcterms:modified xsi:type="dcterms:W3CDTF">2016-03-16T07:55:00Z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20050503</vt:i4>
  </property>
  <property fmtid="{D5CDD505-2E9C-101B-9397-08002B2CF9AE}" pid="4" name="LCID">
    <vt:i4>1028</vt:i4>
  </property>
  <property fmtid="{D5CDD505-2E9C-101B-9397-08002B2CF9AE}" pid="5" name="DocVersion">
    <vt:r8>4</vt:r8>
  </property>
  <property fmtid="{D5CDD505-2E9C-101B-9397-08002B2CF9AE}" pid="6" name="XTable">
    <vt:bool>false</vt:bool>
  </property>
  <property fmtid="{D5CDD505-2E9C-101B-9397-08002B2CF9AE}" pid="7" name="XUn8204">
    <vt:lpwstr>‌</vt:lpwstr>
  </property>
  <property fmtid="{D5CDD505-2E9C-101B-9397-08002B2CF9AE}" pid="8" name="XDIH1">
    <vt:lpwstr>&lt;!DOCTYPE 函 SYSTEM "93_2.dtd" []&gt;</vt:lpwstr>
  </property>
  <property fmtid="{D5CDD505-2E9C-101B-9397-08002B2CF9AE}" pid="9" name="XDIHT">
    <vt:i4>1</vt:i4>
  </property>
  <property fmtid="{D5CDD505-2E9C-101B-9397-08002B2CF9AE}" pid="10" name="XDIC1">
    <vt:lpwstr>&lt;函&gt;&lt;發文機關&gt;&lt;全銜&gt;&lt;/全銜&gt;&lt;機關代碼&gt;&lt;/機關代碼&gt;&lt;/發文機關&gt;&lt;函類別 代碼="函"/&gt;&lt;地址&gt;&lt;/地址&gt;&lt;聯絡方式&gt;&lt;/聯絡方式&gt;&lt;受文者&gt;&lt;姓名&gt;&lt;/姓名&gt;&lt;機關代碼&gt;&lt;/機關代碼&gt;&lt;/受文者&gt;&lt;發文日期&gt;&lt;年月日&gt;&lt;/年月日&gt;&lt;/發文日期&gt;&lt;發文字號&gt;&lt;字&gt;&lt;/字&gt;&lt;文號&gt;&lt;年度&gt;&lt;/年度&gt;&lt;流水號&gt;&lt;/流水號&gt;&lt;/文號&gt;&lt;/發文字號&gt;&lt;主旨&gt;&lt;文字&gt;&lt;/文字&gt;&lt;/主旨&gt;&lt;段落 段名="說明："&gt;</vt:lpwstr>
  </property>
  <property fmtid="{D5CDD505-2E9C-101B-9397-08002B2CF9AE}" pid="11" name="XDIC2">
    <vt:lpwstr>&lt;文字&gt;&lt;/文字&gt;&lt;/段落&gt;&lt;正本&gt;&lt;姓名&gt;&lt;/姓名&gt;&lt;/正本&gt;&lt;副本&gt;&lt;/副本&gt;&lt;署名&gt;&lt;/署名&gt;&lt;/函&gt;</vt:lpwstr>
  </property>
  <property fmtid="{D5CDD505-2E9C-101B-9397-08002B2CF9AE}" pid="12" name="XDICT">
    <vt:i4>2</vt:i4>
  </property>
  <property fmtid="{D5CDD505-2E9C-101B-9397-08002B2CF9AE}" pid="13" name="XRLI1">
    <vt:lpwstr>公文(文件類型)_x0001__x001e_∣∣∣∣∣∣∣∣∣∣∣∣∣∣∣∣∣∣∣裝∣∣∣∣∣∣∣∣∣∣∣∣∣∣∣∣訂∣∣∣∣∣∣∣∣∣∣∣∣∣∣∣∣線∣∣∣∣∣∣∣∣∣∣∣∣∣∣∣∣∣∣∣_x001f_
</vt:lpwstr>
  </property>
  <property fmtid="{D5CDD505-2E9C-101B-9397-08002B2CF9AE}" pid="14" name="XRLI2">
    <vt:lpwstr>公文(文件類型)_x0001__x0004__x001c_發文機關/全銜_x0001_、_x001d__x0006__x001c_發文機關/單位名_x0001_、_x001d__x0005__x001c_函類別(代碼)_x0001_、_x001d_
</vt:lpwstr>
  </property>
  <property fmtid="{D5CDD505-2E9C-101B-9397-08002B2CF9AE}" pid="15" name="XRLI3">
    <vt:lpwstr>公文(地址)_x0001__x001e_機關地址：_x001f__x001c_地址_x0001_、_x001d_
</vt:lpwstr>
  </property>
  <property fmtid="{D5CDD505-2E9C-101B-9397-08002B2CF9AE}" pid="16" name="XRLI4">
    <vt:lpwstr>公文(機關地址)_x0001__x001e_機關地址：_x001f__x001c_地址_x0001_、_x001d_
</vt:lpwstr>
  </property>
  <property fmtid="{D5CDD505-2E9C-101B-9397-08002B2CF9AE}" pid="17" name="XRLI5">
    <vt:lpwstr>公文(聯絡方式)_x0001__x001e_聯絡方式：_x001f__x001c_聯絡方式_x0001_、_x001d_
</vt:lpwstr>
  </property>
  <property fmtid="{D5CDD505-2E9C-101B-9397-08002B2CF9AE}" pid="18" name="XRLI6">
    <vt:lpwstr>公文(受文者)_x0001__x001e_受文者：_x001f__x0018__x001c_受文者/姓名_x0001_、_x001d__x0006__x001c_受文者/全銜_x0001_、_x001d__x0006__x001c_受文者/單位名_x0001_、_x001d__x0006__x001c_受文者/交換表_x0001_、_x001d__x0019_
</vt:lpwstr>
  </property>
  <property fmtid="{D5CDD505-2E9C-101B-9397-08002B2CF9AE}" pid="19" name="XRLI7">
    <vt:lpwstr>公文(發文日期/年月日)_x0001__x001e_發文日期：_x001f__x001e_中華民國_x001f__x001c_發文日期/年月日_x0001_、_x001d_</vt:lpwstr>
  </property>
  <property fmtid="{D5CDD505-2E9C-101B-9397-08002B2CF9AE}" pid="20" name="XRLI8">
    <vt:lpwstr>公文(發文日期)_x0001__x001e_發文日期：_x001f__x001e_中華民國_x001f__x001c_發文日期/年月日_x0001_、_x001d_</vt:lpwstr>
  </property>
  <property fmtid="{D5CDD505-2E9C-101B-9397-08002B2CF9AE}" pid="21" name="XRLI9">
    <vt:lpwstr>公文(發文字號)_x0001__x001e_發文字號：_x001f__x001c_發文字號/字_x0001_、_x001d__x001e_字第_x001f__x001c_發文字號/文號/年度_x0001_、_x001d__x001c_發文字號/文號/流水號_x0001_、_x001d__x001e_號_x001f__x001e_－_x001f__x001c_發文字號/文號/支號_x0001_、_x001d_
</vt:lpwstr>
  </property>
  <property fmtid="{D5CDD505-2E9C-101B-9397-08002B2CF9AE}" pid="22" name="XRLI10">
    <vt:lpwstr>公文(速別)_x0001__x001e_速別：_x001f__x001c_速別(代碼)_x0001_、_x001d_
</vt:lpwstr>
  </property>
  <property fmtid="{D5CDD505-2E9C-101B-9397-08002B2CF9AE}" pid="23" name="XRLI11">
    <vt:lpwstr>公文(密等及解密條件或保密期限)_x0001__x001e_密等及解密條件或保密期限：_x001f__x001c_密等(代碼)_x0001_、_x001d__x001e_（_x001f__x001c_解密條件或保密期限_x0001_、_x001d__x001e_）_x001f_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4" name="XRLI12">
    <vt:lpwstr>公文(密等及解密條件或保密期限)_x0001__x001e_密等及解密條件或保密期限：_x001f__x001c_密等(代碼)_x0001_、_x001d__x001e_（_x001f__x001c_解密條件或保密期限_x0001_、_x001d__x001e_）_x001f_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5" name="XRLI13">
    <vt:lpwstr>公文(解密條件或保密期限)_x0001__x001e_密等及解密條件或保密期限：_x001f__x001c_密等(代碼)_x0001_、_x001d__x001e_（_x001f__x001c_解密條件或保密期限_x0001_、_x001d__x001e_）_x001f_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6" name="XRLI14">
    <vt:lpwstr>公文(附件)_x0001__x001e_附件：_x001f__x001c_附件_x0001_、_x001d_
</vt:lpwstr>
  </property>
  <property fmtid="{D5CDD505-2E9C-101B-9397-08002B2CF9AE}" pid="27" name="XRLI15">
    <vt:lpwstr>公文(主旨)_x0001__x001e_主旨：_x001f__x001c_主旨_x0001_、_x001d_
</vt:lpwstr>
  </property>
  <property fmtid="{D5CDD505-2E9C-101B-9397-08002B2CF9AE}" pid="28" name="XRLI16">
    <vt:lpwstr>公文(段落)_x0001__x0004__x001c_段落(段名)/文字_x0001_
_x001d__x001c_段落(段名)/條列(序號)_x0001_
_x001d__x0005_
</vt:lpwstr>
  </property>
  <property fmtid="{D5CDD505-2E9C-101B-9397-08002B2CF9AE}" pid="29" name="XRLI17">
    <vt:lpwstr>公文(正本)_x0001_
_x001e_正本：_x001f__x0004__x001c_正本/姓名_x0001_、_x001d__x001c_正本/職稱_x0001_、_x001d__x0006__x001c_正本/全銜_x0001_、_x001d__x0006__x001c_正本/單位名_x0001_、_x001d__x0006__x001c_正本/總稱_x0001_、_x001d__x0005_
</vt:lpwstr>
  </property>
  <property fmtid="{D5CDD505-2E9C-101B-9397-08002B2CF9AE}" pid="30" name="XRLI18">
    <vt:lpwstr>公文(副本)_x0001__x001e_副本：_x001f__x0004__x001c_副本/姓名_x0001_、_x001d__x001c_副本/職稱_x0001_、_x001d__x001e_（_x001f__x001c_副本/含附件_x0001_、_x001d__x001e_）_x001f__x0006__x001c_副本/全銜_x0001_、_x001d__x001e_（_x001f__x001c_副本/含附件_x0001_、_x001d__x001e_）_x001f__x0006__x001c_副本/單位名_x0001_、_x001d__x001e_（_x001f__x001c_副本/含附件_x0001_、_x001d__x001e_）_x001f__x0006__x001c_副本/總稱_x0001_、_x001d__x001e_（_x001f__x001c_副本/含附件_x0001_、_x001d__x001e_）_x001f__x0005_
</vt:lpwstr>
  </property>
  <property fmtid="{D5CDD505-2E9C-101B-9397-08002B2CF9AE}" pid="31" name="XRLI19">
    <vt:lpwstr>公文(署名)_x0001__x001c_署名_x0001_、_x001d_
</vt:lpwstr>
  </property>
  <property fmtid="{D5CDD505-2E9C-101B-9397-08002B2CF9AE}" pid="32" name="XRLIT">
    <vt:i4>19</vt:i4>
  </property>
  <property fmtid="{D5CDD505-2E9C-101B-9397-08002B2CF9AE}" pid="33" name="XPGPName">
    <vt:lpwstr>段名</vt:lpwstr>
  </property>
  <property fmtid="{D5CDD505-2E9C-101B-9397-08002B2CF9AE}" pid="34" name="XPGLName">
    <vt:lpwstr>序號</vt:lpwstr>
  </property>
  <property fmtid="{D5CDD505-2E9C-101B-9397-08002B2CF9AE}" pid="35" name="XDMT1">
    <vt:lpwstr>非電子交換文稿</vt:lpwstr>
  </property>
  <property fmtid="{D5CDD505-2E9C-101B-9397-08002B2CF9AE}" pid="36" name="XDMTT">
    <vt:i4>1</vt:i4>
  </property>
  <property fmtid="{D5CDD505-2E9C-101B-9397-08002B2CF9AE}" pid="37" name="XDMC1">
    <vt:lpwstr>電子交換時不加密</vt:lpwstr>
  </property>
  <property fmtid="{D5CDD505-2E9C-101B-9397-08002B2CF9AE}" pid="38" name="XDMCT">
    <vt:i4>1</vt:i4>
  </property>
</Properties>
</file>