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D2" w:rsidRPr="00544AF8" w:rsidRDefault="005320D2" w:rsidP="005320D2">
      <w:pPr>
        <w:pStyle w:val="a"/>
        <w:spacing w:afterLines="50"/>
        <w:ind w:left="1440" w:right="31680" w:hanging="1440"/>
        <w:jc w:val="center"/>
        <w:rPr>
          <w:sz w:val="32"/>
          <w:szCs w:val="32"/>
        </w:rPr>
      </w:pPr>
      <w:bookmarkStart w:id="0" w:name="OLE_LINK1"/>
      <w:r w:rsidRPr="00544AF8">
        <w:rPr>
          <w:rFonts w:hint="eastAsia"/>
          <w:sz w:val="32"/>
          <w:szCs w:val="32"/>
        </w:rPr>
        <w:t>國民小學英語基本學習內容公聽會實施計畫</w:t>
      </w:r>
    </w:p>
    <w:p w:rsidR="005320D2" w:rsidRPr="00544AF8" w:rsidRDefault="005320D2" w:rsidP="00BD6E1F">
      <w:pPr>
        <w:spacing w:beforeLines="50" w:line="480" w:lineRule="exact"/>
        <w:rPr>
          <w:rFonts w:eastAsia="標楷體"/>
          <w:sz w:val="28"/>
          <w:szCs w:val="28"/>
        </w:rPr>
      </w:pPr>
      <w:r w:rsidRPr="00544AF8">
        <w:rPr>
          <w:rFonts w:eastAsia="標楷體" w:hint="eastAsia"/>
          <w:sz w:val="28"/>
          <w:szCs w:val="28"/>
        </w:rPr>
        <w:t>壹、依據</w:t>
      </w:r>
    </w:p>
    <w:p w:rsidR="005320D2" w:rsidRPr="00544AF8" w:rsidRDefault="005320D2" w:rsidP="00F76F67">
      <w:pPr>
        <w:spacing w:beforeLines="50" w:line="480" w:lineRule="exact"/>
        <w:ind w:leftChars="236" w:left="31680" w:firstLineChars="200" w:firstLine="31680"/>
        <w:rPr>
          <w:rFonts w:eastAsia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依教育部</w:t>
      </w:r>
      <w:r w:rsidRPr="00544AF8">
        <w:rPr>
          <w:rFonts w:ascii="標楷體" w:eastAsia="標楷體" w:hAnsi="標楷體"/>
          <w:sz w:val="28"/>
          <w:szCs w:val="28"/>
        </w:rPr>
        <w:t>100</w:t>
      </w:r>
      <w:r w:rsidRPr="00544AF8">
        <w:rPr>
          <w:rFonts w:ascii="標楷體" w:eastAsia="標楷體" w:hAnsi="標楷體" w:hint="eastAsia"/>
          <w:sz w:val="28"/>
          <w:szCs w:val="28"/>
        </w:rPr>
        <w:t>年</w:t>
      </w:r>
      <w:r w:rsidRPr="00544AF8">
        <w:rPr>
          <w:rFonts w:ascii="標楷體" w:eastAsia="標楷體" w:hAnsi="標楷體"/>
          <w:sz w:val="28"/>
          <w:szCs w:val="28"/>
        </w:rPr>
        <w:t>2</w:t>
      </w:r>
      <w:r w:rsidRPr="00544AF8">
        <w:rPr>
          <w:rFonts w:ascii="標楷體" w:eastAsia="標楷體" w:hAnsi="標楷體" w:hint="eastAsia"/>
          <w:sz w:val="28"/>
          <w:szCs w:val="28"/>
        </w:rPr>
        <w:t>月</w:t>
      </w:r>
      <w:r w:rsidRPr="00544AF8">
        <w:rPr>
          <w:rFonts w:ascii="標楷體" w:eastAsia="標楷體" w:hAnsi="標楷體"/>
          <w:sz w:val="28"/>
          <w:szCs w:val="28"/>
        </w:rPr>
        <w:t>24</w:t>
      </w:r>
      <w:r w:rsidRPr="00544AF8">
        <w:rPr>
          <w:rFonts w:ascii="標楷體" w:eastAsia="標楷體" w:hAnsi="標楷體" w:hint="eastAsia"/>
          <w:sz w:val="28"/>
          <w:szCs w:val="28"/>
        </w:rPr>
        <w:t>日臺國（二）字第</w:t>
      </w:r>
      <w:r w:rsidRPr="00544AF8">
        <w:rPr>
          <w:rFonts w:ascii="標楷體" w:eastAsia="標楷體" w:hAnsi="標楷體"/>
          <w:sz w:val="28"/>
          <w:szCs w:val="28"/>
        </w:rPr>
        <w:t>1000031357</w:t>
      </w:r>
      <w:r w:rsidRPr="00544AF8">
        <w:rPr>
          <w:rFonts w:ascii="標楷體" w:eastAsia="標楷體" w:hAnsi="標楷體" w:hint="eastAsia"/>
          <w:sz w:val="28"/>
          <w:szCs w:val="28"/>
        </w:rPr>
        <w:t>號函「國民小學各年級基本關鍵能力」會議決議內容辦理。</w:t>
      </w:r>
    </w:p>
    <w:p w:rsidR="005320D2" w:rsidRPr="00544AF8" w:rsidRDefault="005320D2" w:rsidP="00BD6E1F">
      <w:pPr>
        <w:spacing w:beforeLines="50" w:line="480" w:lineRule="exact"/>
        <w:rPr>
          <w:rFonts w:eastAsia="標楷體"/>
          <w:sz w:val="28"/>
          <w:szCs w:val="28"/>
        </w:rPr>
      </w:pPr>
      <w:r w:rsidRPr="00544AF8">
        <w:rPr>
          <w:rFonts w:eastAsia="標楷體" w:hint="eastAsia"/>
          <w:sz w:val="28"/>
          <w:szCs w:val="28"/>
        </w:rPr>
        <w:t>貳、目的</w:t>
      </w:r>
    </w:p>
    <w:p w:rsidR="005320D2" w:rsidRPr="00544AF8" w:rsidRDefault="005320D2" w:rsidP="00F76F67">
      <w:pPr>
        <w:widowControl/>
        <w:spacing w:beforeLines="20" w:line="480" w:lineRule="exact"/>
        <w:ind w:leftChars="118" w:left="31680" w:hangingChars="91" w:firstLine="31680"/>
        <w:jc w:val="both"/>
        <w:rPr>
          <w:rFonts w:eastAsia="標楷體"/>
          <w:sz w:val="28"/>
          <w:szCs w:val="28"/>
        </w:rPr>
      </w:pPr>
      <w:r w:rsidRPr="00544AF8">
        <w:rPr>
          <w:rFonts w:eastAsia="標楷體"/>
          <w:sz w:val="28"/>
          <w:szCs w:val="28"/>
        </w:rPr>
        <w:t xml:space="preserve">      </w:t>
      </w:r>
      <w:r w:rsidRPr="00544AF8">
        <w:rPr>
          <w:rFonts w:ascii="標楷體" w:eastAsia="標楷體" w:hAnsi="標楷體" w:hint="eastAsia"/>
          <w:sz w:val="28"/>
          <w:szCs w:val="28"/>
        </w:rPr>
        <w:t>為使國民小學英語基本學習內容的訂定過程更臻周延，特辦理本公聽會，以瞭解各界人士對國小英語基本學習內容的看法與意見，建構出標準之檢核依據，以正確界定出學習低成就之學生，增進補救教學政策之完備。</w:t>
      </w:r>
    </w:p>
    <w:p w:rsidR="005320D2" w:rsidRPr="00544AF8" w:rsidRDefault="005320D2" w:rsidP="00BD6E1F">
      <w:pPr>
        <w:snapToGrid w:val="0"/>
        <w:spacing w:afterLines="50"/>
        <w:jc w:val="both"/>
        <w:rPr>
          <w:rFonts w:eastAsia="標楷體"/>
          <w:sz w:val="28"/>
          <w:szCs w:val="28"/>
        </w:rPr>
      </w:pPr>
      <w:r w:rsidRPr="00544AF8">
        <w:rPr>
          <w:rFonts w:eastAsia="標楷體" w:hint="eastAsia"/>
          <w:sz w:val="28"/>
          <w:szCs w:val="28"/>
        </w:rPr>
        <w:t>參、辦理單</w:t>
      </w:r>
      <w:r w:rsidRPr="00544AF8">
        <w:rPr>
          <w:rFonts w:ascii="標楷體" w:eastAsia="標楷體" w:hAnsi="標楷體" w:hint="eastAsia"/>
          <w:sz w:val="28"/>
          <w:szCs w:val="28"/>
        </w:rPr>
        <w:t>位</w:t>
      </w:r>
    </w:p>
    <w:p w:rsidR="005320D2" w:rsidRPr="00544AF8" w:rsidRDefault="005320D2" w:rsidP="00F76F67">
      <w:pPr>
        <w:snapToGrid w:val="0"/>
        <w:spacing w:afterLines="50"/>
        <w:ind w:firstLineChars="1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一、主辦單位：教育部</w:t>
      </w:r>
    </w:p>
    <w:p w:rsidR="005320D2" w:rsidRPr="00544AF8" w:rsidRDefault="005320D2" w:rsidP="00F76F67">
      <w:pPr>
        <w:snapToGrid w:val="0"/>
        <w:spacing w:afterLines="50"/>
        <w:ind w:firstLineChars="1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二、承辦單位：國立臺灣師範大學</w:t>
      </w:r>
      <w:r w:rsidRPr="00544AF8">
        <w:rPr>
          <w:rFonts w:ascii="標楷體" w:eastAsia="標楷體" w:hAnsi="標楷體"/>
          <w:sz w:val="28"/>
          <w:szCs w:val="28"/>
        </w:rPr>
        <w:t xml:space="preserve"> </w:t>
      </w:r>
    </w:p>
    <w:p w:rsidR="005320D2" w:rsidRPr="00544AF8" w:rsidRDefault="005320D2" w:rsidP="00F76F67">
      <w:pPr>
        <w:snapToGrid w:val="0"/>
        <w:spacing w:afterLines="50"/>
        <w:ind w:leftChars="117" w:left="31680" w:hangingChars="7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三、協辦單位：國立臺中教育大學（中區）、花蓮縣化仁國中（東區）、國立臺南大學（南區）。</w:t>
      </w:r>
      <w:bookmarkEnd w:id="0"/>
    </w:p>
    <w:p w:rsidR="005320D2" w:rsidRPr="00544AF8" w:rsidRDefault="005320D2" w:rsidP="00BD6E1F">
      <w:pPr>
        <w:snapToGrid w:val="0"/>
        <w:spacing w:afterLines="5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肆、辦理場次</w:t>
      </w:r>
    </w:p>
    <w:tbl>
      <w:tblPr>
        <w:tblW w:w="96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6"/>
        <w:gridCol w:w="1620"/>
        <w:gridCol w:w="1980"/>
        <w:gridCol w:w="1800"/>
        <w:gridCol w:w="900"/>
        <w:gridCol w:w="2880"/>
      </w:tblGrid>
      <w:tr w:rsidR="005320D2" w:rsidRPr="00544AF8" w:rsidTr="005F1BA6">
        <w:tc>
          <w:tcPr>
            <w:tcW w:w="436" w:type="dxa"/>
          </w:tcPr>
          <w:p w:rsidR="005320D2" w:rsidRPr="00544AF8" w:rsidRDefault="005320D2" w:rsidP="00717654">
            <w:pPr>
              <w:spacing w:line="400" w:lineRule="exact"/>
              <w:rPr>
                <w:rFonts w:eastAsia="標楷體"/>
              </w:rPr>
            </w:pPr>
            <w:r w:rsidRPr="00544AF8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620" w:type="dxa"/>
          </w:tcPr>
          <w:p w:rsidR="005320D2" w:rsidRPr="00544AF8" w:rsidRDefault="005320D2" w:rsidP="007E56F5">
            <w:pPr>
              <w:spacing w:line="400" w:lineRule="exact"/>
              <w:jc w:val="center"/>
              <w:rPr>
                <w:rFonts w:eastAsia="標楷體"/>
              </w:rPr>
            </w:pPr>
            <w:r w:rsidRPr="00544AF8">
              <w:rPr>
                <w:rFonts w:eastAsia="標楷體" w:hint="eastAsia"/>
              </w:rPr>
              <w:t>日期</w:t>
            </w:r>
            <w:r w:rsidRPr="00544AF8">
              <w:rPr>
                <w:rFonts w:eastAsia="標楷體"/>
              </w:rPr>
              <w:t>/</w:t>
            </w:r>
            <w:r w:rsidRPr="00544AF8">
              <w:rPr>
                <w:rFonts w:eastAsia="標楷體" w:hint="eastAsia"/>
              </w:rPr>
              <w:t>時間</w:t>
            </w:r>
          </w:p>
        </w:tc>
        <w:tc>
          <w:tcPr>
            <w:tcW w:w="1980" w:type="dxa"/>
          </w:tcPr>
          <w:p w:rsidR="005320D2" w:rsidRPr="00544AF8" w:rsidRDefault="005320D2" w:rsidP="00C62B9B">
            <w:pPr>
              <w:spacing w:line="400" w:lineRule="exact"/>
              <w:jc w:val="center"/>
              <w:rPr>
                <w:rFonts w:eastAsia="標楷體"/>
              </w:rPr>
            </w:pPr>
            <w:r w:rsidRPr="00544AF8">
              <w:rPr>
                <w:rFonts w:eastAsia="標楷體" w:hint="eastAsia"/>
              </w:rPr>
              <w:t>地點</w:t>
            </w:r>
          </w:p>
        </w:tc>
        <w:tc>
          <w:tcPr>
            <w:tcW w:w="1800" w:type="dxa"/>
          </w:tcPr>
          <w:p w:rsidR="005320D2" w:rsidRPr="00544AF8" w:rsidRDefault="005320D2" w:rsidP="002C24BF">
            <w:pPr>
              <w:spacing w:line="400" w:lineRule="exact"/>
              <w:jc w:val="center"/>
              <w:rPr>
                <w:rFonts w:eastAsia="標楷體"/>
              </w:rPr>
            </w:pPr>
            <w:r w:rsidRPr="00544AF8">
              <w:rPr>
                <w:rFonts w:eastAsia="標楷體" w:hint="eastAsia"/>
              </w:rPr>
              <w:t>地址</w:t>
            </w:r>
          </w:p>
        </w:tc>
        <w:tc>
          <w:tcPr>
            <w:tcW w:w="900" w:type="dxa"/>
          </w:tcPr>
          <w:p w:rsidR="005320D2" w:rsidRPr="00544AF8" w:rsidRDefault="005320D2" w:rsidP="00C62B9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44AF8">
              <w:rPr>
                <w:rFonts w:ascii="標楷體" w:eastAsia="標楷體" w:hAnsi="標楷體" w:hint="eastAsia"/>
              </w:rPr>
              <w:t>名額</w:t>
            </w:r>
          </w:p>
        </w:tc>
        <w:tc>
          <w:tcPr>
            <w:tcW w:w="2880" w:type="dxa"/>
          </w:tcPr>
          <w:p w:rsidR="005320D2" w:rsidRPr="00544AF8" w:rsidRDefault="005320D2" w:rsidP="00C62B9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44AF8">
              <w:rPr>
                <w:rFonts w:ascii="標楷體" w:eastAsia="標楷體" w:hAnsi="標楷體" w:hint="eastAsia"/>
              </w:rPr>
              <w:t>分區縣市</w:t>
            </w:r>
          </w:p>
        </w:tc>
      </w:tr>
      <w:tr w:rsidR="005320D2" w:rsidRPr="00544AF8" w:rsidTr="005F1BA6">
        <w:tc>
          <w:tcPr>
            <w:tcW w:w="436" w:type="dxa"/>
          </w:tcPr>
          <w:p w:rsidR="005320D2" w:rsidRPr="00544AF8" w:rsidRDefault="005320D2" w:rsidP="00717654">
            <w:pPr>
              <w:spacing w:line="400" w:lineRule="exact"/>
              <w:rPr>
                <w:rFonts w:eastAsia="標楷體"/>
              </w:rPr>
            </w:pPr>
            <w:r w:rsidRPr="00544AF8">
              <w:rPr>
                <w:rFonts w:eastAsia="標楷體" w:hint="eastAsia"/>
              </w:rPr>
              <w:t>北區</w:t>
            </w:r>
          </w:p>
        </w:tc>
        <w:tc>
          <w:tcPr>
            <w:tcW w:w="1620" w:type="dxa"/>
          </w:tcPr>
          <w:p w:rsidR="005320D2" w:rsidRPr="00544AF8" w:rsidRDefault="005320D2" w:rsidP="00E86DA1">
            <w:pPr>
              <w:spacing w:line="400" w:lineRule="exact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9"/>
                <w:attr w:name="Year" w:val="2011"/>
              </w:smartTagPr>
              <w:r w:rsidRPr="00544AF8">
                <w:rPr>
                  <w:rFonts w:eastAsia="標楷體"/>
                </w:rPr>
                <w:t>9</w:t>
              </w:r>
              <w:r w:rsidRPr="00544AF8">
                <w:rPr>
                  <w:rFonts w:eastAsia="標楷體" w:hint="eastAsia"/>
                </w:rPr>
                <w:t>月</w:t>
              </w:r>
              <w:r w:rsidRPr="00544AF8">
                <w:rPr>
                  <w:rFonts w:eastAsia="標楷體"/>
                </w:rPr>
                <w:t>15</w:t>
              </w:r>
              <w:r w:rsidRPr="00544AF8">
                <w:rPr>
                  <w:rFonts w:eastAsia="標楷體" w:hint="eastAsia"/>
                </w:rPr>
                <w:t>日</w:t>
              </w:r>
            </w:smartTag>
            <w:r w:rsidRPr="00544AF8">
              <w:rPr>
                <w:rFonts w:eastAsia="標楷體"/>
              </w:rPr>
              <w:t>(</w:t>
            </w:r>
            <w:r w:rsidRPr="00544AF8">
              <w:rPr>
                <w:rFonts w:eastAsia="標楷體" w:hint="eastAsia"/>
              </w:rPr>
              <w:t>四</w:t>
            </w:r>
            <w:r w:rsidRPr="00544AF8">
              <w:rPr>
                <w:rFonts w:eastAsia="標楷體"/>
              </w:rPr>
              <w:t>)</w:t>
            </w:r>
          </w:p>
          <w:p w:rsidR="005320D2" w:rsidRPr="00544AF8" w:rsidRDefault="005320D2" w:rsidP="00E86DA1">
            <w:pPr>
              <w:spacing w:line="400" w:lineRule="exact"/>
              <w:jc w:val="center"/>
              <w:rPr>
                <w:rFonts w:eastAsia="標楷體"/>
              </w:rPr>
            </w:pPr>
            <w:r w:rsidRPr="00544AF8">
              <w:rPr>
                <w:rFonts w:ascii="標楷體" w:eastAsia="標楷體" w:hAnsi="標楷體"/>
              </w:rPr>
              <w:t>13:30~15:30</w:t>
            </w:r>
          </w:p>
        </w:tc>
        <w:tc>
          <w:tcPr>
            <w:tcW w:w="1980" w:type="dxa"/>
          </w:tcPr>
          <w:p w:rsidR="005320D2" w:rsidRPr="00544AF8" w:rsidRDefault="005320D2" w:rsidP="005F1BA6">
            <w:pPr>
              <w:spacing w:line="400" w:lineRule="exact"/>
              <w:jc w:val="center"/>
              <w:rPr>
                <w:rFonts w:eastAsia="標楷體"/>
              </w:rPr>
            </w:pPr>
            <w:r w:rsidRPr="00544AF8">
              <w:rPr>
                <w:rFonts w:eastAsia="標楷體" w:hint="eastAsia"/>
              </w:rPr>
              <w:t>國立臺灣師範大學圖書館校區</w:t>
            </w:r>
          </w:p>
          <w:p w:rsidR="005320D2" w:rsidRPr="00544AF8" w:rsidRDefault="005320D2" w:rsidP="00C62B9B">
            <w:pPr>
              <w:spacing w:line="400" w:lineRule="exact"/>
              <w:jc w:val="center"/>
              <w:rPr>
                <w:rFonts w:eastAsia="標楷體"/>
              </w:rPr>
            </w:pPr>
            <w:r w:rsidRPr="00544AF8">
              <w:rPr>
                <w:rFonts w:eastAsia="標楷體" w:hint="eastAsia"/>
              </w:rPr>
              <w:t>博愛樓</w:t>
            </w:r>
            <w:r w:rsidRPr="00544AF8">
              <w:rPr>
                <w:rFonts w:eastAsia="標楷體"/>
              </w:rPr>
              <w:t>B109</w:t>
            </w:r>
          </w:p>
        </w:tc>
        <w:tc>
          <w:tcPr>
            <w:tcW w:w="1800" w:type="dxa"/>
            <w:vAlign w:val="center"/>
          </w:tcPr>
          <w:p w:rsidR="005320D2" w:rsidRPr="00544AF8" w:rsidRDefault="005320D2" w:rsidP="00C62B9B">
            <w:pPr>
              <w:snapToGrid w:val="0"/>
              <w:rPr>
                <w:rFonts w:ascii="標楷體" w:eastAsia="標楷體" w:hAnsi="標楷體"/>
                <w:shd w:val="clear" w:color="auto" w:fill="DDDDDD"/>
              </w:rPr>
            </w:pPr>
            <w:r w:rsidRPr="00544AF8">
              <w:rPr>
                <w:rFonts w:ascii="標楷體" w:eastAsia="標楷體" w:hAnsi="標楷體" w:hint="eastAsia"/>
              </w:rPr>
              <w:t>臺北市和平東路一段</w:t>
            </w:r>
            <w:r w:rsidRPr="00544AF8">
              <w:rPr>
                <w:rFonts w:ascii="標楷體" w:eastAsia="標楷體" w:hAnsi="標楷體"/>
              </w:rPr>
              <w:t>129</w:t>
            </w:r>
            <w:r w:rsidRPr="00544AF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900" w:type="dxa"/>
          </w:tcPr>
          <w:p w:rsidR="005320D2" w:rsidRPr="00544AF8" w:rsidRDefault="005320D2" w:rsidP="005F1BA6">
            <w:pPr>
              <w:snapToGrid w:val="0"/>
              <w:rPr>
                <w:rFonts w:ascii="標楷體" w:eastAsia="標楷體" w:hAnsi="標楷體" w:cs="新細明體"/>
              </w:rPr>
            </w:pPr>
            <w:r w:rsidRPr="00544AF8">
              <w:rPr>
                <w:rFonts w:ascii="標楷體" w:eastAsia="標楷體" w:hAnsi="標楷體" w:cs="新細明體"/>
              </w:rPr>
              <w:t>100</w:t>
            </w:r>
            <w:r w:rsidRPr="00544AF8"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2880" w:type="dxa"/>
            <w:vAlign w:val="center"/>
          </w:tcPr>
          <w:p w:rsidR="005320D2" w:rsidRPr="00544AF8" w:rsidRDefault="005320D2" w:rsidP="00C62B9B">
            <w:pPr>
              <w:snapToGrid w:val="0"/>
              <w:rPr>
                <w:rFonts w:ascii="標楷體" w:eastAsia="標楷體" w:hAnsi="標楷體"/>
              </w:rPr>
            </w:pPr>
            <w:r w:rsidRPr="00544AF8">
              <w:rPr>
                <w:rFonts w:ascii="標楷體" w:eastAsia="標楷體" w:hAnsi="標楷體" w:cs="新細明體" w:hint="eastAsia"/>
              </w:rPr>
              <w:t>臺北市、新北市、基隆市、宜蘭縣、桃園縣、金門縣、連江縣、澎湖縣</w:t>
            </w:r>
          </w:p>
        </w:tc>
      </w:tr>
      <w:tr w:rsidR="005320D2" w:rsidRPr="00544AF8" w:rsidTr="005F1BA6">
        <w:tc>
          <w:tcPr>
            <w:tcW w:w="436" w:type="dxa"/>
          </w:tcPr>
          <w:p w:rsidR="005320D2" w:rsidRPr="00544AF8" w:rsidRDefault="005320D2" w:rsidP="00717654">
            <w:pPr>
              <w:spacing w:line="400" w:lineRule="exact"/>
              <w:rPr>
                <w:rFonts w:eastAsia="標楷體"/>
              </w:rPr>
            </w:pPr>
            <w:r w:rsidRPr="00544AF8">
              <w:rPr>
                <w:rFonts w:eastAsia="標楷體" w:hint="eastAsia"/>
              </w:rPr>
              <w:t>中區</w:t>
            </w:r>
          </w:p>
        </w:tc>
        <w:tc>
          <w:tcPr>
            <w:tcW w:w="1620" w:type="dxa"/>
          </w:tcPr>
          <w:p w:rsidR="005320D2" w:rsidRPr="00544AF8" w:rsidRDefault="005320D2" w:rsidP="00E86DA1">
            <w:pPr>
              <w:spacing w:line="400" w:lineRule="exact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9"/>
                <w:attr w:name="Year" w:val="2011"/>
              </w:smartTagPr>
              <w:r w:rsidRPr="00544AF8">
                <w:rPr>
                  <w:rFonts w:eastAsia="標楷體"/>
                </w:rPr>
                <w:t>9</w:t>
              </w:r>
              <w:r w:rsidRPr="00544AF8">
                <w:rPr>
                  <w:rFonts w:eastAsia="標楷體" w:hint="eastAsia"/>
                </w:rPr>
                <w:t>月</w:t>
              </w:r>
              <w:r w:rsidRPr="00544AF8">
                <w:rPr>
                  <w:rFonts w:eastAsia="標楷體"/>
                </w:rPr>
                <w:t>16</w:t>
              </w:r>
              <w:r w:rsidRPr="00544AF8">
                <w:rPr>
                  <w:rFonts w:eastAsia="標楷體" w:hint="eastAsia"/>
                </w:rPr>
                <w:t>日</w:t>
              </w:r>
            </w:smartTag>
            <w:r w:rsidRPr="00544AF8">
              <w:rPr>
                <w:rFonts w:eastAsia="標楷體"/>
              </w:rPr>
              <w:t>(</w:t>
            </w:r>
            <w:r w:rsidRPr="00544AF8">
              <w:rPr>
                <w:rFonts w:eastAsia="標楷體" w:hint="eastAsia"/>
              </w:rPr>
              <w:t>五</w:t>
            </w:r>
            <w:r w:rsidRPr="00544AF8">
              <w:rPr>
                <w:rFonts w:eastAsia="標楷體"/>
              </w:rPr>
              <w:t>)</w:t>
            </w:r>
          </w:p>
          <w:p w:rsidR="005320D2" w:rsidRPr="00544AF8" w:rsidRDefault="005320D2" w:rsidP="00E86DA1">
            <w:pPr>
              <w:spacing w:line="400" w:lineRule="exact"/>
              <w:jc w:val="center"/>
              <w:rPr>
                <w:rFonts w:eastAsia="標楷體"/>
              </w:rPr>
            </w:pPr>
            <w:r w:rsidRPr="00544AF8">
              <w:rPr>
                <w:rFonts w:ascii="標楷體" w:eastAsia="標楷體" w:hAnsi="標楷體"/>
              </w:rPr>
              <w:t>13:30~15:30</w:t>
            </w:r>
          </w:p>
        </w:tc>
        <w:tc>
          <w:tcPr>
            <w:tcW w:w="1980" w:type="dxa"/>
          </w:tcPr>
          <w:p w:rsidR="005320D2" w:rsidRPr="00544AF8" w:rsidRDefault="005320D2" w:rsidP="0093533D">
            <w:pPr>
              <w:spacing w:line="400" w:lineRule="exact"/>
              <w:jc w:val="center"/>
              <w:rPr>
                <w:rFonts w:eastAsia="標楷體"/>
              </w:rPr>
            </w:pPr>
            <w:r w:rsidRPr="00544AF8">
              <w:rPr>
                <w:rFonts w:eastAsia="標楷體" w:hint="eastAsia"/>
              </w:rPr>
              <w:t>國立臺中教育大學</w:t>
            </w:r>
            <w:r w:rsidRPr="00544AF8">
              <w:rPr>
                <w:rFonts w:eastAsia="標楷體"/>
              </w:rPr>
              <w:t xml:space="preserve"> </w:t>
            </w:r>
            <w:r w:rsidRPr="00544AF8">
              <w:rPr>
                <w:rFonts w:eastAsia="標楷體" w:hint="eastAsia"/>
              </w:rPr>
              <w:t>求真樓</w:t>
            </w:r>
            <w:r w:rsidRPr="00544AF8">
              <w:rPr>
                <w:rFonts w:eastAsia="標楷體"/>
              </w:rPr>
              <w:t>1</w:t>
            </w:r>
            <w:r w:rsidRPr="00544AF8">
              <w:rPr>
                <w:rFonts w:eastAsia="標楷體" w:hint="eastAsia"/>
              </w:rPr>
              <w:t>樓演講廳（</w:t>
            </w:r>
            <w:r w:rsidRPr="00544AF8">
              <w:rPr>
                <w:rFonts w:eastAsia="標楷體"/>
              </w:rPr>
              <w:t>K107</w:t>
            </w:r>
            <w:r w:rsidRPr="00544AF8">
              <w:rPr>
                <w:rFonts w:eastAsia="標楷體" w:hint="eastAsia"/>
              </w:rPr>
              <w:t>）</w:t>
            </w:r>
          </w:p>
        </w:tc>
        <w:tc>
          <w:tcPr>
            <w:tcW w:w="1800" w:type="dxa"/>
            <w:vAlign w:val="center"/>
          </w:tcPr>
          <w:p w:rsidR="005320D2" w:rsidRPr="00544AF8" w:rsidRDefault="005320D2" w:rsidP="00C62B9B">
            <w:pPr>
              <w:snapToGrid w:val="0"/>
              <w:rPr>
                <w:rFonts w:ascii="標楷體" w:eastAsia="標楷體" w:hAnsi="標楷體"/>
              </w:rPr>
            </w:pPr>
            <w:r w:rsidRPr="00544AF8">
              <w:rPr>
                <w:rFonts w:ascii="標楷體" w:eastAsia="標楷體" w:hAnsi="標楷體" w:hint="eastAsia"/>
              </w:rPr>
              <w:t>臺中市民生路</w:t>
            </w:r>
            <w:r w:rsidRPr="00544AF8">
              <w:rPr>
                <w:rFonts w:ascii="標楷體" w:eastAsia="標楷體" w:hAnsi="標楷體"/>
              </w:rPr>
              <w:t>140</w:t>
            </w:r>
            <w:r w:rsidRPr="00544AF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900" w:type="dxa"/>
          </w:tcPr>
          <w:p w:rsidR="005320D2" w:rsidRPr="00544AF8" w:rsidRDefault="005320D2" w:rsidP="00C62B9B">
            <w:pPr>
              <w:snapToGrid w:val="0"/>
              <w:rPr>
                <w:rFonts w:ascii="標楷體" w:eastAsia="標楷體" w:hAnsi="標楷體" w:cs="新細明體"/>
              </w:rPr>
            </w:pPr>
            <w:r w:rsidRPr="00544AF8">
              <w:rPr>
                <w:rFonts w:ascii="標楷體" w:eastAsia="標楷體" w:hAnsi="標楷體" w:cs="新細明體"/>
              </w:rPr>
              <w:t>100</w:t>
            </w:r>
            <w:r w:rsidRPr="00544AF8"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2880" w:type="dxa"/>
            <w:vAlign w:val="center"/>
          </w:tcPr>
          <w:p w:rsidR="005320D2" w:rsidRPr="00544AF8" w:rsidRDefault="005320D2" w:rsidP="00C62B9B">
            <w:pPr>
              <w:snapToGrid w:val="0"/>
              <w:rPr>
                <w:rFonts w:ascii="標楷體" w:eastAsia="標楷體" w:hAnsi="標楷體"/>
              </w:rPr>
            </w:pPr>
            <w:r w:rsidRPr="00544AF8">
              <w:rPr>
                <w:rFonts w:ascii="標楷體" w:eastAsia="標楷體" w:hAnsi="標楷體" w:cs="新細明體" w:hint="eastAsia"/>
              </w:rPr>
              <w:t>新竹縣、新竹市、苗栗縣、臺中市、彰化縣、南投縣、雲林縣</w:t>
            </w:r>
          </w:p>
        </w:tc>
      </w:tr>
      <w:tr w:rsidR="005320D2" w:rsidRPr="00544AF8" w:rsidTr="00E52AFA">
        <w:tc>
          <w:tcPr>
            <w:tcW w:w="436" w:type="dxa"/>
          </w:tcPr>
          <w:p w:rsidR="005320D2" w:rsidRPr="00544AF8" w:rsidRDefault="005320D2" w:rsidP="002C24BF">
            <w:pPr>
              <w:spacing w:line="400" w:lineRule="exact"/>
              <w:rPr>
                <w:rFonts w:eastAsia="標楷體"/>
              </w:rPr>
            </w:pPr>
            <w:r w:rsidRPr="00544AF8">
              <w:rPr>
                <w:rFonts w:eastAsia="標楷體" w:hint="eastAsia"/>
              </w:rPr>
              <w:t>東區</w:t>
            </w:r>
          </w:p>
        </w:tc>
        <w:tc>
          <w:tcPr>
            <w:tcW w:w="1620" w:type="dxa"/>
          </w:tcPr>
          <w:p w:rsidR="005320D2" w:rsidRPr="00544AF8" w:rsidRDefault="005320D2" w:rsidP="00E86DA1">
            <w:pPr>
              <w:spacing w:line="400" w:lineRule="exact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9"/>
                <w:attr w:name="Year" w:val="2011"/>
              </w:smartTagPr>
              <w:r w:rsidRPr="00544AF8">
                <w:rPr>
                  <w:rFonts w:eastAsia="標楷體"/>
                </w:rPr>
                <w:t>9</w:t>
              </w:r>
              <w:r w:rsidRPr="00544AF8">
                <w:rPr>
                  <w:rFonts w:eastAsia="標楷體" w:hint="eastAsia"/>
                </w:rPr>
                <w:t>月</w:t>
              </w:r>
              <w:r w:rsidRPr="00544AF8">
                <w:rPr>
                  <w:rFonts w:eastAsia="標楷體"/>
                </w:rPr>
                <w:t>22</w:t>
              </w:r>
              <w:r w:rsidRPr="00544AF8">
                <w:rPr>
                  <w:rFonts w:eastAsia="標楷體" w:hint="eastAsia"/>
                </w:rPr>
                <w:t>日</w:t>
              </w:r>
            </w:smartTag>
            <w:r w:rsidRPr="00544AF8">
              <w:rPr>
                <w:rFonts w:eastAsia="標楷體"/>
              </w:rPr>
              <w:t>(</w:t>
            </w:r>
            <w:r w:rsidRPr="00544AF8">
              <w:rPr>
                <w:rFonts w:eastAsia="標楷體" w:hint="eastAsia"/>
              </w:rPr>
              <w:t>四</w:t>
            </w:r>
            <w:r w:rsidRPr="00544AF8">
              <w:rPr>
                <w:rFonts w:eastAsia="標楷體"/>
              </w:rPr>
              <w:t>)</w:t>
            </w:r>
          </w:p>
          <w:p w:rsidR="005320D2" w:rsidRPr="00544AF8" w:rsidRDefault="005320D2" w:rsidP="00E86DA1">
            <w:pPr>
              <w:spacing w:line="400" w:lineRule="exact"/>
              <w:jc w:val="center"/>
              <w:rPr>
                <w:rFonts w:eastAsia="標楷體"/>
              </w:rPr>
            </w:pPr>
            <w:r w:rsidRPr="00544AF8">
              <w:rPr>
                <w:rFonts w:ascii="標楷體" w:eastAsia="標楷體" w:hAnsi="標楷體"/>
              </w:rPr>
              <w:t>13:30~15:30</w:t>
            </w:r>
          </w:p>
        </w:tc>
        <w:tc>
          <w:tcPr>
            <w:tcW w:w="1980" w:type="dxa"/>
            <w:vAlign w:val="center"/>
          </w:tcPr>
          <w:p w:rsidR="005320D2" w:rsidRPr="00544AF8" w:rsidRDefault="005320D2" w:rsidP="00E52AF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44AF8">
              <w:rPr>
                <w:rFonts w:ascii="標楷體" w:eastAsia="標楷體" w:hAnsi="標楷體" w:hint="eastAsia"/>
              </w:rPr>
              <w:t>花蓮縣化仁國中</w:t>
            </w:r>
          </w:p>
          <w:p w:rsidR="005320D2" w:rsidRPr="00544AF8" w:rsidRDefault="005320D2" w:rsidP="00E52AF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21E9F">
              <w:rPr>
                <w:rFonts w:ascii="標楷體" w:eastAsia="標楷體" w:hAnsi="標楷體" w:hint="eastAsia"/>
              </w:rPr>
              <w:t>演講廳</w:t>
            </w:r>
          </w:p>
        </w:tc>
        <w:tc>
          <w:tcPr>
            <w:tcW w:w="1800" w:type="dxa"/>
            <w:vAlign w:val="center"/>
          </w:tcPr>
          <w:p w:rsidR="005320D2" w:rsidRPr="00544AF8" w:rsidRDefault="005320D2" w:rsidP="00E52AFA">
            <w:pPr>
              <w:snapToGrid w:val="0"/>
              <w:rPr>
                <w:rFonts w:ascii="標楷體" w:eastAsia="標楷體" w:hAnsi="標楷體"/>
              </w:rPr>
            </w:pPr>
            <w:r w:rsidRPr="00544AF8">
              <w:rPr>
                <w:rFonts w:ascii="標楷體" w:eastAsia="標楷體" w:hAnsi="標楷體" w:hint="eastAsia"/>
              </w:rPr>
              <w:t>花蓮縣吉安鄉東海十街</w:t>
            </w:r>
            <w:r w:rsidRPr="00544AF8">
              <w:rPr>
                <w:rFonts w:ascii="標楷體" w:eastAsia="標楷體" w:hAnsi="標楷體"/>
              </w:rPr>
              <w:t>3</w:t>
            </w:r>
            <w:r w:rsidRPr="00544AF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900" w:type="dxa"/>
          </w:tcPr>
          <w:p w:rsidR="005320D2" w:rsidRPr="00544AF8" w:rsidRDefault="005320D2" w:rsidP="005F1BA6">
            <w:pPr>
              <w:snapToGrid w:val="0"/>
              <w:rPr>
                <w:rFonts w:ascii="標楷體" w:eastAsia="標楷體" w:hAnsi="標楷體" w:cs="新細明體"/>
              </w:rPr>
            </w:pPr>
            <w:r w:rsidRPr="00544AF8">
              <w:rPr>
                <w:rFonts w:ascii="標楷體" w:eastAsia="標楷體" w:hAnsi="標楷體" w:cs="新細明體"/>
              </w:rPr>
              <w:t>80</w:t>
            </w:r>
            <w:r w:rsidRPr="00544AF8"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2880" w:type="dxa"/>
            <w:vAlign w:val="center"/>
          </w:tcPr>
          <w:p w:rsidR="005320D2" w:rsidRPr="00544AF8" w:rsidRDefault="005320D2" w:rsidP="00C62B9B">
            <w:pPr>
              <w:snapToGrid w:val="0"/>
              <w:rPr>
                <w:rFonts w:ascii="標楷體" w:eastAsia="標楷體" w:hAnsi="標楷體"/>
              </w:rPr>
            </w:pPr>
            <w:r w:rsidRPr="00544AF8">
              <w:rPr>
                <w:rFonts w:ascii="標楷體" w:eastAsia="標楷體" w:hAnsi="標楷體" w:cs="新細明體" w:hint="eastAsia"/>
              </w:rPr>
              <w:t>宜蘭縣（可選擇參加北區或東區）、花蓮縣、臺東縣</w:t>
            </w:r>
          </w:p>
        </w:tc>
      </w:tr>
      <w:tr w:rsidR="005320D2" w:rsidRPr="00544AF8" w:rsidTr="005F1BA6">
        <w:tc>
          <w:tcPr>
            <w:tcW w:w="436" w:type="dxa"/>
          </w:tcPr>
          <w:p w:rsidR="005320D2" w:rsidRPr="00544AF8" w:rsidRDefault="005320D2" w:rsidP="00717654">
            <w:pPr>
              <w:spacing w:line="400" w:lineRule="exact"/>
              <w:rPr>
                <w:rFonts w:eastAsia="標楷體"/>
              </w:rPr>
            </w:pPr>
            <w:r w:rsidRPr="00544AF8">
              <w:rPr>
                <w:rFonts w:eastAsia="標楷體" w:hint="eastAsia"/>
              </w:rPr>
              <w:t>南區</w:t>
            </w:r>
          </w:p>
        </w:tc>
        <w:tc>
          <w:tcPr>
            <w:tcW w:w="1620" w:type="dxa"/>
          </w:tcPr>
          <w:p w:rsidR="005320D2" w:rsidRPr="00544AF8" w:rsidRDefault="005320D2" w:rsidP="00E86DA1">
            <w:pPr>
              <w:spacing w:line="400" w:lineRule="exact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9"/>
                <w:attr w:name="Year" w:val="2011"/>
              </w:smartTagPr>
              <w:r w:rsidRPr="00544AF8">
                <w:rPr>
                  <w:rFonts w:eastAsia="標楷體"/>
                </w:rPr>
                <w:t>9</w:t>
              </w:r>
              <w:r w:rsidRPr="00544AF8">
                <w:rPr>
                  <w:rFonts w:eastAsia="標楷體" w:hint="eastAsia"/>
                </w:rPr>
                <w:t>月</w:t>
              </w:r>
              <w:r w:rsidRPr="00544AF8">
                <w:rPr>
                  <w:rFonts w:eastAsia="標楷體"/>
                </w:rPr>
                <w:t>23</w:t>
              </w:r>
              <w:r w:rsidRPr="00544AF8">
                <w:rPr>
                  <w:rFonts w:eastAsia="標楷體" w:hint="eastAsia"/>
                </w:rPr>
                <w:t>日</w:t>
              </w:r>
            </w:smartTag>
            <w:r w:rsidRPr="00544AF8">
              <w:rPr>
                <w:rFonts w:eastAsia="標楷體"/>
              </w:rPr>
              <w:t>(</w:t>
            </w:r>
            <w:r w:rsidRPr="00544AF8">
              <w:rPr>
                <w:rFonts w:eastAsia="標楷體" w:hint="eastAsia"/>
              </w:rPr>
              <w:t>五</w:t>
            </w:r>
            <w:r w:rsidRPr="00544AF8">
              <w:rPr>
                <w:rFonts w:eastAsia="標楷體"/>
              </w:rPr>
              <w:t>)</w:t>
            </w:r>
          </w:p>
          <w:p w:rsidR="005320D2" w:rsidRPr="00544AF8" w:rsidRDefault="005320D2" w:rsidP="00E86DA1">
            <w:pPr>
              <w:spacing w:line="400" w:lineRule="exact"/>
              <w:jc w:val="center"/>
              <w:rPr>
                <w:rFonts w:eastAsia="標楷體"/>
              </w:rPr>
            </w:pPr>
            <w:r w:rsidRPr="00544AF8">
              <w:rPr>
                <w:rFonts w:ascii="標楷體" w:eastAsia="標楷體" w:hAnsi="標楷體"/>
              </w:rPr>
              <w:t>10:00~12:00</w:t>
            </w:r>
          </w:p>
        </w:tc>
        <w:tc>
          <w:tcPr>
            <w:tcW w:w="1980" w:type="dxa"/>
          </w:tcPr>
          <w:p w:rsidR="005320D2" w:rsidRPr="00544AF8" w:rsidRDefault="005320D2" w:rsidP="00C62B9B">
            <w:pPr>
              <w:spacing w:line="400" w:lineRule="exact"/>
              <w:jc w:val="center"/>
              <w:rPr>
                <w:rFonts w:eastAsia="標楷體"/>
              </w:rPr>
            </w:pPr>
            <w:r w:rsidRPr="00544AF8">
              <w:rPr>
                <w:rFonts w:eastAsia="標楷體" w:hint="eastAsia"/>
              </w:rPr>
              <w:t>國立臺南大學</w:t>
            </w:r>
          </w:p>
          <w:p w:rsidR="005320D2" w:rsidRPr="00544AF8" w:rsidRDefault="005320D2" w:rsidP="00C62B9B">
            <w:pPr>
              <w:spacing w:line="400" w:lineRule="exact"/>
              <w:jc w:val="center"/>
              <w:rPr>
                <w:rFonts w:eastAsia="標楷體"/>
              </w:rPr>
            </w:pPr>
            <w:r w:rsidRPr="00544AF8">
              <w:rPr>
                <w:rFonts w:eastAsia="標楷體" w:hint="eastAsia"/>
              </w:rPr>
              <w:t>文薈樓</w:t>
            </w:r>
            <w:r w:rsidRPr="00544AF8">
              <w:rPr>
                <w:rFonts w:eastAsia="標楷體"/>
              </w:rPr>
              <w:t>JB106</w:t>
            </w:r>
          </w:p>
        </w:tc>
        <w:tc>
          <w:tcPr>
            <w:tcW w:w="1800" w:type="dxa"/>
            <w:vAlign w:val="center"/>
          </w:tcPr>
          <w:p w:rsidR="005320D2" w:rsidRPr="00544AF8" w:rsidRDefault="005320D2" w:rsidP="00C62B9B">
            <w:pPr>
              <w:snapToGrid w:val="0"/>
              <w:rPr>
                <w:rFonts w:ascii="標楷體" w:eastAsia="標楷體" w:hAnsi="標楷體"/>
              </w:rPr>
            </w:pPr>
            <w:r w:rsidRPr="00544AF8">
              <w:rPr>
                <w:rFonts w:ascii="標楷體" w:eastAsia="標楷體" w:hAnsi="標楷體" w:hint="eastAsia"/>
              </w:rPr>
              <w:t>臺南市樹林街二段</w:t>
            </w:r>
            <w:r w:rsidRPr="00544AF8">
              <w:rPr>
                <w:rFonts w:ascii="標楷體" w:eastAsia="標楷體" w:hAnsi="標楷體"/>
              </w:rPr>
              <w:t>33</w:t>
            </w:r>
            <w:r w:rsidRPr="00544AF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900" w:type="dxa"/>
          </w:tcPr>
          <w:p w:rsidR="005320D2" w:rsidRPr="00544AF8" w:rsidRDefault="005320D2" w:rsidP="00C62B9B">
            <w:pPr>
              <w:snapToGrid w:val="0"/>
              <w:rPr>
                <w:rFonts w:ascii="標楷體" w:eastAsia="標楷體" w:hAnsi="標楷體" w:cs="新細明體"/>
              </w:rPr>
            </w:pPr>
            <w:r w:rsidRPr="00544AF8">
              <w:rPr>
                <w:rFonts w:ascii="標楷體" w:eastAsia="標楷體" w:hAnsi="標楷體" w:cs="新細明體"/>
              </w:rPr>
              <w:t>100</w:t>
            </w:r>
            <w:r w:rsidRPr="00544AF8"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2880" w:type="dxa"/>
            <w:vAlign w:val="center"/>
          </w:tcPr>
          <w:p w:rsidR="005320D2" w:rsidRPr="00544AF8" w:rsidRDefault="005320D2" w:rsidP="00C62B9B">
            <w:pPr>
              <w:snapToGrid w:val="0"/>
              <w:rPr>
                <w:rFonts w:ascii="標楷體" w:eastAsia="標楷體" w:hAnsi="標楷體"/>
              </w:rPr>
            </w:pPr>
            <w:r w:rsidRPr="00544AF8">
              <w:rPr>
                <w:rFonts w:ascii="標楷體" w:eastAsia="標楷體" w:hAnsi="標楷體" w:cs="新細明體" w:hint="eastAsia"/>
              </w:rPr>
              <w:t>嘉義縣、嘉義市、臺南市、高雄市、屏東縣</w:t>
            </w:r>
          </w:p>
        </w:tc>
      </w:tr>
    </w:tbl>
    <w:p w:rsidR="005320D2" w:rsidRPr="00544AF8" w:rsidRDefault="005320D2" w:rsidP="00BD6E1F">
      <w:pPr>
        <w:snapToGrid w:val="0"/>
        <w:spacing w:beforeLines="50" w:line="500" w:lineRule="exact"/>
        <w:rPr>
          <w:rFonts w:ascii="標楷體" w:eastAsia="標楷體" w:hAnsi="標楷體"/>
          <w:sz w:val="28"/>
          <w:szCs w:val="28"/>
        </w:rPr>
      </w:pPr>
    </w:p>
    <w:p w:rsidR="005320D2" w:rsidRPr="00544AF8" w:rsidRDefault="005320D2" w:rsidP="00BD6E1F">
      <w:pPr>
        <w:snapToGrid w:val="0"/>
        <w:spacing w:beforeLines="50" w:line="500" w:lineRule="exact"/>
        <w:rPr>
          <w:rFonts w:ascii="標楷體" w:eastAsia="標楷體" w:hAnsi="標楷體"/>
          <w:sz w:val="28"/>
          <w:szCs w:val="28"/>
        </w:rPr>
      </w:pPr>
    </w:p>
    <w:p w:rsidR="005320D2" w:rsidRPr="00544AF8" w:rsidRDefault="005320D2" w:rsidP="00BD6E1F">
      <w:pPr>
        <w:snapToGrid w:val="0"/>
        <w:spacing w:beforeLines="50" w:line="500" w:lineRule="exact"/>
        <w:rPr>
          <w:rFonts w:ascii="標楷體" w:eastAsia="標楷體" w:hAnsi="標楷體"/>
          <w:sz w:val="28"/>
          <w:szCs w:val="28"/>
        </w:rPr>
      </w:pPr>
    </w:p>
    <w:p w:rsidR="005320D2" w:rsidRPr="00544AF8" w:rsidRDefault="005320D2" w:rsidP="00BD6E1F">
      <w:pPr>
        <w:snapToGrid w:val="0"/>
        <w:spacing w:beforeLines="50" w:line="500" w:lineRule="exact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伍、參加人員</w:t>
      </w:r>
      <w:r w:rsidRPr="00544AF8">
        <w:rPr>
          <w:rFonts w:ascii="標楷體" w:eastAsia="標楷體" w:hAnsi="標楷體"/>
          <w:sz w:val="28"/>
          <w:szCs w:val="28"/>
        </w:rPr>
        <w:t xml:space="preserve"> </w:t>
      </w:r>
    </w:p>
    <w:p w:rsidR="005320D2" w:rsidRPr="00544AF8" w:rsidRDefault="005320D2" w:rsidP="00F76F67">
      <w:pPr>
        <w:snapToGrid w:val="0"/>
        <w:spacing w:line="500" w:lineRule="exact"/>
        <w:ind w:firstLineChars="1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一、主持人：承辦單位代表</w:t>
      </w:r>
    </w:p>
    <w:p w:rsidR="005320D2" w:rsidRPr="00544AF8" w:rsidRDefault="005320D2" w:rsidP="00F76F67">
      <w:pPr>
        <w:snapToGrid w:val="0"/>
        <w:spacing w:line="500" w:lineRule="exact"/>
        <w:ind w:firstLineChars="1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二、出席人員</w:t>
      </w:r>
    </w:p>
    <w:p w:rsidR="005320D2" w:rsidRPr="00544AF8" w:rsidRDefault="005320D2" w:rsidP="00F76F67">
      <w:pPr>
        <w:snapToGrid w:val="0"/>
        <w:spacing w:line="50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（一）教育部代表</w:t>
      </w:r>
    </w:p>
    <w:p w:rsidR="005320D2" w:rsidRPr="00544AF8" w:rsidRDefault="005320D2" w:rsidP="00F76F67">
      <w:pPr>
        <w:snapToGrid w:val="0"/>
        <w:spacing w:line="50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（二）教育部國民中小學九年一貫課程與教學輔導群（英語組）代表</w:t>
      </w:r>
    </w:p>
    <w:p w:rsidR="005320D2" w:rsidRPr="00544AF8" w:rsidRDefault="005320D2" w:rsidP="00F76F67">
      <w:pPr>
        <w:snapToGrid w:val="0"/>
        <w:spacing w:line="50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（三）中央課程與輔導諮詢教師團隊（英語組）代表</w:t>
      </w:r>
    </w:p>
    <w:p w:rsidR="005320D2" w:rsidRPr="00544AF8" w:rsidRDefault="005320D2" w:rsidP="00F76F67">
      <w:pPr>
        <w:snapToGrid w:val="0"/>
        <w:spacing w:line="500" w:lineRule="exact"/>
        <w:ind w:firstLineChars="1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三、邀請人員</w:t>
      </w:r>
    </w:p>
    <w:p w:rsidR="005320D2" w:rsidRPr="00544AF8" w:rsidRDefault="005320D2" w:rsidP="00F76F67">
      <w:pPr>
        <w:snapToGrid w:val="0"/>
        <w:spacing w:line="50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（一）直轄市、縣市政府教育局處攜手計畫承辦人、中心學校代表</w:t>
      </w:r>
    </w:p>
    <w:p w:rsidR="005320D2" w:rsidRPr="00544AF8" w:rsidRDefault="005320D2" w:rsidP="00F76F67">
      <w:pPr>
        <w:snapToGrid w:val="0"/>
        <w:spacing w:line="50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（二）直轄市、縣市英語輔導團召集人及輔導團員代表</w:t>
      </w:r>
    </w:p>
    <w:p w:rsidR="005320D2" w:rsidRPr="00544AF8" w:rsidRDefault="005320D2" w:rsidP="00F76F67">
      <w:pPr>
        <w:snapToGrid w:val="0"/>
        <w:spacing w:line="50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（三）直轄市、縣市實際擔任國小英語補救教學之教師</w:t>
      </w:r>
    </w:p>
    <w:p w:rsidR="005320D2" w:rsidRPr="00544AF8" w:rsidRDefault="005320D2" w:rsidP="00F76F67">
      <w:pPr>
        <w:snapToGrid w:val="0"/>
        <w:spacing w:line="500" w:lineRule="exact"/>
        <w:ind w:leftChars="234" w:left="31680" w:hangingChars="8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（四）學校代表：直轄市、縣市政府所屬國民小學校長或教務主任（北區各縣市以</w:t>
      </w:r>
      <w:r w:rsidRPr="00544AF8">
        <w:rPr>
          <w:rFonts w:ascii="標楷體" w:eastAsia="標楷體" w:hAnsi="標楷體"/>
          <w:sz w:val="28"/>
          <w:szCs w:val="28"/>
        </w:rPr>
        <w:t>8</w:t>
      </w:r>
      <w:r w:rsidRPr="00544AF8">
        <w:rPr>
          <w:rFonts w:ascii="標楷體" w:eastAsia="標楷體" w:hAnsi="標楷體" w:hint="eastAsia"/>
          <w:sz w:val="28"/>
          <w:szCs w:val="28"/>
        </w:rPr>
        <w:t>人為限，中區、南區及東區各縣市以</w:t>
      </w:r>
      <w:r w:rsidRPr="00544AF8">
        <w:rPr>
          <w:rFonts w:ascii="標楷體" w:eastAsia="標楷體" w:hAnsi="標楷體"/>
          <w:sz w:val="28"/>
          <w:szCs w:val="28"/>
        </w:rPr>
        <w:t>10</w:t>
      </w:r>
      <w:r w:rsidRPr="00544AF8">
        <w:rPr>
          <w:rFonts w:ascii="標楷體" w:eastAsia="標楷體" w:hAnsi="標楷體" w:hint="eastAsia"/>
          <w:sz w:val="28"/>
          <w:szCs w:val="28"/>
        </w:rPr>
        <w:t>人為限）。</w:t>
      </w:r>
    </w:p>
    <w:p w:rsidR="005320D2" w:rsidRPr="00544AF8" w:rsidRDefault="005320D2" w:rsidP="00F76F67">
      <w:pPr>
        <w:snapToGrid w:val="0"/>
        <w:spacing w:line="50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（五）校長代表：全國校長協會及直轄市、縣市立案之校長團體代表各</w:t>
      </w:r>
      <w:r w:rsidRPr="00544AF8">
        <w:rPr>
          <w:rFonts w:ascii="標楷體" w:eastAsia="標楷體" w:hAnsi="標楷體"/>
          <w:sz w:val="28"/>
          <w:szCs w:val="28"/>
        </w:rPr>
        <w:t>1</w:t>
      </w:r>
      <w:r w:rsidRPr="00544AF8">
        <w:rPr>
          <w:rFonts w:ascii="標楷體" w:eastAsia="標楷體" w:hAnsi="標楷體" w:hint="eastAsia"/>
          <w:sz w:val="28"/>
          <w:szCs w:val="28"/>
        </w:rPr>
        <w:t>人</w:t>
      </w:r>
    </w:p>
    <w:p w:rsidR="005320D2" w:rsidRPr="00544AF8" w:rsidRDefault="005320D2" w:rsidP="00F76F67">
      <w:pPr>
        <w:snapToGrid w:val="0"/>
        <w:spacing w:line="50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（六）教師代表：全國教師會及直轄市、縣市立案之教師團體代表各</w:t>
      </w:r>
      <w:r w:rsidRPr="00544AF8">
        <w:rPr>
          <w:rFonts w:ascii="標楷體" w:eastAsia="標楷體" w:hAnsi="標楷體"/>
          <w:sz w:val="28"/>
          <w:szCs w:val="28"/>
        </w:rPr>
        <w:t>1</w:t>
      </w:r>
      <w:r w:rsidRPr="00544AF8">
        <w:rPr>
          <w:rFonts w:ascii="標楷體" w:eastAsia="標楷體" w:hAnsi="標楷體" w:hint="eastAsia"/>
          <w:sz w:val="28"/>
          <w:szCs w:val="28"/>
        </w:rPr>
        <w:t>人</w:t>
      </w:r>
    </w:p>
    <w:p w:rsidR="005320D2" w:rsidRPr="00544AF8" w:rsidRDefault="005320D2" w:rsidP="00F76F67">
      <w:pPr>
        <w:snapToGrid w:val="0"/>
        <w:spacing w:line="50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（七）家長代表：全國家長團體聯盟及直轄市、縣市立案之家長團體代表各</w:t>
      </w:r>
      <w:r w:rsidRPr="00544AF8">
        <w:rPr>
          <w:rFonts w:ascii="標楷體" w:eastAsia="標楷體" w:hAnsi="標楷體"/>
          <w:sz w:val="28"/>
          <w:szCs w:val="28"/>
        </w:rPr>
        <w:t>1</w:t>
      </w:r>
    </w:p>
    <w:p w:rsidR="005320D2" w:rsidRPr="00544AF8" w:rsidRDefault="005320D2" w:rsidP="00F76F67">
      <w:pPr>
        <w:snapToGrid w:val="0"/>
        <w:spacing w:line="500" w:lineRule="exact"/>
        <w:ind w:firstLineChars="10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人</w:t>
      </w:r>
    </w:p>
    <w:p w:rsidR="005320D2" w:rsidRPr="00544AF8" w:rsidRDefault="005320D2" w:rsidP="00F76F67">
      <w:pPr>
        <w:snapToGrid w:val="0"/>
        <w:spacing w:line="50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（八）各師資培育大學</w:t>
      </w:r>
    </w:p>
    <w:p w:rsidR="005320D2" w:rsidRPr="00544AF8" w:rsidRDefault="005320D2" w:rsidP="00BD6E1F">
      <w:pPr>
        <w:snapToGrid w:val="0"/>
        <w:spacing w:beforeLines="50" w:line="500" w:lineRule="exact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陸、報名時間及方式</w:t>
      </w:r>
    </w:p>
    <w:p w:rsidR="005320D2" w:rsidRPr="00544AF8" w:rsidRDefault="005320D2" w:rsidP="00F76F67">
      <w:pPr>
        <w:snapToGrid w:val="0"/>
        <w:spacing w:line="500" w:lineRule="exact"/>
        <w:ind w:firstLineChars="1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一、報名時間</w:t>
      </w:r>
    </w:p>
    <w:p w:rsidR="005320D2" w:rsidRPr="00544AF8" w:rsidRDefault="005320D2" w:rsidP="00F76F67">
      <w:pPr>
        <w:snapToGrid w:val="0"/>
        <w:spacing w:line="50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eastAsia="標楷體" w:hint="eastAsia"/>
          <w:sz w:val="28"/>
          <w:szCs w:val="28"/>
        </w:rPr>
        <w:t>（一）</w:t>
      </w:r>
      <w:r w:rsidRPr="00544AF8">
        <w:rPr>
          <w:rFonts w:ascii="標楷體" w:eastAsia="標楷體" w:hAnsi="標楷體" w:hint="eastAsia"/>
          <w:sz w:val="28"/>
          <w:szCs w:val="28"/>
        </w:rPr>
        <w:t>北區、中區場次請於</w:t>
      </w:r>
      <w:r w:rsidRPr="00544AF8">
        <w:rPr>
          <w:rFonts w:ascii="標楷體" w:eastAsia="標楷體" w:hAnsi="標楷體"/>
          <w:sz w:val="28"/>
          <w:szCs w:val="28"/>
        </w:rPr>
        <w:t>100</w:t>
      </w:r>
      <w:r w:rsidRPr="00544AF8">
        <w:rPr>
          <w:rFonts w:ascii="標楷體" w:eastAsia="標楷體" w:hAnsi="標楷體" w:hint="eastAsia"/>
          <w:sz w:val="28"/>
          <w:szCs w:val="28"/>
        </w:rPr>
        <w:t>年</w:t>
      </w:r>
      <w:r w:rsidRPr="00544AF8">
        <w:rPr>
          <w:rFonts w:ascii="標楷體" w:eastAsia="標楷體" w:hAnsi="標楷體"/>
          <w:sz w:val="28"/>
          <w:szCs w:val="28"/>
        </w:rPr>
        <w:t>9</w:t>
      </w:r>
      <w:r w:rsidRPr="00544AF8">
        <w:rPr>
          <w:rFonts w:ascii="標楷體" w:eastAsia="標楷體" w:hAnsi="標楷體" w:hint="eastAsia"/>
          <w:sz w:val="28"/>
          <w:szCs w:val="28"/>
        </w:rPr>
        <w:t>月</w:t>
      </w:r>
      <w:r w:rsidRPr="00544AF8">
        <w:rPr>
          <w:rFonts w:ascii="標楷體" w:eastAsia="標楷體" w:hAnsi="標楷體"/>
          <w:sz w:val="28"/>
          <w:szCs w:val="28"/>
        </w:rPr>
        <w:t>7</w:t>
      </w:r>
      <w:r w:rsidRPr="00544AF8">
        <w:rPr>
          <w:rFonts w:ascii="標楷體" w:eastAsia="標楷體" w:hAnsi="標楷體" w:hint="eastAsia"/>
          <w:sz w:val="28"/>
          <w:szCs w:val="28"/>
        </w:rPr>
        <w:t>日（星期三）前完成報名。</w:t>
      </w:r>
    </w:p>
    <w:p w:rsidR="005320D2" w:rsidRPr="00544AF8" w:rsidRDefault="005320D2" w:rsidP="00F76F67">
      <w:pPr>
        <w:snapToGrid w:val="0"/>
        <w:spacing w:line="50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eastAsia="標楷體" w:hint="eastAsia"/>
          <w:sz w:val="28"/>
          <w:szCs w:val="28"/>
        </w:rPr>
        <w:t>（二）</w:t>
      </w:r>
      <w:r w:rsidRPr="00544AF8">
        <w:rPr>
          <w:rFonts w:ascii="標楷體" w:eastAsia="標楷體" w:hAnsi="標楷體" w:hint="eastAsia"/>
          <w:sz w:val="28"/>
          <w:szCs w:val="28"/>
        </w:rPr>
        <w:t>南區、東區場次請於</w:t>
      </w:r>
      <w:r w:rsidRPr="00544AF8">
        <w:rPr>
          <w:rFonts w:ascii="標楷體" w:eastAsia="標楷體" w:hAnsi="標楷體"/>
          <w:sz w:val="28"/>
          <w:szCs w:val="28"/>
        </w:rPr>
        <w:t>100</w:t>
      </w:r>
      <w:r w:rsidRPr="00544AF8">
        <w:rPr>
          <w:rFonts w:ascii="標楷體" w:eastAsia="標楷體" w:hAnsi="標楷體" w:hint="eastAsia"/>
          <w:sz w:val="28"/>
          <w:szCs w:val="28"/>
        </w:rPr>
        <w:t>年</w:t>
      </w:r>
      <w:r w:rsidRPr="00544AF8">
        <w:rPr>
          <w:rFonts w:ascii="標楷體" w:eastAsia="標楷體" w:hAnsi="標楷體"/>
          <w:sz w:val="28"/>
          <w:szCs w:val="28"/>
        </w:rPr>
        <w:t>9</w:t>
      </w:r>
      <w:r w:rsidRPr="00544AF8">
        <w:rPr>
          <w:rFonts w:ascii="標楷體" w:eastAsia="標楷體" w:hAnsi="標楷體" w:hint="eastAsia"/>
          <w:sz w:val="28"/>
          <w:szCs w:val="28"/>
        </w:rPr>
        <w:t>月</w:t>
      </w:r>
      <w:r w:rsidRPr="00544AF8">
        <w:rPr>
          <w:rFonts w:ascii="標楷體" w:eastAsia="標楷體" w:hAnsi="標楷體"/>
          <w:sz w:val="28"/>
          <w:szCs w:val="28"/>
        </w:rPr>
        <w:t>14</w:t>
      </w:r>
      <w:r w:rsidRPr="00544AF8">
        <w:rPr>
          <w:rFonts w:ascii="標楷體" w:eastAsia="標楷體" w:hAnsi="標楷體" w:hint="eastAsia"/>
          <w:sz w:val="28"/>
          <w:szCs w:val="28"/>
        </w:rPr>
        <w:t>日（星期三）前完成報名。</w:t>
      </w:r>
    </w:p>
    <w:p w:rsidR="005320D2" w:rsidRPr="00544AF8" w:rsidRDefault="005320D2" w:rsidP="00F76F67">
      <w:pPr>
        <w:snapToGrid w:val="0"/>
        <w:spacing w:line="500" w:lineRule="exact"/>
        <w:ind w:firstLineChars="1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二、報名方式</w:t>
      </w:r>
    </w:p>
    <w:p w:rsidR="005320D2" w:rsidRPr="00544AF8" w:rsidRDefault="005320D2" w:rsidP="00F76F67">
      <w:pPr>
        <w:snapToGrid w:val="0"/>
        <w:spacing w:line="500" w:lineRule="exact"/>
        <w:ind w:leftChars="220" w:left="31680" w:hangingChars="3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eastAsia="標楷體" w:hint="eastAsia"/>
          <w:sz w:val="28"/>
          <w:szCs w:val="28"/>
        </w:rPr>
        <w:t>（一）</w:t>
      </w:r>
      <w:r w:rsidRPr="00544AF8">
        <w:rPr>
          <w:rFonts w:ascii="標楷體" w:eastAsia="標楷體" w:hAnsi="標楷體" w:hint="eastAsia"/>
          <w:sz w:val="28"/>
          <w:szCs w:val="28"/>
        </w:rPr>
        <w:t>請</w:t>
      </w:r>
      <w:r w:rsidRPr="00544AF8">
        <w:rPr>
          <w:rFonts w:ascii="標楷體" w:eastAsia="標楷體" w:hAnsi="標楷體" w:hint="eastAsia"/>
          <w:bCs/>
          <w:sz w:val="28"/>
          <w:szCs w:val="28"/>
        </w:rPr>
        <w:t>逕至</w:t>
      </w:r>
      <w:r w:rsidRPr="00544AF8">
        <w:rPr>
          <w:rFonts w:ascii="標楷體" w:eastAsia="標楷體" w:hAnsi="標楷體" w:hint="eastAsia"/>
          <w:b/>
          <w:bCs/>
          <w:sz w:val="28"/>
          <w:szCs w:val="28"/>
        </w:rPr>
        <w:t>全國教師在職進修網</w:t>
      </w:r>
      <w:r w:rsidRPr="00544AF8">
        <w:rPr>
          <w:rFonts w:ascii="標楷體" w:eastAsia="標楷體" w:hAnsi="標楷體" w:hint="eastAsia"/>
          <w:bCs/>
          <w:sz w:val="28"/>
          <w:szCs w:val="28"/>
        </w:rPr>
        <w:t>站報名參加。</w:t>
      </w:r>
      <w:r w:rsidRPr="00544AF8">
        <w:rPr>
          <w:rFonts w:ascii="標楷體" w:eastAsia="標楷體" w:hAnsi="標楷體" w:hint="eastAsia"/>
          <w:sz w:val="28"/>
          <w:szCs w:val="28"/>
        </w:rPr>
        <w:t>網址如下：</w:t>
      </w:r>
      <w:hyperlink r:id="rId7" w:history="1">
        <w:r w:rsidRPr="00544AF8">
          <w:rPr>
            <w:rStyle w:val="Hyperlink"/>
            <w:rFonts w:ascii="標楷體" w:eastAsia="標楷體" w:hAnsi="標楷體"/>
            <w:color w:val="auto"/>
            <w:sz w:val="28"/>
            <w:szCs w:val="28"/>
          </w:rPr>
          <w:t>http://www.inservice.edu.tw/</w:t>
        </w:r>
      </w:hyperlink>
      <w:r w:rsidRPr="00544AF8">
        <w:rPr>
          <w:rFonts w:ascii="標楷體" w:eastAsia="標楷體" w:hAnsi="標楷體" w:hint="eastAsia"/>
          <w:sz w:val="28"/>
          <w:szCs w:val="28"/>
        </w:rPr>
        <w:t>。</w:t>
      </w:r>
    </w:p>
    <w:p w:rsidR="005320D2" w:rsidRPr="00544AF8" w:rsidRDefault="005320D2" w:rsidP="00F76F67">
      <w:pPr>
        <w:snapToGrid w:val="0"/>
        <w:spacing w:line="500" w:lineRule="exact"/>
        <w:ind w:leftChars="-530" w:left="31680" w:firstLineChars="950" w:firstLine="31680"/>
        <w:rPr>
          <w:rFonts w:eastAsia="標楷體"/>
          <w:sz w:val="28"/>
          <w:szCs w:val="28"/>
        </w:rPr>
      </w:pPr>
      <w:r w:rsidRPr="00544AF8">
        <w:rPr>
          <w:rFonts w:eastAsia="標楷體" w:hint="eastAsia"/>
          <w:sz w:val="28"/>
          <w:szCs w:val="28"/>
        </w:rPr>
        <w:t>請利用研習代碼搜尋研習並報名，</w:t>
      </w:r>
    </w:p>
    <w:p w:rsidR="005320D2" w:rsidRPr="00544AF8" w:rsidRDefault="005320D2" w:rsidP="00F76F67">
      <w:pPr>
        <w:snapToGrid w:val="0"/>
        <w:spacing w:line="500" w:lineRule="exact"/>
        <w:ind w:leftChars="-530" w:left="31680" w:firstLineChars="950" w:firstLine="31680"/>
        <w:rPr>
          <w:rFonts w:eastAsia="標楷體"/>
          <w:sz w:val="28"/>
          <w:szCs w:val="28"/>
        </w:rPr>
      </w:pPr>
      <w:r w:rsidRPr="00544AF8">
        <w:rPr>
          <w:rFonts w:eastAsia="標楷體" w:hint="eastAsia"/>
          <w:sz w:val="28"/>
          <w:szCs w:val="28"/>
        </w:rPr>
        <w:t>研習代碼：北區</w:t>
      </w:r>
      <w:r w:rsidRPr="00544AF8">
        <w:rPr>
          <w:rFonts w:eastAsia="標楷體"/>
          <w:sz w:val="28"/>
          <w:szCs w:val="28"/>
        </w:rPr>
        <w:t>876967</w:t>
      </w:r>
    </w:p>
    <w:p w:rsidR="005320D2" w:rsidRPr="00544AF8" w:rsidRDefault="005320D2" w:rsidP="00F76F67">
      <w:pPr>
        <w:snapToGrid w:val="0"/>
        <w:spacing w:line="500" w:lineRule="exact"/>
        <w:ind w:leftChars="220" w:left="31680" w:hangingChars="300" w:firstLine="31680"/>
        <w:rPr>
          <w:rFonts w:eastAsia="標楷體"/>
          <w:sz w:val="28"/>
          <w:szCs w:val="28"/>
        </w:rPr>
      </w:pPr>
      <w:r w:rsidRPr="00544AF8">
        <w:rPr>
          <w:rFonts w:eastAsia="標楷體"/>
          <w:sz w:val="28"/>
          <w:szCs w:val="28"/>
        </w:rPr>
        <w:t xml:space="preserve">                </w:t>
      </w:r>
      <w:r w:rsidRPr="00544AF8">
        <w:rPr>
          <w:rFonts w:eastAsia="標楷體" w:hint="eastAsia"/>
          <w:sz w:val="28"/>
          <w:szCs w:val="28"/>
        </w:rPr>
        <w:t>中區</w:t>
      </w:r>
      <w:r w:rsidRPr="00544AF8">
        <w:rPr>
          <w:rFonts w:eastAsia="標楷體"/>
          <w:sz w:val="28"/>
          <w:szCs w:val="28"/>
        </w:rPr>
        <w:t>876969</w:t>
      </w:r>
    </w:p>
    <w:p w:rsidR="005320D2" w:rsidRPr="00544AF8" w:rsidRDefault="005320D2" w:rsidP="00F76F67">
      <w:pPr>
        <w:snapToGrid w:val="0"/>
        <w:spacing w:line="500" w:lineRule="exact"/>
        <w:ind w:firstLineChars="1000" w:firstLine="31680"/>
        <w:rPr>
          <w:rFonts w:eastAsia="標楷體"/>
          <w:sz w:val="28"/>
          <w:szCs w:val="28"/>
        </w:rPr>
      </w:pPr>
      <w:r w:rsidRPr="00544AF8">
        <w:rPr>
          <w:rFonts w:eastAsia="標楷體" w:hint="eastAsia"/>
          <w:sz w:val="28"/>
          <w:szCs w:val="28"/>
        </w:rPr>
        <w:t>東區</w:t>
      </w:r>
      <w:r w:rsidRPr="00544AF8">
        <w:rPr>
          <w:rFonts w:eastAsia="標楷體"/>
          <w:sz w:val="28"/>
          <w:szCs w:val="28"/>
        </w:rPr>
        <w:t>876971</w:t>
      </w:r>
    </w:p>
    <w:p w:rsidR="005320D2" w:rsidRPr="00544AF8" w:rsidRDefault="005320D2" w:rsidP="00F76F67">
      <w:pPr>
        <w:snapToGrid w:val="0"/>
        <w:spacing w:line="500" w:lineRule="exact"/>
        <w:ind w:firstLineChars="1000" w:firstLine="31680"/>
        <w:rPr>
          <w:rFonts w:eastAsia="標楷體"/>
          <w:sz w:val="28"/>
          <w:szCs w:val="28"/>
        </w:rPr>
      </w:pPr>
      <w:r w:rsidRPr="00544AF8">
        <w:rPr>
          <w:rFonts w:eastAsia="標楷體" w:hint="eastAsia"/>
          <w:sz w:val="28"/>
          <w:szCs w:val="28"/>
        </w:rPr>
        <w:t>南區</w:t>
      </w:r>
      <w:r w:rsidRPr="00544AF8">
        <w:rPr>
          <w:rFonts w:eastAsia="標楷體"/>
          <w:sz w:val="28"/>
          <w:szCs w:val="28"/>
        </w:rPr>
        <w:t>876979</w:t>
      </w:r>
    </w:p>
    <w:p w:rsidR="005320D2" w:rsidRPr="00544AF8" w:rsidRDefault="005320D2" w:rsidP="00F76F67">
      <w:pPr>
        <w:snapToGrid w:val="0"/>
        <w:spacing w:line="50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eastAsia="標楷體" w:hint="eastAsia"/>
          <w:sz w:val="28"/>
          <w:szCs w:val="28"/>
        </w:rPr>
        <w:t>（二）</w:t>
      </w:r>
      <w:r w:rsidRPr="00544AF8">
        <w:rPr>
          <w:rFonts w:ascii="標楷體" w:eastAsia="標楷體" w:hAnsi="標楷體" w:hint="eastAsia"/>
          <w:bCs/>
          <w:sz w:val="28"/>
          <w:szCs w:val="28"/>
        </w:rPr>
        <w:t>需要</w:t>
      </w:r>
      <w:r w:rsidRPr="00544AF8">
        <w:rPr>
          <w:rFonts w:ascii="標楷體" w:eastAsia="標楷體" w:hAnsi="標楷體" w:hint="eastAsia"/>
          <w:sz w:val="28"/>
          <w:szCs w:val="28"/>
        </w:rPr>
        <w:t>請公假者，請自行列印審核通過之通知。</w:t>
      </w:r>
    </w:p>
    <w:p w:rsidR="005320D2" w:rsidRPr="00544AF8" w:rsidRDefault="005320D2" w:rsidP="00F76F67">
      <w:pPr>
        <w:snapToGrid w:val="0"/>
        <w:spacing w:line="500" w:lineRule="exact"/>
        <w:ind w:firstLineChars="200" w:firstLine="31680"/>
        <w:rPr>
          <w:rFonts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（三）</w:t>
      </w:r>
      <w:r w:rsidRPr="00544AF8">
        <w:rPr>
          <w:rFonts w:eastAsia="標楷體" w:hAnsi="標楷體" w:hint="eastAsia"/>
          <w:sz w:val="28"/>
          <w:szCs w:val="28"/>
        </w:rPr>
        <w:t>傳真報名</w:t>
      </w:r>
      <w:r w:rsidRPr="00544AF8">
        <w:rPr>
          <w:rFonts w:eastAsia="標楷體"/>
          <w:sz w:val="28"/>
          <w:szCs w:val="28"/>
        </w:rPr>
        <w:t>(</w:t>
      </w:r>
      <w:r w:rsidRPr="00544AF8">
        <w:rPr>
          <w:rFonts w:eastAsia="標楷體" w:hint="eastAsia"/>
          <w:sz w:val="28"/>
          <w:szCs w:val="28"/>
        </w:rPr>
        <w:t>無「全國教師在職進修網」之帳號者請用傳真報名，詳</w:t>
      </w:r>
      <w:r w:rsidRPr="00544AF8">
        <w:rPr>
          <w:rFonts w:eastAsia="標楷體" w:hAnsi="標楷體" w:hint="eastAsia"/>
          <w:sz w:val="28"/>
          <w:szCs w:val="28"/>
        </w:rPr>
        <w:t>附件</w:t>
      </w:r>
      <w:r w:rsidRPr="00544AF8">
        <w:rPr>
          <w:rFonts w:eastAsia="標楷體" w:hAnsi="標楷體"/>
          <w:sz w:val="28"/>
          <w:szCs w:val="28"/>
        </w:rPr>
        <w:t>1</w:t>
      </w:r>
      <w:r w:rsidRPr="00544AF8">
        <w:rPr>
          <w:rFonts w:eastAsia="標楷體"/>
          <w:sz w:val="28"/>
          <w:szCs w:val="28"/>
        </w:rPr>
        <w:t>)</w:t>
      </w:r>
      <w:r w:rsidRPr="00544AF8">
        <w:rPr>
          <w:rFonts w:eastAsia="標楷體" w:hAnsi="標楷體" w:hint="eastAsia"/>
          <w:sz w:val="28"/>
          <w:szCs w:val="28"/>
        </w:rPr>
        <w:t>。</w:t>
      </w:r>
    </w:p>
    <w:p w:rsidR="005320D2" w:rsidRPr="00544AF8" w:rsidRDefault="005320D2" w:rsidP="00F76F67">
      <w:pPr>
        <w:snapToGrid w:val="0"/>
        <w:spacing w:line="500" w:lineRule="exact"/>
        <w:ind w:leftChars="234" w:left="31680" w:hangingChars="300" w:firstLine="31680"/>
        <w:rPr>
          <w:rFonts w:eastAsia="標楷體" w:hAnsi="標楷體"/>
          <w:sz w:val="28"/>
          <w:szCs w:val="28"/>
        </w:rPr>
      </w:pPr>
      <w:r w:rsidRPr="00544AF8">
        <w:rPr>
          <w:rFonts w:eastAsia="標楷體" w:hAnsi="標楷體" w:hint="eastAsia"/>
          <w:sz w:val="28"/>
          <w:szCs w:val="28"/>
        </w:rPr>
        <w:t>（四）各區請遴派縣市內至少二位國小輔導團輔導員參加，並允以公</w:t>
      </w:r>
      <w:r w:rsidRPr="00544AF8">
        <w:rPr>
          <w:rFonts w:eastAsia="標楷體" w:hAnsi="標楷體"/>
          <w:sz w:val="28"/>
          <w:szCs w:val="28"/>
        </w:rPr>
        <w:t>(</w:t>
      </w:r>
      <w:r w:rsidRPr="00544AF8">
        <w:rPr>
          <w:rFonts w:eastAsia="標楷體" w:hAnsi="標楷體" w:hint="eastAsia"/>
          <w:sz w:val="28"/>
          <w:szCs w:val="28"/>
        </w:rPr>
        <w:t>差</w:t>
      </w:r>
      <w:r w:rsidRPr="00544AF8">
        <w:rPr>
          <w:rFonts w:eastAsia="標楷體" w:hAnsi="標楷體"/>
          <w:sz w:val="28"/>
          <w:szCs w:val="28"/>
        </w:rPr>
        <w:t>)</w:t>
      </w:r>
      <w:r w:rsidRPr="00544AF8">
        <w:rPr>
          <w:rFonts w:eastAsia="標楷體" w:hAnsi="標楷體" w:hint="eastAsia"/>
          <w:sz w:val="28"/>
          <w:szCs w:val="28"/>
        </w:rPr>
        <w:t>假派代，交通費由教育部補助縣市辦理精進教學要點子計畫二經費項下支應。</w:t>
      </w:r>
    </w:p>
    <w:p w:rsidR="005320D2" w:rsidRPr="00544AF8" w:rsidRDefault="005320D2" w:rsidP="007832AD">
      <w:pPr>
        <w:snapToGrid w:val="0"/>
        <w:spacing w:line="400" w:lineRule="atLeast"/>
        <w:ind w:left="567"/>
        <w:rPr>
          <w:rStyle w:val="apple-style-span"/>
          <w:rFonts w:eastAsia="標楷體"/>
          <w:sz w:val="28"/>
          <w:szCs w:val="28"/>
        </w:rPr>
      </w:pPr>
      <w:r w:rsidRPr="00544AF8">
        <w:rPr>
          <w:rFonts w:eastAsia="標楷體" w:hAnsi="標楷體" w:hint="eastAsia"/>
          <w:sz w:val="28"/>
          <w:szCs w:val="28"/>
        </w:rPr>
        <w:t>（五）連絡方式：</w:t>
      </w:r>
      <w:r w:rsidRPr="00544AF8">
        <w:rPr>
          <w:rStyle w:val="apple-style-span"/>
          <w:rFonts w:eastAsia="標楷體" w:hint="eastAsia"/>
          <w:sz w:val="28"/>
          <w:szCs w:val="28"/>
          <w:shd w:val="clear" w:color="auto" w:fill="FFFFFF"/>
        </w:rPr>
        <w:t>九年一貫語文學習領域英語組</w:t>
      </w:r>
      <w:r w:rsidRPr="00544AF8">
        <w:rPr>
          <w:rStyle w:val="apple-style-span"/>
          <w:rFonts w:eastAsia="標楷體"/>
          <w:sz w:val="28"/>
          <w:szCs w:val="28"/>
          <w:shd w:val="clear" w:color="auto" w:fill="FFFFFF"/>
        </w:rPr>
        <w:t xml:space="preserve"> </w:t>
      </w:r>
    </w:p>
    <w:p w:rsidR="005320D2" w:rsidRPr="00544AF8" w:rsidRDefault="005320D2" w:rsidP="00F76F67">
      <w:pPr>
        <w:snapToGrid w:val="0"/>
        <w:spacing w:line="400" w:lineRule="atLeast"/>
        <w:ind w:leftChars="1150" w:left="31680"/>
        <w:rPr>
          <w:rStyle w:val="apple-style-span"/>
          <w:rFonts w:eastAsia="標楷體"/>
          <w:sz w:val="28"/>
          <w:szCs w:val="28"/>
          <w:shd w:val="clear" w:color="auto" w:fill="FFFFFF"/>
        </w:rPr>
      </w:pPr>
      <w:r w:rsidRPr="00544AF8">
        <w:rPr>
          <w:rStyle w:val="apple-style-span"/>
          <w:rFonts w:eastAsia="標楷體" w:hint="eastAsia"/>
          <w:sz w:val="28"/>
          <w:szCs w:val="28"/>
          <w:shd w:val="clear" w:color="auto" w:fill="FFFFFF"/>
        </w:rPr>
        <w:t>專任助理</w:t>
      </w:r>
      <w:r w:rsidRPr="00544AF8">
        <w:rPr>
          <w:rStyle w:val="apple-style-span"/>
          <w:rFonts w:eastAsia="標楷體"/>
          <w:sz w:val="28"/>
          <w:szCs w:val="28"/>
          <w:shd w:val="clear" w:color="auto" w:fill="FFFFFF"/>
        </w:rPr>
        <w:t xml:space="preserve"> </w:t>
      </w:r>
      <w:r w:rsidRPr="00544AF8">
        <w:rPr>
          <w:rStyle w:val="apple-style-span"/>
          <w:rFonts w:eastAsia="標楷體" w:hint="eastAsia"/>
          <w:sz w:val="28"/>
          <w:szCs w:val="28"/>
          <w:shd w:val="clear" w:color="auto" w:fill="FFFFFF"/>
        </w:rPr>
        <w:t>林欣宜</w:t>
      </w:r>
      <w:r w:rsidRPr="00544AF8">
        <w:rPr>
          <w:rStyle w:val="apple-style-span"/>
          <w:rFonts w:eastAsia="標楷體"/>
          <w:sz w:val="28"/>
          <w:szCs w:val="28"/>
          <w:shd w:val="clear" w:color="auto" w:fill="FFFFFF"/>
        </w:rPr>
        <w:t xml:space="preserve"> Bellini, Xin-yi Lin</w:t>
      </w:r>
    </w:p>
    <w:p w:rsidR="005320D2" w:rsidRPr="00544AF8" w:rsidRDefault="005320D2" w:rsidP="00F76F67">
      <w:pPr>
        <w:snapToGrid w:val="0"/>
        <w:spacing w:line="500" w:lineRule="exact"/>
        <w:ind w:leftChars="1167" w:left="31680"/>
        <w:rPr>
          <w:rFonts w:ascii="標楷體" w:eastAsia="標楷體" w:hAnsi="標楷體"/>
          <w:sz w:val="28"/>
          <w:szCs w:val="28"/>
        </w:rPr>
      </w:pPr>
      <w:r w:rsidRPr="00544AF8">
        <w:rPr>
          <w:rStyle w:val="apple-style-span"/>
          <w:rFonts w:eastAsia="標楷體"/>
          <w:sz w:val="28"/>
          <w:szCs w:val="28"/>
          <w:shd w:val="clear" w:color="auto" w:fill="FFFFFF"/>
        </w:rPr>
        <w:t>E-mail:</w:t>
      </w:r>
      <w:r w:rsidRPr="00544AF8">
        <w:rPr>
          <w:rStyle w:val="apple-converted-space"/>
          <w:rFonts w:eastAsia="標楷體"/>
          <w:sz w:val="28"/>
          <w:szCs w:val="28"/>
          <w:shd w:val="clear" w:color="auto" w:fill="FFFFFF"/>
        </w:rPr>
        <w:t xml:space="preserve"> </w:t>
      </w:r>
      <w:hyperlink r:id="rId8" w:tgtFrame="_blank" w:history="1">
        <w:r w:rsidRPr="00544AF8">
          <w:rPr>
            <w:rStyle w:val="Hyperlink"/>
            <w:rFonts w:eastAsia="標楷體"/>
            <w:color w:val="auto"/>
            <w:sz w:val="28"/>
            <w:szCs w:val="28"/>
            <w:shd w:val="clear" w:color="auto" w:fill="FFFFFF"/>
          </w:rPr>
          <w:t>ntnu.english.9@gmail.com</w:t>
        </w:r>
      </w:hyperlink>
      <w:r w:rsidRPr="00544AF8">
        <w:rPr>
          <w:rFonts w:eastAsia="標楷體"/>
          <w:sz w:val="28"/>
          <w:szCs w:val="28"/>
          <w:shd w:val="clear" w:color="auto" w:fill="FFFFFF"/>
        </w:rPr>
        <w:br/>
      </w:r>
      <w:r w:rsidRPr="00544AF8">
        <w:rPr>
          <w:rStyle w:val="apple-style-span"/>
          <w:rFonts w:eastAsia="標楷體"/>
          <w:sz w:val="28"/>
          <w:szCs w:val="28"/>
          <w:shd w:val="clear" w:color="auto" w:fill="FFFFFF"/>
        </w:rPr>
        <w:t>Tel:(02)7734-1810</w:t>
      </w:r>
      <w:r w:rsidRPr="00544AF8">
        <w:rPr>
          <w:rFonts w:eastAsia="標楷體"/>
          <w:sz w:val="28"/>
          <w:szCs w:val="28"/>
          <w:shd w:val="clear" w:color="auto" w:fill="FFFFFF"/>
        </w:rPr>
        <w:br/>
      </w:r>
      <w:r w:rsidRPr="00544AF8">
        <w:rPr>
          <w:rStyle w:val="apple-style-span"/>
          <w:rFonts w:eastAsia="標楷體"/>
          <w:sz w:val="28"/>
          <w:szCs w:val="28"/>
          <w:shd w:val="clear" w:color="auto" w:fill="FFFFFF"/>
        </w:rPr>
        <w:t>Fax:(02)2363-4793</w:t>
      </w:r>
    </w:p>
    <w:p w:rsidR="005320D2" w:rsidRPr="00544AF8" w:rsidRDefault="005320D2" w:rsidP="00BD6E1F">
      <w:pPr>
        <w:spacing w:beforeLines="50" w:line="480" w:lineRule="exact"/>
        <w:rPr>
          <w:rFonts w:eastAsia="標楷體"/>
          <w:sz w:val="28"/>
          <w:szCs w:val="28"/>
        </w:rPr>
      </w:pPr>
      <w:r w:rsidRPr="00544AF8">
        <w:rPr>
          <w:rFonts w:eastAsia="標楷體" w:hint="eastAsia"/>
          <w:sz w:val="28"/>
          <w:szCs w:val="28"/>
        </w:rPr>
        <w:t>柒、公聽會程</w:t>
      </w:r>
      <w:r w:rsidRPr="00544AF8">
        <w:rPr>
          <w:rFonts w:ascii="標楷體" w:eastAsia="標楷體" w:hAnsi="標楷體" w:hint="eastAsia"/>
          <w:sz w:val="28"/>
          <w:szCs w:val="28"/>
        </w:rPr>
        <w:t>序</w:t>
      </w:r>
    </w:p>
    <w:tbl>
      <w:tblPr>
        <w:tblW w:w="10067" w:type="dxa"/>
        <w:jc w:val="center"/>
        <w:tblInd w:w="-2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51"/>
        <w:gridCol w:w="1620"/>
        <w:gridCol w:w="1080"/>
        <w:gridCol w:w="3960"/>
        <w:gridCol w:w="1856"/>
      </w:tblGrid>
      <w:tr w:rsidR="005320D2" w:rsidRPr="00544AF8" w:rsidTr="007832AD">
        <w:trPr>
          <w:cantSplit/>
          <w:trHeight w:val="412"/>
          <w:jc w:val="center"/>
        </w:trPr>
        <w:tc>
          <w:tcPr>
            <w:tcW w:w="4251" w:type="dxa"/>
            <w:gridSpan w:val="3"/>
            <w:vAlign w:val="center"/>
          </w:tcPr>
          <w:p w:rsidR="005320D2" w:rsidRPr="00544AF8" w:rsidRDefault="005320D2" w:rsidP="0071765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AF8">
              <w:rPr>
                <w:sz w:val="28"/>
                <w:szCs w:val="28"/>
              </w:rPr>
              <w:br w:type="page"/>
            </w:r>
            <w:r w:rsidRPr="00544AF8">
              <w:rPr>
                <w:sz w:val="28"/>
                <w:szCs w:val="28"/>
              </w:rPr>
              <w:br w:type="page"/>
            </w:r>
            <w:r w:rsidRPr="00544AF8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544AF8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544AF8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960" w:type="dxa"/>
            <w:vMerge w:val="restart"/>
            <w:vAlign w:val="center"/>
          </w:tcPr>
          <w:p w:rsidR="005320D2" w:rsidRPr="00544AF8" w:rsidRDefault="005320D2" w:rsidP="007176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sz w:val="28"/>
                <w:szCs w:val="28"/>
              </w:rPr>
              <w:t>活</w:t>
            </w:r>
            <w:r w:rsidRPr="00544AF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44AF8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  <w:r w:rsidRPr="00544AF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44AF8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 w:rsidRPr="00544AF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44AF8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1856" w:type="dxa"/>
            <w:vMerge w:val="restart"/>
            <w:vAlign w:val="center"/>
          </w:tcPr>
          <w:p w:rsidR="005320D2" w:rsidRPr="00544AF8" w:rsidRDefault="005320D2" w:rsidP="009A15C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</w:tr>
      <w:tr w:rsidR="005320D2" w:rsidRPr="00544AF8" w:rsidTr="007832AD">
        <w:trPr>
          <w:cantSplit/>
          <w:trHeight w:val="389"/>
          <w:jc w:val="center"/>
        </w:trPr>
        <w:tc>
          <w:tcPr>
            <w:tcW w:w="1551" w:type="dxa"/>
            <w:vAlign w:val="center"/>
          </w:tcPr>
          <w:p w:rsidR="005320D2" w:rsidRPr="00544AF8" w:rsidRDefault="005320D2" w:rsidP="0071765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2700" w:type="dxa"/>
            <w:gridSpan w:val="2"/>
            <w:vAlign w:val="center"/>
          </w:tcPr>
          <w:p w:rsidR="005320D2" w:rsidRPr="00544AF8" w:rsidRDefault="005320D2" w:rsidP="0071765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3960" w:type="dxa"/>
            <w:vMerge/>
            <w:vAlign w:val="center"/>
          </w:tcPr>
          <w:p w:rsidR="005320D2" w:rsidRPr="00544AF8" w:rsidRDefault="005320D2" w:rsidP="0071765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6" w:type="dxa"/>
            <w:vMerge/>
            <w:vAlign w:val="center"/>
          </w:tcPr>
          <w:p w:rsidR="005320D2" w:rsidRPr="00544AF8" w:rsidRDefault="005320D2" w:rsidP="00717654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320D2" w:rsidRPr="00544AF8" w:rsidTr="007832AD">
        <w:trPr>
          <w:trHeight w:val="295"/>
          <w:jc w:val="center"/>
        </w:trPr>
        <w:tc>
          <w:tcPr>
            <w:tcW w:w="1551" w:type="dxa"/>
            <w:vAlign w:val="center"/>
          </w:tcPr>
          <w:p w:rsidR="005320D2" w:rsidRPr="00544AF8" w:rsidRDefault="005320D2" w:rsidP="003E690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44AF8">
              <w:rPr>
                <w:rFonts w:eastAsia="標楷體"/>
                <w:bCs/>
                <w:sz w:val="28"/>
                <w:szCs w:val="28"/>
              </w:rPr>
              <w:t>09:20-09:30</w:t>
            </w:r>
          </w:p>
        </w:tc>
        <w:tc>
          <w:tcPr>
            <w:tcW w:w="1620" w:type="dxa"/>
            <w:vAlign w:val="center"/>
          </w:tcPr>
          <w:p w:rsidR="005320D2" w:rsidRPr="00544AF8" w:rsidRDefault="005320D2" w:rsidP="003E690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44AF8">
              <w:rPr>
                <w:rFonts w:eastAsia="標楷體"/>
                <w:bCs/>
                <w:sz w:val="28"/>
                <w:szCs w:val="28"/>
              </w:rPr>
              <w:t>13:20-13:30</w:t>
            </w:r>
          </w:p>
        </w:tc>
        <w:tc>
          <w:tcPr>
            <w:tcW w:w="1080" w:type="dxa"/>
            <w:vAlign w:val="center"/>
          </w:tcPr>
          <w:p w:rsidR="005320D2" w:rsidRPr="00544AF8" w:rsidRDefault="005320D2" w:rsidP="007832AD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44AF8">
              <w:rPr>
                <w:rFonts w:eastAsia="標楷體"/>
                <w:bCs/>
                <w:sz w:val="28"/>
                <w:szCs w:val="28"/>
              </w:rPr>
              <w:t>10</w:t>
            </w:r>
            <w:r w:rsidRPr="00544AF8">
              <w:rPr>
                <w:rFonts w:eastAsia="標楷體" w:hint="eastAsia"/>
                <w:bCs/>
                <w:sz w:val="28"/>
                <w:szCs w:val="28"/>
              </w:rPr>
              <w:t>分鐘</w:t>
            </w:r>
          </w:p>
        </w:tc>
        <w:tc>
          <w:tcPr>
            <w:tcW w:w="3960" w:type="dxa"/>
          </w:tcPr>
          <w:p w:rsidR="005320D2" w:rsidRPr="00544AF8" w:rsidRDefault="005320D2" w:rsidP="007176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sz w:val="28"/>
                <w:szCs w:val="28"/>
              </w:rPr>
              <w:t>報到、領取資料</w:t>
            </w:r>
          </w:p>
        </w:tc>
        <w:tc>
          <w:tcPr>
            <w:tcW w:w="1856" w:type="dxa"/>
            <w:vMerge w:val="restart"/>
          </w:tcPr>
          <w:p w:rsidR="005320D2" w:rsidRPr="00544AF8" w:rsidRDefault="005320D2" w:rsidP="00A2284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sz w:val="28"/>
                <w:szCs w:val="28"/>
              </w:rPr>
              <w:t>北區：</w:t>
            </w:r>
          </w:p>
          <w:p w:rsidR="005320D2" w:rsidRPr="00544AF8" w:rsidRDefault="005320D2" w:rsidP="00A22845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544AF8">
              <w:rPr>
                <w:rFonts w:eastAsia="標楷體" w:hint="eastAsia"/>
                <w:sz w:val="28"/>
                <w:szCs w:val="28"/>
              </w:rPr>
              <w:t>臺師大英語系</w:t>
            </w:r>
          </w:p>
          <w:p w:rsidR="005320D2" w:rsidRPr="00544AF8" w:rsidRDefault="005320D2" w:rsidP="00516E0A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程玉秀"/>
              </w:smartTagPr>
              <w:r w:rsidRPr="00544AF8">
                <w:rPr>
                  <w:rFonts w:eastAsia="標楷體" w:hint="eastAsia"/>
                  <w:sz w:val="28"/>
                  <w:szCs w:val="28"/>
                </w:rPr>
                <w:t>程玉秀</w:t>
              </w:r>
            </w:smartTag>
            <w:r w:rsidRPr="00544AF8">
              <w:rPr>
                <w:rFonts w:eastAsia="標楷體" w:hint="eastAsia"/>
                <w:sz w:val="28"/>
                <w:szCs w:val="28"/>
              </w:rPr>
              <w:t>教授</w:t>
            </w:r>
          </w:p>
          <w:p w:rsidR="005320D2" w:rsidRPr="00544AF8" w:rsidRDefault="005320D2" w:rsidP="00A22845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44AF8">
              <w:rPr>
                <w:rFonts w:eastAsia="標楷體" w:hint="eastAsia"/>
                <w:sz w:val="28"/>
                <w:szCs w:val="28"/>
              </w:rPr>
              <w:t>中區：</w:t>
            </w:r>
          </w:p>
          <w:p w:rsidR="005320D2" w:rsidRPr="00544AF8" w:rsidRDefault="005320D2" w:rsidP="00A22845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544AF8">
              <w:rPr>
                <w:rFonts w:eastAsia="標楷體" w:hint="eastAsia"/>
                <w:sz w:val="28"/>
                <w:szCs w:val="28"/>
              </w:rPr>
              <w:t>臺師大英語系</w:t>
            </w:r>
          </w:p>
          <w:p w:rsidR="005320D2" w:rsidRPr="00544AF8" w:rsidRDefault="005320D2" w:rsidP="00A22845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程玉秀"/>
              </w:smartTagPr>
              <w:r w:rsidRPr="00544AF8">
                <w:rPr>
                  <w:rFonts w:eastAsia="標楷體" w:hint="eastAsia"/>
                  <w:sz w:val="28"/>
                  <w:szCs w:val="28"/>
                </w:rPr>
                <w:t>程玉秀</w:t>
              </w:r>
            </w:smartTag>
            <w:r w:rsidRPr="00544AF8">
              <w:rPr>
                <w:rFonts w:eastAsia="標楷體" w:hint="eastAsia"/>
                <w:sz w:val="28"/>
                <w:szCs w:val="28"/>
              </w:rPr>
              <w:t>教授</w:t>
            </w:r>
          </w:p>
          <w:p w:rsidR="005320D2" w:rsidRPr="00544AF8" w:rsidRDefault="005320D2" w:rsidP="00A22845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44AF8">
              <w:rPr>
                <w:rFonts w:eastAsia="標楷體" w:hint="eastAsia"/>
                <w:sz w:val="28"/>
                <w:szCs w:val="28"/>
              </w:rPr>
              <w:t>東區：</w:t>
            </w:r>
          </w:p>
          <w:p w:rsidR="005320D2" w:rsidRPr="00544AF8" w:rsidRDefault="005320D2" w:rsidP="00A22845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544AF8">
              <w:rPr>
                <w:rFonts w:eastAsia="標楷體" w:hint="eastAsia"/>
                <w:sz w:val="28"/>
                <w:szCs w:val="28"/>
              </w:rPr>
              <w:t>臺師大英語系</w:t>
            </w:r>
          </w:p>
          <w:p w:rsidR="005320D2" w:rsidRPr="00544AF8" w:rsidRDefault="005320D2" w:rsidP="00A22845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陳浩然"/>
              </w:smartTagPr>
              <w:r w:rsidRPr="00544AF8">
                <w:rPr>
                  <w:rFonts w:eastAsia="標楷體" w:hint="eastAsia"/>
                  <w:sz w:val="28"/>
                  <w:szCs w:val="28"/>
                </w:rPr>
                <w:t>陳浩然</w:t>
              </w:r>
            </w:smartTag>
            <w:r w:rsidRPr="00544AF8">
              <w:rPr>
                <w:rFonts w:eastAsia="標楷體" w:hint="eastAsia"/>
                <w:sz w:val="28"/>
                <w:szCs w:val="28"/>
              </w:rPr>
              <w:t>教授</w:t>
            </w:r>
          </w:p>
          <w:p w:rsidR="005320D2" w:rsidRPr="00544AF8" w:rsidRDefault="005320D2" w:rsidP="00A22845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44AF8">
              <w:rPr>
                <w:rFonts w:eastAsia="標楷體" w:hint="eastAsia"/>
                <w:sz w:val="28"/>
                <w:szCs w:val="28"/>
              </w:rPr>
              <w:t>南區：</w:t>
            </w:r>
          </w:p>
          <w:p w:rsidR="005320D2" w:rsidRPr="00544AF8" w:rsidRDefault="005320D2" w:rsidP="00A22845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544AF8">
              <w:rPr>
                <w:rFonts w:eastAsia="標楷體" w:hint="eastAsia"/>
                <w:sz w:val="28"/>
                <w:szCs w:val="28"/>
              </w:rPr>
              <w:t>臺師大英語系</w:t>
            </w:r>
          </w:p>
          <w:p w:rsidR="005320D2" w:rsidRPr="00544AF8" w:rsidRDefault="005320D2" w:rsidP="00A2284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程玉秀"/>
              </w:smartTagPr>
              <w:r w:rsidRPr="00544AF8">
                <w:rPr>
                  <w:rFonts w:eastAsia="標楷體" w:hint="eastAsia"/>
                  <w:sz w:val="28"/>
                  <w:szCs w:val="28"/>
                </w:rPr>
                <w:t>程玉秀</w:t>
              </w:r>
            </w:smartTag>
            <w:r w:rsidRPr="00544AF8">
              <w:rPr>
                <w:rFonts w:eastAsia="標楷體" w:hint="eastAsia"/>
                <w:sz w:val="28"/>
                <w:szCs w:val="28"/>
              </w:rPr>
              <w:t>教授</w:t>
            </w:r>
          </w:p>
        </w:tc>
      </w:tr>
      <w:tr w:rsidR="005320D2" w:rsidRPr="00544AF8" w:rsidTr="007832AD">
        <w:trPr>
          <w:trHeight w:val="295"/>
          <w:jc w:val="center"/>
        </w:trPr>
        <w:tc>
          <w:tcPr>
            <w:tcW w:w="1551" w:type="dxa"/>
            <w:vAlign w:val="center"/>
          </w:tcPr>
          <w:p w:rsidR="005320D2" w:rsidRPr="00544AF8" w:rsidRDefault="005320D2" w:rsidP="003E690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44AF8">
              <w:rPr>
                <w:rFonts w:eastAsia="標楷體"/>
                <w:bCs/>
                <w:sz w:val="28"/>
                <w:szCs w:val="28"/>
              </w:rPr>
              <w:t>10:00-10:10</w:t>
            </w:r>
          </w:p>
        </w:tc>
        <w:tc>
          <w:tcPr>
            <w:tcW w:w="1620" w:type="dxa"/>
            <w:vAlign w:val="center"/>
          </w:tcPr>
          <w:p w:rsidR="005320D2" w:rsidRPr="00544AF8" w:rsidRDefault="005320D2" w:rsidP="003E690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44AF8">
              <w:rPr>
                <w:rFonts w:eastAsia="標楷體"/>
                <w:bCs/>
                <w:sz w:val="28"/>
                <w:szCs w:val="28"/>
              </w:rPr>
              <w:t>13:30-13:40</w:t>
            </w:r>
          </w:p>
        </w:tc>
        <w:tc>
          <w:tcPr>
            <w:tcW w:w="1080" w:type="dxa"/>
            <w:vAlign w:val="center"/>
          </w:tcPr>
          <w:p w:rsidR="005320D2" w:rsidRPr="00544AF8" w:rsidRDefault="005320D2" w:rsidP="007832AD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44AF8">
              <w:rPr>
                <w:rFonts w:eastAsia="標楷體"/>
                <w:bCs/>
                <w:sz w:val="28"/>
                <w:szCs w:val="28"/>
              </w:rPr>
              <w:t>10</w:t>
            </w:r>
            <w:r w:rsidRPr="00544AF8">
              <w:rPr>
                <w:rFonts w:eastAsia="標楷體" w:hint="eastAsia"/>
                <w:bCs/>
                <w:sz w:val="28"/>
                <w:szCs w:val="28"/>
              </w:rPr>
              <w:t>分鐘</w:t>
            </w:r>
          </w:p>
        </w:tc>
        <w:tc>
          <w:tcPr>
            <w:tcW w:w="3960" w:type="dxa"/>
          </w:tcPr>
          <w:p w:rsidR="005320D2" w:rsidRPr="00544AF8" w:rsidRDefault="005320D2" w:rsidP="007176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sz w:val="28"/>
                <w:szCs w:val="28"/>
              </w:rPr>
              <w:t>主席致詞</w:t>
            </w:r>
          </w:p>
        </w:tc>
        <w:tc>
          <w:tcPr>
            <w:tcW w:w="1856" w:type="dxa"/>
            <w:vMerge/>
          </w:tcPr>
          <w:p w:rsidR="005320D2" w:rsidRPr="00544AF8" w:rsidRDefault="005320D2" w:rsidP="009A15C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20D2" w:rsidRPr="00544AF8" w:rsidTr="007832AD">
        <w:trPr>
          <w:jc w:val="center"/>
        </w:trPr>
        <w:tc>
          <w:tcPr>
            <w:tcW w:w="1551" w:type="dxa"/>
            <w:vAlign w:val="center"/>
          </w:tcPr>
          <w:p w:rsidR="005320D2" w:rsidRPr="00544AF8" w:rsidRDefault="005320D2" w:rsidP="003E690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44AF8">
              <w:rPr>
                <w:rFonts w:eastAsia="標楷體"/>
                <w:bCs/>
                <w:sz w:val="28"/>
                <w:szCs w:val="28"/>
              </w:rPr>
              <w:t>10:10-11:00</w:t>
            </w:r>
          </w:p>
        </w:tc>
        <w:tc>
          <w:tcPr>
            <w:tcW w:w="1620" w:type="dxa"/>
            <w:vAlign w:val="center"/>
          </w:tcPr>
          <w:p w:rsidR="005320D2" w:rsidRPr="00544AF8" w:rsidRDefault="005320D2" w:rsidP="003E690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44AF8">
              <w:rPr>
                <w:rFonts w:eastAsia="標楷體"/>
                <w:bCs/>
                <w:sz w:val="28"/>
                <w:szCs w:val="28"/>
              </w:rPr>
              <w:t>13:40-14:30</w:t>
            </w:r>
          </w:p>
        </w:tc>
        <w:tc>
          <w:tcPr>
            <w:tcW w:w="1080" w:type="dxa"/>
            <w:vAlign w:val="center"/>
          </w:tcPr>
          <w:p w:rsidR="005320D2" w:rsidRPr="00544AF8" w:rsidRDefault="005320D2" w:rsidP="007832AD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44AF8">
              <w:rPr>
                <w:rFonts w:eastAsia="標楷體"/>
                <w:bCs/>
                <w:sz w:val="28"/>
                <w:szCs w:val="28"/>
              </w:rPr>
              <w:t>50</w:t>
            </w:r>
            <w:r w:rsidRPr="00544AF8">
              <w:rPr>
                <w:rFonts w:eastAsia="標楷體" w:hint="eastAsia"/>
                <w:bCs/>
                <w:sz w:val="28"/>
                <w:szCs w:val="28"/>
              </w:rPr>
              <w:t>分鐘</w:t>
            </w:r>
          </w:p>
        </w:tc>
        <w:tc>
          <w:tcPr>
            <w:tcW w:w="3960" w:type="dxa"/>
            <w:vAlign w:val="center"/>
          </w:tcPr>
          <w:p w:rsidR="005320D2" w:rsidRPr="00544AF8" w:rsidRDefault="005320D2" w:rsidP="00187DB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sz w:val="28"/>
                <w:szCs w:val="28"/>
              </w:rPr>
              <w:t>「國小英語基本學習內容」說明</w:t>
            </w:r>
          </w:p>
        </w:tc>
        <w:tc>
          <w:tcPr>
            <w:tcW w:w="1856" w:type="dxa"/>
            <w:vMerge/>
            <w:vAlign w:val="center"/>
          </w:tcPr>
          <w:p w:rsidR="005320D2" w:rsidRPr="00544AF8" w:rsidRDefault="005320D2" w:rsidP="005320D2">
            <w:pPr>
              <w:spacing w:line="360" w:lineRule="exact"/>
              <w:ind w:left="31680" w:hangingChars="100" w:firstLine="31680"/>
              <w:rPr>
                <w:rFonts w:ascii="標楷體" w:eastAsia="標楷體" w:hAnsi="標楷體"/>
              </w:rPr>
            </w:pPr>
          </w:p>
        </w:tc>
      </w:tr>
      <w:tr w:rsidR="005320D2" w:rsidRPr="00544AF8" w:rsidTr="007832AD">
        <w:trPr>
          <w:jc w:val="center"/>
        </w:trPr>
        <w:tc>
          <w:tcPr>
            <w:tcW w:w="1551" w:type="dxa"/>
            <w:vAlign w:val="center"/>
          </w:tcPr>
          <w:p w:rsidR="005320D2" w:rsidRPr="00544AF8" w:rsidRDefault="005320D2" w:rsidP="003E690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44AF8">
              <w:rPr>
                <w:rFonts w:eastAsia="標楷體"/>
                <w:bCs/>
                <w:sz w:val="28"/>
                <w:szCs w:val="28"/>
              </w:rPr>
              <w:t>11:00-11:10</w:t>
            </w:r>
          </w:p>
        </w:tc>
        <w:tc>
          <w:tcPr>
            <w:tcW w:w="1620" w:type="dxa"/>
            <w:vAlign w:val="center"/>
          </w:tcPr>
          <w:p w:rsidR="005320D2" w:rsidRPr="00544AF8" w:rsidRDefault="005320D2" w:rsidP="003E690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44AF8">
              <w:rPr>
                <w:rFonts w:eastAsia="標楷體"/>
                <w:bCs/>
                <w:sz w:val="28"/>
                <w:szCs w:val="28"/>
              </w:rPr>
              <w:t>14:30-14:40</w:t>
            </w:r>
          </w:p>
        </w:tc>
        <w:tc>
          <w:tcPr>
            <w:tcW w:w="1080" w:type="dxa"/>
            <w:vAlign w:val="center"/>
          </w:tcPr>
          <w:p w:rsidR="005320D2" w:rsidRPr="00544AF8" w:rsidRDefault="005320D2" w:rsidP="007832AD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44AF8">
              <w:rPr>
                <w:rFonts w:eastAsia="標楷體"/>
                <w:bCs/>
                <w:sz w:val="28"/>
                <w:szCs w:val="28"/>
              </w:rPr>
              <w:t>10</w:t>
            </w:r>
            <w:r w:rsidRPr="00544AF8">
              <w:rPr>
                <w:rFonts w:eastAsia="標楷體" w:hint="eastAsia"/>
                <w:bCs/>
                <w:sz w:val="28"/>
                <w:szCs w:val="28"/>
              </w:rPr>
              <w:t>分鐘</w:t>
            </w:r>
          </w:p>
        </w:tc>
        <w:tc>
          <w:tcPr>
            <w:tcW w:w="3960" w:type="dxa"/>
            <w:vAlign w:val="center"/>
          </w:tcPr>
          <w:p w:rsidR="005320D2" w:rsidRPr="00544AF8" w:rsidRDefault="005320D2" w:rsidP="007176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  <w:tc>
          <w:tcPr>
            <w:tcW w:w="1856" w:type="dxa"/>
            <w:vMerge/>
            <w:vAlign w:val="center"/>
          </w:tcPr>
          <w:p w:rsidR="005320D2" w:rsidRPr="00544AF8" w:rsidRDefault="005320D2" w:rsidP="009A15C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320D2" w:rsidRPr="00544AF8" w:rsidTr="007832AD">
        <w:trPr>
          <w:trHeight w:val="521"/>
          <w:jc w:val="center"/>
        </w:trPr>
        <w:tc>
          <w:tcPr>
            <w:tcW w:w="1551" w:type="dxa"/>
            <w:vAlign w:val="center"/>
          </w:tcPr>
          <w:p w:rsidR="005320D2" w:rsidRPr="00544AF8" w:rsidRDefault="005320D2" w:rsidP="003E690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44AF8">
              <w:rPr>
                <w:rFonts w:eastAsia="標楷體"/>
                <w:bCs/>
                <w:sz w:val="28"/>
                <w:szCs w:val="28"/>
              </w:rPr>
              <w:t>11:10-11:40</w:t>
            </w:r>
          </w:p>
        </w:tc>
        <w:tc>
          <w:tcPr>
            <w:tcW w:w="1620" w:type="dxa"/>
            <w:vAlign w:val="center"/>
          </w:tcPr>
          <w:p w:rsidR="005320D2" w:rsidRPr="00544AF8" w:rsidRDefault="005320D2" w:rsidP="003E690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44AF8">
              <w:rPr>
                <w:rFonts w:eastAsia="標楷體"/>
                <w:bCs/>
                <w:sz w:val="28"/>
                <w:szCs w:val="28"/>
              </w:rPr>
              <w:t>14:40-15:10</w:t>
            </w:r>
          </w:p>
        </w:tc>
        <w:tc>
          <w:tcPr>
            <w:tcW w:w="1080" w:type="dxa"/>
            <w:vAlign w:val="center"/>
          </w:tcPr>
          <w:p w:rsidR="005320D2" w:rsidRPr="00544AF8" w:rsidRDefault="005320D2" w:rsidP="007832AD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44AF8">
              <w:rPr>
                <w:rFonts w:eastAsia="標楷體"/>
                <w:bCs/>
                <w:sz w:val="28"/>
                <w:szCs w:val="28"/>
              </w:rPr>
              <w:t>30</w:t>
            </w:r>
            <w:r w:rsidRPr="00544AF8">
              <w:rPr>
                <w:rFonts w:eastAsia="標楷體" w:hint="eastAsia"/>
                <w:bCs/>
                <w:sz w:val="28"/>
                <w:szCs w:val="28"/>
              </w:rPr>
              <w:t>分鐘</w:t>
            </w:r>
          </w:p>
        </w:tc>
        <w:tc>
          <w:tcPr>
            <w:tcW w:w="3960" w:type="dxa"/>
            <w:vAlign w:val="center"/>
          </w:tcPr>
          <w:p w:rsidR="005320D2" w:rsidRPr="00544AF8" w:rsidRDefault="005320D2" w:rsidP="007176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sz w:val="28"/>
                <w:szCs w:val="28"/>
              </w:rPr>
              <w:t>意見交流</w:t>
            </w:r>
          </w:p>
        </w:tc>
        <w:tc>
          <w:tcPr>
            <w:tcW w:w="1856" w:type="dxa"/>
            <w:vMerge/>
            <w:vAlign w:val="center"/>
          </w:tcPr>
          <w:p w:rsidR="005320D2" w:rsidRPr="00544AF8" w:rsidRDefault="005320D2" w:rsidP="009A15C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20D2" w:rsidRPr="00544AF8" w:rsidTr="007832AD">
        <w:trPr>
          <w:trHeight w:val="401"/>
          <w:jc w:val="center"/>
        </w:trPr>
        <w:tc>
          <w:tcPr>
            <w:tcW w:w="1551" w:type="dxa"/>
            <w:vAlign w:val="center"/>
          </w:tcPr>
          <w:p w:rsidR="005320D2" w:rsidRPr="00544AF8" w:rsidRDefault="005320D2" w:rsidP="003E690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44AF8">
              <w:rPr>
                <w:rFonts w:eastAsia="標楷體"/>
                <w:bCs/>
                <w:sz w:val="28"/>
                <w:szCs w:val="28"/>
              </w:rPr>
              <w:t>11:40-12:00</w:t>
            </w:r>
          </w:p>
        </w:tc>
        <w:tc>
          <w:tcPr>
            <w:tcW w:w="1620" w:type="dxa"/>
            <w:vAlign w:val="center"/>
          </w:tcPr>
          <w:p w:rsidR="005320D2" w:rsidRPr="00544AF8" w:rsidRDefault="005320D2" w:rsidP="003E690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44AF8">
              <w:rPr>
                <w:rFonts w:eastAsia="標楷體"/>
                <w:bCs/>
                <w:sz w:val="28"/>
                <w:szCs w:val="28"/>
              </w:rPr>
              <w:t>15:10-15:30</w:t>
            </w:r>
          </w:p>
        </w:tc>
        <w:tc>
          <w:tcPr>
            <w:tcW w:w="1080" w:type="dxa"/>
            <w:vAlign w:val="center"/>
          </w:tcPr>
          <w:p w:rsidR="005320D2" w:rsidRPr="00544AF8" w:rsidRDefault="005320D2" w:rsidP="007832AD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44AF8">
              <w:rPr>
                <w:rFonts w:eastAsia="標楷體"/>
                <w:bCs/>
                <w:sz w:val="28"/>
                <w:szCs w:val="28"/>
              </w:rPr>
              <w:t>20</w:t>
            </w:r>
            <w:r w:rsidRPr="00544AF8">
              <w:rPr>
                <w:rFonts w:eastAsia="標楷體" w:hint="eastAsia"/>
                <w:bCs/>
                <w:sz w:val="28"/>
                <w:szCs w:val="28"/>
              </w:rPr>
              <w:t>分鐘</w:t>
            </w:r>
          </w:p>
        </w:tc>
        <w:tc>
          <w:tcPr>
            <w:tcW w:w="3960" w:type="dxa"/>
            <w:vAlign w:val="center"/>
          </w:tcPr>
          <w:p w:rsidR="005320D2" w:rsidRPr="00544AF8" w:rsidRDefault="005320D2" w:rsidP="007176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1856" w:type="dxa"/>
            <w:vMerge/>
            <w:vAlign w:val="center"/>
          </w:tcPr>
          <w:p w:rsidR="005320D2" w:rsidRPr="00544AF8" w:rsidRDefault="005320D2" w:rsidP="009A15C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20D2" w:rsidRPr="00544AF8" w:rsidTr="007832AD">
        <w:trPr>
          <w:trHeight w:val="401"/>
          <w:jc w:val="center"/>
        </w:trPr>
        <w:tc>
          <w:tcPr>
            <w:tcW w:w="1551" w:type="dxa"/>
            <w:vAlign w:val="center"/>
          </w:tcPr>
          <w:p w:rsidR="005320D2" w:rsidRPr="00544AF8" w:rsidRDefault="005320D2" w:rsidP="00617B5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44AF8">
              <w:rPr>
                <w:rFonts w:eastAsia="標楷體"/>
                <w:bCs/>
                <w:sz w:val="28"/>
                <w:szCs w:val="28"/>
              </w:rPr>
              <w:t>12:00</w:t>
            </w:r>
          </w:p>
        </w:tc>
        <w:tc>
          <w:tcPr>
            <w:tcW w:w="1620" w:type="dxa"/>
            <w:vAlign w:val="center"/>
          </w:tcPr>
          <w:p w:rsidR="005320D2" w:rsidRPr="00544AF8" w:rsidRDefault="005320D2" w:rsidP="00617B5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44AF8">
              <w:rPr>
                <w:rFonts w:eastAsia="標楷體"/>
                <w:bCs/>
                <w:sz w:val="28"/>
                <w:szCs w:val="28"/>
              </w:rPr>
              <w:t>15:30</w:t>
            </w:r>
          </w:p>
        </w:tc>
        <w:tc>
          <w:tcPr>
            <w:tcW w:w="1080" w:type="dxa"/>
            <w:vAlign w:val="center"/>
          </w:tcPr>
          <w:p w:rsidR="005320D2" w:rsidRPr="00544AF8" w:rsidRDefault="005320D2" w:rsidP="007832AD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44AF8">
              <w:rPr>
                <w:rFonts w:eastAsia="標楷體" w:hint="eastAsia"/>
                <w:bCs/>
                <w:sz w:val="28"/>
                <w:szCs w:val="28"/>
              </w:rPr>
              <w:t>－</w:t>
            </w:r>
          </w:p>
        </w:tc>
        <w:tc>
          <w:tcPr>
            <w:tcW w:w="3960" w:type="dxa"/>
            <w:vAlign w:val="center"/>
          </w:tcPr>
          <w:p w:rsidR="005320D2" w:rsidRPr="00544AF8" w:rsidRDefault="005320D2" w:rsidP="0071765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1856" w:type="dxa"/>
            <w:vMerge/>
            <w:vAlign w:val="center"/>
          </w:tcPr>
          <w:p w:rsidR="005320D2" w:rsidRPr="00544AF8" w:rsidRDefault="005320D2" w:rsidP="009A15C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320D2" w:rsidRPr="00544AF8" w:rsidRDefault="005320D2" w:rsidP="007832AD">
      <w:pPr>
        <w:spacing w:line="240" w:lineRule="atLeast"/>
        <w:rPr>
          <w:rFonts w:ascii="標楷體" w:eastAsia="標楷體" w:hAnsi="標楷體"/>
          <w:b/>
          <w:sz w:val="36"/>
          <w:szCs w:val="36"/>
        </w:rPr>
      </w:pPr>
    </w:p>
    <w:p w:rsidR="005320D2" w:rsidRPr="00544AF8" w:rsidRDefault="005320D2" w:rsidP="00F76F67">
      <w:pPr>
        <w:adjustRightInd w:val="0"/>
        <w:snapToGrid w:val="0"/>
        <w:spacing w:line="400" w:lineRule="exact"/>
        <w:ind w:left="31680" w:hangingChars="3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捌、公聽會簡則</w:t>
      </w:r>
    </w:p>
    <w:p w:rsidR="005320D2" w:rsidRPr="00544AF8" w:rsidRDefault="005320D2" w:rsidP="00F76F67">
      <w:pPr>
        <w:tabs>
          <w:tab w:val="left" w:pos="1800"/>
        </w:tabs>
        <w:adjustRightInd w:val="0"/>
        <w:snapToGrid w:val="0"/>
        <w:spacing w:line="400" w:lineRule="exact"/>
        <w:ind w:leftChars="173" w:left="31680" w:hangingChars="8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一、主席致詞：座談開始時由主席說明公聽會辦理之目的。</w:t>
      </w:r>
    </w:p>
    <w:p w:rsidR="005320D2" w:rsidRPr="00544AF8" w:rsidRDefault="005320D2" w:rsidP="00F76F67">
      <w:pPr>
        <w:tabs>
          <w:tab w:val="left" w:pos="1800"/>
        </w:tabs>
        <w:adjustRightInd w:val="0"/>
        <w:snapToGrid w:val="0"/>
        <w:spacing w:line="400" w:lineRule="exact"/>
        <w:ind w:leftChars="173" w:left="31680" w:hangingChars="7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二、基本學習內容訂定說明：說明國小英語各年級基本學習內容。</w:t>
      </w:r>
    </w:p>
    <w:p w:rsidR="005320D2" w:rsidRPr="00544AF8" w:rsidRDefault="005320D2" w:rsidP="00F76F67">
      <w:pPr>
        <w:tabs>
          <w:tab w:val="left" w:pos="1800"/>
        </w:tabs>
        <w:adjustRightInd w:val="0"/>
        <w:snapToGrid w:val="0"/>
        <w:spacing w:line="400" w:lineRule="exact"/>
        <w:ind w:leftChars="172" w:left="31680" w:hangingChars="206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三、說明會發言注意事項：</w:t>
      </w:r>
    </w:p>
    <w:p w:rsidR="005320D2" w:rsidRPr="00544AF8" w:rsidRDefault="005320D2" w:rsidP="00F76F67">
      <w:pPr>
        <w:tabs>
          <w:tab w:val="left" w:pos="1800"/>
        </w:tabs>
        <w:adjustRightInd w:val="0"/>
        <w:snapToGrid w:val="0"/>
        <w:spacing w:line="400" w:lineRule="exact"/>
        <w:ind w:leftChars="404" w:left="31680" w:hangingChars="6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為讓與會者有充分發言機會，並提高會議效率，請遵循下列注意事項：</w:t>
      </w:r>
    </w:p>
    <w:p w:rsidR="005320D2" w:rsidRPr="00544AF8" w:rsidRDefault="005320D2" w:rsidP="00F76F67">
      <w:pPr>
        <w:snapToGrid w:val="0"/>
        <w:spacing w:line="400" w:lineRule="exact"/>
        <w:ind w:leftChars="174" w:left="31680" w:hangingChars="322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（一）發言時請先說明服務單位、姓名，便於記錄。</w:t>
      </w:r>
    </w:p>
    <w:p w:rsidR="005320D2" w:rsidRPr="00544AF8" w:rsidRDefault="005320D2" w:rsidP="00F76F67">
      <w:pPr>
        <w:snapToGrid w:val="0"/>
        <w:spacing w:line="400" w:lineRule="exact"/>
        <w:ind w:leftChars="174" w:left="31680" w:hangingChars="22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（二）每人發言儘量精簡，每人以</w:t>
      </w:r>
      <w:r w:rsidRPr="00544AF8">
        <w:rPr>
          <w:rFonts w:ascii="標楷體" w:eastAsia="標楷體" w:hAnsi="標楷體"/>
          <w:sz w:val="28"/>
          <w:szCs w:val="28"/>
        </w:rPr>
        <w:t>3</w:t>
      </w:r>
      <w:r w:rsidRPr="00544AF8">
        <w:rPr>
          <w:rFonts w:ascii="標楷體" w:eastAsia="標楷體" w:hAnsi="標楷體" w:hint="eastAsia"/>
          <w:sz w:val="28"/>
          <w:szCs w:val="28"/>
        </w:rPr>
        <w:t>分鐘為限。</w:t>
      </w:r>
    </w:p>
    <w:p w:rsidR="005320D2" w:rsidRPr="00544AF8" w:rsidRDefault="005320D2" w:rsidP="00F76F67">
      <w:pPr>
        <w:snapToGrid w:val="0"/>
        <w:spacing w:line="400" w:lineRule="exact"/>
        <w:ind w:leftChars="174" w:left="31680" w:hangingChars="300" w:firstLine="31680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sz w:val="28"/>
          <w:szCs w:val="28"/>
        </w:rPr>
        <w:t>（三）若發言人數過多，為讓與會者均有發言機會，主持人得縮減每人發言時間。</w:t>
      </w:r>
    </w:p>
    <w:p w:rsidR="005320D2" w:rsidRPr="00544AF8" w:rsidRDefault="005320D2" w:rsidP="00F76F67">
      <w:pPr>
        <w:snapToGrid w:val="0"/>
        <w:spacing w:line="400" w:lineRule="exact"/>
        <w:ind w:leftChars="174" w:left="31680" w:hangingChars="300" w:firstLine="31680"/>
        <w:jc w:val="both"/>
        <w:rPr>
          <w:rFonts w:ascii="標楷體" w:eastAsia="標楷體" w:hAnsi="標楷體"/>
          <w:b/>
          <w:sz w:val="36"/>
          <w:szCs w:val="36"/>
        </w:rPr>
      </w:pPr>
      <w:r w:rsidRPr="00544AF8">
        <w:rPr>
          <w:rFonts w:ascii="標楷體" w:eastAsia="標楷體" w:hAnsi="標楷體" w:hint="eastAsia"/>
          <w:sz w:val="28"/>
          <w:szCs w:val="28"/>
        </w:rPr>
        <w:t>（四）為更忠實呈現發言紀錄，請發言後務必提交發言條</w:t>
      </w:r>
      <w:r w:rsidRPr="00544AF8">
        <w:rPr>
          <w:rFonts w:ascii="標楷體" w:eastAsia="標楷體" w:hAnsi="標楷體"/>
          <w:sz w:val="28"/>
          <w:szCs w:val="28"/>
        </w:rPr>
        <w:t>(</w:t>
      </w:r>
      <w:r w:rsidRPr="00544AF8">
        <w:rPr>
          <w:rFonts w:ascii="標楷體" w:eastAsia="標楷體" w:hAnsi="標楷體" w:hint="eastAsia"/>
          <w:sz w:val="28"/>
          <w:szCs w:val="28"/>
        </w:rPr>
        <w:t>如附件</w:t>
      </w:r>
      <w:r w:rsidRPr="00544AF8">
        <w:rPr>
          <w:rFonts w:ascii="標楷體" w:eastAsia="標楷體" w:hAnsi="標楷體"/>
          <w:sz w:val="28"/>
          <w:szCs w:val="28"/>
        </w:rPr>
        <w:t>2</w:t>
      </w:r>
      <w:r w:rsidRPr="00544AF8">
        <w:rPr>
          <w:rFonts w:ascii="標楷體" w:eastAsia="標楷體" w:hAnsi="標楷體" w:hint="eastAsia"/>
          <w:sz w:val="28"/>
          <w:szCs w:val="28"/>
        </w:rPr>
        <w:t>）予工作人員。</w:t>
      </w:r>
    </w:p>
    <w:p w:rsidR="005320D2" w:rsidRPr="00544AF8" w:rsidRDefault="005320D2" w:rsidP="00F76F67">
      <w:pPr>
        <w:snapToGrid w:val="0"/>
        <w:spacing w:line="400" w:lineRule="exact"/>
        <w:ind w:leftChars="50" w:left="31680" w:hangingChars="406" w:firstLine="31680"/>
        <w:jc w:val="both"/>
        <w:rPr>
          <w:rFonts w:ascii="標楷體" w:eastAsia="標楷體" w:hAnsi="標楷體"/>
          <w:sz w:val="28"/>
          <w:szCs w:val="28"/>
        </w:rPr>
      </w:pPr>
      <w:r w:rsidRPr="00544AF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附件</w:t>
      </w:r>
      <w:r w:rsidRPr="00544AF8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1</w:t>
      </w:r>
    </w:p>
    <w:p w:rsidR="005320D2" w:rsidRPr="00544AF8" w:rsidRDefault="005320D2" w:rsidP="005078AF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544AF8">
        <w:rPr>
          <w:rFonts w:ascii="標楷體" w:eastAsia="標楷體" w:hAnsi="標楷體" w:hint="eastAsia"/>
          <w:b/>
          <w:sz w:val="32"/>
          <w:szCs w:val="32"/>
        </w:rPr>
        <w:t>教育部國民小學英語領域補救教學基本學習內容訂定公聽會</w:t>
      </w:r>
    </w:p>
    <w:p w:rsidR="005320D2" w:rsidRPr="00544AF8" w:rsidRDefault="005320D2" w:rsidP="005078AF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544AF8">
        <w:rPr>
          <w:rFonts w:ascii="標楷體" w:eastAsia="標楷體" w:hAnsi="標楷體" w:hint="eastAsia"/>
          <w:b/>
          <w:sz w:val="32"/>
          <w:szCs w:val="32"/>
        </w:rPr>
        <w:t>報</w:t>
      </w:r>
      <w:r w:rsidRPr="00544AF8">
        <w:rPr>
          <w:rFonts w:ascii="標楷體" w:eastAsia="標楷體" w:hAnsi="標楷體"/>
          <w:b/>
          <w:sz w:val="32"/>
          <w:szCs w:val="32"/>
        </w:rPr>
        <w:t xml:space="preserve"> </w:t>
      </w:r>
      <w:r w:rsidRPr="00544AF8">
        <w:rPr>
          <w:rFonts w:ascii="標楷體" w:eastAsia="標楷體" w:hAnsi="標楷體" w:hint="eastAsia"/>
          <w:b/>
          <w:sz w:val="32"/>
          <w:szCs w:val="32"/>
        </w:rPr>
        <w:t>名</w:t>
      </w:r>
      <w:r w:rsidRPr="00544AF8">
        <w:rPr>
          <w:rFonts w:ascii="標楷體" w:eastAsia="標楷體" w:hAnsi="標楷體"/>
          <w:b/>
          <w:sz w:val="32"/>
          <w:szCs w:val="32"/>
        </w:rPr>
        <w:t xml:space="preserve"> </w:t>
      </w:r>
      <w:r w:rsidRPr="00544AF8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2120"/>
        <w:gridCol w:w="1257"/>
        <w:gridCol w:w="767"/>
        <w:gridCol w:w="1180"/>
        <w:gridCol w:w="3147"/>
      </w:tblGrid>
      <w:tr w:rsidR="005320D2" w:rsidRPr="00544AF8">
        <w:trPr>
          <w:jc w:val="center"/>
        </w:trPr>
        <w:tc>
          <w:tcPr>
            <w:tcW w:w="5000" w:type="pct"/>
            <w:gridSpan w:val="6"/>
          </w:tcPr>
          <w:p w:rsidR="005320D2" w:rsidRPr="00544AF8" w:rsidRDefault="005320D2" w:rsidP="005320D2">
            <w:pPr>
              <w:spacing w:line="240" w:lineRule="atLeast"/>
              <w:ind w:left="1438" w:rightChars="-34" w:right="31680" w:hanging="143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基本資料</w:t>
            </w:r>
          </w:p>
          <w:p w:rsidR="005320D2" w:rsidRPr="00544AF8" w:rsidRDefault="005320D2" w:rsidP="005320D2">
            <w:pPr>
              <w:spacing w:line="240" w:lineRule="atLeast"/>
              <w:ind w:left="1438" w:rightChars="-34" w:right="31680" w:hanging="1438"/>
              <w:jc w:val="center"/>
              <w:rPr>
                <w:rFonts w:ascii="標楷體" w:eastAsia="標楷體" w:hAnsi="標楷體"/>
                <w:b/>
                <w:bCs/>
                <w:i/>
                <w:sz w:val="28"/>
                <w:szCs w:val="28"/>
              </w:rPr>
            </w:pPr>
            <w:r w:rsidRPr="00544AF8">
              <w:rPr>
                <w:rFonts w:ascii="標楷體" w:eastAsia="標楷體" w:hAnsi="標楷體"/>
                <w:b/>
                <w:bCs/>
                <w:sz w:val="28"/>
                <w:szCs w:val="28"/>
              </w:rPr>
              <w:t>*</w:t>
            </w:r>
            <w:r w:rsidRPr="00544A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請填寫下列資料，謝謝！</w:t>
            </w:r>
          </w:p>
        </w:tc>
      </w:tr>
      <w:tr w:rsidR="005320D2" w:rsidRPr="00544AF8">
        <w:trPr>
          <w:trHeight w:val="508"/>
          <w:jc w:val="center"/>
        </w:trPr>
        <w:tc>
          <w:tcPr>
            <w:tcW w:w="936" w:type="pct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88" w:type="pct"/>
            <w:gridSpan w:val="3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4AF8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6" w:type="pct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1510" w:type="pct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44AF8">
              <w:rPr>
                <w:rFonts w:ascii="新細明體" w:eastAsia="標楷體" w:hAnsi="新細明體"/>
                <w:bCs/>
                <w:sz w:val="28"/>
                <w:szCs w:val="28"/>
              </w:rPr>
              <w:t xml:space="preserve"> </w:t>
            </w:r>
            <w:r w:rsidRPr="00544AF8">
              <w:rPr>
                <w:rFonts w:ascii="標楷體" w:eastAsia="標楷體" w:hAnsi="標楷體"/>
                <w:bCs/>
                <w:sz w:val="28"/>
                <w:szCs w:val="28"/>
              </w:rPr>
              <w:t xml:space="preserve">  </w:t>
            </w:r>
          </w:p>
        </w:tc>
      </w:tr>
      <w:tr w:rsidR="005320D2" w:rsidRPr="00544AF8">
        <w:trPr>
          <w:trHeight w:val="544"/>
          <w:jc w:val="center"/>
        </w:trPr>
        <w:tc>
          <w:tcPr>
            <w:tcW w:w="936" w:type="pct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服務單位</w:t>
            </w:r>
          </w:p>
        </w:tc>
        <w:tc>
          <w:tcPr>
            <w:tcW w:w="1988" w:type="pct"/>
            <w:gridSpan w:val="3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4AF8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6" w:type="pct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職稱</w:t>
            </w:r>
          </w:p>
        </w:tc>
        <w:tc>
          <w:tcPr>
            <w:tcW w:w="1510" w:type="pct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44AF8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</w:p>
        </w:tc>
      </w:tr>
      <w:tr w:rsidR="005320D2" w:rsidRPr="00544AF8">
        <w:trPr>
          <w:trHeight w:val="525"/>
          <w:jc w:val="center"/>
        </w:trPr>
        <w:tc>
          <w:tcPr>
            <w:tcW w:w="936" w:type="pct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聯絡地址</w:t>
            </w:r>
          </w:p>
        </w:tc>
        <w:tc>
          <w:tcPr>
            <w:tcW w:w="4064" w:type="pct"/>
            <w:gridSpan w:val="5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both"/>
              <w:rPr>
                <w:rFonts w:ascii="新細明體" w:eastAsia="標楷體" w:hAnsi="新細明體"/>
                <w:bCs/>
                <w:sz w:val="28"/>
                <w:szCs w:val="28"/>
              </w:rPr>
            </w:pPr>
            <w:r w:rsidRPr="00544AF8">
              <w:rPr>
                <w:rFonts w:ascii="新細明體" w:eastAsia="標楷體" w:hAnsi="新細明體" w:hint="eastAsia"/>
                <w:bCs/>
                <w:sz w:val="28"/>
                <w:szCs w:val="28"/>
              </w:rPr>
              <w:t>□□□</w:t>
            </w:r>
            <w:r w:rsidRPr="00544AF8">
              <w:rPr>
                <w:rFonts w:ascii="新細明體" w:eastAsia="標楷體" w:hAnsi="新細明體"/>
                <w:bCs/>
                <w:sz w:val="28"/>
                <w:szCs w:val="28"/>
              </w:rPr>
              <w:t xml:space="preserve"> </w:t>
            </w:r>
          </w:p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320D2" w:rsidRPr="00544AF8">
        <w:trPr>
          <w:trHeight w:val="519"/>
          <w:jc w:val="center"/>
        </w:trPr>
        <w:tc>
          <w:tcPr>
            <w:tcW w:w="936" w:type="pct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4064" w:type="pct"/>
            <w:gridSpan w:val="5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both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544AF8">
              <w:rPr>
                <w:rFonts w:ascii="標楷體" w:eastAsia="標楷體" w:hAnsi="標楷體"/>
                <w:bCs/>
                <w:sz w:val="28"/>
                <w:szCs w:val="28"/>
              </w:rPr>
              <w:t>(</w:t>
            </w:r>
            <w:r w:rsidRPr="00544AF8">
              <w:rPr>
                <w:rFonts w:ascii="標楷體" w:eastAsia="標楷體" w:hAnsi="標楷體" w:hint="eastAsia"/>
                <w:bCs/>
                <w:sz w:val="28"/>
                <w:szCs w:val="28"/>
              </w:rPr>
              <w:t>辦公室</w:t>
            </w:r>
            <w:r w:rsidRPr="00544AF8">
              <w:rPr>
                <w:rFonts w:ascii="標楷體" w:eastAsia="標楷體" w:hAnsi="標楷體"/>
                <w:bCs/>
                <w:sz w:val="28"/>
                <w:szCs w:val="28"/>
              </w:rPr>
              <w:t xml:space="preserve">) </w:t>
            </w:r>
            <w:r w:rsidRPr="00544AF8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 </w:t>
            </w:r>
            <w:r w:rsidRPr="00544AF8">
              <w:rPr>
                <w:rFonts w:ascii="標楷體" w:eastAsia="標楷體" w:hAnsi="標楷體" w:hint="eastAsia"/>
                <w:bCs/>
                <w:sz w:val="28"/>
                <w:szCs w:val="28"/>
              </w:rPr>
              <w:t>─</w:t>
            </w:r>
            <w:r w:rsidRPr="00544AF8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         </w:t>
            </w:r>
            <w:r w:rsidRPr="00544AF8">
              <w:rPr>
                <w:rFonts w:ascii="標楷體" w:eastAsia="標楷體" w:hAnsi="標楷體"/>
                <w:bCs/>
                <w:sz w:val="28"/>
                <w:szCs w:val="28"/>
              </w:rPr>
              <w:t xml:space="preserve">  (</w:t>
            </w:r>
            <w:r w:rsidRPr="00544AF8">
              <w:rPr>
                <w:rFonts w:ascii="標楷體" w:eastAsia="標楷體" w:hAnsi="標楷體" w:hint="eastAsia"/>
                <w:bCs/>
                <w:sz w:val="28"/>
                <w:szCs w:val="28"/>
              </w:rPr>
              <w:t>手機</w:t>
            </w:r>
            <w:r w:rsidRPr="00544AF8">
              <w:rPr>
                <w:rFonts w:ascii="標楷體" w:eastAsia="標楷體" w:hAnsi="標楷體"/>
                <w:bCs/>
                <w:sz w:val="28"/>
                <w:szCs w:val="28"/>
              </w:rPr>
              <w:t xml:space="preserve">) </w:t>
            </w:r>
            <w:r w:rsidRPr="00544AF8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5320D2" w:rsidRPr="00544AF8">
        <w:trPr>
          <w:trHeight w:val="541"/>
          <w:jc w:val="center"/>
        </w:trPr>
        <w:tc>
          <w:tcPr>
            <w:tcW w:w="936" w:type="pct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傳真號碼</w:t>
            </w:r>
          </w:p>
        </w:tc>
        <w:tc>
          <w:tcPr>
            <w:tcW w:w="4064" w:type="pct"/>
            <w:gridSpan w:val="5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44AF8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 </w:t>
            </w:r>
            <w:r w:rsidRPr="00544AF8">
              <w:rPr>
                <w:rFonts w:ascii="標楷體" w:eastAsia="標楷體" w:hAnsi="標楷體" w:hint="eastAsia"/>
                <w:bCs/>
                <w:sz w:val="28"/>
                <w:szCs w:val="28"/>
              </w:rPr>
              <w:t>─</w:t>
            </w:r>
            <w:r w:rsidRPr="00544AF8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5320D2" w:rsidRPr="00544AF8">
        <w:trPr>
          <w:trHeight w:val="521"/>
          <w:jc w:val="center"/>
        </w:trPr>
        <w:tc>
          <w:tcPr>
            <w:tcW w:w="936" w:type="pct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rPr>
                <w:rFonts w:eastAsia="標楷體"/>
                <w:b/>
                <w:bCs/>
                <w:sz w:val="28"/>
                <w:szCs w:val="28"/>
              </w:rPr>
            </w:pPr>
            <w:r w:rsidRPr="00544AF8">
              <w:rPr>
                <w:rFonts w:eastAsia="標楷體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4064" w:type="pct"/>
            <w:gridSpan w:val="5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44AF8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</w:p>
        </w:tc>
      </w:tr>
      <w:tr w:rsidR="005320D2" w:rsidRPr="00544AF8">
        <w:trPr>
          <w:jc w:val="center"/>
        </w:trPr>
        <w:tc>
          <w:tcPr>
            <w:tcW w:w="936" w:type="pct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用餐</w:t>
            </w:r>
          </w:p>
        </w:tc>
        <w:tc>
          <w:tcPr>
            <w:tcW w:w="4064" w:type="pct"/>
            <w:gridSpan w:val="5"/>
            <w:vAlign w:val="center"/>
          </w:tcPr>
          <w:p w:rsidR="005320D2" w:rsidRPr="00544AF8" w:rsidRDefault="005320D2" w:rsidP="005320D2">
            <w:pPr>
              <w:spacing w:line="240" w:lineRule="atLeast"/>
              <w:ind w:left="1438" w:rightChars="-34" w:right="31680" w:hanging="1438"/>
              <w:jc w:val="both"/>
              <w:rPr>
                <w:rFonts w:ascii="新細明體" w:eastAsia="標楷體" w:hAnsi="新細明體"/>
                <w:bCs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544AF8">
              <w:rPr>
                <w:rFonts w:ascii="新細明體" w:eastAsia="標楷體" w:hAnsi="新細明體" w:hint="eastAsia"/>
                <w:bCs/>
                <w:sz w:val="28"/>
                <w:szCs w:val="28"/>
              </w:rPr>
              <w:t>葷</w:t>
            </w:r>
            <w:r w:rsidRPr="00544AF8">
              <w:rPr>
                <w:rFonts w:ascii="新細明體" w:eastAsia="標楷體" w:hAnsi="新細明體"/>
                <w:bCs/>
                <w:sz w:val="28"/>
                <w:szCs w:val="28"/>
              </w:rPr>
              <w:t xml:space="preserve">  </w:t>
            </w:r>
            <w:r w:rsidRPr="00544AF8">
              <w:rPr>
                <w:rFonts w:ascii="新細明體" w:eastAsia="標楷體" w:hAnsi="新細明體" w:hint="eastAsia"/>
                <w:bCs/>
                <w:sz w:val="28"/>
                <w:szCs w:val="28"/>
              </w:rPr>
              <w:t>□素</w:t>
            </w:r>
          </w:p>
        </w:tc>
      </w:tr>
      <w:tr w:rsidR="005320D2" w:rsidRPr="00544AF8" w:rsidTr="002D2D26">
        <w:trPr>
          <w:trHeight w:val="396"/>
          <w:jc w:val="center"/>
        </w:trPr>
        <w:tc>
          <w:tcPr>
            <w:tcW w:w="936" w:type="pct"/>
            <w:vMerge w:val="restart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參加場次</w:t>
            </w:r>
          </w:p>
        </w:tc>
        <w:tc>
          <w:tcPr>
            <w:tcW w:w="1017" w:type="pct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544AF8">
              <w:rPr>
                <w:rFonts w:ascii="標楷體" w:eastAsia="標楷體" w:hAnsi="標楷體" w:hint="eastAsia"/>
                <w:bCs/>
                <w:sz w:val="40"/>
                <w:szCs w:val="40"/>
              </w:rPr>
              <w:t>□</w:t>
            </w:r>
          </w:p>
        </w:tc>
        <w:tc>
          <w:tcPr>
            <w:tcW w:w="603" w:type="pct"/>
            <w:vAlign w:val="center"/>
          </w:tcPr>
          <w:p w:rsidR="005320D2" w:rsidRPr="00544AF8" w:rsidRDefault="005320D2" w:rsidP="005320D2">
            <w:pPr>
              <w:spacing w:line="600" w:lineRule="exact"/>
              <w:ind w:rightChars="-34" w:right="31680"/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544AF8">
              <w:rPr>
                <w:rFonts w:ascii="標楷體" w:eastAsia="標楷體" w:hAnsi="標楷體" w:hint="eastAsia"/>
                <w:bCs/>
                <w:sz w:val="28"/>
                <w:szCs w:val="28"/>
              </w:rPr>
              <w:t>北區</w:t>
            </w:r>
          </w:p>
        </w:tc>
        <w:tc>
          <w:tcPr>
            <w:tcW w:w="2444" w:type="pct"/>
            <w:gridSpan w:val="3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center"/>
              <w:rPr>
                <w:rFonts w:eastAsia="標楷體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09"/>
                <w:attr w:name="Year" w:val="2011"/>
              </w:smartTagPr>
              <w:r w:rsidRPr="00544AF8">
                <w:rPr>
                  <w:rFonts w:eastAsia="標楷體"/>
                  <w:bCs/>
                  <w:sz w:val="28"/>
                  <w:szCs w:val="28"/>
                </w:rPr>
                <w:t>09</w:t>
              </w:r>
              <w:r w:rsidRPr="00544AF8">
                <w:rPr>
                  <w:rFonts w:eastAsia="標楷體" w:hAnsi="標楷體" w:hint="eastAsia"/>
                  <w:bCs/>
                  <w:sz w:val="28"/>
                  <w:szCs w:val="28"/>
                </w:rPr>
                <w:t>月</w:t>
              </w:r>
              <w:r w:rsidRPr="00544AF8">
                <w:rPr>
                  <w:rFonts w:eastAsia="標楷體"/>
                  <w:bCs/>
                  <w:sz w:val="28"/>
                  <w:szCs w:val="28"/>
                </w:rPr>
                <w:t>15</w:t>
              </w:r>
              <w:r w:rsidRPr="00544AF8">
                <w:rPr>
                  <w:rFonts w:eastAsia="標楷體" w:hAnsi="標楷體" w:hint="eastAsia"/>
                  <w:bCs/>
                  <w:sz w:val="28"/>
                  <w:szCs w:val="28"/>
                </w:rPr>
                <w:t>日</w:t>
              </w:r>
            </w:smartTag>
            <w:r w:rsidRPr="00544AF8">
              <w:rPr>
                <w:rFonts w:eastAsia="標楷體"/>
                <w:bCs/>
                <w:sz w:val="28"/>
                <w:szCs w:val="28"/>
              </w:rPr>
              <w:t>(</w:t>
            </w:r>
            <w:r w:rsidRPr="00544AF8">
              <w:rPr>
                <w:rFonts w:eastAsia="標楷體" w:hAnsi="標楷體" w:hint="eastAsia"/>
                <w:bCs/>
                <w:sz w:val="28"/>
                <w:szCs w:val="28"/>
              </w:rPr>
              <w:t>四</w:t>
            </w:r>
            <w:r w:rsidRPr="00544AF8">
              <w:rPr>
                <w:rFonts w:eastAsia="標楷體"/>
                <w:bCs/>
                <w:sz w:val="28"/>
                <w:szCs w:val="28"/>
              </w:rPr>
              <w:t>)</w:t>
            </w:r>
          </w:p>
        </w:tc>
      </w:tr>
      <w:tr w:rsidR="005320D2" w:rsidRPr="00544AF8" w:rsidTr="002D2D26">
        <w:trPr>
          <w:trHeight w:val="396"/>
          <w:jc w:val="center"/>
        </w:trPr>
        <w:tc>
          <w:tcPr>
            <w:tcW w:w="936" w:type="pct"/>
            <w:vMerge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Cs/>
                <w:sz w:val="40"/>
                <w:szCs w:val="40"/>
              </w:rPr>
              <w:t>□</w:t>
            </w:r>
          </w:p>
        </w:tc>
        <w:tc>
          <w:tcPr>
            <w:tcW w:w="603" w:type="pct"/>
            <w:vAlign w:val="center"/>
          </w:tcPr>
          <w:p w:rsidR="005320D2" w:rsidRPr="00544AF8" w:rsidRDefault="005320D2" w:rsidP="005320D2">
            <w:pPr>
              <w:spacing w:line="600" w:lineRule="exact"/>
              <w:ind w:rightChars="-34" w:right="316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Cs/>
                <w:sz w:val="28"/>
                <w:szCs w:val="28"/>
              </w:rPr>
              <w:t>中區</w:t>
            </w:r>
          </w:p>
        </w:tc>
        <w:tc>
          <w:tcPr>
            <w:tcW w:w="2444" w:type="pct"/>
            <w:gridSpan w:val="3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center"/>
              <w:rPr>
                <w:rFonts w:eastAsia="標楷體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09"/>
                <w:attr w:name="Year" w:val="2011"/>
              </w:smartTagPr>
              <w:r w:rsidRPr="00544AF8">
                <w:rPr>
                  <w:rFonts w:eastAsia="標楷體"/>
                  <w:bCs/>
                  <w:sz w:val="28"/>
                  <w:szCs w:val="28"/>
                </w:rPr>
                <w:t>09</w:t>
              </w:r>
              <w:r w:rsidRPr="00544AF8">
                <w:rPr>
                  <w:rFonts w:eastAsia="標楷體" w:hAnsi="標楷體" w:hint="eastAsia"/>
                  <w:bCs/>
                  <w:sz w:val="28"/>
                  <w:szCs w:val="28"/>
                </w:rPr>
                <w:t>月</w:t>
              </w:r>
              <w:r w:rsidRPr="00544AF8">
                <w:rPr>
                  <w:rFonts w:eastAsia="標楷體"/>
                  <w:bCs/>
                  <w:sz w:val="28"/>
                  <w:szCs w:val="28"/>
                </w:rPr>
                <w:t>16</w:t>
              </w:r>
              <w:r w:rsidRPr="00544AF8">
                <w:rPr>
                  <w:rFonts w:eastAsia="標楷體" w:hAnsi="標楷體" w:hint="eastAsia"/>
                  <w:bCs/>
                  <w:sz w:val="28"/>
                  <w:szCs w:val="28"/>
                </w:rPr>
                <w:t>日</w:t>
              </w:r>
            </w:smartTag>
            <w:r w:rsidRPr="00544AF8">
              <w:rPr>
                <w:rFonts w:eastAsia="標楷體"/>
                <w:bCs/>
                <w:sz w:val="28"/>
                <w:szCs w:val="28"/>
              </w:rPr>
              <w:t>(</w:t>
            </w:r>
            <w:r w:rsidRPr="00544AF8">
              <w:rPr>
                <w:rFonts w:eastAsia="標楷體" w:hAnsi="標楷體" w:hint="eastAsia"/>
                <w:bCs/>
                <w:sz w:val="28"/>
                <w:szCs w:val="28"/>
              </w:rPr>
              <w:t>五</w:t>
            </w:r>
            <w:r w:rsidRPr="00544AF8">
              <w:rPr>
                <w:rFonts w:eastAsia="標楷體"/>
                <w:bCs/>
                <w:sz w:val="28"/>
                <w:szCs w:val="28"/>
              </w:rPr>
              <w:t>)</w:t>
            </w:r>
          </w:p>
        </w:tc>
      </w:tr>
      <w:tr w:rsidR="005320D2" w:rsidRPr="00544AF8" w:rsidTr="002D2D26">
        <w:trPr>
          <w:trHeight w:val="396"/>
          <w:jc w:val="center"/>
        </w:trPr>
        <w:tc>
          <w:tcPr>
            <w:tcW w:w="936" w:type="pct"/>
            <w:vMerge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Cs/>
                <w:sz w:val="40"/>
                <w:szCs w:val="40"/>
              </w:rPr>
              <w:t>□</w:t>
            </w:r>
          </w:p>
        </w:tc>
        <w:tc>
          <w:tcPr>
            <w:tcW w:w="603" w:type="pct"/>
            <w:vAlign w:val="center"/>
          </w:tcPr>
          <w:p w:rsidR="005320D2" w:rsidRPr="00544AF8" w:rsidRDefault="005320D2" w:rsidP="005320D2">
            <w:pPr>
              <w:spacing w:line="600" w:lineRule="exact"/>
              <w:ind w:rightChars="-34" w:right="316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Cs/>
                <w:sz w:val="28"/>
                <w:szCs w:val="28"/>
              </w:rPr>
              <w:t>東區</w:t>
            </w:r>
          </w:p>
        </w:tc>
        <w:tc>
          <w:tcPr>
            <w:tcW w:w="2444" w:type="pct"/>
            <w:gridSpan w:val="3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center"/>
              <w:rPr>
                <w:rFonts w:eastAsia="標楷體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09"/>
                <w:attr w:name="Year" w:val="2011"/>
              </w:smartTagPr>
              <w:r w:rsidRPr="00544AF8">
                <w:rPr>
                  <w:rFonts w:eastAsia="標楷體"/>
                  <w:bCs/>
                  <w:sz w:val="28"/>
                  <w:szCs w:val="28"/>
                </w:rPr>
                <w:t>09</w:t>
              </w:r>
              <w:r w:rsidRPr="00544AF8">
                <w:rPr>
                  <w:rFonts w:eastAsia="標楷體" w:hAnsi="標楷體" w:hint="eastAsia"/>
                  <w:bCs/>
                  <w:sz w:val="28"/>
                  <w:szCs w:val="28"/>
                </w:rPr>
                <w:t>月</w:t>
              </w:r>
              <w:r w:rsidRPr="00544AF8">
                <w:rPr>
                  <w:rFonts w:eastAsia="標楷體"/>
                  <w:bCs/>
                  <w:sz w:val="28"/>
                  <w:szCs w:val="28"/>
                </w:rPr>
                <w:t>22</w:t>
              </w:r>
              <w:r w:rsidRPr="00544AF8">
                <w:rPr>
                  <w:rFonts w:eastAsia="標楷體" w:hAnsi="標楷體" w:hint="eastAsia"/>
                  <w:bCs/>
                  <w:sz w:val="28"/>
                  <w:szCs w:val="28"/>
                </w:rPr>
                <w:t>日</w:t>
              </w:r>
            </w:smartTag>
            <w:r w:rsidRPr="00544AF8">
              <w:rPr>
                <w:rFonts w:eastAsia="標楷體"/>
                <w:bCs/>
                <w:sz w:val="28"/>
                <w:szCs w:val="28"/>
              </w:rPr>
              <w:t>(</w:t>
            </w:r>
            <w:r w:rsidRPr="00544AF8">
              <w:rPr>
                <w:rFonts w:eastAsia="標楷體" w:hAnsi="標楷體" w:hint="eastAsia"/>
                <w:bCs/>
                <w:sz w:val="28"/>
                <w:szCs w:val="28"/>
              </w:rPr>
              <w:t>四</w:t>
            </w:r>
            <w:r w:rsidRPr="00544AF8">
              <w:rPr>
                <w:rFonts w:eastAsia="標楷體"/>
                <w:bCs/>
                <w:sz w:val="28"/>
                <w:szCs w:val="28"/>
              </w:rPr>
              <w:t>)</w:t>
            </w:r>
          </w:p>
        </w:tc>
      </w:tr>
      <w:tr w:rsidR="005320D2" w:rsidRPr="00544AF8" w:rsidTr="002D2D26">
        <w:trPr>
          <w:trHeight w:val="348"/>
          <w:jc w:val="center"/>
        </w:trPr>
        <w:tc>
          <w:tcPr>
            <w:tcW w:w="936" w:type="pct"/>
            <w:vMerge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Cs/>
                <w:sz w:val="40"/>
                <w:szCs w:val="40"/>
              </w:rPr>
              <w:t>□</w:t>
            </w:r>
          </w:p>
        </w:tc>
        <w:tc>
          <w:tcPr>
            <w:tcW w:w="603" w:type="pct"/>
            <w:vAlign w:val="center"/>
          </w:tcPr>
          <w:p w:rsidR="005320D2" w:rsidRPr="00544AF8" w:rsidRDefault="005320D2" w:rsidP="005320D2">
            <w:pPr>
              <w:spacing w:line="600" w:lineRule="exact"/>
              <w:ind w:rightChars="-34" w:right="316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Cs/>
                <w:sz w:val="28"/>
                <w:szCs w:val="28"/>
              </w:rPr>
              <w:t>南區</w:t>
            </w:r>
          </w:p>
        </w:tc>
        <w:tc>
          <w:tcPr>
            <w:tcW w:w="2444" w:type="pct"/>
            <w:gridSpan w:val="3"/>
            <w:vAlign w:val="center"/>
          </w:tcPr>
          <w:p w:rsidR="005320D2" w:rsidRPr="00544AF8" w:rsidRDefault="005320D2" w:rsidP="005320D2">
            <w:pPr>
              <w:spacing w:line="600" w:lineRule="exact"/>
              <w:ind w:left="1438" w:rightChars="-34" w:right="31680" w:hanging="1438"/>
              <w:jc w:val="center"/>
              <w:rPr>
                <w:rFonts w:eastAsia="標楷體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09"/>
                <w:attr w:name="Year" w:val="2011"/>
              </w:smartTagPr>
              <w:r w:rsidRPr="00544AF8">
                <w:rPr>
                  <w:rFonts w:eastAsia="標楷體"/>
                  <w:bCs/>
                  <w:sz w:val="28"/>
                  <w:szCs w:val="28"/>
                </w:rPr>
                <w:t>09</w:t>
              </w:r>
              <w:r w:rsidRPr="00544AF8">
                <w:rPr>
                  <w:rFonts w:eastAsia="標楷體" w:hAnsi="標楷體" w:hint="eastAsia"/>
                  <w:bCs/>
                  <w:sz w:val="28"/>
                  <w:szCs w:val="28"/>
                </w:rPr>
                <w:t>月</w:t>
              </w:r>
              <w:r w:rsidRPr="00544AF8">
                <w:rPr>
                  <w:rFonts w:eastAsia="標楷體"/>
                  <w:bCs/>
                  <w:sz w:val="28"/>
                  <w:szCs w:val="28"/>
                </w:rPr>
                <w:t>23</w:t>
              </w:r>
              <w:r w:rsidRPr="00544AF8">
                <w:rPr>
                  <w:rFonts w:eastAsia="標楷體" w:hAnsi="標楷體" w:hint="eastAsia"/>
                  <w:bCs/>
                  <w:sz w:val="28"/>
                  <w:szCs w:val="28"/>
                </w:rPr>
                <w:t>日</w:t>
              </w:r>
            </w:smartTag>
            <w:r w:rsidRPr="00544AF8">
              <w:rPr>
                <w:rFonts w:eastAsia="標楷體"/>
                <w:bCs/>
                <w:sz w:val="28"/>
                <w:szCs w:val="28"/>
              </w:rPr>
              <w:t>(</w:t>
            </w:r>
            <w:r w:rsidRPr="00544AF8">
              <w:rPr>
                <w:rFonts w:eastAsia="標楷體" w:hAnsi="標楷體" w:hint="eastAsia"/>
                <w:bCs/>
                <w:sz w:val="28"/>
                <w:szCs w:val="28"/>
              </w:rPr>
              <w:t>五</w:t>
            </w:r>
            <w:r w:rsidRPr="00544AF8">
              <w:rPr>
                <w:rFonts w:eastAsia="標楷體"/>
                <w:bCs/>
                <w:sz w:val="28"/>
                <w:szCs w:val="28"/>
              </w:rPr>
              <w:t>)</w:t>
            </w:r>
          </w:p>
        </w:tc>
      </w:tr>
    </w:tbl>
    <w:p w:rsidR="005320D2" w:rsidRPr="00544AF8" w:rsidRDefault="005320D2" w:rsidP="00BD6E1F">
      <w:pPr>
        <w:widowControl/>
        <w:snapToGrid w:val="0"/>
        <w:spacing w:beforeLines="50" w:afterLines="50" w:line="400" w:lineRule="exact"/>
      </w:pPr>
    </w:p>
    <w:p w:rsidR="005320D2" w:rsidRPr="00544AF8" w:rsidRDefault="005320D2" w:rsidP="00BD6E1F">
      <w:pPr>
        <w:widowControl/>
        <w:snapToGrid w:val="0"/>
        <w:spacing w:beforeLines="50" w:afterLines="50" w:line="400" w:lineRule="exact"/>
      </w:pPr>
    </w:p>
    <w:p w:rsidR="005320D2" w:rsidRPr="00544AF8" w:rsidRDefault="005320D2" w:rsidP="00BD6E1F">
      <w:pPr>
        <w:widowControl/>
        <w:snapToGrid w:val="0"/>
        <w:spacing w:beforeLines="50" w:afterLines="50" w:line="400" w:lineRule="exact"/>
      </w:pPr>
    </w:p>
    <w:p w:rsidR="005320D2" w:rsidRPr="00544AF8" w:rsidRDefault="005320D2" w:rsidP="00BD6E1F">
      <w:pPr>
        <w:widowControl/>
        <w:snapToGrid w:val="0"/>
        <w:spacing w:beforeLines="50" w:afterLines="50" w:line="400" w:lineRule="exact"/>
      </w:pPr>
    </w:p>
    <w:p w:rsidR="005320D2" w:rsidRPr="00544AF8" w:rsidRDefault="005320D2" w:rsidP="00BD6E1F">
      <w:pPr>
        <w:widowControl/>
        <w:snapToGrid w:val="0"/>
        <w:spacing w:beforeLines="50" w:afterLines="50" w:line="400" w:lineRule="exact"/>
      </w:pPr>
    </w:p>
    <w:p w:rsidR="005320D2" w:rsidRPr="00544AF8" w:rsidRDefault="005320D2" w:rsidP="00BD6E1F">
      <w:pPr>
        <w:widowControl/>
        <w:snapToGrid w:val="0"/>
        <w:spacing w:beforeLines="50" w:afterLines="50" w:line="400" w:lineRule="exact"/>
      </w:pPr>
    </w:p>
    <w:p w:rsidR="005320D2" w:rsidRPr="00544AF8" w:rsidRDefault="005320D2" w:rsidP="00740091">
      <w:pPr>
        <w:snapToGrid w:val="0"/>
        <w:spacing w:before="180" w:after="180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544AF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附件</w:t>
      </w:r>
      <w:r w:rsidRPr="00544AF8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2</w:t>
      </w:r>
    </w:p>
    <w:p w:rsidR="005320D2" w:rsidRPr="00544AF8" w:rsidRDefault="005320D2" w:rsidP="005078AF">
      <w:pPr>
        <w:snapToGrid w:val="0"/>
        <w:spacing w:before="18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544AF8">
        <w:rPr>
          <w:rFonts w:ascii="標楷體" w:eastAsia="標楷體" w:hAnsi="標楷體" w:hint="eastAsia"/>
          <w:b/>
          <w:sz w:val="32"/>
          <w:szCs w:val="32"/>
        </w:rPr>
        <w:t>教育部國民小學英語領域補救教學基本學習內容訂定公聽會發言條</w:t>
      </w:r>
    </w:p>
    <w:tbl>
      <w:tblPr>
        <w:tblW w:w="10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211"/>
        <w:gridCol w:w="1440"/>
        <w:gridCol w:w="6277"/>
      </w:tblGrid>
      <w:tr w:rsidR="005320D2" w:rsidRPr="00544AF8" w:rsidTr="00472C79">
        <w:trPr>
          <w:trHeight w:val="493"/>
          <w:jc w:val="center"/>
        </w:trPr>
        <w:tc>
          <w:tcPr>
            <w:tcW w:w="1548" w:type="dxa"/>
            <w:vAlign w:val="center"/>
          </w:tcPr>
          <w:p w:rsidR="005320D2" w:rsidRPr="00544AF8" w:rsidRDefault="005320D2" w:rsidP="00472C7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/>
                <w:sz w:val="28"/>
                <w:szCs w:val="28"/>
              </w:rPr>
              <w:t>姓</w:t>
            </w:r>
            <w:r w:rsidRPr="00544AF8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544AF8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8928" w:type="dxa"/>
            <w:gridSpan w:val="3"/>
            <w:vAlign w:val="center"/>
          </w:tcPr>
          <w:p w:rsidR="005320D2" w:rsidRPr="00544AF8" w:rsidRDefault="005320D2" w:rsidP="00472C79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20D2" w:rsidRPr="00544AF8" w:rsidTr="00472C79">
        <w:trPr>
          <w:trHeight w:val="494"/>
          <w:jc w:val="center"/>
        </w:trPr>
        <w:tc>
          <w:tcPr>
            <w:tcW w:w="1548" w:type="dxa"/>
            <w:vAlign w:val="center"/>
          </w:tcPr>
          <w:p w:rsidR="005320D2" w:rsidRPr="00544AF8" w:rsidRDefault="005320D2" w:rsidP="00472C7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/>
                <w:sz w:val="28"/>
                <w:szCs w:val="28"/>
              </w:rPr>
              <w:t>服務單位</w:t>
            </w:r>
          </w:p>
        </w:tc>
        <w:tc>
          <w:tcPr>
            <w:tcW w:w="8928" w:type="dxa"/>
            <w:gridSpan w:val="3"/>
            <w:vAlign w:val="center"/>
          </w:tcPr>
          <w:p w:rsidR="005320D2" w:rsidRPr="00544AF8" w:rsidRDefault="005320D2" w:rsidP="00472C79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20D2" w:rsidRPr="00544AF8" w:rsidTr="00472C79">
        <w:trPr>
          <w:trHeight w:val="493"/>
          <w:jc w:val="center"/>
        </w:trPr>
        <w:tc>
          <w:tcPr>
            <w:tcW w:w="1548" w:type="dxa"/>
            <w:vAlign w:val="center"/>
          </w:tcPr>
          <w:p w:rsidR="005320D2" w:rsidRPr="00544AF8" w:rsidRDefault="005320D2" w:rsidP="00472C7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/>
                <w:sz w:val="28"/>
                <w:szCs w:val="28"/>
              </w:rPr>
              <w:t>職</w:t>
            </w:r>
            <w:r w:rsidRPr="00544AF8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544AF8">
              <w:rPr>
                <w:rFonts w:ascii="標楷體" w:eastAsia="標楷體" w:hAnsi="標楷體" w:hint="eastAsia"/>
                <w:b/>
                <w:sz w:val="28"/>
                <w:szCs w:val="28"/>
              </w:rPr>
              <w:t>稱</w:t>
            </w:r>
          </w:p>
        </w:tc>
        <w:tc>
          <w:tcPr>
            <w:tcW w:w="1211" w:type="dxa"/>
            <w:vAlign w:val="center"/>
          </w:tcPr>
          <w:p w:rsidR="005320D2" w:rsidRPr="00544AF8" w:rsidRDefault="005320D2" w:rsidP="00472C79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320D2" w:rsidRPr="00544AF8" w:rsidRDefault="005320D2" w:rsidP="00472C79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/>
                <w:sz w:val="28"/>
                <w:szCs w:val="28"/>
              </w:rPr>
              <w:t>聯絡方式</w:t>
            </w:r>
          </w:p>
        </w:tc>
        <w:tc>
          <w:tcPr>
            <w:tcW w:w="6277" w:type="dxa"/>
            <w:vAlign w:val="center"/>
          </w:tcPr>
          <w:p w:rsidR="005320D2" w:rsidRPr="00544AF8" w:rsidRDefault="005320D2" w:rsidP="00472C79">
            <w:pPr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AF8">
              <w:rPr>
                <w:rFonts w:ascii="標楷體" w:eastAsia="標楷體" w:hAnsi="標楷體"/>
                <w:b/>
                <w:sz w:val="28"/>
                <w:szCs w:val="28"/>
              </w:rPr>
              <w:t>TEL:               E-mail:</w:t>
            </w:r>
          </w:p>
        </w:tc>
      </w:tr>
      <w:tr w:rsidR="005320D2" w:rsidRPr="00544AF8" w:rsidTr="00472C79">
        <w:trPr>
          <w:trHeight w:val="9862"/>
          <w:jc w:val="center"/>
        </w:trPr>
        <w:tc>
          <w:tcPr>
            <w:tcW w:w="10476" w:type="dxa"/>
            <w:gridSpan w:val="4"/>
          </w:tcPr>
          <w:p w:rsidR="005320D2" w:rsidRPr="00544AF8" w:rsidRDefault="005320D2" w:rsidP="00472C79">
            <w:pPr>
              <w:snapToGrid w:val="0"/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544AF8">
              <w:rPr>
                <w:rFonts w:ascii="標楷體" w:eastAsia="標楷體" w:hAnsi="標楷體" w:hint="eastAsia"/>
                <w:b/>
                <w:sz w:val="28"/>
                <w:szCs w:val="28"/>
              </w:rPr>
              <w:t>發言重點摘述</w:t>
            </w:r>
          </w:p>
          <w:p w:rsidR="005320D2" w:rsidRPr="00544AF8" w:rsidRDefault="005320D2" w:rsidP="00472C79">
            <w:pPr>
              <w:snapToGrid w:val="0"/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</w:p>
          <w:p w:rsidR="005320D2" w:rsidRPr="00544AF8" w:rsidRDefault="005320D2" w:rsidP="00472C79">
            <w:pPr>
              <w:snapToGrid w:val="0"/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</w:p>
          <w:p w:rsidR="005320D2" w:rsidRPr="00544AF8" w:rsidRDefault="005320D2" w:rsidP="00472C79">
            <w:pPr>
              <w:snapToGrid w:val="0"/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</w:p>
          <w:p w:rsidR="005320D2" w:rsidRPr="00544AF8" w:rsidRDefault="005320D2" w:rsidP="00472C79">
            <w:pPr>
              <w:snapToGrid w:val="0"/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</w:p>
          <w:p w:rsidR="005320D2" w:rsidRPr="00544AF8" w:rsidRDefault="005320D2" w:rsidP="00472C79">
            <w:pPr>
              <w:snapToGrid w:val="0"/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</w:p>
          <w:p w:rsidR="005320D2" w:rsidRPr="00544AF8" w:rsidRDefault="005320D2" w:rsidP="00472C79">
            <w:pPr>
              <w:snapToGrid w:val="0"/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</w:p>
          <w:p w:rsidR="005320D2" w:rsidRPr="00544AF8" w:rsidRDefault="005320D2" w:rsidP="00472C79">
            <w:pPr>
              <w:snapToGrid w:val="0"/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</w:p>
          <w:p w:rsidR="005320D2" w:rsidRPr="00544AF8" w:rsidRDefault="005320D2" w:rsidP="00472C79">
            <w:pPr>
              <w:snapToGrid w:val="0"/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</w:p>
          <w:p w:rsidR="005320D2" w:rsidRPr="00544AF8" w:rsidRDefault="005320D2" w:rsidP="00472C79">
            <w:pPr>
              <w:snapToGrid w:val="0"/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</w:p>
          <w:p w:rsidR="005320D2" w:rsidRPr="00544AF8" w:rsidRDefault="005320D2" w:rsidP="00472C79">
            <w:pPr>
              <w:snapToGrid w:val="0"/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</w:p>
          <w:p w:rsidR="005320D2" w:rsidRPr="00544AF8" w:rsidRDefault="005320D2" w:rsidP="00472C79">
            <w:pPr>
              <w:snapToGrid w:val="0"/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</w:p>
          <w:p w:rsidR="005320D2" w:rsidRPr="00544AF8" w:rsidRDefault="005320D2" w:rsidP="00472C79">
            <w:pPr>
              <w:snapToGrid w:val="0"/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</w:p>
          <w:p w:rsidR="005320D2" w:rsidRPr="00544AF8" w:rsidRDefault="005320D2" w:rsidP="00472C79">
            <w:pPr>
              <w:snapToGrid w:val="0"/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</w:p>
          <w:p w:rsidR="005320D2" w:rsidRPr="00544AF8" w:rsidRDefault="005320D2" w:rsidP="00472C79">
            <w:pPr>
              <w:snapToGrid w:val="0"/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20D2" w:rsidRPr="00544AF8" w:rsidTr="00472C79">
        <w:trPr>
          <w:jc w:val="center"/>
        </w:trPr>
        <w:tc>
          <w:tcPr>
            <w:tcW w:w="10476" w:type="dxa"/>
            <w:gridSpan w:val="4"/>
          </w:tcPr>
          <w:p w:rsidR="005320D2" w:rsidRPr="00544AF8" w:rsidRDefault="005320D2" w:rsidP="005320D2">
            <w:pPr>
              <w:snapToGrid w:val="0"/>
              <w:spacing w:before="180" w:after="180"/>
              <w:ind w:left="31680" w:hangingChars="200" w:firstLine="316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AF8">
              <w:rPr>
                <w:rFonts w:ascii="標楷體" w:eastAsia="標楷體" w:hAnsi="標楷體" w:hint="eastAsia"/>
                <w:b/>
                <w:sz w:val="28"/>
                <w:szCs w:val="28"/>
              </w:rPr>
              <w:t>註：發言後請將發言條交給工作人員</w:t>
            </w:r>
          </w:p>
        </w:tc>
      </w:tr>
    </w:tbl>
    <w:p w:rsidR="005320D2" w:rsidRPr="00544AF8" w:rsidRDefault="005320D2" w:rsidP="00BD6E1F">
      <w:pPr>
        <w:widowControl/>
        <w:snapToGrid w:val="0"/>
        <w:spacing w:beforeLines="50" w:afterLines="50" w:line="400" w:lineRule="exact"/>
      </w:pPr>
    </w:p>
    <w:p w:rsidR="005320D2" w:rsidRPr="00544AF8" w:rsidRDefault="005320D2" w:rsidP="004D6058">
      <w:pPr>
        <w:widowControl/>
        <w:snapToGrid w:val="0"/>
        <w:spacing w:beforeLines="50" w:afterLines="50" w:line="400" w:lineRule="exact"/>
      </w:pPr>
    </w:p>
    <w:sectPr w:rsidR="005320D2" w:rsidRPr="00544AF8" w:rsidSect="00AF2B8C">
      <w:footerReference w:type="even" r:id="rId9"/>
      <w:footerReference w:type="default" r:id="rId10"/>
      <w:pgSz w:w="11906" w:h="16838"/>
      <w:pgMar w:top="851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0D2" w:rsidRDefault="005320D2">
      <w:r>
        <w:separator/>
      </w:r>
    </w:p>
  </w:endnote>
  <w:endnote w:type="continuationSeparator" w:id="1">
    <w:p w:rsidR="005320D2" w:rsidRDefault="00532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0D2" w:rsidRDefault="005320D2" w:rsidP="00331E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20D2" w:rsidRDefault="005320D2" w:rsidP="005034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0D2" w:rsidRDefault="005320D2" w:rsidP="002C3D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320D2" w:rsidRDefault="005320D2" w:rsidP="00D83FFE">
    <w:pPr>
      <w:pStyle w:val="Footer"/>
      <w:framePr w:wrap="around" w:vAnchor="text" w:hAnchor="margin" w:xAlign="right" w:y="1"/>
      <w:rPr>
        <w:rStyle w:val="PageNumber"/>
      </w:rPr>
    </w:pPr>
  </w:p>
  <w:p w:rsidR="005320D2" w:rsidRDefault="005320D2" w:rsidP="0050343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0D2" w:rsidRDefault="005320D2">
      <w:r>
        <w:separator/>
      </w:r>
    </w:p>
  </w:footnote>
  <w:footnote w:type="continuationSeparator" w:id="1">
    <w:p w:rsidR="005320D2" w:rsidRDefault="005320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3C6C5A58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1">
    <w:nsid w:val="06AA5693"/>
    <w:multiLevelType w:val="hybridMultilevel"/>
    <w:tmpl w:val="CD140696"/>
    <w:lvl w:ilvl="0" w:tplc="D374A492">
      <w:start w:val="1"/>
      <w:numFmt w:val="taiwaneseCountingThousand"/>
      <w:lvlText w:val="%1、"/>
      <w:lvlJc w:val="left"/>
      <w:pPr>
        <w:tabs>
          <w:tab w:val="num" w:pos="936"/>
        </w:tabs>
        <w:ind w:left="936" w:hanging="648"/>
      </w:pPr>
      <w:rPr>
        <w:rFonts w:cs="Times New Roman" w:hint="eastAsia"/>
        <w:color w:val="auto"/>
      </w:rPr>
    </w:lvl>
    <w:lvl w:ilvl="1" w:tplc="2E0A97EA">
      <w:start w:val="6"/>
      <w:numFmt w:val="ideographLegalTraditional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2614551E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9CA2DF1"/>
    <w:multiLevelType w:val="multilevel"/>
    <w:tmpl w:val="3FFE4FAE"/>
    <w:lvl w:ilvl="0">
      <w:start w:val="1"/>
      <w:numFmt w:val="taiwaneseCountingThousand"/>
      <w:lvlText w:val="%1、"/>
      <w:lvlJc w:val="left"/>
      <w:pPr>
        <w:ind w:left="1042" w:hanging="480"/>
      </w:pPr>
      <w:rPr>
        <w:rFonts w:cs="Times New Roman" w:hint="eastAsia"/>
        <w:sz w:val="28"/>
        <w:szCs w:val="28"/>
      </w:rPr>
    </w:lvl>
    <w:lvl w:ilvl="1">
      <w:start w:val="1"/>
      <w:numFmt w:val="taiwaneseCountingThousand"/>
      <w:lvlText w:val="(%2)"/>
      <w:lvlJc w:val="left"/>
      <w:pPr>
        <w:ind w:left="1537" w:hanging="49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002" w:hanging="480"/>
      </w:pPr>
      <w:rPr>
        <w:rFonts w:cs="Times New Roman"/>
      </w:rPr>
    </w:lvl>
    <w:lvl w:ilvl="3">
      <w:start w:val="1"/>
      <w:numFmt w:val="taiwaneseCountingThousand"/>
      <w:lvlText w:val="(%4)"/>
      <w:lvlJc w:val="left"/>
      <w:pPr>
        <w:ind w:left="480" w:hanging="480"/>
      </w:pPr>
      <w:rPr>
        <w:rFonts w:cs="Times New Roman" w:hint="eastAsia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962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2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2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02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2" w:hanging="480"/>
      </w:pPr>
      <w:rPr>
        <w:rFonts w:cs="Times New Roman"/>
      </w:rPr>
    </w:lvl>
  </w:abstractNum>
  <w:abstractNum w:abstractNumId="3">
    <w:nsid w:val="0B0564C2"/>
    <w:multiLevelType w:val="hybridMultilevel"/>
    <w:tmpl w:val="5C164D42"/>
    <w:lvl w:ilvl="0" w:tplc="6C6CDA5A">
      <w:start w:val="2"/>
      <w:numFmt w:val="taiwaneseCountingThousand"/>
      <w:lvlText w:val="%1、"/>
      <w:lvlJc w:val="left"/>
      <w:pPr>
        <w:tabs>
          <w:tab w:val="num" w:pos="1287"/>
        </w:tabs>
        <w:ind w:left="1287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4">
    <w:nsid w:val="0B10150A"/>
    <w:multiLevelType w:val="hybridMultilevel"/>
    <w:tmpl w:val="F686307A"/>
    <w:lvl w:ilvl="0" w:tplc="86502E3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0F294B01"/>
    <w:multiLevelType w:val="hybridMultilevel"/>
    <w:tmpl w:val="092052F6"/>
    <w:lvl w:ilvl="0" w:tplc="BD46B912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BD46B912">
      <w:start w:val="1"/>
      <w:numFmt w:val="taiwaneseCountingThousand"/>
      <w:lvlText w:val="(%4)"/>
      <w:lvlJc w:val="left"/>
      <w:pPr>
        <w:ind w:left="1920" w:hanging="480"/>
      </w:pPr>
      <w:rPr>
        <w:rFonts w:cs="Times New Roman" w:hint="eastAsia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77F0A2F"/>
    <w:multiLevelType w:val="hybridMultilevel"/>
    <w:tmpl w:val="FDDA5FB6"/>
    <w:lvl w:ilvl="0" w:tplc="5986020C">
      <w:start w:val="3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1090027"/>
    <w:multiLevelType w:val="hybridMultilevel"/>
    <w:tmpl w:val="DE620196"/>
    <w:lvl w:ilvl="0" w:tplc="94AE7494">
      <w:start w:val="3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3453D00"/>
    <w:multiLevelType w:val="hybridMultilevel"/>
    <w:tmpl w:val="F66E5DD0"/>
    <w:lvl w:ilvl="0" w:tplc="04090015">
      <w:start w:val="1"/>
      <w:numFmt w:val="taiwaneseCountingThousand"/>
      <w:lvlText w:val="%1、"/>
      <w:lvlJc w:val="left"/>
      <w:pPr>
        <w:ind w:left="1042" w:hanging="480"/>
      </w:pPr>
      <w:rPr>
        <w:rFonts w:cs="Times New Roman" w:hint="eastAsia"/>
        <w:sz w:val="28"/>
        <w:szCs w:val="28"/>
      </w:rPr>
    </w:lvl>
    <w:lvl w:ilvl="1" w:tplc="13784F1A">
      <w:start w:val="1"/>
      <w:numFmt w:val="taiwaneseCountingThousand"/>
      <w:lvlText w:val="(%2)"/>
      <w:lvlJc w:val="left"/>
      <w:pPr>
        <w:ind w:left="1537" w:hanging="49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  <w:rPr>
        <w:rFonts w:cs="Times New Roman"/>
      </w:rPr>
    </w:lvl>
    <w:lvl w:ilvl="3" w:tplc="85ACB402">
      <w:start w:val="1"/>
      <w:numFmt w:val="taiwaneseCountingThousand"/>
      <w:lvlText w:val="%4、"/>
      <w:lvlJc w:val="left"/>
      <w:pPr>
        <w:ind w:left="480" w:hanging="480"/>
      </w:pPr>
      <w:rPr>
        <w:rFonts w:ascii="Times New Roman" w:eastAsia="Times New Roman" w:hAnsi="Times New Roman" w:cs="Times New Roman"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ind w:left="29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  <w:rPr>
        <w:rFonts w:cs="Times New Roman"/>
      </w:rPr>
    </w:lvl>
  </w:abstractNum>
  <w:abstractNum w:abstractNumId="9">
    <w:nsid w:val="24A15EE0"/>
    <w:multiLevelType w:val="hybridMultilevel"/>
    <w:tmpl w:val="BD145A0C"/>
    <w:lvl w:ilvl="0" w:tplc="F0824440">
      <w:start w:val="1"/>
      <w:numFmt w:val="taiwaneseCountingThousand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  <w:rPr>
        <w:rFonts w:cs="Times New Roman"/>
      </w:rPr>
    </w:lvl>
  </w:abstractNum>
  <w:abstractNum w:abstractNumId="10">
    <w:nsid w:val="26984655"/>
    <w:multiLevelType w:val="hybridMultilevel"/>
    <w:tmpl w:val="37809E72"/>
    <w:lvl w:ilvl="0" w:tplc="04090015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1048"/>
        </w:tabs>
        <w:ind w:left="1048" w:hanging="480"/>
      </w:pPr>
      <w:rPr>
        <w:rFonts w:cs="Times New Roman" w:hint="default"/>
      </w:rPr>
    </w:lvl>
    <w:lvl w:ilvl="2" w:tplc="5A1668C4">
      <w:start w:val="1"/>
      <w:numFmt w:val="taiwaneseCountingThousand"/>
      <w:lvlText w:val="%3、"/>
      <w:lvlJc w:val="left"/>
      <w:pPr>
        <w:tabs>
          <w:tab w:val="num" w:pos="900"/>
        </w:tabs>
        <w:ind w:left="900" w:hanging="480"/>
      </w:pPr>
      <w:rPr>
        <w:rFonts w:cs="Times New Roman" w:hint="eastAsia"/>
      </w:rPr>
    </w:lvl>
    <w:lvl w:ilvl="3" w:tplc="F0824440">
      <w:start w:val="1"/>
      <w:numFmt w:val="taiwaneseCountingThousand"/>
      <w:lvlText w:val="(%4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  <w:rPr>
        <w:rFonts w:cs="Times New Roman"/>
      </w:rPr>
    </w:lvl>
  </w:abstractNum>
  <w:abstractNum w:abstractNumId="11">
    <w:nsid w:val="36A346D7"/>
    <w:multiLevelType w:val="hybridMultilevel"/>
    <w:tmpl w:val="14741A08"/>
    <w:lvl w:ilvl="0" w:tplc="BD46B912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  <w:sz w:val="28"/>
        <w:szCs w:val="28"/>
      </w:rPr>
    </w:lvl>
    <w:lvl w:ilvl="1" w:tplc="F4527240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3E03D05"/>
    <w:multiLevelType w:val="hybridMultilevel"/>
    <w:tmpl w:val="DE76DA1C"/>
    <w:lvl w:ilvl="0" w:tplc="13784F1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>
    <w:nsid w:val="5E6F0B62"/>
    <w:multiLevelType w:val="hybridMultilevel"/>
    <w:tmpl w:val="C9FA0760"/>
    <w:lvl w:ilvl="0" w:tplc="BD46B912">
      <w:start w:val="1"/>
      <w:numFmt w:val="taiwaneseCountingThousand"/>
      <w:lvlText w:val="(%1)"/>
      <w:lvlJc w:val="left"/>
      <w:pPr>
        <w:ind w:left="1920" w:hanging="48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14">
    <w:nsid w:val="64956691"/>
    <w:multiLevelType w:val="hybridMultilevel"/>
    <w:tmpl w:val="80BC0EB0"/>
    <w:lvl w:ilvl="0" w:tplc="DAA8F6AE">
      <w:start w:val="1"/>
      <w:numFmt w:val="ideographLegalTraditional"/>
      <w:lvlText w:val="%1、"/>
      <w:lvlJc w:val="left"/>
      <w:pPr>
        <w:tabs>
          <w:tab w:val="num" w:pos="180"/>
        </w:tabs>
        <w:ind w:left="847" w:hanging="667"/>
      </w:pPr>
      <w:rPr>
        <w:rFonts w:ascii="標楷體" w:eastAsia="標楷體" w:hAnsi="標楷體" w:cs="Times New Roman"/>
        <w:b/>
        <w:sz w:val="28"/>
        <w:szCs w:val="28"/>
      </w:rPr>
    </w:lvl>
    <w:lvl w:ilvl="1" w:tplc="BD46B912">
      <w:start w:val="1"/>
      <w:numFmt w:val="taiwaneseCountingThousand"/>
      <w:lvlText w:val="(%2)"/>
      <w:lvlJc w:val="left"/>
      <w:pPr>
        <w:tabs>
          <w:tab w:val="num" w:pos="990"/>
        </w:tabs>
        <w:ind w:left="1074" w:hanging="654"/>
      </w:pPr>
      <w:rPr>
        <w:rFonts w:cs="Times New Roman" w:hint="eastAsia"/>
        <w:sz w:val="28"/>
        <w:szCs w:val="28"/>
      </w:rPr>
    </w:lvl>
    <w:lvl w:ilvl="2" w:tplc="93B4CB02">
      <w:start w:val="1"/>
      <w:numFmt w:val="taiwaneseCountingThousand"/>
      <w:lvlText w:val="（%3）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 w:tplc="C7D48A50">
      <w:start w:val="1"/>
      <w:numFmt w:val="taiwaneseCountingThousand"/>
      <w:lvlText w:val="%4、"/>
      <w:lvlJc w:val="left"/>
      <w:pPr>
        <w:tabs>
          <w:tab w:val="num" w:pos="1116"/>
        </w:tabs>
        <w:ind w:left="1116" w:hanging="648"/>
      </w:pPr>
      <w:rPr>
        <w:rFonts w:ascii="標楷體" w:eastAsia="標楷體" w:hAnsi="標楷體" w:cs="Times New Roman" w:hint="eastAsia"/>
        <w:color w:val="auto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80"/>
      </w:pPr>
      <w:rPr>
        <w:rFonts w:cs="Times New Roman"/>
      </w:rPr>
    </w:lvl>
  </w:abstractNum>
  <w:abstractNum w:abstractNumId="15">
    <w:nsid w:val="69D85025"/>
    <w:multiLevelType w:val="hybridMultilevel"/>
    <w:tmpl w:val="3FFE4FAE"/>
    <w:lvl w:ilvl="0" w:tplc="04090015">
      <w:start w:val="1"/>
      <w:numFmt w:val="taiwaneseCountingThousand"/>
      <w:lvlText w:val="%1、"/>
      <w:lvlJc w:val="left"/>
      <w:pPr>
        <w:ind w:left="1042" w:hanging="480"/>
      </w:pPr>
      <w:rPr>
        <w:rFonts w:cs="Times New Roman" w:hint="eastAsia"/>
        <w:sz w:val="28"/>
        <w:szCs w:val="28"/>
      </w:rPr>
    </w:lvl>
    <w:lvl w:ilvl="1" w:tplc="13784F1A">
      <w:start w:val="1"/>
      <w:numFmt w:val="taiwaneseCountingThousand"/>
      <w:lvlText w:val="(%2)"/>
      <w:lvlJc w:val="left"/>
      <w:pPr>
        <w:ind w:left="1537" w:hanging="49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  <w:rPr>
        <w:rFonts w:cs="Times New Roman"/>
      </w:rPr>
    </w:lvl>
    <w:lvl w:ilvl="3" w:tplc="BD46B912">
      <w:start w:val="1"/>
      <w:numFmt w:val="taiwaneseCountingThousand"/>
      <w:lvlText w:val="(%4)"/>
      <w:lvlJc w:val="left"/>
      <w:pPr>
        <w:ind w:left="480" w:hanging="480"/>
      </w:pPr>
      <w:rPr>
        <w:rFonts w:cs="Times New Roman" w:hint="eastAsia"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ind w:left="29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  <w:rPr>
        <w:rFonts w:cs="Times New Roman"/>
      </w:rPr>
    </w:lvl>
  </w:abstractNum>
  <w:abstractNum w:abstractNumId="16">
    <w:nsid w:val="7A08565B"/>
    <w:multiLevelType w:val="hybridMultilevel"/>
    <w:tmpl w:val="43CEC824"/>
    <w:lvl w:ilvl="0" w:tplc="BD46B91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5"/>
  </w:num>
  <w:num w:numId="5">
    <w:abstractNumId w:val="12"/>
  </w:num>
  <w:num w:numId="6">
    <w:abstractNumId w:val="16"/>
  </w:num>
  <w:num w:numId="7">
    <w:abstractNumId w:val="8"/>
  </w:num>
  <w:num w:numId="8">
    <w:abstractNumId w:val="11"/>
  </w:num>
  <w:num w:numId="9">
    <w:abstractNumId w:val="5"/>
  </w:num>
  <w:num w:numId="10">
    <w:abstractNumId w:val="0"/>
  </w:num>
  <w:num w:numId="11">
    <w:abstractNumId w:val="13"/>
  </w:num>
  <w:num w:numId="12">
    <w:abstractNumId w:val="10"/>
  </w:num>
  <w:num w:numId="13">
    <w:abstractNumId w:val="2"/>
  </w:num>
  <w:num w:numId="14">
    <w:abstractNumId w:val="4"/>
  </w:num>
  <w:num w:numId="15">
    <w:abstractNumId w:val="3"/>
  </w:num>
  <w:num w:numId="16">
    <w:abstractNumId w:val="7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7282"/>
    <w:rsid w:val="00000CD3"/>
    <w:rsid w:val="0000205E"/>
    <w:rsid w:val="000052B2"/>
    <w:rsid w:val="00005C36"/>
    <w:rsid w:val="000074ED"/>
    <w:rsid w:val="000125C5"/>
    <w:rsid w:val="00012D9E"/>
    <w:rsid w:val="00012DEE"/>
    <w:rsid w:val="00013942"/>
    <w:rsid w:val="00016616"/>
    <w:rsid w:val="0002116D"/>
    <w:rsid w:val="000213A4"/>
    <w:rsid w:val="00023CF6"/>
    <w:rsid w:val="00024A43"/>
    <w:rsid w:val="000309F4"/>
    <w:rsid w:val="0003182D"/>
    <w:rsid w:val="000329B8"/>
    <w:rsid w:val="000332E8"/>
    <w:rsid w:val="00033E01"/>
    <w:rsid w:val="000348A6"/>
    <w:rsid w:val="00036F10"/>
    <w:rsid w:val="00037ACA"/>
    <w:rsid w:val="0004042D"/>
    <w:rsid w:val="00040850"/>
    <w:rsid w:val="00041EF1"/>
    <w:rsid w:val="0004241A"/>
    <w:rsid w:val="00045BDD"/>
    <w:rsid w:val="000465FD"/>
    <w:rsid w:val="00050B57"/>
    <w:rsid w:val="00051E4F"/>
    <w:rsid w:val="00053A1C"/>
    <w:rsid w:val="0005418F"/>
    <w:rsid w:val="00054AA4"/>
    <w:rsid w:val="000554D9"/>
    <w:rsid w:val="00056359"/>
    <w:rsid w:val="00057249"/>
    <w:rsid w:val="0005760E"/>
    <w:rsid w:val="0006117C"/>
    <w:rsid w:val="0006126D"/>
    <w:rsid w:val="00064C19"/>
    <w:rsid w:val="00065181"/>
    <w:rsid w:val="0006622E"/>
    <w:rsid w:val="00067586"/>
    <w:rsid w:val="0006793C"/>
    <w:rsid w:val="00067DE6"/>
    <w:rsid w:val="0007550F"/>
    <w:rsid w:val="000774A1"/>
    <w:rsid w:val="00080E41"/>
    <w:rsid w:val="00086C81"/>
    <w:rsid w:val="00087DD4"/>
    <w:rsid w:val="00090614"/>
    <w:rsid w:val="000907BF"/>
    <w:rsid w:val="00090946"/>
    <w:rsid w:val="00093126"/>
    <w:rsid w:val="000947A7"/>
    <w:rsid w:val="000A07DE"/>
    <w:rsid w:val="000A0E1F"/>
    <w:rsid w:val="000A1121"/>
    <w:rsid w:val="000A2DAB"/>
    <w:rsid w:val="000A32E9"/>
    <w:rsid w:val="000A75B9"/>
    <w:rsid w:val="000B0591"/>
    <w:rsid w:val="000B0BAC"/>
    <w:rsid w:val="000B1030"/>
    <w:rsid w:val="000B16C2"/>
    <w:rsid w:val="000B29C1"/>
    <w:rsid w:val="000B2B89"/>
    <w:rsid w:val="000B38E1"/>
    <w:rsid w:val="000B622A"/>
    <w:rsid w:val="000B6C08"/>
    <w:rsid w:val="000B7450"/>
    <w:rsid w:val="000B7983"/>
    <w:rsid w:val="000C0A5E"/>
    <w:rsid w:val="000C18A2"/>
    <w:rsid w:val="000C3072"/>
    <w:rsid w:val="000C5324"/>
    <w:rsid w:val="000C5553"/>
    <w:rsid w:val="000D1292"/>
    <w:rsid w:val="000D4136"/>
    <w:rsid w:val="000D6115"/>
    <w:rsid w:val="000D64DC"/>
    <w:rsid w:val="000D6EFC"/>
    <w:rsid w:val="000E42CE"/>
    <w:rsid w:val="000E594A"/>
    <w:rsid w:val="000E594B"/>
    <w:rsid w:val="000E7440"/>
    <w:rsid w:val="000F023F"/>
    <w:rsid w:val="000F0A5C"/>
    <w:rsid w:val="000F0F4D"/>
    <w:rsid w:val="000F1811"/>
    <w:rsid w:val="000F454B"/>
    <w:rsid w:val="000F7126"/>
    <w:rsid w:val="000F72CA"/>
    <w:rsid w:val="000F757C"/>
    <w:rsid w:val="00107C7B"/>
    <w:rsid w:val="00110BB2"/>
    <w:rsid w:val="00111563"/>
    <w:rsid w:val="00112339"/>
    <w:rsid w:val="00112F8D"/>
    <w:rsid w:val="00113A2D"/>
    <w:rsid w:val="0011417A"/>
    <w:rsid w:val="001171C5"/>
    <w:rsid w:val="001224A6"/>
    <w:rsid w:val="00122F9D"/>
    <w:rsid w:val="00124432"/>
    <w:rsid w:val="00124A4B"/>
    <w:rsid w:val="00127BC4"/>
    <w:rsid w:val="00130A5F"/>
    <w:rsid w:val="00130F29"/>
    <w:rsid w:val="00132C70"/>
    <w:rsid w:val="00132D78"/>
    <w:rsid w:val="001333E7"/>
    <w:rsid w:val="00133565"/>
    <w:rsid w:val="001338C6"/>
    <w:rsid w:val="0013524F"/>
    <w:rsid w:val="00137B41"/>
    <w:rsid w:val="00140259"/>
    <w:rsid w:val="00142564"/>
    <w:rsid w:val="00143412"/>
    <w:rsid w:val="001438A7"/>
    <w:rsid w:val="00145425"/>
    <w:rsid w:val="00145461"/>
    <w:rsid w:val="001458E9"/>
    <w:rsid w:val="00147255"/>
    <w:rsid w:val="00147720"/>
    <w:rsid w:val="001477CC"/>
    <w:rsid w:val="001547C2"/>
    <w:rsid w:val="001558D2"/>
    <w:rsid w:val="0015653A"/>
    <w:rsid w:val="00160BD6"/>
    <w:rsid w:val="00161239"/>
    <w:rsid w:val="00164749"/>
    <w:rsid w:val="00167527"/>
    <w:rsid w:val="001718E0"/>
    <w:rsid w:val="001819B9"/>
    <w:rsid w:val="00184B3A"/>
    <w:rsid w:val="0018580F"/>
    <w:rsid w:val="001858D6"/>
    <w:rsid w:val="00186637"/>
    <w:rsid w:val="001866DC"/>
    <w:rsid w:val="00187DBB"/>
    <w:rsid w:val="00197B24"/>
    <w:rsid w:val="001A232E"/>
    <w:rsid w:val="001A3EDF"/>
    <w:rsid w:val="001A527C"/>
    <w:rsid w:val="001A5930"/>
    <w:rsid w:val="001A5A12"/>
    <w:rsid w:val="001A5D67"/>
    <w:rsid w:val="001A608B"/>
    <w:rsid w:val="001B09DD"/>
    <w:rsid w:val="001B166B"/>
    <w:rsid w:val="001B52B6"/>
    <w:rsid w:val="001B5F88"/>
    <w:rsid w:val="001B7D5B"/>
    <w:rsid w:val="001C04B8"/>
    <w:rsid w:val="001C3359"/>
    <w:rsid w:val="001C34AD"/>
    <w:rsid w:val="001C7DFB"/>
    <w:rsid w:val="001D135D"/>
    <w:rsid w:val="001D2AA9"/>
    <w:rsid w:val="001D2C7F"/>
    <w:rsid w:val="001D42D7"/>
    <w:rsid w:val="001D44BF"/>
    <w:rsid w:val="001D54A1"/>
    <w:rsid w:val="001D5BD1"/>
    <w:rsid w:val="001D6588"/>
    <w:rsid w:val="001E0224"/>
    <w:rsid w:val="001E0738"/>
    <w:rsid w:val="001E0FB9"/>
    <w:rsid w:val="001E11AC"/>
    <w:rsid w:val="001E1744"/>
    <w:rsid w:val="001E2850"/>
    <w:rsid w:val="001E4314"/>
    <w:rsid w:val="001E48C4"/>
    <w:rsid w:val="001E692C"/>
    <w:rsid w:val="001F00BA"/>
    <w:rsid w:val="001F0E1B"/>
    <w:rsid w:val="001F1F8D"/>
    <w:rsid w:val="001F3C7E"/>
    <w:rsid w:val="001F639F"/>
    <w:rsid w:val="00200C43"/>
    <w:rsid w:val="00201407"/>
    <w:rsid w:val="00203623"/>
    <w:rsid w:val="00204F34"/>
    <w:rsid w:val="0020507E"/>
    <w:rsid w:val="00206259"/>
    <w:rsid w:val="002064FF"/>
    <w:rsid w:val="00206690"/>
    <w:rsid w:val="0020698E"/>
    <w:rsid w:val="00212809"/>
    <w:rsid w:val="002145BA"/>
    <w:rsid w:val="002162F6"/>
    <w:rsid w:val="0021778B"/>
    <w:rsid w:val="002208CF"/>
    <w:rsid w:val="00231D4B"/>
    <w:rsid w:val="0023266D"/>
    <w:rsid w:val="00233716"/>
    <w:rsid w:val="00235080"/>
    <w:rsid w:val="00235982"/>
    <w:rsid w:val="0023643E"/>
    <w:rsid w:val="00236E90"/>
    <w:rsid w:val="00240BD8"/>
    <w:rsid w:val="00242493"/>
    <w:rsid w:val="00243F02"/>
    <w:rsid w:val="00245538"/>
    <w:rsid w:val="00245F16"/>
    <w:rsid w:val="00247116"/>
    <w:rsid w:val="002514B1"/>
    <w:rsid w:val="002544CB"/>
    <w:rsid w:val="00255407"/>
    <w:rsid w:val="00255B1A"/>
    <w:rsid w:val="00255E19"/>
    <w:rsid w:val="00256653"/>
    <w:rsid w:val="002566E6"/>
    <w:rsid w:val="00260796"/>
    <w:rsid w:val="00261E12"/>
    <w:rsid w:val="00262F0A"/>
    <w:rsid w:val="00263880"/>
    <w:rsid w:val="00263DE6"/>
    <w:rsid w:val="00264DF8"/>
    <w:rsid w:val="00266460"/>
    <w:rsid w:val="00271222"/>
    <w:rsid w:val="002761E1"/>
    <w:rsid w:val="002763D1"/>
    <w:rsid w:val="00281BB5"/>
    <w:rsid w:val="002855B1"/>
    <w:rsid w:val="00286EC0"/>
    <w:rsid w:val="00287341"/>
    <w:rsid w:val="002921C9"/>
    <w:rsid w:val="00293767"/>
    <w:rsid w:val="00295738"/>
    <w:rsid w:val="0029598E"/>
    <w:rsid w:val="00296F33"/>
    <w:rsid w:val="0029735B"/>
    <w:rsid w:val="00297370"/>
    <w:rsid w:val="002A0874"/>
    <w:rsid w:val="002A2277"/>
    <w:rsid w:val="002A4948"/>
    <w:rsid w:val="002A5232"/>
    <w:rsid w:val="002A535E"/>
    <w:rsid w:val="002A58E0"/>
    <w:rsid w:val="002A6B67"/>
    <w:rsid w:val="002A7BDA"/>
    <w:rsid w:val="002B0C1A"/>
    <w:rsid w:val="002B1E9F"/>
    <w:rsid w:val="002B21E0"/>
    <w:rsid w:val="002C24BF"/>
    <w:rsid w:val="002C3D30"/>
    <w:rsid w:val="002C5021"/>
    <w:rsid w:val="002C6312"/>
    <w:rsid w:val="002D00B9"/>
    <w:rsid w:val="002D1275"/>
    <w:rsid w:val="002D1FD0"/>
    <w:rsid w:val="002D2AC0"/>
    <w:rsid w:val="002D2D26"/>
    <w:rsid w:val="002D4FED"/>
    <w:rsid w:val="002E5ECF"/>
    <w:rsid w:val="002E63EA"/>
    <w:rsid w:val="002E6779"/>
    <w:rsid w:val="002E73E7"/>
    <w:rsid w:val="002F2419"/>
    <w:rsid w:val="002F2D67"/>
    <w:rsid w:val="002F36D9"/>
    <w:rsid w:val="002F3991"/>
    <w:rsid w:val="002F3C3B"/>
    <w:rsid w:val="002F74FC"/>
    <w:rsid w:val="002F77F2"/>
    <w:rsid w:val="003050A7"/>
    <w:rsid w:val="00310191"/>
    <w:rsid w:val="00312E99"/>
    <w:rsid w:val="003147EB"/>
    <w:rsid w:val="00315C13"/>
    <w:rsid w:val="00316F5A"/>
    <w:rsid w:val="0031783E"/>
    <w:rsid w:val="003225AD"/>
    <w:rsid w:val="00326048"/>
    <w:rsid w:val="00326AFD"/>
    <w:rsid w:val="0032752D"/>
    <w:rsid w:val="00327CB8"/>
    <w:rsid w:val="003304B5"/>
    <w:rsid w:val="00331E25"/>
    <w:rsid w:val="003332F4"/>
    <w:rsid w:val="0033505D"/>
    <w:rsid w:val="00335752"/>
    <w:rsid w:val="0034088F"/>
    <w:rsid w:val="00341546"/>
    <w:rsid w:val="003420B6"/>
    <w:rsid w:val="0034561D"/>
    <w:rsid w:val="00345B26"/>
    <w:rsid w:val="00345C1B"/>
    <w:rsid w:val="003464F8"/>
    <w:rsid w:val="00347274"/>
    <w:rsid w:val="00347749"/>
    <w:rsid w:val="00350C39"/>
    <w:rsid w:val="00353163"/>
    <w:rsid w:val="003574F7"/>
    <w:rsid w:val="00357CB1"/>
    <w:rsid w:val="00360ACA"/>
    <w:rsid w:val="00361C37"/>
    <w:rsid w:val="0036299E"/>
    <w:rsid w:val="0036363E"/>
    <w:rsid w:val="00366589"/>
    <w:rsid w:val="00366606"/>
    <w:rsid w:val="00367B37"/>
    <w:rsid w:val="003729BC"/>
    <w:rsid w:val="00373B83"/>
    <w:rsid w:val="003853A8"/>
    <w:rsid w:val="00391802"/>
    <w:rsid w:val="003933E4"/>
    <w:rsid w:val="00396034"/>
    <w:rsid w:val="003974B7"/>
    <w:rsid w:val="003A0222"/>
    <w:rsid w:val="003A0770"/>
    <w:rsid w:val="003B162A"/>
    <w:rsid w:val="003B2631"/>
    <w:rsid w:val="003B2F36"/>
    <w:rsid w:val="003B3E12"/>
    <w:rsid w:val="003C141F"/>
    <w:rsid w:val="003C321F"/>
    <w:rsid w:val="003C5F08"/>
    <w:rsid w:val="003C6063"/>
    <w:rsid w:val="003D01AA"/>
    <w:rsid w:val="003D2EDF"/>
    <w:rsid w:val="003D3CE0"/>
    <w:rsid w:val="003D3ED4"/>
    <w:rsid w:val="003D4821"/>
    <w:rsid w:val="003D5BA6"/>
    <w:rsid w:val="003E294A"/>
    <w:rsid w:val="003E2999"/>
    <w:rsid w:val="003E2A59"/>
    <w:rsid w:val="003E3CFF"/>
    <w:rsid w:val="003E5FFD"/>
    <w:rsid w:val="003E6905"/>
    <w:rsid w:val="003E6A80"/>
    <w:rsid w:val="003E7134"/>
    <w:rsid w:val="003F0996"/>
    <w:rsid w:val="003F1C58"/>
    <w:rsid w:val="003F2CE7"/>
    <w:rsid w:val="003F3DEC"/>
    <w:rsid w:val="003F616C"/>
    <w:rsid w:val="004013D0"/>
    <w:rsid w:val="00402E77"/>
    <w:rsid w:val="00402F42"/>
    <w:rsid w:val="00411C74"/>
    <w:rsid w:val="0041308D"/>
    <w:rsid w:val="004150DB"/>
    <w:rsid w:val="004164C2"/>
    <w:rsid w:val="00416A4E"/>
    <w:rsid w:val="00417EF9"/>
    <w:rsid w:val="0042064E"/>
    <w:rsid w:val="00425B8C"/>
    <w:rsid w:val="00426643"/>
    <w:rsid w:val="00427FA7"/>
    <w:rsid w:val="004316C6"/>
    <w:rsid w:val="0043353D"/>
    <w:rsid w:val="00433B06"/>
    <w:rsid w:val="0043401B"/>
    <w:rsid w:val="00434973"/>
    <w:rsid w:val="00435103"/>
    <w:rsid w:val="00436420"/>
    <w:rsid w:val="00437F06"/>
    <w:rsid w:val="00440BAA"/>
    <w:rsid w:val="00443711"/>
    <w:rsid w:val="00446A34"/>
    <w:rsid w:val="004552ED"/>
    <w:rsid w:val="00465C3C"/>
    <w:rsid w:val="00465FEA"/>
    <w:rsid w:val="004665BD"/>
    <w:rsid w:val="00466AF6"/>
    <w:rsid w:val="00467482"/>
    <w:rsid w:val="00472C79"/>
    <w:rsid w:val="00473D62"/>
    <w:rsid w:val="004745CD"/>
    <w:rsid w:val="004745F5"/>
    <w:rsid w:val="004761F5"/>
    <w:rsid w:val="00480224"/>
    <w:rsid w:val="0048194A"/>
    <w:rsid w:val="00483C14"/>
    <w:rsid w:val="004852BB"/>
    <w:rsid w:val="00486752"/>
    <w:rsid w:val="004A0C25"/>
    <w:rsid w:val="004A569B"/>
    <w:rsid w:val="004B0AAE"/>
    <w:rsid w:val="004B2D83"/>
    <w:rsid w:val="004B4619"/>
    <w:rsid w:val="004B5E5F"/>
    <w:rsid w:val="004B7493"/>
    <w:rsid w:val="004B75C3"/>
    <w:rsid w:val="004C220E"/>
    <w:rsid w:val="004C3ACE"/>
    <w:rsid w:val="004D14A9"/>
    <w:rsid w:val="004D2C32"/>
    <w:rsid w:val="004D4A9E"/>
    <w:rsid w:val="004D5A43"/>
    <w:rsid w:val="004D6058"/>
    <w:rsid w:val="004D6C24"/>
    <w:rsid w:val="004D6F18"/>
    <w:rsid w:val="004E0C94"/>
    <w:rsid w:val="004E1124"/>
    <w:rsid w:val="004E6C3B"/>
    <w:rsid w:val="004F2547"/>
    <w:rsid w:val="004F3BEA"/>
    <w:rsid w:val="004F5086"/>
    <w:rsid w:val="004F57E6"/>
    <w:rsid w:val="004F64FF"/>
    <w:rsid w:val="004F6BBD"/>
    <w:rsid w:val="004F779C"/>
    <w:rsid w:val="00500B23"/>
    <w:rsid w:val="00500E59"/>
    <w:rsid w:val="0050105F"/>
    <w:rsid w:val="0050343A"/>
    <w:rsid w:val="00505C89"/>
    <w:rsid w:val="005063F9"/>
    <w:rsid w:val="00506617"/>
    <w:rsid w:val="00507217"/>
    <w:rsid w:val="005078AF"/>
    <w:rsid w:val="0051077F"/>
    <w:rsid w:val="00512DB7"/>
    <w:rsid w:val="00514537"/>
    <w:rsid w:val="00516E0A"/>
    <w:rsid w:val="00523082"/>
    <w:rsid w:val="00525BE7"/>
    <w:rsid w:val="00525CE7"/>
    <w:rsid w:val="00526956"/>
    <w:rsid w:val="00526DB6"/>
    <w:rsid w:val="00530C50"/>
    <w:rsid w:val="005320D2"/>
    <w:rsid w:val="005330B7"/>
    <w:rsid w:val="00537EC0"/>
    <w:rsid w:val="0054328D"/>
    <w:rsid w:val="00544AF8"/>
    <w:rsid w:val="00550A7B"/>
    <w:rsid w:val="00551398"/>
    <w:rsid w:val="00552475"/>
    <w:rsid w:val="0055318A"/>
    <w:rsid w:val="0055525E"/>
    <w:rsid w:val="0055565E"/>
    <w:rsid w:val="0055670F"/>
    <w:rsid w:val="00556AC5"/>
    <w:rsid w:val="005616DC"/>
    <w:rsid w:val="00564F37"/>
    <w:rsid w:val="0056570C"/>
    <w:rsid w:val="00567245"/>
    <w:rsid w:val="00570F0F"/>
    <w:rsid w:val="005715FC"/>
    <w:rsid w:val="005719D4"/>
    <w:rsid w:val="005719E3"/>
    <w:rsid w:val="005722B3"/>
    <w:rsid w:val="00575026"/>
    <w:rsid w:val="005775F9"/>
    <w:rsid w:val="00583424"/>
    <w:rsid w:val="00584AF9"/>
    <w:rsid w:val="00590643"/>
    <w:rsid w:val="00590B45"/>
    <w:rsid w:val="0059227D"/>
    <w:rsid w:val="00592FA1"/>
    <w:rsid w:val="00594055"/>
    <w:rsid w:val="00594F75"/>
    <w:rsid w:val="005953DD"/>
    <w:rsid w:val="00596459"/>
    <w:rsid w:val="005A1E86"/>
    <w:rsid w:val="005A277D"/>
    <w:rsid w:val="005B103E"/>
    <w:rsid w:val="005B1795"/>
    <w:rsid w:val="005B578F"/>
    <w:rsid w:val="005B6A41"/>
    <w:rsid w:val="005C36CC"/>
    <w:rsid w:val="005C593A"/>
    <w:rsid w:val="005D3592"/>
    <w:rsid w:val="005D3919"/>
    <w:rsid w:val="005D486F"/>
    <w:rsid w:val="005D521B"/>
    <w:rsid w:val="005D6127"/>
    <w:rsid w:val="005E0426"/>
    <w:rsid w:val="005E0A09"/>
    <w:rsid w:val="005E47E7"/>
    <w:rsid w:val="005E586D"/>
    <w:rsid w:val="005E63D0"/>
    <w:rsid w:val="005E68DA"/>
    <w:rsid w:val="005F1BA6"/>
    <w:rsid w:val="005F4497"/>
    <w:rsid w:val="006143B7"/>
    <w:rsid w:val="00617B54"/>
    <w:rsid w:val="006262C2"/>
    <w:rsid w:val="00627105"/>
    <w:rsid w:val="00632AFA"/>
    <w:rsid w:val="00633D93"/>
    <w:rsid w:val="00637290"/>
    <w:rsid w:val="006404EA"/>
    <w:rsid w:val="00640597"/>
    <w:rsid w:val="00641B47"/>
    <w:rsid w:val="006448EE"/>
    <w:rsid w:val="00644C4F"/>
    <w:rsid w:val="006468E9"/>
    <w:rsid w:val="00650B08"/>
    <w:rsid w:val="00654B0E"/>
    <w:rsid w:val="00654B33"/>
    <w:rsid w:val="006609DA"/>
    <w:rsid w:val="00663402"/>
    <w:rsid w:val="006636A1"/>
    <w:rsid w:val="00663B61"/>
    <w:rsid w:val="006665AF"/>
    <w:rsid w:val="00666863"/>
    <w:rsid w:val="00671D32"/>
    <w:rsid w:val="00673F23"/>
    <w:rsid w:val="006769CB"/>
    <w:rsid w:val="00677980"/>
    <w:rsid w:val="0068367C"/>
    <w:rsid w:val="00686621"/>
    <w:rsid w:val="00686CFA"/>
    <w:rsid w:val="00692080"/>
    <w:rsid w:val="00694472"/>
    <w:rsid w:val="00694607"/>
    <w:rsid w:val="006948F6"/>
    <w:rsid w:val="00694D1C"/>
    <w:rsid w:val="006A2ACE"/>
    <w:rsid w:val="006A7043"/>
    <w:rsid w:val="006B564A"/>
    <w:rsid w:val="006B5CFB"/>
    <w:rsid w:val="006B5D7F"/>
    <w:rsid w:val="006B782D"/>
    <w:rsid w:val="006C3BC4"/>
    <w:rsid w:val="006D3B7D"/>
    <w:rsid w:val="006D4912"/>
    <w:rsid w:val="006D4BAE"/>
    <w:rsid w:val="006D5EE7"/>
    <w:rsid w:val="006E0270"/>
    <w:rsid w:val="006E0353"/>
    <w:rsid w:val="006E0894"/>
    <w:rsid w:val="006E1F90"/>
    <w:rsid w:val="006E3FD9"/>
    <w:rsid w:val="006F073A"/>
    <w:rsid w:val="006F0A8B"/>
    <w:rsid w:val="006F1C07"/>
    <w:rsid w:val="006F5024"/>
    <w:rsid w:val="00704815"/>
    <w:rsid w:val="00706B6F"/>
    <w:rsid w:val="00707333"/>
    <w:rsid w:val="00710578"/>
    <w:rsid w:val="0071065B"/>
    <w:rsid w:val="007110FF"/>
    <w:rsid w:val="007142B8"/>
    <w:rsid w:val="0071457E"/>
    <w:rsid w:val="0071557A"/>
    <w:rsid w:val="0071607C"/>
    <w:rsid w:val="00717654"/>
    <w:rsid w:val="00720049"/>
    <w:rsid w:val="00720548"/>
    <w:rsid w:val="007208A9"/>
    <w:rsid w:val="00720C08"/>
    <w:rsid w:val="00722A1E"/>
    <w:rsid w:val="007243D8"/>
    <w:rsid w:val="00726AEF"/>
    <w:rsid w:val="00726B10"/>
    <w:rsid w:val="00730847"/>
    <w:rsid w:val="00731D1E"/>
    <w:rsid w:val="0073212C"/>
    <w:rsid w:val="0073249D"/>
    <w:rsid w:val="00732C1A"/>
    <w:rsid w:val="007333F0"/>
    <w:rsid w:val="007337BF"/>
    <w:rsid w:val="00733DB2"/>
    <w:rsid w:val="0073703F"/>
    <w:rsid w:val="00740091"/>
    <w:rsid w:val="0074189B"/>
    <w:rsid w:val="00742D4B"/>
    <w:rsid w:val="00744BA8"/>
    <w:rsid w:val="007504C7"/>
    <w:rsid w:val="00750931"/>
    <w:rsid w:val="0075112E"/>
    <w:rsid w:val="0075334F"/>
    <w:rsid w:val="00753ACC"/>
    <w:rsid w:val="00754E96"/>
    <w:rsid w:val="007570D0"/>
    <w:rsid w:val="00757962"/>
    <w:rsid w:val="00760A1C"/>
    <w:rsid w:val="00766C76"/>
    <w:rsid w:val="00771296"/>
    <w:rsid w:val="007724EA"/>
    <w:rsid w:val="00777ACC"/>
    <w:rsid w:val="00780CE9"/>
    <w:rsid w:val="00782657"/>
    <w:rsid w:val="007832AD"/>
    <w:rsid w:val="007856BC"/>
    <w:rsid w:val="00785FB0"/>
    <w:rsid w:val="0079086F"/>
    <w:rsid w:val="00795FAE"/>
    <w:rsid w:val="007A2290"/>
    <w:rsid w:val="007A3009"/>
    <w:rsid w:val="007A6BCD"/>
    <w:rsid w:val="007B03D4"/>
    <w:rsid w:val="007B1ADD"/>
    <w:rsid w:val="007B1FFA"/>
    <w:rsid w:val="007B257D"/>
    <w:rsid w:val="007B4225"/>
    <w:rsid w:val="007B4585"/>
    <w:rsid w:val="007B49FC"/>
    <w:rsid w:val="007B4F73"/>
    <w:rsid w:val="007B633A"/>
    <w:rsid w:val="007B7E4F"/>
    <w:rsid w:val="007C79F9"/>
    <w:rsid w:val="007D27C9"/>
    <w:rsid w:val="007D33F0"/>
    <w:rsid w:val="007D51B7"/>
    <w:rsid w:val="007D59D0"/>
    <w:rsid w:val="007D7EAE"/>
    <w:rsid w:val="007E0530"/>
    <w:rsid w:val="007E4FBE"/>
    <w:rsid w:val="007E56F5"/>
    <w:rsid w:val="007E72CF"/>
    <w:rsid w:val="007E750B"/>
    <w:rsid w:val="007F1571"/>
    <w:rsid w:val="007F1D43"/>
    <w:rsid w:val="007F3A2A"/>
    <w:rsid w:val="007F44EC"/>
    <w:rsid w:val="007F6CEB"/>
    <w:rsid w:val="00800327"/>
    <w:rsid w:val="0080067D"/>
    <w:rsid w:val="0080121E"/>
    <w:rsid w:val="00801E2D"/>
    <w:rsid w:val="00803CD7"/>
    <w:rsid w:val="0080406B"/>
    <w:rsid w:val="00806C89"/>
    <w:rsid w:val="00807D70"/>
    <w:rsid w:val="00810E6E"/>
    <w:rsid w:val="0081356E"/>
    <w:rsid w:val="00814579"/>
    <w:rsid w:val="00815D08"/>
    <w:rsid w:val="008163EA"/>
    <w:rsid w:val="00820A50"/>
    <w:rsid w:val="00821E9F"/>
    <w:rsid w:val="00822C08"/>
    <w:rsid w:val="00822D85"/>
    <w:rsid w:val="00822EFE"/>
    <w:rsid w:val="00823B38"/>
    <w:rsid w:val="00824F12"/>
    <w:rsid w:val="00827364"/>
    <w:rsid w:val="00827BD9"/>
    <w:rsid w:val="008326C4"/>
    <w:rsid w:val="00841A27"/>
    <w:rsid w:val="008463EB"/>
    <w:rsid w:val="00850AA4"/>
    <w:rsid w:val="008521D5"/>
    <w:rsid w:val="00852CBD"/>
    <w:rsid w:val="0085516E"/>
    <w:rsid w:val="00855A0A"/>
    <w:rsid w:val="0085696A"/>
    <w:rsid w:val="00863940"/>
    <w:rsid w:val="008650B8"/>
    <w:rsid w:val="00865C35"/>
    <w:rsid w:val="00866C8F"/>
    <w:rsid w:val="00867444"/>
    <w:rsid w:val="00867F3B"/>
    <w:rsid w:val="008702AB"/>
    <w:rsid w:val="00872201"/>
    <w:rsid w:val="00873F55"/>
    <w:rsid w:val="00882C1F"/>
    <w:rsid w:val="008837BA"/>
    <w:rsid w:val="008843A6"/>
    <w:rsid w:val="00886553"/>
    <w:rsid w:val="0088721B"/>
    <w:rsid w:val="00892037"/>
    <w:rsid w:val="0089259A"/>
    <w:rsid w:val="00892C3F"/>
    <w:rsid w:val="00892F39"/>
    <w:rsid w:val="008951F0"/>
    <w:rsid w:val="00896A6C"/>
    <w:rsid w:val="008A0D53"/>
    <w:rsid w:val="008A175E"/>
    <w:rsid w:val="008A197B"/>
    <w:rsid w:val="008A2CDF"/>
    <w:rsid w:val="008A46DD"/>
    <w:rsid w:val="008A4D22"/>
    <w:rsid w:val="008A790A"/>
    <w:rsid w:val="008B04F2"/>
    <w:rsid w:val="008B0DAC"/>
    <w:rsid w:val="008B25B7"/>
    <w:rsid w:val="008B5951"/>
    <w:rsid w:val="008B6AFD"/>
    <w:rsid w:val="008B6E99"/>
    <w:rsid w:val="008C09B1"/>
    <w:rsid w:val="008C1EFD"/>
    <w:rsid w:val="008C20F9"/>
    <w:rsid w:val="008C3E21"/>
    <w:rsid w:val="008C70C9"/>
    <w:rsid w:val="008D20D2"/>
    <w:rsid w:val="008D2A32"/>
    <w:rsid w:val="008D36F4"/>
    <w:rsid w:val="008D41BF"/>
    <w:rsid w:val="008E3CAC"/>
    <w:rsid w:val="008E4165"/>
    <w:rsid w:val="008E643E"/>
    <w:rsid w:val="008E7A80"/>
    <w:rsid w:val="008F28A1"/>
    <w:rsid w:val="0090284D"/>
    <w:rsid w:val="009070F1"/>
    <w:rsid w:val="009079A5"/>
    <w:rsid w:val="00914170"/>
    <w:rsid w:val="00917B81"/>
    <w:rsid w:val="009208E7"/>
    <w:rsid w:val="009213B6"/>
    <w:rsid w:val="00924023"/>
    <w:rsid w:val="00926056"/>
    <w:rsid w:val="009262C7"/>
    <w:rsid w:val="009274B9"/>
    <w:rsid w:val="009310D3"/>
    <w:rsid w:val="009314D4"/>
    <w:rsid w:val="00931562"/>
    <w:rsid w:val="00933251"/>
    <w:rsid w:val="0093533D"/>
    <w:rsid w:val="00935C3A"/>
    <w:rsid w:val="00936399"/>
    <w:rsid w:val="00943F05"/>
    <w:rsid w:val="00944F24"/>
    <w:rsid w:val="00945101"/>
    <w:rsid w:val="0094512E"/>
    <w:rsid w:val="009455F6"/>
    <w:rsid w:val="00950877"/>
    <w:rsid w:val="009542FB"/>
    <w:rsid w:val="0095606D"/>
    <w:rsid w:val="009572E5"/>
    <w:rsid w:val="00964F35"/>
    <w:rsid w:val="00967EA7"/>
    <w:rsid w:val="00970E87"/>
    <w:rsid w:val="00970E9E"/>
    <w:rsid w:val="009717BC"/>
    <w:rsid w:val="00974DC8"/>
    <w:rsid w:val="00975E0C"/>
    <w:rsid w:val="00980F49"/>
    <w:rsid w:val="00981274"/>
    <w:rsid w:val="00983D03"/>
    <w:rsid w:val="00983F20"/>
    <w:rsid w:val="0098450E"/>
    <w:rsid w:val="00985668"/>
    <w:rsid w:val="00985DA4"/>
    <w:rsid w:val="00986CAD"/>
    <w:rsid w:val="00986E79"/>
    <w:rsid w:val="00990C44"/>
    <w:rsid w:val="00993B9D"/>
    <w:rsid w:val="009952FF"/>
    <w:rsid w:val="00996388"/>
    <w:rsid w:val="00996D1E"/>
    <w:rsid w:val="009A1095"/>
    <w:rsid w:val="009A15C5"/>
    <w:rsid w:val="009A7073"/>
    <w:rsid w:val="009B0957"/>
    <w:rsid w:val="009B22F6"/>
    <w:rsid w:val="009B255B"/>
    <w:rsid w:val="009B355F"/>
    <w:rsid w:val="009B3CFC"/>
    <w:rsid w:val="009B5F91"/>
    <w:rsid w:val="009C25F9"/>
    <w:rsid w:val="009C27B4"/>
    <w:rsid w:val="009C53B4"/>
    <w:rsid w:val="009C5A72"/>
    <w:rsid w:val="009C60A1"/>
    <w:rsid w:val="009C6D77"/>
    <w:rsid w:val="009D107B"/>
    <w:rsid w:val="009D2439"/>
    <w:rsid w:val="009D481B"/>
    <w:rsid w:val="009D55D0"/>
    <w:rsid w:val="009D6ADE"/>
    <w:rsid w:val="009D70A3"/>
    <w:rsid w:val="009D7BB0"/>
    <w:rsid w:val="009D7EB2"/>
    <w:rsid w:val="009E0D0E"/>
    <w:rsid w:val="009E3EB2"/>
    <w:rsid w:val="009E4746"/>
    <w:rsid w:val="009E63E1"/>
    <w:rsid w:val="009E7E75"/>
    <w:rsid w:val="009F061B"/>
    <w:rsid w:val="009F0C32"/>
    <w:rsid w:val="009F599A"/>
    <w:rsid w:val="009F5B81"/>
    <w:rsid w:val="009F6172"/>
    <w:rsid w:val="009F7809"/>
    <w:rsid w:val="00A007EB"/>
    <w:rsid w:val="00A031DF"/>
    <w:rsid w:val="00A106FF"/>
    <w:rsid w:val="00A1616F"/>
    <w:rsid w:val="00A17A81"/>
    <w:rsid w:val="00A21A49"/>
    <w:rsid w:val="00A21C3E"/>
    <w:rsid w:val="00A22845"/>
    <w:rsid w:val="00A25255"/>
    <w:rsid w:val="00A25A50"/>
    <w:rsid w:val="00A268D7"/>
    <w:rsid w:val="00A27089"/>
    <w:rsid w:val="00A27453"/>
    <w:rsid w:val="00A304CB"/>
    <w:rsid w:val="00A33A01"/>
    <w:rsid w:val="00A3539B"/>
    <w:rsid w:val="00A36B89"/>
    <w:rsid w:val="00A36E29"/>
    <w:rsid w:val="00A42748"/>
    <w:rsid w:val="00A46EDF"/>
    <w:rsid w:val="00A47AEF"/>
    <w:rsid w:val="00A506F8"/>
    <w:rsid w:val="00A516BF"/>
    <w:rsid w:val="00A548D2"/>
    <w:rsid w:val="00A61D8F"/>
    <w:rsid w:val="00A660C3"/>
    <w:rsid w:val="00A671DB"/>
    <w:rsid w:val="00A736B9"/>
    <w:rsid w:val="00A7653B"/>
    <w:rsid w:val="00A800A1"/>
    <w:rsid w:val="00A822ED"/>
    <w:rsid w:val="00A826FC"/>
    <w:rsid w:val="00A875C4"/>
    <w:rsid w:val="00A878F0"/>
    <w:rsid w:val="00A906FC"/>
    <w:rsid w:val="00A91E4F"/>
    <w:rsid w:val="00A949FE"/>
    <w:rsid w:val="00A94A74"/>
    <w:rsid w:val="00A9719B"/>
    <w:rsid w:val="00AA241A"/>
    <w:rsid w:val="00AA398F"/>
    <w:rsid w:val="00AA5975"/>
    <w:rsid w:val="00AB0113"/>
    <w:rsid w:val="00AB0AB8"/>
    <w:rsid w:val="00AB2D26"/>
    <w:rsid w:val="00AB5518"/>
    <w:rsid w:val="00AC5356"/>
    <w:rsid w:val="00AD5840"/>
    <w:rsid w:val="00AD7922"/>
    <w:rsid w:val="00AE074D"/>
    <w:rsid w:val="00AE0C88"/>
    <w:rsid w:val="00AE36CD"/>
    <w:rsid w:val="00AE5F80"/>
    <w:rsid w:val="00AE7A57"/>
    <w:rsid w:val="00AF02D7"/>
    <w:rsid w:val="00AF2552"/>
    <w:rsid w:val="00AF2B8C"/>
    <w:rsid w:val="00AF413D"/>
    <w:rsid w:val="00AF43C2"/>
    <w:rsid w:val="00AF5161"/>
    <w:rsid w:val="00B0010A"/>
    <w:rsid w:val="00B03E97"/>
    <w:rsid w:val="00B06D35"/>
    <w:rsid w:val="00B10953"/>
    <w:rsid w:val="00B22B57"/>
    <w:rsid w:val="00B24CF2"/>
    <w:rsid w:val="00B25851"/>
    <w:rsid w:val="00B30650"/>
    <w:rsid w:val="00B30717"/>
    <w:rsid w:val="00B33695"/>
    <w:rsid w:val="00B36C8D"/>
    <w:rsid w:val="00B378F4"/>
    <w:rsid w:val="00B402D6"/>
    <w:rsid w:val="00B404AC"/>
    <w:rsid w:val="00B42145"/>
    <w:rsid w:val="00B4317A"/>
    <w:rsid w:val="00B5035C"/>
    <w:rsid w:val="00B53254"/>
    <w:rsid w:val="00B579B7"/>
    <w:rsid w:val="00B60B2D"/>
    <w:rsid w:val="00B617AA"/>
    <w:rsid w:val="00B6349C"/>
    <w:rsid w:val="00B64961"/>
    <w:rsid w:val="00B651B9"/>
    <w:rsid w:val="00B66027"/>
    <w:rsid w:val="00B675CB"/>
    <w:rsid w:val="00B70957"/>
    <w:rsid w:val="00B71369"/>
    <w:rsid w:val="00B72213"/>
    <w:rsid w:val="00B75BB9"/>
    <w:rsid w:val="00B774F0"/>
    <w:rsid w:val="00B8088C"/>
    <w:rsid w:val="00B813C2"/>
    <w:rsid w:val="00B82F87"/>
    <w:rsid w:val="00B83831"/>
    <w:rsid w:val="00B87739"/>
    <w:rsid w:val="00B90B01"/>
    <w:rsid w:val="00B96A45"/>
    <w:rsid w:val="00BA055A"/>
    <w:rsid w:val="00BA0574"/>
    <w:rsid w:val="00BA170C"/>
    <w:rsid w:val="00BA26F5"/>
    <w:rsid w:val="00BB172B"/>
    <w:rsid w:val="00BB2C9B"/>
    <w:rsid w:val="00BB5464"/>
    <w:rsid w:val="00BB707A"/>
    <w:rsid w:val="00BB7342"/>
    <w:rsid w:val="00BB76B7"/>
    <w:rsid w:val="00BC057B"/>
    <w:rsid w:val="00BC7044"/>
    <w:rsid w:val="00BD16F7"/>
    <w:rsid w:val="00BD20FB"/>
    <w:rsid w:val="00BD27A8"/>
    <w:rsid w:val="00BD3A60"/>
    <w:rsid w:val="00BD3D85"/>
    <w:rsid w:val="00BD47A7"/>
    <w:rsid w:val="00BD49C4"/>
    <w:rsid w:val="00BD6E1F"/>
    <w:rsid w:val="00BE0688"/>
    <w:rsid w:val="00BE083D"/>
    <w:rsid w:val="00BE29AE"/>
    <w:rsid w:val="00BE317D"/>
    <w:rsid w:val="00BE32AC"/>
    <w:rsid w:val="00BE3AF5"/>
    <w:rsid w:val="00BE3B72"/>
    <w:rsid w:val="00BF458D"/>
    <w:rsid w:val="00BF613C"/>
    <w:rsid w:val="00C01473"/>
    <w:rsid w:val="00C0468E"/>
    <w:rsid w:val="00C0476D"/>
    <w:rsid w:val="00C0553A"/>
    <w:rsid w:val="00C13C79"/>
    <w:rsid w:val="00C146BB"/>
    <w:rsid w:val="00C14B68"/>
    <w:rsid w:val="00C17B78"/>
    <w:rsid w:val="00C20A15"/>
    <w:rsid w:val="00C219B2"/>
    <w:rsid w:val="00C21A6D"/>
    <w:rsid w:val="00C24FFA"/>
    <w:rsid w:val="00C257FA"/>
    <w:rsid w:val="00C30718"/>
    <w:rsid w:val="00C32172"/>
    <w:rsid w:val="00C3293B"/>
    <w:rsid w:val="00C365C7"/>
    <w:rsid w:val="00C36743"/>
    <w:rsid w:val="00C40D05"/>
    <w:rsid w:val="00C412CC"/>
    <w:rsid w:val="00C46CD2"/>
    <w:rsid w:val="00C51563"/>
    <w:rsid w:val="00C52157"/>
    <w:rsid w:val="00C5227E"/>
    <w:rsid w:val="00C523D9"/>
    <w:rsid w:val="00C54A17"/>
    <w:rsid w:val="00C55186"/>
    <w:rsid w:val="00C62B9B"/>
    <w:rsid w:val="00C63079"/>
    <w:rsid w:val="00C63738"/>
    <w:rsid w:val="00C6458E"/>
    <w:rsid w:val="00C649F3"/>
    <w:rsid w:val="00C7565F"/>
    <w:rsid w:val="00C7729B"/>
    <w:rsid w:val="00C82329"/>
    <w:rsid w:val="00C824B9"/>
    <w:rsid w:val="00C83AFC"/>
    <w:rsid w:val="00C84DE5"/>
    <w:rsid w:val="00C859FE"/>
    <w:rsid w:val="00C95698"/>
    <w:rsid w:val="00C9596A"/>
    <w:rsid w:val="00C96FCA"/>
    <w:rsid w:val="00CA29E3"/>
    <w:rsid w:val="00CA36B9"/>
    <w:rsid w:val="00CA4022"/>
    <w:rsid w:val="00CA5D02"/>
    <w:rsid w:val="00CA77ED"/>
    <w:rsid w:val="00CB25AF"/>
    <w:rsid w:val="00CB443A"/>
    <w:rsid w:val="00CB7364"/>
    <w:rsid w:val="00CB7944"/>
    <w:rsid w:val="00CB7D11"/>
    <w:rsid w:val="00CB7F49"/>
    <w:rsid w:val="00CC0EFD"/>
    <w:rsid w:val="00CC14BF"/>
    <w:rsid w:val="00CC20A5"/>
    <w:rsid w:val="00CC3058"/>
    <w:rsid w:val="00CC3FA3"/>
    <w:rsid w:val="00CC4126"/>
    <w:rsid w:val="00CC469A"/>
    <w:rsid w:val="00CC66CE"/>
    <w:rsid w:val="00CD0781"/>
    <w:rsid w:val="00CD4D1F"/>
    <w:rsid w:val="00CE046A"/>
    <w:rsid w:val="00CE165B"/>
    <w:rsid w:val="00CE2C11"/>
    <w:rsid w:val="00CE4AF1"/>
    <w:rsid w:val="00CE6AE5"/>
    <w:rsid w:val="00CE7E87"/>
    <w:rsid w:val="00CF02BB"/>
    <w:rsid w:val="00CF0D9A"/>
    <w:rsid w:val="00CF3807"/>
    <w:rsid w:val="00D024D2"/>
    <w:rsid w:val="00D029E1"/>
    <w:rsid w:val="00D02F4B"/>
    <w:rsid w:val="00D0373C"/>
    <w:rsid w:val="00D04305"/>
    <w:rsid w:val="00D05B7B"/>
    <w:rsid w:val="00D071D0"/>
    <w:rsid w:val="00D14514"/>
    <w:rsid w:val="00D20E29"/>
    <w:rsid w:val="00D22F20"/>
    <w:rsid w:val="00D24B77"/>
    <w:rsid w:val="00D258F0"/>
    <w:rsid w:val="00D262BE"/>
    <w:rsid w:val="00D27710"/>
    <w:rsid w:val="00D32279"/>
    <w:rsid w:val="00D344D7"/>
    <w:rsid w:val="00D347CE"/>
    <w:rsid w:val="00D36BA9"/>
    <w:rsid w:val="00D406D8"/>
    <w:rsid w:val="00D41204"/>
    <w:rsid w:val="00D41312"/>
    <w:rsid w:val="00D437B0"/>
    <w:rsid w:val="00D43BF7"/>
    <w:rsid w:val="00D44C8E"/>
    <w:rsid w:val="00D450D1"/>
    <w:rsid w:val="00D474E5"/>
    <w:rsid w:val="00D504A0"/>
    <w:rsid w:val="00D513A6"/>
    <w:rsid w:val="00D52E89"/>
    <w:rsid w:val="00D55062"/>
    <w:rsid w:val="00D565E1"/>
    <w:rsid w:val="00D60942"/>
    <w:rsid w:val="00D65990"/>
    <w:rsid w:val="00D7135C"/>
    <w:rsid w:val="00D7346F"/>
    <w:rsid w:val="00D73BE4"/>
    <w:rsid w:val="00D7524A"/>
    <w:rsid w:val="00D7560A"/>
    <w:rsid w:val="00D802BC"/>
    <w:rsid w:val="00D804C2"/>
    <w:rsid w:val="00D808BF"/>
    <w:rsid w:val="00D82743"/>
    <w:rsid w:val="00D83FFE"/>
    <w:rsid w:val="00D859EE"/>
    <w:rsid w:val="00D86290"/>
    <w:rsid w:val="00D865DE"/>
    <w:rsid w:val="00D86F34"/>
    <w:rsid w:val="00D8740D"/>
    <w:rsid w:val="00D90F27"/>
    <w:rsid w:val="00D90F66"/>
    <w:rsid w:val="00D9186A"/>
    <w:rsid w:val="00D945AB"/>
    <w:rsid w:val="00D95CCB"/>
    <w:rsid w:val="00D97752"/>
    <w:rsid w:val="00DA0531"/>
    <w:rsid w:val="00DA0E39"/>
    <w:rsid w:val="00DA1FFE"/>
    <w:rsid w:val="00DA314B"/>
    <w:rsid w:val="00DB72E9"/>
    <w:rsid w:val="00DB7711"/>
    <w:rsid w:val="00DC3158"/>
    <w:rsid w:val="00DC3CD5"/>
    <w:rsid w:val="00DC58A3"/>
    <w:rsid w:val="00DD028C"/>
    <w:rsid w:val="00DD0566"/>
    <w:rsid w:val="00DD0917"/>
    <w:rsid w:val="00DD0B88"/>
    <w:rsid w:val="00DD1BB3"/>
    <w:rsid w:val="00DD26BC"/>
    <w:rsid w:val="00DD288E"/>
    <w:rsid w:val="00DD29A0"/>
    <w:rsid w:val="00DD2E0B"/>
    <w:rsid w:val="00DD5C9F"/>
    <w:rsid w:val="00DE2633"/>
    <w:rsid w:val="00DE2714"/>
    <w:rsid w:val="00DE2938"/>
    <w:rsid w:val="00DE2F0A"/>
    <w:rsid w:val="00DE3D9B"/>
    <w:rsid w:val="00DE475E"/>
    <w:rsid w:val="00DE4938"/>
    <w:rsid w:val="00DE67D7"/>
    <w:rsid w:val="00DF506D"/>
    <w:rsid w:val="00DF51A7"/>
    <w:rsid w:val="00E00C89"/>
    <w:rsid w:val="00E00DB0"/>
    <w:rsid w:val="00E00F46"/>
    <w:rsid w:val="00E01A9D"/>
    <w:rsid w:val="00E02107"/>
    <w:rsid w:val="00E024EB"/>
    <w:rsid w:val="00E048FD"/>
    <w:rsid w:val="00E10DC2"/>
    <w:rsid w:val="00E12A19"/>
    <w:rsid w:val="00E13792"/>
    <w:rsid w:val="00E145FC"/>
    <w:rsid w:val="00E21174"/>
    <w:rsid w:val="00E21302"/>
    <w:rsid w:val="00E23A0F"/>
    <w:rsid w:val="00E24BA4"/>
    <w:rsid w:val="00E260B7"/>
    <w:rsid w:val="00E265F5"/>
    <w:rsid w:val="00E3003A"/>
    <w:rsid w:val="00E30310"/>
    <w:rsid w:val="00E31D34"/>
    <w:rsid w:val="00E31F47"/>
    <w:rsid w:val="00E32F7C"/>
    <w:rsid w:val="00E34D76"/>
    <w:rsid w:val="00E369F8"/>
    <w:rsid w:val="00E4107C"/>
    <w:rsid w:val="00E42D60"/>
    <w:rsid w:val="00E43613"/>
    <w:rsid w:val="00E4363C"/>
    <w:rsid w:val="00E4369F"/>
    <w:rsid w:val="00E446B0"/>
    <w:rsid w:val="00E45ADC"/>
    <w:rsid w:val="00E47536"/>
    <w:rsid w:val="00E47BC6"/>
    <w:rsid w:val="00E510FB"/>
    <w:rsid w:val="00E51308"/>
    <w:rsid w:val="00E5222A"/>
    <w:rsid w:val="00E52AFA"/>
    <w:rsid w:val="00E55A6C"/>
    <w:rsid w:val="00E562A5"/>
    <w:rsid w:val="00E575BD"/>
    <w:rsid w:val="00E578AA"/>
    <w:rsid w:val="00E57F1C"/>
    <w:rsid w:val="00E611D2"/>
    <w:rsid w:val="00E77593"/>
    <w:rsid w:val="00E80BD4"/>
    <w:rsid w:val="00E815DA"/>
    <w:rsid w:val="00E81630"/>
    <w:rsid w:val="00E81B17"/>
    <w:rsid w:val="00E8296E"/>
    <w:rsid w:val="00E862EE"/>
    <w:rsid w:val="00E86DA1"/>
    <w:rsid w:val="00E91C12"/>
    <w:rsid w:val="00E92017"/>
    <w:rsid w:val="00E94410"/>
    <w:rsid w:val="00E95015"/>
    <w:rsid w:val="00E96FCD"/>
    <w:rsid w:val="00E970BC"/>
    <w:rsid w:val="00EA0512"/>
    <w:rsid w:val="00EA172C"/>
    <w:rsid w:val="00EA32E6"/>
    <w:rsid w:val="00EA4555"/>
    <w:rsid w:val="00EB0D57"/>
    <w:rsid w:val="00EB0F94"/>
    <w:rsid w:val="00EB2A1F"/>
    <w:rsid w:val="00EB2C17"/>
    <w:rsid w:val="00EB2E7E"/>
    <w:rsid w:val="00EB34DD"/>
    <w:rsid w:val="00EB61DE"/>
    <w:rsid w:val="00EC095D"/>
    <w:rsid w:val="00EC1F23"/>
    <w:rsid w:val="00EC2D70"/>
    <w:rsid w:val="00EC40EB"/>
    <w:rsid w:val="00EC42D0"/>
    <w:rsid w:val="00EC4874"/>
    <w:rsid w:val="00EC4E55"/>
    <w:rsid w:val="00ED0665"/>
    <w:rsid w:val="00ED26F4"/>
    <w:rsid w:val="00ED2E6E"/>
    <w:rsid w:val="00ED6168"/>
    <w:rsid w:val="00ED75FB"/>
    <w:rsid w:val="00EE1711"/>
    <w:rsid w:val="00EE2464"/>
    <w:rsid w:val="00EE4A28"/>
    <w:rsid w:val="00EF0496"/>
    <w:rsid w:val="00EF1CAD"/>
    <w:rsid w:val="00EF362B"/>
    <w:rsid w:val="00EF7685"/>
    <w:rsid w:val="00EF7BB8"/>
    <w:rsid w:val="00F0101E"/>
    <w:rsid w:val="00F01989"/>
    <w:rsid w:val="00F10465"/>
    <w:rsid w:val="00F12EA6"/>
    <w:rsid w:val="00F13B47"/>
    <w:rsid w:val="00F173A3"/>
    <w:rsid w:val="00F17E39"/>
    <w:rsid w:val="00F17FB0"/>
    <w:rsid w:val="00F201D2"/>
    <w:rsid w:val="00F23A0A"/>
    <w:rsid w:val="00F269A7"/>
    <w:rsid w:val="00F26D90"/>
    <w:rsid w:val="00F341CA"/>
    <w:rsid w:val="00F34C63"/>
    <w:rsid w:val="00F35C1A"/>
    <w:rsid w:val="00F3687A"/>
    <w:rsid w:val="00F37163"/>
    <w:rsid w:val="00F37282"/>
    <w:rsid w:val="00F41841"/>
    <w:rsid w:val="00F4237D"/>
    <w:rsid w:val="00F44AE7"/>
    <w:rsid w:val="00F4510C"/>
    <w:rsid w:val="00F45C64"/>
    <w:rsid w:val="00F46FF8"/>
    <w:rsid w:val="00F47F36"/>
    <w:rsid w:val="00F52073"/>
    <w:rsid w:val="00F535B0"/>
    <w:rsid w:val="00F57ECA"/>
    <w:rsid w:val="00F6349C"/>
    <w:rsid w:val="00F637C7"/>
    <w:rsid w:val="00F64711"/>
    <w:rsid w:val="00F65B8C"/>
    <w:rsid w:val="00F668B0"/>
    <w:rsid w:val="00F704A0"/>
    <w:rsid w:val="00F71410"/>
    <w:rsid w:val="00F73C8F"/>
    <w:rsid w:val="00F74391"/>
    <w:rsid w:val="00F758E7"/>
    <w:rsid w:val="00F76F67"/>
    <w:rsid w:val="00F84E75"/>
    <w:rsid w:val="00F87D6C"/>
    <w:rsid w:val="00F87E29"/>
    <w:rsid w:val="00F9095E"/>
    <w:rsid w:val="00F91272"/>
    <w:rsid w:val="00F91FA6"/>
    <w:rsid w:val="00F93668"/>
    <w:rsid w:val="00F96129"/>
    <w:rsid w:val="00FA0FB6"/>
    <w:rsid w:val="00FA3324"/>
    <w:rsid w:val="00FA4D80"/>
    <w:rsid w:val="00FA4F83"/>
    <w:rsid w:val="00FA6EF7"/>
    <w:rsid w:val="00FA6FE0"/>
    <w:rsid w:val="00FB02C2"/>
    <w:rsid w:val="00FB44F1"/>
    <w:rsid w:val="00FB706C"/>
    <w:rsid w:val="00FC068D"/>
    <w:rsid w:val="00FC1501"/>
    <w:rsid w:val="00FC3A44"/>
    <w:rsid w:val="00FC7535"/>
    <w:rsid w:val="00FD09FE"/>
    <w:rsid w:val="00FD296B"/>
    <w:rsid w:val="00FD4957"/>
    <w:rsid w:val="00FD5C11"/>
    <w:rsid w:val="00FE1D0B"/>
    <w:rsid w:val="00FE269C"/>
    <w:rsid w:val="00FE51DE"/>
    <w:rsid w:val="00FE6900"/>
    <w:rsid w:val="00FF160D"/>
    <w:rsid w:val="00FF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282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壹"/>
    <w:basedOn w:val="Normal"/>
    <w:uiPriority w:val="99"/>
    <w:rsid w:val="00F37282"/>
    <w:pPr>
      <w:spacing w:line="600" w:lineRule="exact"/>
      <w:ind w:left="1438" w:rightChars="-34" w:right="-82" w:hanging="1438"/>
      <w:jc w:val="both"/>
    </w:pPr>
    <w:rPr>
      <w:rFonts w:ascii="標楷體" w:eastAsia="標楷體" w:hAnsi="標楷體"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A94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6058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94A7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F506D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6058"/>
    <w:rPr>
      <w:rFonts w:ascii="Cambria" w:eastAsia="新細明體" w:hAnsi="Cambria" w:cs="Times New Roman"/>
      <w:sz w:val="2"/>
    </w:rPr>
  </w:style>
  <w:style w:type="paragraph" w:styleId="Header">
    <w:name w:val="header"/>
    <w:basedOn w:val="Normal"/>
    <w:link w:val="HeaderChar"/>
    <w:uiPriority w:val="99"/>
    <w:rsid w:val="00795F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6058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B579B7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A398F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9C5A72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C5A7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3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nu.english.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ervice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385</Words>
  <Characters>2196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 十二年國民基本教育公聽會實施計畫</dc:title>
  <dc:subject/>
  <dc:creator>moejsmpc</dc:creator>
  <cp:keywords/>
  <dc:description/>
  <cp:lastModifiedBy>moejsmpc</cp:lastModifiedBy>
  <cp:revision>5</cp:revision>
  <cp:lastPrinted>2011-08-26T03:52:00Z</cp:lastPrinted>
  <dcterms:created xsi:type="dcterms:W3CDTF">2011-08-26T03:27:00Z</dcterms:created>
  <dcterms:modified xsi:type="dcterms:W3CDTF">2011-08-26T05:36:00Z</dcterms:modified>
</cp:coreProperties>
</file>