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66" w:rsidRPr="006527FE" w:rsidRDefault="00A81D66" w:rsidP="006527FE">
      <w:pPr>
        <w:ind w:left="0" w:firstLine="0"/>
        <w:jc w:val="center"/>
        <w:rPr>
          <w:rFonts w:ascii="標楷體" w:eastAsia="標楷體" w:hAnsi="標楷體"/>
          <w:sz w:val="32"/>
          <w:szCs w:val="32"/>
        </w:rPr>
      </w:pPr>
      <w:r w:rsidRPr="006527FE">
        <w:rPr>
          <w:rFonts w:ascii="標楷體" w:eastAsia="標楷體" w:hAnsi="標楷體" w:hint="eastAsia"/>
          <w:sz w:val="32"/>
          <w:szCs w:val="32"/>
        </w:rPr>
        <w:t>國立東華大學師資培育中心</w:t>
      </w:r>
      <w:r w:rsidRPr="006527FE">
        <w:rPr>
          <w:rFonts w:ascii="標楷體" w:eastAsia="標楷體" w:hAnsi="標楷體"/>
          <w:sz w:val="32"/>
          <w:szCs w:val="32"/>
        </w:rPr>
        <w:t>-</w:t>
      </w:r>
      <w:r w:rsidRPr="006527FE">
        <w:rPr>
          <w:rFonts w:ascii="標楷體" w:eastAsia="標楷體" w:hAnsi="標楷體" w:hint="eastAsia"/>
          <w:sz w:val="32"/>
          <w:szCs w:val="32"/>
        </w:rPr>
        <w:t>地方教育輔導工作成果分享會</w:t>
      </w:r>
    </w:p>
    <w:p w:rsidR="00A81D66" w:rsidRDefault="00A81D66" w:rsidP="0034068A">
      <w:pPr>
        <w:ind w:left="0" w:firstLine="0"/>
        <w:jc w:val="center"/>
        <w:rPr>
          <w:rFonts w:ascii="標楷體" w:eastAsia="標楷體" w:hAnsi="標楷體"/>
        </w:rPr>
      </w:pPr>
    </w:p>
    <w:p w:rsidR="00A81D66" w:rsidRDefault="00A81D66" w:rsidP="0043090C">
      <w:pPr>
        <w:spacing w:line="36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上午</w:t>
      </w:r>
      <w:r>
        <w:rPr>
          <w:rFonts w:ascii="標楷體" w:eastAsia="標楷體" w:hAnsi="標楷體"/>
        </w:rPr>
        <w:t>10:00~13:00</w:t>
      </w:r>
    </w:p>
    <w:p w:rsidR="00A81D66" w:rsidRDefault="00A81D66" w:rsidP="0043090C">
      <w:pPr>
        <w:spacing w:line="36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地點：本校壽豐校區花師教育學院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棟</w:t>
      </w:r>
      <w:r>
        <w:rPr>
          <w:rFonts w:ascii="標楷體" w:eastAsia="標楷體" w:hAnsi="標楷體"/>
        </w:rPr>
        <w:t>A308</w:t>
      </w:r>
      <w:r>
        <w:rPr>
          <w:rFonts w:ascii="標楷體" w:eastAsia="標楷體" w:hAnsi="標楷體" w:hint="eastAsia"/>
        </w:rPr>
        <w:t>會議室</w:t>
      </w:r>
    </w:p>
    <w:p w:rsidR="00A81D66" w:rsidRDefault="00A81D66" w:rsidP="0043090C">
      <w:pPr>
        <w:spacing w:line="360" w:lineRule="auto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議程表：</w:t>
      </w:r>
    </w:p>
    <w:p w:rsidR="00A81D66" w:rsidRPr="008A19B9" w:rsidRDefault="00A81D66" w:rsidP="008A19B9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4962"/>
        <w:gridCol w:w="1751"/>
      </w:tblGrid>
      <w:tr w:rsidR="00A81D66" w:rsidRPr="00EF5E04" w:rsidTr="00EF5E04">
        <w:trPr>
          <w:trHeight w:val="472"/>
        </w:trPr>
        <w:tc>
          <w:tcPr>
            <w:tcW w:w="1559" w:type="dxa"/>
            <w:vAlign w:val="center"/>
          </w:tcPr>
          <w:p w:rsidR="00A81D66" w:rsidRPr="00EF5E04" w:rsidRDefault="00A81D66" w:rsidP="00EF5E04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時</w:t>
            </w:r>
            <w:r w:rsidRPr="00EF5E04">
              <w:rPr>
                <w:rFonts w:ascii="標楷體" w:eastAsia="標楷體" w:hAnsi="標楷體"/>
              </w:rPr>
              <w:t xml:space="preserve">     </w:t>
            </w:r>
            <w:r w:rsidRPr="00EF5E04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962" w:type="dxa"/>
            <w:vAlign w:val="center"/>
          </w:tcPr>
          <w:p w:rsidR="00A81D66" w:rsidRPr="00EF5E04" w:rsidRDefault="00A81D66" w:rsidP="00EF5E04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主</w:t>
            </w:r>
            <w:r w:rsidRPr="00EF5E04">
              <w:rPr>
                <w:rFonts w:ascii="標楷體" w:eastAsia="標楷體" w:hAnsi="標楷體"/>
              </w:rPr>
              <w:t xml:space="preserve">                       </w:t>
            </w:r>
            <w:r w:rsidRPr="00EF5E04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1751" w:type="dxa"/>
            <w:vAlign w:val="center"/>
          </w:tcPr>
          <w:p w:rsidR="00A81D66" w:rsidRPr="00EF5E04" w:rsidRDefault="00A81D66" w:rsidP="00EF5E04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講</w:t>
            </w:r>
            <w:r w:rsidRPr="00EF5E04">
              <w:rPr>
                <w:rFonts w:ascii="標楷體" w:eastAsia="標楷體" w:hAnsi="標楷體"/>
              </w:rPr>
              <w:t xml:space="preserve">       </w:t>
            </w:r>
            <w:r w:rsidRPr="00EF5E04">
              <w:rPr>
                <w:rFonts w:ascii="標楷體" w:eastAsia="標楷體" w:hAnsi="標楷體" w:hint="eastAsia"/>
              </w:rPr>
              <w:t>師</w:t>
            </w:r>
          </w:p>
        </w:tc>
      </w:tr>
      <w:tr w:rsidR="00A81D66" w:rsidRPr="00EF5E04" w:rsidTr="00EF5E04">
        <w:trPr>
          <w:trHeight w:val="422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9:30~10:00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A81D66" w:rsidRPr="00EF5E04" w:rsidTr="00EF5E04">
        <w:trPr>
          <w:trHeight w:val="1800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10:00~10:20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  <w:b/>
              </w:rPr>
              <w:t>主持人致詞：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師資培育中心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劉唯玉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主任致詞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  <w:b/>
              </w:rPr>
              <w:t>花、東縣教育處長官致詞：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☆花蓮縣政府教育處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賴錦昌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處長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☆台東縣政府教育處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黃國銘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A81D66" w:rsidRPr="00EF5E04" w:rsidTr="00EF5E04">
        <w:trPr>
          <w:trHeight w:val="1551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10:20~11:00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  <w:b/>
              </w:rPr>
              <w:t>一百年度八個子計畫簡報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☆導師輔導英語教學工作坊簡報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☆自然領域教師實習輔導知能專業發展簡報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☆綠活藝術課程典範教學簡報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☆體育專業知能與體育教學知能輔導簡報</w:t>
            </w:r>
            <w:r w:rsidRPr="00EF5E04">
              <w:rPr>
                <w:rFonts w:ascii="標楷體" w:eastAsia="標楷體" w:hAnsi="標楷體"/>
              </w:rPr>
              <w:t>~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嚴愛群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古智雄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徐秀菊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林如瀚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</w:tc>
      </w:tr>
      <w:tr w:rsidR="00A81D66" w:rsidRPr="00EF5E04" w:rsidTr="00EF5E04">
        <w:trPr>
          <w:trHeight w:val="17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11:00~11:10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茶敘</w:t>
            </w:r>
            <w:r w:rsidRPr="00EF5E04">
              <w:rPr>
                <w:rFonts w:ascii="標楷體" w:eastAsia="標楷體" w:hAnsi="標楷體"/>
              </w:rPr>
              <w:t>(</w:t>
            </w:r>
            <w:r w:rsidRPr="00EF5E04">
              <w:rPr>
                <w:rFonts w:ascii="標楷體" w:eastAsia="標楷體" w:hAnsi="標楷體" w:hint="eastAsia"/>
              </w:rPr>
              <w:t>播放影片</w:t>
            </w:r>
            <w:r w:rsidRPr="00EF5E04">
              <w:rPr>
                <w:rFonts w:ascii="標楷體" w:eastAsia="標楷體" w:hAnsi="標楷體"/>
              </w:rPr>
              <w:t>)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A81D66" w:rsidRPr="00EF5E04" w:rsidTr="00EF5E04">
        <w:trPr>
          <w:trHeight w:val="1970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11:10~11:50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  <w:b/>
              </w:rPr>
              <w:t>一百年度八個子計畫簡報</w:t>
            </w:r>
            <w:r w:rsidRPr="00EF5E04">
              <w:rPr>
                <w:rFonts w:ascii="標楷體" w:eastAsia="標楷體" w:hAnsi="標楷體"/>
                <w:b/>
              </w:rPr>
              <w:t>(</w:t>
            </w:r>
            <w:r w:rsidRPr="00EF5E04">
              <w:rPr>
                <w:rFonts w:ascii="標楷體" w:eastAsia="標楷體" w:hAnsi="標楷體" w:hint="eastAsia"/>
                <w:b/>
              </w:rPr>
              <w:t>續</w:t>
            </w:r>
            <w:r w:rsidRPr="00EF5E04">
              <w:rPr>
                <w:rFonts w:ascii="標楷體" w:eastAsia="標楷體" w:hAnsi="標楷體"/>
                <w:b/>
              </w:rPr>
              <w:t>)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☆學生管教及個案處理模式簡報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☆促進幼兒音樂創新思考教學輔導簡報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☆表演藝術與數位影音在藝術與人文教學</w:t>
            </w:r>
            <w:r w:rsidRPr="00EF5E04">
              <w:rPr>
                <w:rFonts w:ascii="標楷體" w:eastAsia="標楷體" w:hAnsi="標楷體"/>
              </w:rPr>
              <w:t xml:space="preserve">   </w:t>
            </w:r>
            <w:r w:rsidRPr="00EF5E04">
              <w:rPr>
                <w:rFonts w:ascii="標楷體" w:eastAsia="標楷體" w:hAnsi="標楷體" w:hint="eastAsia"/>
              </w:rPr>
              <w:t>領域的應用簡報</w:t>
            </w:r>
            <w:r w:rsidRPr="00EF5E04">
              <w:rPr>
                <w:rFonts w:ascii="標楷體" w:eastAsia="標楷體" w:hAnsi="標楷體"/>
              </w:rPr>
              <w:t>~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☆創新教學簡報</w:t>
            </w:r>
            <w:r w:rsidRPr="00EF5E04">
              <w:rPr>
                <w:rFonts w:ascii="標楷體" w:eastAsia="標楷體" w:hAnsi="標楷體"/>
              </w:rPr>
              <w:t>~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張志明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蘇育代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彭翠萍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劉唯玉</w:t>
            </w:r>
            <w:r w:rsidRPr="00EF5E04">
              <w:rPr>
                <w:rFonts w:ascii="標楷體" w:eastAsia="標楷體" w:hAnsi="標楷體"/>
              </w:rPr>
              <w:t xml:space="preserve"> </w:t>
            </w:r>
            <w:r w:rsidRPr="00EF5E04">
              <w:rPr>
                <w:rFonts w:ascii="標楷體" w:eastAsia="標楷體" w:hAnsi="標楷體" w:hint="eastAsia"/>
              </w:rPr>
              <w:t>教授</w:t>
            </w:r>
          </w:p>
        </w:tc>
      </w:tr>
      <w:tr w:rsidR="00A81D66" w:rsidRPr="00EF5E04" w:rsidTr="00EF5E04">
        <w:trPr>
          <w:trHeight w:val="616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11:50~12:10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＊綜合座談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全體</w:t>
            </w:r>
          </w:p>
        </w:tc>
      </w:tr>
      <w:tr w:rsidR="00A81D66" w:rsidRPr="00EF5E04" w:rsidTr="00EF5E04">
        <w:trPr>
          <w:trHeight w:val="377"/>
        </w:trPr>
        <w:tc>
          <w:tcPr>
            <w:tcW w:w="1559" w:type="dxa"/>
            <w:vMerge w:val="restart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12:20~13:30</w:t>
            </w: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  <w:b/>
              </w:rPr>
              <w:t>100</w:t>
            </w:r>
            <w:r w:rsidRPr="00EF5E04">
              <w:rPr>
                <w:rFonts w:ascii="標楷體" w:eastAsia="標楷體" w:hAnsi="標楷體" w:hint="eastAsia"/>
                <w:b/>
              </w:rPr>
              <w:t>年度成果展示自由閱覽</w:t>
            </w:r>
            <w:r w:rsidRPr="00EF5E04">
              <w:rPr>
                <w:rFonts w:ascii="標楷體" w:eastAsia="標楷體" w:hAnsi="標楷體"/>
                <w:b/>
              </w:rPr>
              <w:t xml:space="preserve"> / </w:t>
            </w:r>
            <w:r w:rsidRPr="00EF5E04">
              <w:rPr>
                <w:rFonts w:ascii="標楷體" w:eastAsia="標楷體" w:hAnsi="標楷體" w:hint="eastAsia"/>
                <w:b/>
              </w:rPr>
              <w:t>用餐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A81D66" w:rsidRPr="00EF5E04" w:rsidTr="00EF5E04">
        <w:trPr>
          <w:trHeight w:val="694"/>
        </w:trPr>
        <w:tc>
          <w:tcPr>
            <w:tcW w:w="1559" w:type="dxa"/>
            <w:vMerge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  <w:b/>
              </w:rPr>
              <w:t>成效檢討會議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  <w:b/>
              </w:rPr>
            </w:pPr>
            <w:r w:rsidRPr="00EF5E04">
              <w:rPr>
                <w:rFonts w:ascii="標楷體" w:eastAsia="標楷體" w:hAnsi="標楷體" w:hint="eastAsia"/>
              </w:rPr>
              <w:t>本校餐與計畫案教師及相關人員</w:t>
            </w:r>
          </w:p>
        </w:tc>
        <w:tc>
          <w:tcPr>
            <w:tcW w:w="1751" w:type="dxa"/>
            <w:tcBorders>
              <w:top w:val="dashSmallGap" w:sz="4" w:space="0" w:color="auto"/>
            </w:tcBorders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地點：</w:t>
            </w:r>
          </w:p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師資培育中心</w:t>
            </w:r>
            <w:r w:rsidRPr="00EF5E04">
              <w:rPr>
                <w:rFonts w:ascii="標楷體" w:eastAsia="標楷體" w:hAnsi="標楷體"/>
              </w:rPr>
              <w:t>A304</w:t>
            </w:r>
            <w:r w:rsidRPr="00EF5E04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A81D66" w:rsidRPr="00EF5E04" w:rsidTr="00EF5E04">
        <w:trPr>
          <w:trHeight w:val="601"/>
        </w:trPr>
        <w:tc>
          <w:tcPr>
            <w:tcW w:w="1559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/>
              </w:rPr>
              <w:t>13:00~</w:t>
            </w:r>
          </w:p>
        </w:tc>
        <w:tc>
          <w:tcPr>
            <w:tcW w:w="4962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  <w:r w:rsidRPr="00EF5E04">
              <w:rPr>
                <w:rFonts w:ascii="標楷體" w:eastAsia="標楷體" w:hAnsi="標楷體" w:hint="eastAsia"/>
              </w:rPr>
              <w:t>賦歸</w:t>
            </w:r>
            <w:r w:rsidRPr="00EF5E04">
              <w:rPr>
                <w:rFonts w:ascii="標楷體" w:eastAsia="標楷體" w:hAnsi="標楷體"/>
              </w:rPr>
              <w:t>~</w:t>
            </w:r>
          </w:p>
        </w:tc>
        <w:tc>
          <w:tcPr>
            <w:tcW w:w="1751" w:type="dxa"/>
          </w:tcPr>
          <w:p w:rsidR="00A81D66" w:rsidRPr="00EF5E04" w:rsidRDefault="00A81D66" w:rsidP="00EF5E04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</w:tbl>
    <w:p w:rsidR="00A81D66" w:rsidRPr="006527FE" w:rsidRDefault="00A81D66" w:rsidP="006527FE">
      <w:pPr>
        <w:ind w:left="0" w:firstLine="0"/>
        <w:rPr>
          <w:sz w:val="16"/>
          <w:szCs w:val="16"/>
        </w:rPr>
      </w:pPr>
    </w:p>
    <w:sectPr w:rsidR="00A81D66" w:rsidRPr="006527FE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66" w:rsidRDefault="00A81D66" w:rsidP="00546042">
      <w:r>
        <w:separator/>
      </w:r>
    </w:p>
  </w:endnote>
  <w:endnote w:type="continuationSeparator" w:id="0">
    <w:p w:rsidR="00A81D66" w:rsidRDefault="00A81D66" w:rsidP="0054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66" w:rsidRDefault="00A81D66" w:rsidP="00546042">
      <w:r>
        <w:separator/>
      </w:r>
    </w:p>
  </w:footnote>
  <w:footnote w:type="continuationSeparator" w:id="0">
    <w:p w:rsidR="00A81D66" w:rsidRDefault="00A81D66" w:rsidP="00546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986"/>
    <w:rsid w:val="000A1AB8"/>
    <w:rsid w:val="001A77C9"/>
    <w:rsid w:val="001C6055"/>
    <w:rsid w:val="00241533"/>
    <w:rsid w:val="002579ED"/>
    <w:rsid w:val="00266118"/>
    <w:rsid w:val="0034068A"/>
    <w:rsid w:val="0036446A"/>
    <w:rsid w:val="00396618"/>
    <w:rsid w:val="004006ED"/>
    <w:rsid w:val="004025CF"/>
    <w:rsid w:val="0043090C"/>
    <w:rsid w:val="00453D4A"/>
    <w:rsid w:val="0048150F"/>
    <w:rsid w:val="00531996"/>
    <w:rsid w:val="00546042"/>
    <w:rsid w:val="005C2690"/>
    <w:rsid w:val="005D372B"/>
    <w:rsid w:val="006527FE"/>
    <w:rsid w:val="006B2B9D"/>
    <w:rsid w:val="007143B4"/>
    <w:rsid w:val="007559FD"/>
    <w:rsid w:val="00764B2D"/>
    <w:rsid w:val="007E5B89"/>
    <w:rsid w:val="007E63D9"/>
    <w:rsid w:val="00872E88"/>
    <w:rsid w:val="00895A7C"/>
    <w:rsid w:val="008A19B9"/>
    <w:rsid w:val="008A1A89"/>
    <w:rsid w:val="00947D9E"/>
    <w:rsid w:val="00961B06"/>
    <w:rsid w:val="00981836"/>
    <w:rsid w:val="00A213B3"/>
    <w:rsid w:val="00A81D66"/>
    <w:rsid w:val="00B308AD"/>
    <w:rsid w:val="00B56E6A"/>
    <w:rsid w:val="00B939A4"/>
    <w:rsid w:val="00BD19CA"/>
    <w:rsid w:val="00C11937"/>
    <w:rsid w:val="00C17196"/>
    <w:rsid w:val="00C53484"/>
    <w:rsid w:val="00C72A1A"/>
    <w:rsid w:val="00CA0190"/>
    <w:rsid w:val="00CC31C2"/>
    <w:rsid w:val="00CC3EBE"/>
    <w:rsid w:val="00CD577D"/>
    <w:rsid w:val="00CE0407"/>
    <w:rsid w:val="00D72645"/>
    <w:rsid w:val="00DB14C5"/>
    <w:rsid w:val="00E616EC"/>
    <w:rsid w:val="00EE6986"/>
    <w:rsid w:val="00EF5E04"/>
    <w:rsid w:val="00F15BC0"/>
    <w:rsid w:val="00F577B1"/>
    <w:rsid w:val="00FE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ED"/>
    <w:pPr>
      <w:widowControl w:val="0"/>
      <w:ind w:left="1299" w:hanging="44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3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46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604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46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60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94</Words>
  <Characters>537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國立東華大學師資培育中心-地方教育輔導工作成果分享會</dc:title>
  <dc:subject/>
  <dc:creator>Admin</dc:creator>
  <cp:keywords/>
  <dc:description/>
  <cp:lastModifiedBy>user</cp:lastModifiedBy>
  <cp:revision>2</cp:revision>
  <cp:lastPrinted>2011-10-31T08:45:00Z</cp:lastPrinted>
  <dcterms:created xsi:type="dcterms:W3CDTF">2011-12-07T00:04:00Z</dcterms:created>
  <dcterms:modified xsi:type="dcterms:W3CDTF">2011-12-07T00:04:00Z</dcterms:modified>
</cp:coreProperties>
</file>