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E1" w:rsidRPr="00BD3770" w:rsidRDefault="005F14E1" w:rsidP="00B03AFC">
      <w:pPr>
        <w:snapToGrid w:val="0"/>
        <w:spacing w:line="276" w:lineRule="auto"/>
        <w:rPr>
          <w:rFonts w:ascii="標楷體" w:eastAsia="標楷體" w:hAnsi="標楷體"/>
          <w:b/>
          <w:sz w:val="36"/>
          <w:szCs w:val="36"/>
        </w:rPr>
      </w:pPr>
      <w:r w:rsidRPr="00BD3770">
        <w:rPr>
          <w:rFonts w:ascii="標楷體" w:eastAsia="標楷體" w:hAnsi="標楷體"/>
          <w:b/>
          <w:sz w:val="36"/>
          <w:szCs w:val="36"/>
          <w:bdr w:val="single" w:sz="4" w:space="0" w:color="auto"/>
        </w:rPr>
        <w:t xml:space="preserve">  3</w:t>
      </w:r>
      <w:r>
        <w:rPr>
          <w:rFonts w:ascii="標楷體" w:eastAsia="標楷體" w:hAnsi="標楷體"/>
          <w:b/>
          <w:sz w:val="36"/>
          <w:szCs w:val="36"/>
          <w:bdr w:val="single" w:sz="4" w:space="0" w:color="auto"/>
        </w:rPr>
        <w:t xml:space="preserve">3 </w:t>
      </w:r>
      <w:r w:rsidRPr="00BD3770">
        <w:rPr>
          <w:rFonts w:ascii="標楷體" w:eastAsia="標楷體" w:hAnsi="標楷體"/>
          <w:b/>
          <w:sz w:val="36"/>
          <w:szCs w:val="36"/>
        </w:rPr>
        <w:t xml:space="preserve"> </w:t>
      </w:r>
    </w:p>
    <w:p w:rsidR="005F14E1" w:rsidRPr="00BD3770" w:rsidRDefault="005F14E1" w:rsidP="002467C8">
      <w:pPr>
        <w:snapToGrid w:val="0"/>
        <w:spacing w:line="276" w:lineRule="auto"/>
        <w:jc w:val="center"/>
        <w:rPr>
          <w:rFonts w:ascii="標楷體" w:eastAsia="標楷體" w:hAnsi="標楷體"/>
          <w:b/>
        </w:rPr>
      </w:pPr>
      <w:r w:rsidRPr="00BD3770">
        <w:rPr>
          <w:rFonts w:ascii="標楷體" w:eastAsia="標楷體" w:hAnsi="標楷體" w:hint="eastAsia"/>
          <w:b/>
        </w:rPr>
        <w:t>花蓮縣</w:t>
      </w:r>
      <w:r w:rsidRPr="00BD3770">
        <w:rPr>
          <w:rFonts w:ascii="標楷體" w:eastAsia="標楷體" w:hAnsi="標楷體"/>
          <w:b/>
        </w:rPr>
        <w:t>103</w:t>
      </w:r>
      <w:r w:rsidRPr="00BD3770">
        <w:rPr>
          <w:rFonts w:ascii="標楷體" w:eastAsia="標楷體" w:hAnsi="標楷體" w:hint="eastAsia"/>
          <w:b/>
        </w:rPr>
        <w:t>年度</w:t>
      </w:r>
      <w:r w:rsidRPr="00BD3770">
        <w:rPr>
          <w:rFonts w:ascii="標楷體" w:eastAsia="標楷體" w:hAnsi="標楷體" w:hint="eastAsia"/>
          <w:b/>
          <w:color w:val="000000"/>
        </w:rPr>
        <w:t>十二年國民基本教育精進國中小教學品質</w:t>
      </w:r>
      <w:r w:rsidRPr="00BD3770">
        <w:rPr>
          <w:rFonts w:ascii="標楷體" w:eastAsia="標楷體" w:hAnsi="標楷體" w:hint="eastAsia"/>
          <w:b/>
        </w:rPr>
        <w:t>計畫</w:t>
      </w:r>
    </w:p>
    <w:p w:rsidR="005F14E1" w:rsidRDefault="005F14E1" w:rsidP="002467C8">
      <w:pPr>
        <w:snapToGrid w:val="0"/>
        <w:spacing w:line="276" w:lineRule="auto"/>
        <w:jc w:val="center"/>
        <w:rPr>
          <w:rFonts w:ascii="標楷體" w:eastAsia="標楷體" w:hAnsi="標楷體" w:cs="新細明體"/>
          <w:b/>
          <w:bCs/>
          <w:spacing w:val="-2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spacing w:val="-20"/>
          <w:kern w:val="0"/>
          <w:sz w:val="32"/>
          <w:szCs w:val="32"/>
        </w:rPr>
        <w:t>教務主任與教學組長</w:t>
      </w:r>
      <w:r w:rsidRPr="00BD3770">
        <w:rPr>
          <w:rFonts w:ascii="標楷體" w:eastAsia="標楷體" w:hAnsi="標楷體" w:cs="新細明體" w:hint="eastAsia"/>
          <w:b/>
          <w:bCs/>
          <w:spacing w:val="-20"/>
          <w:kern w:val="0"/>
          <w:sz w:val="32"/>
          <w:szCs w:val="32"/>
        </w:rPr>
        <w:t>學生基本能力檢核說明會</w:t>
      </w:r>
    </w:p>
    <w:p w:rsidR="005F14E1" w:rsidRPr="00BD3770" w:rsidRDefault="005F14E1" w:rsidP="002467C8">
      <w:pPr>
        <w:snapToGrid w:val="0"/>
        <w:spacing w:line="276" w:lineRule="auto"/>
        <w:jc w:val="center"/>
        <w:rPr>
          <w:rFonts w:ascii="標楷體" w:eastAsia="標楷體" w:hAnsi="標楷體" w:cs="新細明體"/>
          <w:b/>
          <w:bCs/>
          <w:color w:val="000000"/>
          <w:spacing w:val="-20"/>
          <w:kern w:val="0"/>
          <w:sz w:val="32"/>
          <w:szCs w:val="32"/>
        </w:rPr>
      </w:pPr>
    </w:p>
    <w:p w:rsidR="005F14E1" w:rsidRDefault="005F14E1" w:rsidP="00851C63">
      <w:pPr>
        <w:snapToGrid w:val="0"/>
        <w:rPr>
          <w:rFonts w:ascii="標楷體" w:eastAsia="標楷體" w:hAnsi="標楷體"/>
        </w:rPr>
      </w:pPr>
      <w:r w:rsidRPr="00851C63">
        <w:rPr>
          <w:rFonts w:ascii="標楷體" w:eastAsia="標楷體" w:hAnsi="標楷體" w:hint="eastAsia"/>
          <w:b/>
        </w:rPr>
        <w:t>壹、計畫依據：</w:t>
      </w:r>
      <w:r w:rsidRPr="00851C63">
        <w:rPr>
          <w:rFonts w:ascii="標楷體" w:eastAsia="標楷體" w:hAnsi="標楷體" w:hint="eastAsia"/>
        </w:rPr>
        <w:t>花蓮縣</w:t>
      </w:r>
      <w:r>
        <w:rPr>
          <w:rFonts w:ascii="標楷體" w:eastAsia="標楷體" w:hAnsi="標楷體"/>
        </w:rPr>
        <w:t>103</w:t>
      </w:r>
      <w:r w:rsidRPr="00851C63">
        <w:rPr>
          <w:rFonts w:ascii="標楷體" w:eastAsia="標楷體" w:hAnsi="標楷體" w:hint="eastAsia"/>
        </w:rPr>
        <w:t>年度十二年國民基本教育精進國中小教學品質計畫</w:t>
      </w:r>
    </w:p>
    <w:p w:rsidR="005F14E1" w:rsidRPr="00851C63" w:rsidRDefault="005F14E1" w:rsidP="00851C63">
      <w:pPr>
        <w:snapToGrid w:val="0"/>
        <w:rPr>
          <w:rFonts w:ascii="標楷體" w:eastAsia="標楷體" w:hAnsi="標楷體"/>
          <w:b/>
        </w:rPr>
      </w:pPr>
      <w:r w:rsidRPr="00851C63">
        <w:rPr>
          <w:rFonts w:ascii="標楷體" w:eastAsia="標楷體" w:hAnsi="標楷體" w:hint="eastAsia"/>
          <w:b/>
        </w:rPr>
        <w:t>貳、計畫目標：</w:t>
      </w:r>
    </w:p>
    <w:p w:rsidR="005F14E1" w:rsidRPr="00EF2F8E" w:rsidRDefault="005F14E1" w:rsidP="007A1222">
      <w:pPr>
        <w:numPr>
          <w:ilvl w:val="0"/>
          <w:numId w:val="43"/>
        </w:numPr>
        <w:spacing w:beforeLines="15"/>
        <w:ind w:left="839" w:hanging="482"/>
        <w:rPr>
          <w:rFonts w:ascii="標楷體" w:eastAsia="標楷體" w:hAnsi="標楷體"/>
        </w:rPr>
      </w:pPr>
      <w:bookmarkStart w:id="0" w:name="_GoBack"/>
      <w:r w:rsidRPr="00EF2F8E">
        <w:rPr>
          <w:rFonts w:ascii="標楷體" w:eastAsia="標楷體" w:hAnsi="標楷體" w:hint="eastAsia"/>
        </w:rPr>
        <w:t>配合本縣建置長期資料庫，協助國中小實際推行檢測工作。</w:t>
      </w:r>
    </w:p>
    <w:bookmarkEnd w:id="0"/>
    <w:p w:rsidR="005F14E1" w:rsidRPr="00BD3770" w:rsidRDefault="005F14E1" w:rsidP="00851C63">
      <w:pPr>
        <w:numPr>
          <w:ilvl w:val="0"/>
          <w:numId w:val="43"/>
        </w:numPr>
        <w:ind w:left="839" w:hanging="482"/>
        <w:rPr>
          <w:rFonts w:ascii="標楷體" w:eastAsia="標楷體" w:hAnsi="標楷體"/>
        </w:rPr>
      </w:pPr>
      <w:r w:rsidRPr="00BD3770">
        <w:rPr>
          <w:rFonts w:ascii="標楷體" w:eastAsia="標楷體" w:hAnsi="標楷體" w:hint="eastAsia"/>
        </w:rPr>
        <w:t>培養學校行政團隊之專業素養之能力透過了解長期資料庫之內涵，提升學校團隊執行檢測之順暢。</w:t>
      </w:r>
    </w:p>
    <w:p w:rsidR="005F14E1" w:rsidRPr="00BD3770" w:rsidRDefault="005F14E1" w:rsidP="00A45090">
      <w:pPr>
        <w:numPr>
          <w:ilvl w:val="0"/>
          <w:numId w:val="43"/>
        </w:numPr>
        <w:rPr>
          <w:rFonts w:ascii="標楷體" w:eastAsia="標楷體" w:hAnsi="標楷體"/>
        </w:rPr>
      </w:pPr>
      <w:r w:rsidRPr="00BD3770">
        <w:rPr>
          <w:rFonts w:ascii="標楷體" w:eastAsia="標楷體" w:hAnsi="標楷體" w:hint="eastAsia"/>
        </w:rPr>
        <w:t>增進現職教師了解十二年國教理念，提升教師有效教學之專業能力。協助教務主任返校規劃推動教師發展差異化、多元評量教學策略，落實適性輔導，達到成就每個孩子理想。</w:t>
      </w:r>
    </w:p>
    <w:p w:rsidR="005F14E1" w:rsidRPr="00BD3770" w:rsidRDefault="005F14E1" w:rsidP="00BD3770">
      <w:pPr>
        <w:numPr>
          <w:ilvl w:val="0"/>
          <w:numId w:val="4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</w:t>
      </w:r>
      <w:r w:rsidRPr="00BD3770">
        <w:rPr>
          <w:rFonts w:ascii="標楷體" w:eastAsia="標楷體" w:hAnsi="標楷體" w:hint="eastAsia"/>
        </w:rPr>
        <w:t>建置長期資料庫之意涵與教學上的運用。</w:t>
      </w:r>
    </w:p>
    <w:p w:rsidR="005F14E1" w:rsidRDefault="005F14E1" w:rsidP="00851C63">
      <w:pPr>
        <w:snapToGrid w:val="0"/>
        <w:rPr>
          <w:rFonts w:ascii="標楷體" w:eastAsia="標楷體" w:hAnsi="標楷體"/>
          <w:b/>
        </w:rPr>
      </w:pPr>
    </w:p>
    <w:p w:rsidR="005F14E1" w:rsidRDefault="005F14E1" w:rsidP="00851C63">
      <w:pPr>
        <w:snapToGrid w:val="0"/>
        <w:rPr>
          <w:rFonts w:ascii="標楷體" w:eastAsia="標楷體" w:hAnsi="標楷體"/>
          <w:b/>
        </w:rPr>
      </w:pPr>
      <w:r w:rsidRPr="00851C63">
        <w:rPr>
          <w:rFonts w:ascii="標楷體" w:eastAsia="標楷體" w:hAnsi="標楷體" w:hint="eastAsia"/>
          <w:b/>
        </w:rPr>
        <w:t>参、指導單位：教育部。</w:t>
      </w:r>
    </w:p>
    <w:p w:rsidR="005F14E1" w:rsidRPr="00851C63" w:rsidRDefault="005F14E1" w:rsidP="00851C63">
      <w:pPr>
        <w:snapToGrid w:val="0"/>
        <w:rPr>
          <w:rFonts w:ascii="標楷體" w:eastAsia="標楷體" w:hAnsi="標楷體"/>
          <w:b/>
        </w:rPr>
      </w:pPr>
    </w:p>
    <w:p w:rsidR="005F14E1" w:rsidRDefault="005F14E1" w:rsidP="00851C63">
      <w:pPr>
        <w:snapToGrid w:val="0"/>
        <w:rPr>
          <w:rFonts w:ascii="標楷體" w:eastAsia="標楷體" w:hAnsi="標楷體"/>
          <w:b/>
        </w:rPr>
      </w:pPr>
      <w:r w:rsidRPr="00851C63">
        <w:rPr>
          <w:rFonts w:ascii="標楷體" w:eastAsia="標楷體" w:hAnsi="標楷體" w:hint="eastAsia"/>
          <w:b/>
        </w:rPr>
        <w:t>肆、主辦單位：花蓮縣政府。</w:t>
      </w:r>
    </w:p>
    <w:p w:rsidR="005F14E1" w:rsidRPr="00851C63" w:rsidRDefault="005F14E1" w:rsidP="00851C63">
      <w:pPr>
        <w:snapToGrid w:val="0"/>
        <w:rPr>
          <w:rFonts w:ascii="標楷體" w:eastAsia="標楷體" w:hAnsi="標楷體"/>
          <w:b/>
        </w:rPr>
      </w:pPr>
    </w:p>
    <w:p w:rsidR="005F14E1" w:rsidRDefault="005F14E1" w:rsidP="00851C63">
      <w:pPr>
        <w:snapToGrid w:val="0"/>
        <w:rPr>
          <w:rFonts w:ascii="標楷體" w:eastAsia="標楷體" w:hAnsi="標楷體"/>
          <w:b/>
        </w:rPr>
      </w:pPr>
      <w:r w:rsidRPr="00851C63">
        <w:rPr>
          <w:rFonts w:ascii="標楷體" w:eastAsia="標楷體" w:hAnsi="標楷體" w:hint="eastAsia"/>
          <w:b/>
        </w:rPr>
        <w:t>伍、承辦單位：花蓮縣明恥國小。</w:t>
      </w:r>
    </w:p>
    <w:p w:rsidR="005F14E1" w:rsidRPr="00851C63" w:rsidRDefault="005F14E1" w:rsidP="00851C63">
      <w:pPr>
        <w:snapToGrid w:val="0"/>
        <w:rPr>
          <w:rFonts w:ascii="標楷體" w:eastAsia="標楷體" w:hAnsi="標楷體"/>
          <w:b/>
        </w:rPr>
      </w:pPr>
    </w:p>
    <w:p w:rsidR="005F14E1" w:rsidRDefault="005F14E1" w:rsidP="00851C63">
      <w:pPr>
        <w:snapToGrid w:val="0"/>
        <w:rPr>
          <w:rFonts w:ascii="標楷體" w:eastAsia="標楷體" w:hAnsi="標楷體"/>
          <w:b/>
        </w:rPr>
      </w:pPr>
      <w:r w:rsidRPr="00851C63">
        <w:rPr>
          <w:rFonts w:ascii="標楷體" w:eastAsia="標楷體" w:hAnsi="標楷體" w:hint="eastAsia"/>
          <w:b/>
        </w:rPr>
        <w:t>陸、實施期程：</w:t>
      </w:r>
      <w:r w:rsidRPr="00851C63"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3</w:t>
      </w:r>
      <w:r w:rsidRPr="00851C63">
        <w:rPr>
          <w:rFonts w:ascii="標楷體" w:eastAsia="標楷體" w:hAnsi="標楷體" w:hint="eastAsia"/>
          <w:b/>
        </w:rPr>
        <w:t>年</w:t>
      </w:r>
      <w:r w:rsidRPr="00851C63">
        <w:rPr>
          <w:rFonts w:ascii="標楷體" w:eastAsia="標楷體" w:hAnsi="標楷體"/>
          <w:b/>
        </w:rPr>
        <w:t>4</w:t>
      </w:r>
      <w:r w:rsidRPr="00851C63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/>
          <w:b/>
        </w:rPr>
        <w:t>22</w:t>
      </w:r>
      <w:r>
        <w:rPr>
          <w:rFonts w:ascii="標楷體" w:eastAsia="標楷體" w:hAnsi="標楷體" w:hint="eastAsia"/>
          <w:b/>
        </w:rPr>
        <w:t>日</w:t>
      </w:r>
    </w:p>
    <w:p w:rsidR="005F14E1" w:rsidRPr="00851C63" w:rsidRDefault="005F14E1" w:rsidP="00851C63">
      <w:pPr>
        <w:snapToGrid w:val="0"/>
        <w:rPr>
          <w:rFonts w:ascii="標楷體" w:eastAsia="標楷體" w:hAnsi="標楷體"/>
          <w:b/>
        </w:rPr>
      </w:pPr>
    </w:p>
    <w:p w:rsidR="005F14E1" w:rsidRDefault="005F14E1" w:rsidP="00851C63">
      <w:pPr>
        <w:rPr>
          <w:rFonts w:ascii="標楷體" w:eastAsia="標楷體" w:hAnsi="標楷體"/>
          <w:b/>
        </w:rPr>
      </w:pPr>
      <w:r w:rsidRPr="00851C63">
        <w:rPr>
          <w:rFonts w:ascii="標楷體" w:eastAsia="標楷體" w:hAnsi="標楷體" w:hint="eastAsia"/>
          <w:b/>
        </w:rPr>
        <w:t>柒、實施地點：花蓮縣明恥國小</w:t>
      </w:r>
    </w:p>
    <w:p w:rsidR="005F14E1" w:rsidRPr="00851C63" w:rsidRDefault="005F14E1" w:rsidP="00851C63">
      <w:pPr>
        <w:rPr>
          <w:rFonts w:ascii="標楷體" w:eastAsia="標楷體" w:hAnsi="標楷體"/>
          <w:b/>
        </w:rPr>
      </w:pPr>
    </w:p>
    <w:p w:rsidR="005F14E1" w:rsidRDefault="005F14E1" w:rsidP="00851C63">
      <w:pPr>
        <w:rPr>
          <w:rFonts w:ascii="標楷體" w:eastAsia="標楷體" w:hAnsi="標楷體"/>
          <w:b/>
        </w:rPr>
      </w:pPr>
      <w:r w:rsidRPr="00851C63">
        <w:rPr>
          <w:rFonts w:ascii="標楷體" w:eastAsia="標楷體" w:hAnsi="標楷體" w:hint="eastAsia"/>
          <w:b/>
        </w:rPr>
        <w:t>捌、參加對象與人數：本縣各國中小教務主任暨教學組長，共</w:t>
      </w:r>
      <w:r>
        <w:rPr>
          <w:rFonts w:ascii="標楷體" w:eastAsia="標楷體" w:hAnsi="標楷體"/>
          <w:b/>
        </w:rPr>
        <w:t>262</w:t>
      </w:r>
      <w:r w:rsidRPr="00851C63">
        <w:rPr>
          <w:rFonts w:ascii="標楷體" w:eastAsia="標楷體" w:hAnsi="標楷體" w:hint="eastAsia"/>
          <w:b/>
        </w:rPr>
        <w:t>人。</w:t>
      </w:r>
    </w:p>
    <w:p w:rsidR="005F14E1" w:rsidRPr="00851C63" w:rsidRDefault="005F14E1" w:rsidP="00851C63">
      <w:pPr>
        <w:rPr>
          <w:rFonts w:ascii="標楷體" w:eastAsia="標楷體" w:hAnsi="標楷體"/>
          <w:b/>
        </w:rPr>
      </w:pPr>
    </w:p>
    <w:p w:rsidR="005F14E1" w:rsidRPr="00851C63" w:rsidRDefault="005F14E1" w:rsidP="007A1222">
      <w:pPr>
        <w:spacing w:afterLines="35"/>
        <w:rPr>
          <w:rFonts w:ascii="標楷體" w:eastAsia="標楷體" w:hAnsi="標楷體"/>
          <w:b/>
        </w:rPr>
      </w:pPr>
      <w:r w:rsidRPr="00851C63">
        <w:rPr>
          <w:rFonts w:ascii="標楷體" w:eastAsia="標楷體" w:hAnsi="標楷體" w:hint="eastAsia"/>
          <w:b/>
        </w:rPr>
        <w:t>玖、程序表：</w:t>
      </w:r>
    </w:p>
    <w:tbl>
      <w:tblPr>
        <w:tblW w:w="4293" w:type="pct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4320"/>
        <w:gridCol w:w="1982"/>
      </w:tblGrid>
      <w:tr w:rsidR="005F14E1" w:rsidRPr="00BD3770" w:rsidTr="00851C63">
        <w:trPr>
          <w:trHeight w:val="461"/>
          <w:jc w:val="center"/>
        </w:trPr>
        <w:tc>
          <w:tcPr>
            <w:tcW w:w="1276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時</w:t>
            </w:r>
            <w:r w:rsidRPr="00BD3770">
              <w:rPr>
                <w:rFonts w:ascii="標楷體" w:eastAsia="標楷體" w:hAnsi="標楷體"/>
              </w:rPr>
              <w:t xml:space="preserve">  </w:t>
            </w:r>
            <w:r w:rsidRPr="00BD3770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553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課</w:t>
            </w:r>
            <w:r w:rsidRPr="00BD3770">
              <w:rPr>
                <w:rFonts w:ascii="標楷體" w:eastAsia="標楷體" w:hAnsi="標楷體"/>
              </w:rPr>
              <w:t xml:space="preserve">  </w:t>
            </w:r>
            <w:r w:rsidRPr="00BD3770">
              <w:rPr>
                <w:rFonts w:ascii="標楷體" w:eastAsia="標楷體" w:hAnsi="標楷體" w:hint="eastAsia"/>
              </w:rPr>
              <w:t>程</w:t>
            </w:r>
            <w:r w:rsidRPr="00BD3770">
              <w:rPr>
                <w:rFonts w:ascii="標楷體" w:eastAsia="標楷體" w:hAnsi="標楷體"/>
              </w:rPr>
              <w:t xml:space="preserve">  </w:t>
            </w:r>
            <w:r w:rsidRPr="00BD3770">
              <w:rPr>
                <w:rFonts w:ascii="標楷體" w:eastAsia="標楷體" w:hAnsi="標楷體" w:hint="eastAsia"/>
              </w:rPr>
              <w:t>內</w:t>
            </w:r>
            <w:r w:rsidRPr="00BD3770">
              <w:rPr>
                <w:rFonts w:ascii="標楷體" w:eastAsia="標楷體" w:hAnsi="標楷體"/>
              </w:rPr>
              <w:t xml:space="preserve">  </w:t>
            </w:r>
            <w:r w:rsidRPr="00BD3770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1171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主講（持）人</w:t>
            </w:r>
          </w:p>
        </w:tc>
      </w:tr>
      <w:tr w:rsidR="005F14E1" w:rsidRPr="00BD3770" w:rsidTr="00851C63">
        <w:trPr>
          <w:trHeight w:val="461"/>
          <w:jc w:val="center"/>
        </w:trPr>
        <w:tc>
          <w:tcPr>
            <w:tcW w:w="1276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</w:t>
            </w:r>
            <w:r w:rsidRPr="00BD3770">
              <w:rPr>
                <w:rFonts w:ascii="標楷體" w:eastAsia="標楷體" w:hAnsi="標楷體"/>
              </w:rPr>
              <w:t>0</w:t>
            </w:r>
            <w:r w:rsidRPr="00BD377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0</w:t>
            </w:r>
            <w:r w:rsidRPr="00BD3770">
              <w:rPr>
                <w:rFonts w:ascii="標楷體" w:eastAsia="標楷體" w:hAnsi="標楷體"/>
              </w:rPr>
              <w:t>9:30</w:t>
            </w:r>
          </w:p>
        </w:tc>
        <w:tc>
          <w:tcPr>
            <w:tcW w:w="2553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上午報到</w:t>
            </w:r>
            <w:r w:rsidRPr="00BD3770">
              <w:rPr>
                <w:rFonts w:ascii="標楷體" w:eastAsia="標楷體" w:hAnsi="標楷體"/>
              </w:rPr>
              <w:t>-</w:t>
            </w:r>
            <w:r w:rsidRPr="00445DC1">
              <w:rPr>
                <w:rFonts w:ascii="標楷體" w:eastAsia="標楷體" w:hAnsi="標楷體" w:hint="eastAsia"/>
                <w:b/>
                <w:sz w:val="36"/>
                <w:szCs w:val="36"/>
              </w:rPr>
              <w:t>教務主任</w:t>
            </w:r>
          </w:p>
        </w:tc>
        <w:tc>
          <w:tcPr>
            <w:tcW w:w="1171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明恥國小團隊</w:t>
            </w:r>
          </w:p>
        </w:tc>
      </w:tr>
      <w:tr w:rsidR="005F14E1" w:rsidRPr="00BD3770" w:rsidTr="00851C63">
        <w:trPr>
          <w:trHeight w:val="461"/>
          <w:jc w:val="center"/>
        </w:trPr>
        <w:tc>
          <w:tcPr>
            <w:tcW w:w="1276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 w:rsidRPr="00BD3770">
              <w:rPr>
                <w:rFonts w:ascii="標楷體" w:eastAsia="標楷體" w:hAnsi="標楷體"/>
              </w:rPr>
              <w:t>9:30</w:t>
            </w:r>
            <w:r w:rsidRPr="00BD377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10:2</w:t>
            </w:r>
            <w:r w:rsidRPr="00BD3770">
              <w:rPr>
                <w:rFonts w:ascii="標楷體" w:eastAsia="標楷體" w:hAnsi="標楷體"/>
              </w:rPr>
              <w:t>0</w:t>
            </w:r>
          </w:p>
        </w:tc>
        <w:tc>
          <w:tcPr>
            <w:tcW w:w="2553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建置長期資料庫之意涵與教學上的運用</w:t>
            </w:r>
          </w:p>
        </w:tc>
        <w:tc>
          <w:tcPr>
            <w:tcW w:w="1171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內聘講師</w:t>
            </w:r>
          </w:p>
        </w:tc>
      </w:tr>
      <w:tr w:rsidR="005F14E1" w:rsidRPr="00BD3770" w:rsidTr="00851C63">
        <w:trPr>
          <w:trHeight w:val="461"/>
          <w:jc w:val="center"/>
        </w:trPr>
        <w:tc>
          <w:tcPr>
            <w:tcW w:w="1276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10:2</w:t>
            </w:r>
            <w:r w:rsidRPr="00BD3770">
              <w:rPr>
                <w:rFonts w:ascii="標楷體" w:eastAsia="標楷體" w:hAnsi="標楷體"/>
              </w:rPr>
              <w:t>0</w:t>
            </w:r>
            <w:r w:rsidRPr="00BD377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11:1</w:t>
            </w:r>
            <w:r w:rsidRPr="00BD3770">
              <w:rPr>
                <w:rFonts w:ascii="標楷體" w:eastAsia="標楷體" w:hAnsi="標楷體"/>
              </w:rPr>
              <w:t>0</w:t>
            </w:r>
          </w:p>
        </w:tc>
        <w:tc>
          <w:tcPr>
            <w:tcW w:w="2553" w:type="pct"/>
            <w:vAlign w:val="center"/>
          </w:tcPr>
          <w:p w:rsidR="005F14E1" w:rsidRPr="00BD3770" w:rsidRDefault="005F14E1" w:rsidP="0066129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監考之注意事項</w:t>
            </w:r>
          </w:p>
        </w:tc>
        <w:tc>
          <w:tcPr>
            <w:tcW w:w="1171" w:type="pct"/>
            <w:vAlign w:val="center"/>
          </w:tcPr>
          <w:p w:rsidR="005F14E1" w:rsidRPr="00BD3770" w:rsidRDefault="005F14E1" w:rsidP="0066129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內聘講師</w:t>
            </w:r>
          </w:p>
        </w:tc>
      </w:tr>
      <w:tr w:rsidR="005F14E1" w:rsidRPr="00BD3770" w:rsidTr="00AA457B">
        <w:trPr>
          <w:trHeight w:val="461"/>
          <w:jc w:val="center"/>
        </w:trPr>
        <w:tc>
          <w:tcPr>
            <w:tcW w:w="1276" w:type="pct"/>
            <w:tcBorders>
              <w:bottom w:val="thinThickSmallGap" w:sz="24" w:space="0" w:color="auto"/>
            </w:tcBorders>
            <w:vAlign w:val="center"/>
          </w:tcPr>
          <w:p w:rsidR="005F14E1" w:rsidRPr="00BD3770" w:rsidRDefault="005F14E1" w:rsidP="003B1DF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11:1</w:t>
            </w:r>
            <w:r w:rsidRPr="00BD3770">
              <w:rPr>
                <w:rFonts w:ascii="標楷體" w:eastAsia="標楷體" w:hAnsi="標楷體"/>
              </w:rPr>
              <w:t>0</w:t>
            </w:r>
            <w:r w:rsidRPr="00BD3770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11:3</w:t>
            </w:r>
            <w:r w:rsidRPr="00BD3770">
              <w:rPr>
                <w:rFonts w:ascii="標楷體" w:eastAsia="標楷體" w:hAnsi="標楷體"/>
              </w:rPr>
              <w:t>0</w:t>
            </w:r>
          </w:p>
        </w:tc>
        <w:tc>
          <w:tcPr>
            <w:tcW w:w="2553" w:type="pct"/>
            <w:tcBorders>
              <w:bottom w:val="thinThickSmallGap" w:sz="24" w:space="0" w:color="auto"/>
            </w:tcBorders>
            <w:vAlign w:val="center"/>
          </w:tcPr>
          <w:p w:rsidR="005F14E1" w:rsidRPr="00BD3770" w:rsidRDefault="005F14E1" w:rsidP="003B1DF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交流時間</w:t>
            </w:r>
          </w:p>
        </w:tc>
        <w:tc>
          <w:tcPr>
            <w:tcW w:w="1171" w:type="pct"/>
            <w:tcBorders>
              <w:bottom w:val="thinThickSmallGap" w:sz="24" w:space="0" w:color="auto"/>
            </w:tcBorders>
            <w:vAlign w:val="center"/>
          </w:tcPr>
          <w:p w:rsidR="005F14E1" w:rsidRPr="00BD3770" w:rsidRDefault="005F14E1" w:rsidP="003B1DF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明恥國小團隊</w:t>
            </w:r>
          </w:p>
        </w:tc>
      </w:tr>
      <w:tr w:rsidR="005F14E1" w:rsidRPr="00BD3770" w:rsidTr="00AA457B">
        <w:trPr>
          <w:trHeight w:val="461"/>
          <w:jc w:val="center"/>
        </w:trPr>
        <w:tc>
          <w:tcPr>
            <w:tcW w:w="1276" w:type="pct"/>
            <w:tcBorders>
              <w:top w:val="double" w:sz="4" w:space="0" w:color="auto"/>
            </w:tcBorders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/>
              </w:rPr>
              <w:t>14</w:t>
            </w:r>
            <w:r w:rsidRPr="00BD377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BD3770">
              <w:rPr>
                <w:rFonts w:ascii="標楷體" w:eastAsia="標楷體" w:hAnsi="標楷體"/>
              </w:rPr>
              <w:t>0</w:t>
            </w:r>
            <w:r w:rsidRPr="00BD3770">
              <w:rPr>
                <w:rFonts w:ascii="標楷體" w:eastAsia="標楷體" w:hAnsi="標楷體" w:hint="eastAsia"/>
              </w:rPr>
              <w:t>〜</w:t>
            </w:r>
            <w:r w:rsidRPr="00BD3770">
              <w:rPr>
                <w:rFonts w:ascii="標楷體" w:eastAsia="標楷體" w:hAnsi="標楷體"/>
              </w:rPr>
              <w:t>14</w:t>
            </w:r>
            <w:r w:rsidRPr="00BD3770">
              <w:rPr>
                <w:rFonts w:ascii="標楷體" w:eastAsia="標楷體" w:hAnsi="標楷體" w:hint="eastAsia"/>
              </w:rPr>
              <w:t>：</w:t>
            </w:r>
            <w:r w:rsidRPr="00BD3770">
              <w:rPr>
                <w:rFonts w:ascii="標楷體" w:eastAsia="標楷體" w:hAnsi="標楷體"/>
              </w:rPr>
              <w:t>30</w:t>
            </w:r>
          </w:p>
        </w:tc>
        <w:tc>
          <w:tcPr>
            <w:tcW w:w="2553" w:type="pct"/>
            <w:tcBorders>
              <w:top w:val="double" w:sz="4" w:space="0" w:color="auto"/>
            </w:tcBorders>
            <w:vAlign w:val="center"/>
          </w:tcPr>
          <w:p w:rsidR="005F14E1" w:rsidRPr="00BD3770" w:rsidRDefault="005F14E1" w:rsidP="002467C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下午報到</w:t>
            </w:r>
            <w:r w:rsidRPr="00BD3770">
              <w:rPr>
                <w:rFonts w:ascii="標楷體" w:eastAsia="標楷體" w:hAnsi="標楷體"/>
              </w:rPr>
              <w:t>-</w:t>
            </w:r>
            <w:r w:rsidRPr="00445DC1">
              <w:rPr>
                <w:rFonts w:ascii="標楷體" w:eastAsia="標楷體" w:hAnsi="標楷體" w:hint="eastAsia"/>
                <w:b/>
                <w:sz w:val="40"/>
                <w:szCs w:val="40"/>
              </w:rPr>
              <w:t>教學組長</w:t>
            </w:r>
          </w:p>
        </w:tc>
        <w:tc>
          <w:tcPr>
            <w:tcW w:w="1171" w:type="pct"/>
            <w:tcBorders>
              <w:top w:val="double" w:sz="4" w:space="0" w:color="auto"/>
            </w:tcBorders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明恥國小團隊</w:t>
            </w:r>
          </w:p>
        </w:tc>
      </w:tr>
      <w:tr w:rsidR="005F14E1" w:rsidRPr="00BD3770" w:rsidTr="00851C63">
        <w:trPr>
          <w:trHeight w:val="461"/>
          <w:jc w:val="center"/>
        </w:trPr>
        <w:tc>
          <w:tcPr>
            <w:tcW w:w="1276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/>
              </w:rPr>
              <w:t>14</w:t>
            </w:r>
            <w:r w:rsidRPr="00BD3770">
              <w:rPr>
                <w:rFonts w:ascii="標楷體" w:eastAsia="標楷體" w:hAnsi="標楷體" w:hint="eastAsia"/>
              </w:rPr>
              <w:t>：</w:t>
            </w:r>
            <w:r w:rsidRPr="00BD3770">
              <w:rPr>
                <w:rFonts w:ascii="標楷體" w:eastAsia="標楷體" w:hAnsi="標楷體"/>
              </w:rPr>
              <w:t>30</w:t>
            </w:r>
            <w:r w:rsidRPr="00BD3770">
              <w:rPr>
                <w:rFonts w:ascii="標楷體" w:eastAsia="標楷體" w:hAnsi="標楷體" w:hint="eastAsia"/>
              </w:rPr>
              <w:t>〜</w:t>
            </w:r>
            <w:r w:rsidRPr="00BD3770">
              <w:rPr>
                <w:rFonts w:ascii="標楷體" w:eastAsia="標楷體" w:hAnsi="標楷體"/>
              </w:rPr>
              <w:t>15</w:t>
            </w:r>
            <w:r w:rsidRPr="00BD377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BD3770">
              <w:rPr>
                <w:rFonts w:ascii="標楷體" w:eastAsia="標楷體" w:hAnsi="標楷體"/>
              </w:rPr>
              <w:t>0</w:t>
            </w:r>
          </w:p>
        </w:tc>
        <w:tc>
          <w:tcPr>
            <w:tcW w:w="2553" w:type="pct"/>
            <w:vAlign w:val="center"/>
          </w:tcPr>
          <w:p w:rsidR="005F14E1" w:rsidRPr="00BD3770" w:rsidRDefault="005F14E1" w:rsidP="003C547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建置長期資料庫之意涵與教學上的運用</w:t>
            </w:r>
          </w:p>
        </w:tc>
        <w:tc>
          <w:tcPr>
            <w:tcW w:w="1171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內聘講師</w:t>
            </w:r>
          </w:p>
        </w:tc>
      </w:tr>
      <w:tr w:rsidR="005F14E1" w:rsidRPr="00BD3770" w:rsidTr="00851C63">
        <w:trPr>
          <w:trHeight w:val="461"/>
          <w:jc w:val="center"/>
        </w:trPr>
        <w:tc>
          <w:tcPr>
            <w:tcW w:w="1276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/>
              </w:rPr>
              <w:t>15</w:t>
            </w:r>
            <w:r w:rsidRPr="00BD377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BD3770">
              <w:rPr>
                <w:rFonts w:ascii="標楷體" w:eastAsia="標楷體" w:hAnsi="標楷體"/>
              </w:rPr>
              <w:t>0</w:t>
            </w:r>
            <w:r w:rsidRPr="00BD3770">
              <w:rPr>
                <w:rFonts w:ascii="標楷體" w:eastAsia="標楷體" w:hAnsi="標楷體" w:hint="eastAsia"/>
              </w:rPr>
              <w:t>〜</w:t>
            </w:r>
            <w:r w:rsidRPr="00BD3770">
              <w:rPr>
                <w:rFonts w:ascii="標楷體" w:eastAsia="標楷體" w:hAnsi="標楷體"/>
              </w:rPr>
              <w:t>16</w:t>
            </w:r>
            <w:r w:rsidRPr="00BD377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BD3770">
              <w:rPr>
                <w:rFonts w:ascii="標楷體" w:eastAsia="標楷體" w:hAnsi="標楷體"/>
              </w:rPr>
              <w:t>0</w:t>
            </w:r>
          </w:p>
        </w:tc>
        <w:tc>
          <w:tcPr>
            <w:tcW w:w="2553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監考之注意事項</w:t>
            </w:r>
          </w:p>
        </w:tc>
        <w:tc>
          <w:tcPr>
            <w:tcW w:w="1171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內聘講師</w:t>
            </w:r>
          </w:p>
        </w:tc>
      </w:tr>
      <w:tr w:rsidR="005F14E1" w:rsidRPr="00BD3770" w:rsidTr="00851C63">
        <w:trPr>
          <w:trHeight w:val="461"/>
          <w:jc w:val="center"/>
        </w:trPr>
        <w:tc>
          <w:tcPr>
            <w:tcW w:w="1276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/>
              </w:rPr>
              <w:t>16</w:t>
            </w:r>
            <w:r w:rsidRPr="00BD377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BD3770">
              <w:rPr>
                <w:rFonts w:ascii="標楷體" w:eastAsia="標楷體" w:hAnsi="標楷體"/>
              </w:rPr>
              <w:t>0</w:t>
            </w:r>
            <w:r w:rsidRPr="00BD3770">
              <w:rPr>
                <w:rFonts w:ascii="標楷體" w:eastAsia="標楷體" w:hAnsi="標楷體" w:hint="eastAsia"/>
              </w:rPr>
              <w:t>〜</w:t>
            </w:r>
            <w:r>
              <w:rPr>
                <w:rFonts w:ascii="標楷體" w:eastAsia="標楷體" w:hAnsi="標楷體"/>
              </w:rPr>
              <w:t>16</w:t>
            </w:r>
            <w:r w:rsidRPr="00BD3770">
              <w:rPr>
                <w:rFonts w:ascii="標楷體" w:eastAsia="標楷體" w:hAnsi="標楷體" w:hint="eastAsia"/>
              </w:rPr>
              <w:t>：</w:t>
            </w:r>
            <w:r w:rsidRPr="00BD3770">
              <w:rPr>
                <w:rFonts w:ascii="標楷體" w:eastAsia="標楷體" w:hAnsi="標楷體"/>
              </w:rPr>
              <w:t>30</w:t>
            </w:r>
          </w:p>
        </w:tc>
        <w:tc>
          <w:tcPr>
            <w:tcW w:w="2553" w:type="pct"/>
            <w:vAlign w:val="center"/>
          </w:tcPr>
          <w:p w:rsidR="005F14E1" w:rsidRPr="00BD3770" w:rsidRDefault="005F14E1" w:rsidP="003C547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交流時間</w:t>
            </w:r>
          </w:p>
        </w:tc>
        <w:tc>
          <w:tcPr>
            <w:tcW w:w="1171" w:type="pct"/>
            <w:vAlign w:val="center"/>
          </w:tcPr>
          <w:p w:rsidR="005F14E1" w:rsidRPr="00BD3770" w:rsidRDefault="005F14E1" w:rsidP="00246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D3770">
              <w:rPr>
                <w:rFonts w:ascii="標楷體" w:eastAsia="標楷體" w:hAnsi="標楷體" w:hint="eastAsia"/>
              </w:rPr>
              <w:t>國教輔導團</w:t>
            </w:r>
          </w:p>
        </w:tc>
      </w:tr>
    </w:tbl>
    <w:p w:rsidR="005F14E1" w:rsidRPr="00EF2F8E" w:rsidRDefault="005F14E1" w:rsidP="0064185B">
      <w:pPr>
        <w:spacing w:line="276" w:lineRule="auto"/>
      </w:pPr>
    </w:p>
    <w:sectPr w:rsidR="005F14E1" w:rsidRPr="00EF2F8E" w:rsidSect="00230E02">
      <w:footerReference w:type="even" r:id="rId7"/>
      <w:footerReference w:type="default" r:id="rId8"/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E1" w:rsidRDefault="005F14E1">
      <w:r>
        <w:separator/>
      </w:r>
    </w:p>
  </w:endnote>
  <w:endnote w:type="continuationSeparator" w:id="0">
    <w:p w:rsidR="005F14E1" w:rsidRDefault="005F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E1" w:rsidRPr="00851C63" w:rsidRDefault="005F14E1" w:rsidP="00EE6B96">
    <w:pPr>
      <w:pStyle w:val="Footer"/>
      <w:framePr w:w="355" w:wrap="around" w:vAnchor="text" w:hAnchor="margin" w:xAlign="outside" w:y="1"/>
      <w:rPr>
        <w:rStyle w:val="PageNumber"/>
        <w:b/>
        <w:i/>
        <w:color w:val="C7EDCC"/>
        <w:sz w:val="24"/>
        <w:szCs w:val="24"/>
      </w:rPr>
    </w:pPr>
    <w:r w:rsidRPr="00851C63">
      <w:rPr>
        <w:rStyle w:val="PageNumber"/>
        <w:b/>
        <w:i/>
        <w:color w:val="C7EDCC"/>
        <w:sz w:val="24"/>
        <w:szCs w:val="24"/>
      </w:rPr>
      <w:fldChar w:fldCharType="begin"/>
    </w:r>
    <w:r w:rsidRPr="00851C63">
      <w:rPr>
        <w:rStyle w:val="PageNumber"/>
        <w:b/>
        <w:i/>
        <w:color w:val="C7EDCC"/>
        <w:sz w:val="24"/>
        <w:szCs w:val="24"/>
      </w:rPr>
      <w:instrText xml:space="preserve">PAGE  </w:instrText>
    </w:r>
    <w:r w:rsidRPr="00851C63">
      <w:rPr>
        <w:rStyle w:val="PageNumber"/>
        <w:b/>
        <w:i/>
        <w:color w:val="C7EDCC"/>
        <w:sz w:val="24"/>
        <w:szCs w:val="24"/>
      </w:rPr>
      <w:fldChar w:fldCharType="separate"/>
    </w:r>
    <w:r>
      <w:rPr>
        <w:rStyle w:val="PageNumber"/>
        <w:b/>
        <w:i/>
        <w:noProof/>
        <w:color w:val="C7EDCC"/>
        <w:sz w:val="24"/>
        <w:szCs w:val="24"/>
      </w:rPr>
      <w:t>2</w:t>
    </w:r>
    <w:r w:rsidRPr="00851C63">
      <w:rPr>
        <w:rStyle w:val="PageNumber"/>
        <w:b/>
        <w:i/>
        <w:color w:val="C7EDCC"/>
        <w:sz w:val="24"/>
        <w:szCs w:val="24"/>
      </w:rPr>
      <w:fldChar w:fldCharType="end"/>
    </w:r>
  </w:p>
  <w:p w:rsidR="005F14E1" w:rsidRPr="00851C63" w:rsidRDefault="005F14E1" w:rsidP="00A32E4D">
    <w:pPr>
      <w:pStyle w:val="Footer"/>
      <w:ind w:right="360" w:firstLine="360"/>
      <w:rPr>
        <w:color w:val="C7EDCC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E1" w:rsidRPr="00A32E4D" w:rsidRDefault="005F14E1" w:rsidP="00A32E4D">
    <w:pPr>
      <w:pStyle w:val="Footer"/>
      <w:ind w:right="360" w:firstLine="360"/>
      <w:jc w:val="right"/>
    </w:pPr>
    <w:r>
      <w:rPr>
        <w:kern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E1" w:rsidRDefault="005F14E1">
      <w:r>
        <w:separator/>
      </w:r>
    </w:p>
  </w:footnote>
  <w:footnote w:type="continuationSeparator" w:id="0">
    <w:p w:rsidR="005F14E1" w:rsidRDefault="005F1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D8AA27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71F14"/>
    <w:multiLevelType w:val="hybridMultilevel"/>
    <w:tmpl w:val="4B12790C"/>
    <w:lvl w:ilvl="0" w:tplc="04090015">
      <w:start w:val="1"/>
      <w:numFmt w:val="taiwaneseCountingThousand"/>
      <w:lvlText w:val="%1、"/>
      <w:lvlJc w:val="left"/>
      <w:pPr>
        <w:tabs>
          <w:tab w:val="num" w:pos="707"/>
        </w:tabs>
        <w:ind w:left="70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1024D48"/>
    <w:multiLevelType w:val="hybridMultilevel"/>
    <w:tmpl w:val="E87A40B8"/>
    <w:lvl w:ilvl="0" w:tplc="0ADACBC2">
      <w:start w:val="1"/>
      <w:numFmt w:val="taiwaneseCountingThousand"/>
      <w:pStyle w:val="a"/>
      <w:lvlText w:val="%1、"/>
      <w:lvlJc w:val="left"/>
      <w:pPr>
        <w:tabs>
          <w:tab w:val="num" w:pos="1212"/>
        </w:tabs>
        <w:ind w:left="1212" w:hanging="492"/>
      </w:pPr>
      <w:rPr>
        <w:rFonts w:ascii="Times New Roman" w:eastAsia="標楷體" w:hAnsi="Times New Roman" w:cs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">
    <w:nsid w:val="023D1E1B"/>
    <w:multiLevelType w:val="hybridMultilevel"/>
    <w:tmpl w:val="4D20388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26E6CA3"/>
    <w:multiLevelType w:val="hybridMultilevel"/>
    <w:tmpl w:val="EB54B3E4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2A061CE"/>
    <w:multiLevelType w:val="hybridMultilevel"/>
    <w:tmpl w:val="CA70A46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05000C16"/>
    <w:multiLevelType w:val="hybridMultilevel"/>
    <w:tmpl w:val="C4F0C5E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063C63CF"/>
    <w:multiLevelType w:val="hybridMultilevel"/>
    <w:tmpl w:val="E59AECEA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07FF0131"/>
    <w:multiLevelType w:val="hybridMultilevel"/>
    <w:tmpl w:val="E7A2C38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09413A92"/>
    <w:multiLevelType w:val="hybridMultilevel"/>
    <w:tmpl w:val="72800C6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0D7A2CC1"/>
    <w:multiLevelType w:val="hybridMultilevel"/>
    <w:tmpl w:val="51AE13C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0D8428C3"/>
    <w:multiLevelType w:val="hybridMultilevel"/>
    <w:tmpl w:val="F13E654E"/>
    <w:lvl w:ilvl="0" w:tplc="6B52C7C6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90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0E2008B0"/>
    <w:multiLevelType w:val="multilevel"/>
    <w:tmpl w:val="F8A69EB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標楷體" w:eastAsia="標楷體" w:hAnsi="標楷體" w:cs="新細明體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>
    <w:nsid w:val="0E306E43"/>
    <w:multiLevelType w:val="hybridMultilevel"/>
    <w:tmpl w:val="8AC4134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110B08A3"/>
    <w:multiLevelType w:val="hybridMultilevel"/>
    <w:tmpl w:val="1376FB4C"/>
    <w:lvl w:ilvl="0" w:tplc="A2B6D0B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13085D10"/>
    <w:multiLevelType w:val="hybridMultilevel"/>
    <w:tmpl w:val="C0065E9A"/>
    <w:lvl w:ilvl="0" w:tplc="01B48D2E">
      <w:start w:val="1"/>
      <w:numFmt w:val="ideographLegalTraditional"/>
      <w:lvlText w:val="%1、"/>
      <w:lvlJc w:val="left"/>
      <w:pPr>
        <w:tabs>
          <w:tab w:val="num" w:pos="94"/>
        </w:tabs>
        <w:ind w:left="94" w:hanging="94"/>
      </w:pPr>
      <w:rPr>
        <w:rFonts w:cs="Times New Roman" w:hint="eastAsia"/>
      </w:rPr>
    </w:lvl>
    <w:lvl w:ilvl="1" w:tplc="A2B6D0BC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16">
    <w:nsid w:val="1320565D"/>
    <w:multiLevelType w:val="hybridMultilevel"/>
    <w:tmpl w:val="CC94D9EE"/>
    <w:lvl w:ilvl="0" w:tplc="E064EC6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19132EA0"/>
    <w:multiLevelType w:val="hybridMultilevel"/>
    <w:tmpl w:val="FA400834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193656AF"/>
    <w:multiLevelType w:val="hybridMultilevel"/>
    <w:tmpl w:val="740A426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1AEE41C3"/>
    <w:multiLevelType w:val="hybridMultilevel"/>
    <w:tmpl w:val="249E1BC2"/>
    <w:lvl w:ilvl="0" w:tplc="947E206A">
      <w:start w:val="1"/>
      <w:numFmt w:val="taiwaneseCountingThousand"/>
      <w:lvlText w:val="%1、"/>
      <w:lvlJc w:val="left"/>
      <w:pPr>
        <w:tabs>
          <w:tab w:val="num" w:pos="1044"/>
        </w:tabs>
        <w:ind w:left="1044" w:hanging="6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20">
    <w:nsid w:val="20C148BD"/>
    <w:multiLevelType w:val="hybridMultilevel"/>
    <w:tmpl w:val="7ED06F2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21724B89"/>
    <w:multiLevelType w:val="hybridMultilevel"/>
    <w:tmpl w:val="49BC0366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221959CC"/>
    <w:multiLevelType w:val="hybridMultilevel"/>
    <w:tmpl w:val="455C518A"/>
    <w:lvl w:ilvl="0" w:tplc="85B27F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A2B6D0BC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2" w:tplc="BC42DE46">
      <w:start w:val="1"/>
      <w:numFmt w:val="taiwaneseCountingThousand"/>
      <w:lvlText w:val="（%3）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23">
    <w:nsid w:val="22A24FE6"/>
    <w:multiLevelType w:val="hybridMultilevel"/>
    <w:tmpl w:val="059C83BA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23187EA0"/>
    <w:multiLevelType w:val="hybridMultilevel"/>
    <w:tmpl w:val="3C5A9AB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23FB134D"/>
    <w:multiLevelType w:val="hybridMultilevel"/>
    <w:tmpl w:val="6D223522"/>
    <w:lvl w:ilvl="0" w:tplc="A2B6D0B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955EB808">
      <w:start w:val="1"/>
      <w:numFmt w:val="decimal"/>
      <w:lvlText w:val="%2."/>
      <w:lvlJc w:val="left"/>
      <w:pPr>
        <w:tabs>
          <w:tab w:val="num" w:pos="1310"/>
        </w:tabs>
        <w:ind w:left="131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0"/>
        </w:tabs>
        <w:ind w:left="28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0"/>
        </w:tabs>
        <w:ind w:left="43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0"/>
        </w:tabs>
        <w:ind w:left="4790" w:hanging="480"/>
      </w:pPr>
      <w:rPr>
        <w:rFonts w:cs="Times New Roman"/>
      </w:rPr>
    </w:lvl>
  </w:abstractNum>
  <w:abstractNum w:abstractNumId="26">
    <w:nsid w:val="253C20AC"/>
    <w:multiLevelType w:val="hybridMultilevel"/>
    <w:tmpl w:val="266EBF7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29560C85"/>
    <w:multiLevelType w:val="hybridMultilevel"/>
    <w:tmpl w:val="E5023C12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2DB82028"/>
    <w:multiLevelType w:val="hybridMultilevel"/>
    <w:tmpl w:val="944E126E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2E52347B"/>
    <w:multiLevelType w:val="hybridMultilevel"/>
    <w:tmpl w:val="287EC22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2F446D93"/>
    <w:multiLevelType w:val="hybridMultilevel"/>
    <w:tmpl w:val="DCCE625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312461B6"/>
    <w:multiLevelType w:val="hybridMultilevel"/>
    <w:tmpl w:val="B3F6993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32D25F24"/>
    <w:multiLevelType w:val="hybridMultilevel"/>
    <w:tmpl w:val="6E90EEBE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33284084"/>
    <w:multiLevelType w:val="hybridMultilevel"/>
    <w:tmpl w:val="91BEB426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34863304"/>
    <w:multiLevelType w:val="hybridMultilevel"/>
    <w:tmpl w:val="D69CA87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38402518"/>
    <w:multiLevelType w:val="hybridMultilevel"/>
    <w:tmpl w:val="689CA6A6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38FF5297"/>
    <w:multiLevelType w:val="hybridMultilevel"/>
    <w:tmpl w:val="791CC74E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3A993176"/>
    <w:multiLevelType w:val="hybridMultilevel"/>
    <w:tmpl w:val="9076A27A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40182049"/>
    <w:multiLevelType w:val="hybridMultilevel"/>
    <w:tmpl w:val="808616A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40C63DDF"/>
    <w:multiLevelType w:val="hybridMultilevel"/>
    <w:tmpl w:val="EA86AD6C"/>
    <w:lvl w:ilvl="0" w:tplc="E064EC6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0">
    <w:nsid w:val="40D156C5"/>
    <w:multiLevelType w:val="hybridMultilevel"/>
    <w:tmpl w:val="1010A1AA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43E86B75"/>
    <w:multiLevelType w:val="hybridMultilevel"/>
    <w:tmpl w:val="5A84DDA6"/>
    <w:lvl w:ilvl="0" w:tplc="01B48D2E">
      <w:start w:val="1"/>
      <w:numFmt w:val="ideographLegalTraditional"/>
      <w:lvlText w:val="%1、"/>
      <w:lvlJc w:val="left"/>
      <w:pPr>
        <w:tabs>
          <w:tab w:val="num" w:pos="94"/>
        </w:tabs>
        <w:ind w:left="94" w:hanging="94"/>
      </w:pPr>
      <w:rPr>
        <w:rFonts w:cs="Times New Roman" w:hint="eastAsia"/>
      </w:rPr>
    </w:lvl>
    <w:lvl w:ilvl="1" w:tplc="A2B6D0BC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42">
    <w:nsid w:val="43F9596F"/>
    <w:multiLevelType w:val="hybridMultilevel"/>
    <w:tmpl w:val="8E90BF9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442E526B"/>
    <w:multiLevelType w:val="hybridMultilevel"/>
    <w:tmpl w:val="55169E7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>
    <w:nsid w:val="4476314A"/>
    <w:multiLevelType w:val="hybridMultilevel"/>
    <w:tmpl w:val="7170659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4597653D"/>
    <w:multiLevelType w:val="hybridMultilevel"/>
    <w:tmpl w:val="3C56111A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>
    <w:nsid w:val="4B95553B"/>
    <w:multiLevelType w:val="hybridMultilevel"/>
    <w:tmpl w:val="DC846756"/>
    <w:lvl w:ilvl="0" w:tplc="A2B6D0B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>
    <w:nsid w:val="4E8C2925"/>
    <w:multiLevelType w:val="hybridMultilevel"/>
    <w:tmpl w:val="770A3D6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>
    <w:nsid w:val="4F9A0BE8"/>
    <w:multiLevelType w:val="hybridMultilevel"/>
    <w:tmpl w:val="BED8FF36"/>
    <w:lvl w:ilvl="0" w:tplc="7F22BF1E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9">
    <w:nsid w:val="505347BB"/>
    <w:multiLevelType w:val="hybridMultilevel"/>
    <w:tmpl w:val="B8C025B8"/>
    <w:lvl w:ilvl="0" w:tplc="3DD212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>
    <w:nsid w:val="50D83B05"/>
    <w:multiLevelType w:val="hybridMultilevel"/>
    <w:tmpl w:val="BF2EE34A"/>
    <w:lvl w:ilvl="0" w:tplc="A2B6D0B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1">
    <w:nsid w:val="51685BA4"/>
    <w:multiLevelType w:val="hybridMultilevel"/>
    <w:tmpl w:val="B9FA5724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2">
    <w:nsid w:val="52444CB0"/>
    <w:multiLevelType w:val="hybridMultilevel"/>
    <w:tmpl w:val="6B4CD3B6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3">
    <w:nsid w:val="52887D2E"/>
    <w:multiLevelType w:val="hybridMultilevel"/>
    <w:tmpl w:val="629EDDCE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4">
    <w:nsid w:val="53942DFE"/>
    <w:multiLevelType w:val="hybridMultilevel"/>
    <w:tmpl w:val="2A60F2E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5">
    <w:nsid w:val="57C31AF9"/>
    <w:multiLevelType w:val="hybridMultilevel"/>
    <w:tmpl w:val="0A18BD5E"/>
    <w:lvl w:ilvl="0" w:tplc="947E206A">
      <w:start w:val="1"/>
      <w:numFmt w:val="taiwaneseCountingThousand"/>
      <w:lvlText w:val="%1、"/>
      <w:lvlJc w:val="left"/>
      <w:pPr>
        <w:tabs>
          <w:tab w:val="num" w:pos="924"/>
        </w:tabs>
        <w:ind w:left="924" w:hanging="6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56">
    <w:nsid w:val="57F0520B"/>
    <w:multiLevelType w:val="hybridMultilevel"/>
    <w:tmpl w:val="774E770A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7">
    <w:nsid w:val="58945E7E"/>
    <w:multiLevelType w:val="multilevel"/>
    <w:tmpl w:val="A6744CD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標楷體" w:eastAsia="標楷體" w:hAnsi="標楷體" w:cs="新細明體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8">
    <w:nsid w:val="5A9B3F35"/>
    <w:multiLevelType w:val="hybridMultilevel"/>
    <w:tmpl w:val="323EFB4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9">
    <w:nsid w:val="5AE7168B"/>
    <w:multiLevelType w:val="hybridMultilevel"/>
    <w:tmpl w:val="665A07BC"/>
    <w:lvl w:ilvl="0" w:tplc="01B48D2E">
      <w:start w:val="1"/>
      <w:numFmt w:val="ideographLegalTraditional"/>
      <w:lvlText w:val="%1、"/>
      <w:lvlJc w:val="left"/>
      <w:pPr>
        <w:tabs>
          <w:tab w:val="num" w:pos="94"/>
        </w:tabs>
        <w:ind w:left="94" w:hanging="94"/>
      </w:pPr>
      <w:rPr>
        <w:rFonts w:cs="Times New Roman" w:hint="eastAsia"/>
      </w:rPr>
    </w:lvl>
    <w:lvl w:ilvl="1" w:tplc="A2B6D0BC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60">
    <w:nsid w:val="5EBE7195"/>
    <w:multiLevelType w:val="hybridMultilevel"/>
    <w:tmpl w:val="434AC35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1">
    <w:nsid w:val="617A48F1"/>
    <w:multiLevelType w:val="hybridMultilevel"/>
    <w:tmpl w:val="2AB0159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2">
    <w:nsid w:val="618D3989"/>
    <w:multiLevelType w:val="hybridMultilevel"/>
    <w:tmpl w:val="F3E2D63A"/>
    <w:lvl w:ilvl="0" w:tplc="A2B6D0B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3">
    <w:nsid w:val="61F13182"/>
    <w:multiLevelType w:val="hybridMultilevel"/>
    <w:tmpl w:val="BBFE9972"/>
    <w:lvl w:ilvl="0" w:tplc="01B48D2E">
      <w:start w:val="1"/>
      <w:numFmt w:val="ideographLegalTraditional"/>
      <w:lvlText w:val="%1、"/>
      <w:lvlJc w:val="left"/>
      <w:pPr>
        <w:tabs>
          <w:tab w:val="num" w:pos="94"/>
        </w:tabs>
        <w:ind w:left="94" w:hanging="94"/>
      </w:pPr>
      <w:rPr>
        <w:rFonts w:cs="Times New Roman" w:hint="eastAsia"/>
      </w:rPr>
    </w:lvl>
    <w:lvl w:ilvl="1" w:tplc="A2B6D0BC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64">
    <w:nsid w:val="628E3BB3"/>
    <w:multiLevelType w:val="hybridMultilevel"/>
    <w:tmpl w:val="FDD8F9FA"/>
    <w:lvl w:ilvl="0" w:tplc="947E206A">
      <w:start w:val="1"/>
      <w:numFmt w:val="taiwaneseCountingThousand"/>
      <w:lvlText w:val="%1、"/>
      <w:lvlJc w:val="left"/>
      <w:pPr>
        <w:tabs>
          <w:tab w:val="num" w:pos="924"/>
        </w:tabs>
        <w:ind w:left="924" w:hanging="6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5">
    <w:nsid w:val="63F16FCB"/>
    <w:multiLevelType w:val="hybridMultilevel"/>
    <w:tmpl w:val="37E0FB78"/>
    <w:lvl w:ilvl="0" w:tplc="4A20FE60">
      <w:start w:val="1"/>
      <w:numFmt w:val="taiwaneseCountingThousand"/>
      <w:lvlText w:val="(%1)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  <w:rPr>
        <w:rFonts w:cs="Times New Roman"/>
      </w:rPr>
    </w:lvl>
  </w:abstractNum>
  <w:abstractNum w:abstractNumId="66">
    <w:nsid w:val="6606361C"/>
    <w:multiLevelType w:val="hybridMultilevel"/>
    <w:tmpl w:val="3AA6843E"/>
    <w:lvl w:ilvl="0" w:tplc="E41A4264">
      <w:start w:val="1"/>
      <w:numFmt w:val="taiwaneseCountingThousand"/>
      <w:lvlText w:val="%1、"/>
      <w:lvlJc w:val="left"/>
      <w:pPr>
        <w:tabs>
          <w:tab w:val="num" w:pos="930"/>
        </w:tabs>
        <w:ind w:left="93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7">
    <w:nsid w:val="67625D75"/>
    <w:multiLevelType w:val="hybridMultilevel"/>
    <w:tmpl w:val="1F3228AA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8">
    <w:nsid w:val="68A2627E"/>
    <w:multiLevelType w:val="hybridMultilevel"/>
    <w:tmpl w:val="D2D0FF20"/>
    <w:lvl w:ilvl="0" w:tplc="E4F2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9">
    <w:nsid w:val="699B1BB5"/>
    <w:multiLevelType w:val="hybridMultilevel"/>
    <w:tmpl w:val="B570047A"/>
    <w:lvl w:ilvl="0" w:tplc="01B48D2E">
      <w:start w:val="1"/>
      <w:numFmt w:val="ideographLegalTraditional"/>
      <w:lvlText w:val="%1、"/>
      <w:lvlJc w:val="left"/>
      <w:pPr>
        <w:tabs>
          <w:tab w:val="num" w:pos="94"/>
        </w:tabs>
        <w:ind w:left="94" w:hanging="94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70">
    <w:nsid w:val="6C3E63CD"/>
    <w:multiLevelType w:val="hybridMultilevel"/>
    <w:tmpl w:val="1348171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>
    <w:nsid w:val="6C542BBC"/>
    <w:multiLevelType w:val="hybridMultilevel"/>
    <w:tmpl w:val="01846B1E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2">
    <w:nsid w:val="6D7E401F"/>
    <w:multiLevelType w:val="hybridMultilevel"/>
    <w:tmpl w:val="4140BD5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3">
    <w:nsid w:val="6E725158"/>
    <w:multiLevelType w:val="hybridMultilevel"/>
    <w:tmpl w:val="D4FC815E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4">
    <w:nsid w:val="6F5E4987"/>
    <w:multiLevelType w:val="hybridMultilevel"/>
    <w:tmpl w:val="B7802B56"/>
    <w:lvl w:ilvl="0" w:tplc="E41A4264">
      <w:start w:val="1"/>
      <w:numFmt w:val="taiwaneseCountingThousand"/>
      <w:lvlText w:val="%1、"/>
      <w:lvlJc w:val="left"/>
      <w:pPr>
        <w:tabs>
          <w:tab w:val="num" w:pos="930"/>
        </w:tabs>
        <w:ind w:left="93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75">
    <w:nsid w:val="713D0915"/>
    <w:multiLevelType w:val="hybridMultilevel"/>
    <w:tmpl w:val="37DA1040"/>
    <w:lvl w:ilvl="0" w:tplc="A2B6D0B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6">
    <w:nsid w:val="72A32296"/>
    <w:multiLevelType w:val="hybridMultilevel"/>
    <w:tmpl w:val="F8C66B0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7">
    <w:nsid w:val="733D3BAB"/>
    <w:multiLevelType w:val="hybridMultilevel"/>
    <w:tmpl w:val="A2146EC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8">
    <w:nsid w:val="734856D4"/>
    <w:multiLevelType w:val="hybridMultilevel"/>
    <w:tmpl w:val="AD7E4F16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9">
    <w:nsid w:val="76F329D2"/>
    <w:multiLevelType w:val="hybridMultilevel"/>
    <w:tmpl w:val="2E90B61C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0">
    <w:nsid w:val="77C21236"/>
    <w:multiLevelType w:val="hybridMultilevel"/>
    <w:tmpl w:val="BF16476A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1">
    <w:nsid w:val="78C20F31"/>
    <w:multiLevelType w:val="hybridMultilevel"/>
    <w:tmpl w:val="A7DADF9A"/>
    <w:lvl w:ilvl="0" w:tplc="E4F2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2">
    <w:nsid w:val="79224EC3"/>
    <w:multiLevelType w:val="hybridMultilevel"/>
    <w:tmpl w:val="A88ECD3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3">
    <w:nsid w:val="7A1A1BB3"/>
    <w:multiLevelType w:val="hybridMultilevel"/>
    <w:tmpl w:val="8F18F8C4"/>
    <w:lvl w:ilvl="0" w:tplc="E4F2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4">
    <w:nsid w:val="7BDE58A0"/>
    <w:multiLevelType w:val="hybridMultilevel"/>
    <w:tmpl w:val="65A6EA8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5">
    <w:nsid w:val="7E7117C6"/>
    <w:multiLevelType w:val="hybridMultilevel"/>
    <w:tmpl w:val="BBC8A02C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B52C7C6">
      <w:start w:val="1"/>
      <w:numFmt w:val="taiwaneseCountingThousand"/>
      <w:lvlText w:val="（%2）"/>
      <w:lvlJc w:val="left"/>
      <w:pPr>
        <w:tabs>
          <w:tab w:val="num" w:pos="1087"/>
        </w:tabs>
        <w:ind w:left="1087" w:hanging="907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6">
    <w:nsid w:val="7EFD1401"/>
    <w:multiLevelType w:val="hybridMultilevel"/>
    <w:tmpl w:val="405A4ADC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7">
    <w:nsid w:val="7F3D23A9"/>
    <w:multiLevelType w:val="hybridMultilevel"/>
    <w:tmpl w:val="AE52195A"/>
    <w:lvl w:ilvl="0" w:tplc="01B48D2E">
      <w:start w:val="1"/>
      <w:numFmt w:val="ideographLegalTraditional"/>
      <w:lvlText w:val="%1、"/>
      <w:lvlJc w:val="left"/>
      <w:pPr>
        <w:tabs>
          <w:tab w:val="num" w:pos="94"/>
        </w:tabs>
        <w:ind w:left="94" w:hanging="94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88">
    <w:nsid w:val="7FB9412F"/>
    <w:multiLevelType w:val="hybridMultilevel"/>
    <w:tmpl w:val="F090486E"/>
    <w:lvl w:ilvl="0" w:tplc="5EF4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88"/>
  </w:num>
  <w:num w:numId="3">
    <w:abstractNumId w:val="27"/>
  </w:num>
  <w:num w:numId="4">
    <w:abstractNumId w:val="7"/>
  </w:num>
  <w:num w:numId="5">
    <w:abstractNumId w:val="56"/>
  </w:num>
  <w:num w:numId="6">
    <w:abstractNumId w:val="21"/>
  </w:num>
  <w:num w:numId="7">
    <w:abstractNumId w:val="80"/>
  </w:num>
  <w:num w:numId="8">
    <w:abstractNumId w:val="32"/>
  </w:num>
  <w:num w:numId="9">
    <w:abstractNumId w:val="85"/>
  </w:num>
  <w:num w:numId="10">
    <w:abstractNumId w:val="74"/>
  </w:num>
  <w:num w:numId="11">
    <w:abstractNumId w:val="66"/>
  </w:num>
  <w:num w:numId="12">
    <w:abstractNumId w:val="65"/>
  </w:num>
  <w:num w:numId="13">
    <w:abstractNumId w:val="55"/>
  </w:num>
  <w:num w:numId="14">
    <w:abstractNumId w:val="64"/>
  </w:num>
  <w:num w:numId="15">
    <w:abstractNumId w:val="19"/>
  </w:num>
  <w:num w:numId="16">
    <w:abstractNumId w:val="25"/>
  </w:num>
  <w:num w:numId="17">
    <w:abstractNumId w:val="86"/>
  </w:num>
  <w:num w:numId="18">
    <w:abstractNumId w:val="58"/>
  </w:num>
  <w:num w:numId="19">
    <w:abstractNumId w:val="61"/>
  </w:num>
  <w:num w:numId="20">
    <w:abstractNumId w:val="20"/>
  </w:num>
  <w:num w:numId="21">
    <w:abstractNumId w:val="9"/>
  </w:num>
  <w:num w:numId="22">
    <w:abstractNumId w:val="50"/>
  </w:num>
  <w:num w:numId="23">
    <w:abstractNumId w:val="46"/>
  </w:num>
  <w:num w:numId="24">
    <w:abstractNumId w:val="75"/>
  </w:num>
  <w:num w:numId="25">
    <w:abstractNumId w:val="14"/>
  </w:num>
  <w:num w:numId="26">
    <w:abstractNumId w:val="62"/>
  </w:num>
  <w:num w:numId="27">
    <w:abstractNumId w:val="22"/>
  </w:num>
  <w:num w:numId="28">
    <w:abstractNumId w:val="15"/>
  </w:num>
  <w:num w:numId="29">
    <w:abstractNumId w:val="59"/>
  </w:num>
  <w:num w:numId="30">
    <w:abstractNumId w:val="63"/>
  </w:num>
  <w:num w:numId="31">
    <w:abstractNumId w:val="41"/>
  </w:num>
  <w:num w:numId="32">
    <w:abstractNumId w:val="23"/>
  </w:num>
  <w:num w:numId="33">
    <w:abstractNumId w:val="8"/>
  </w:num>
  <w:num w:numId="34">
    <w:abstractNumId w:val="30"/>
  </w:num>
  <w:num w:numId="35">
    <w:abstractNumId w:val="3"/>
  </w:num>
  <w:num w:numId="36">
    <w:abstractNumId w:val="51"/>
  </w:num>
  <w:num w:numId="37">
    <w:abstractNumId w:val="45"/>
  </w:num>
  <w:num w:numId="38">
    <w:abstractNumId w:val="67"/>
  </w:num>
  <w:num w:numId="39">
    <w:abstractNumId w:val="29"/>
  </w:num>
  <w:num w:numId="40">
    <w:abstractNumId w:val="17"/>
  </w:num>
  <w:num w:numId="41">
    <w:abstractNumId w:val="37"/>
  </w:num>
  <w:num w:numId="42">
    <w:abstractNumId w:val="53"/>
  </w:num>
  <w:num w:numId="43">
    <w:abstractNumId w:val="78"/>
  </w:num>
  <w:num w:numId="44">
    <w:abstractNumId w:val="6"/>
  </w:num>
  <w:num w:numId="45">
    <w:abstractNumId w:val="33"/>
  </w:num>
  <w:num w:numId="46">
    <w:abstractNumId w:val="28"/>
  </w:num>
  <w:num w:numId="47">
    <w:abstractNumId w:val="43"/>
  </w:num>
  <w:num w:numId="48">
    <w:abstractNumId w:val="73"/>
  </w:num>
  <w:num w:numId="49">
    <w:abstractNumId w:val="18"/>
  </w:num>
  <w:num w:numId="50">
    <w:abstractNumId w:val="5"/>
  </w:num>
  <w:num w:numId="51">
    <w:abstractNumId w:val="84"/>
  </w:num>
  <w:num w:numId="52">
    <w:abstractNumId w:val="44"/>
  </w:num>
  <w:num w:numId="53">
    <w:abstractNumId w:val="87"/>
  </w:num>
  <w:num w:numId="54">
    <w:abstractNumId w:val="70"/>
  </w:num>
  <w:num w:numId="55">
    <w:abstractNumId w:val="24"/>
  </w:num>
  <w:num w:numId="56">
    <w:abstractNumId w:val="69"/>
  </w:num>
  <w:num w:numId="57">
    <w:abstractNumId w:val="52"/>
  </w:num>
  <w:num w:numId="58">
    <w:abstractNumId w:val="40"/>
  </w:num>
  <w:num w:numId="59">
    <w:abstractNumId w:val="4"/>
  </w:num>
  <w:num w:numId="60">
    <w:abstractNumId w:val="38"/>
  </w:num>
  <w:num w:numId="61">
    <w:abstractNumId w:val="42"/>
  </w:num>
  <w:num w:numId="62">
    <w:abstractNumId w:val="60"/>
  </w:num>
  <w:num w:numId="63">
    <w:abstractNumId w:val="34"/>
  </w:num>
  <w:num w:numId="64">
    <w:abstractNumId w:val="57"/>
  </w:num>
  <w:num w:numId="65">
    <w:abstractNumId w:val="12"/>
  </w:num>
  <w:num w:numId="66">
    <w:abstractNumId w:val="1"/>
  </w:num>
  <w:num w:numId="67">
    <w:abstractNumId w:val="49"/>
  </w:num>
  <w:num w:numId="68">
    <w:abstractNumId w:val="2"/>
  </w:num>
  <w:num w:numId="69">
    <w:abstractNumId w:val="36"/>
  </w:num>
  <w:num w:numId="70">
    <w:abstractNumId w:val="82"/>
  </w:num>
  <w:num w:numId="71">
    <w:abstractNumId w:val="35"/>
  </w:num>
  <w:num w:numId="72">
    <w:abstractNumId w:val="71"/>
  </w:num>
  <w:num w:numId="73">
    <w:abstractNumId w:val="10"/>
  </w:num>
  <w:num w:numId="74">
    <w:abstractNumId w:val="13"/>
  </w:num>
  <w:num w:numId="75">
    <w:abstractNumId w:val="26"/>
  </w:num>
  <w:num w:numId="76">
    <w:abstractNumId w:val="54"/>
  </w:num>
  <w:num w:numId="77">
    <w:abstractNumId w:val="76"/>
  </w:num>
  <w:num w:numId="78">
    <w:abstractNumId w:val="77"/>
  </w:num>
  <w:num w:numId="79">
    <w:abstractNumId w:val="48"/>
  </w:num>
  <w:num w:numId="80">
    <w:abstractNumId w:val="72"/>
  </w:num>
  <w:num w:numId="81">
    <w:abstractNumId w:val="31"/>
  </w:num>
  <w:num w:numId="82">
    <w:abstractNumId w:val="39"/>
  </w:num>
  <w:num w:numId="83">
    <w:abstractNumId w:val="83"/>
  </w:num>
  <w:num w:numId="84">
    <w:abstractNumId w:val="81"/>
  </w:num>
  <w:num w:numId="85">
    <w:abstractNumId w:val="68"/>
  </w:num>
  <w:num w:numId="86">
    <w:abstractNumId w:val="16"/>
  </w:num>
  <w:num w:numId="87">
    <w:abstractNumId w:val="47"/>
  </w:num>
  <w:num w:numId="88">
    <w:abstractNumId w:val="79"/>
  </w:num>
  <w:num w:numId="89">
    <w:abstractNumId w:val="0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evenAndOddHeader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1B6"/>
    <w:rsid w:val="00007321"/>
    <w:rsid w:val="000141B6"/>
    <w:rsid w:val="00017C0A"/>
    <w:rsid w:val="00023FFC"/>
    <w:rsid w:val="000545C4"/>
    <w:rsid w:val="00057641"/>
    <w:rsid w:val="000629E1"/>
    <w:rsid w:val="00070D9E"/>
    <w:rsid w:val="000747AF"/>
    <w:rsid w:val="00084400"/>
    <w:rsid w:val="00086B12"/>
    <w:rsid w:val="00093C5B"/>
    <w:rsid w:val="00096378"/>
    <w:rsid w:val="000A2FBF"/>
    <w:rsid w:val="000A7CD0"/>
    <w:rsid w:val="000B13E6"/>
    <w:rsid w:val="000B1552"/>
    <w:rsid w:val="000B36D9"/>
    <w:rsid w:val="000B6109"/>
    <w:rsid w:val="000C3935"/>
    <w:rsid w:val="000C424E"/>
    <w:rsid w:val="000D2449"/>
    <w:rsid w:val="000E1D5A"/>
    <w:rsid w:val="000E4416"/>
    <w:rsid w:val="000F21B0"/>
    <w:rsid w:val="00101679"/>
    <w:rsid w:val="00103DF2"/>
    <w:rsid w:val="001163C2"/>
    <w:rsid w:val="00123364"/>
    <w:rsid w:val="00131208"/>
    <w:rsid w:val="0013764D"/>
    <w:rsid w:val="00144D44"/>
    <w:rsid w:val="0014782C"/>
    <w:rsid w:val="00154806"/>
    <w:rsid w:val="001553F4"/>
    <w:rsid w:val="00155DFF"/>
    <w:rsid w:val="0017161B"/>
    <w:rsid w:val="0017329C"/>
    <w:rsid w:val="00185A42"/>
    <w:rsid w:val="0019024E"/>
    <w:rsid w:val="001929B1"/>
    <w:rsid w:val="001931E2"/>
    <w:rsid w:val="00193CA6"/>
    <w:rsid w:val="00195BBA"/>
    <w:rsid w:val="001A28AB"/>
    <w:rsid w:val="001A337C"/>
    <w:rsid w:val="001A4B51"/>
    <w:rsid w:val="001A5E96"/>
    <w:rsid w:val="001B12BC"/>
    <w:rsid w:val="001C0688"/>
    <w:rsid w:val="001C5C7C"/>
    <w:rsid w:val="001D1790"/>
    <w:rsid w:val="001D2FAC"/>
    <w:rsid w:val="001D4337"/>
    <w:rsid w:val="001D5036"/>
    <w:rsid w:val="001D69B3"/>
    <w:rsid w:val="001E0725"/>
    <w:rsid w:val="001E4340"/>
    <w:rsid w:val="001E5829"/>
    <w:rsid w:val="001F1745"/>
    <w:rsid w:val="0022392D"/>
    <w:rsid w:val="00225C6D"/>
    <w:rsid w:val="00230E02"/>
    <w:rsid w:val="00241394"/>
    <w:rsid w:val="00242617"/>
    <w:rsid w:val="002467C8"/>
    <w:rsid w:val="002615B4"/>
    <w:rsid w:val="002637DF"/>
    <w:rsid w:val="002642D0"/>
    <w:rsid w:val="0027349D"/>
    <w:rsid w:val="00273571"/>
    <w:rsid w:val="00275026"/>
    <w:rsid w:val="00276A12"/>
    <w:rsid w:val="00283DC4"/>
    <w:rsid w:val="00284A04"/>
    <w:rsid w:val="002860B9"/>
    <w:rsid w:val="0028622B"/>
    <w:rsid w:val="0028657C"/>
    <w:rsid w:val="002906EA"/>
    <w:rsid w:val="00292E15"/>
    <w:rsid w:val="00292F7B"/>
    <w:rsid w:val="00297822"/>
    <w:rsid w:val="002A3A02"/>
    <w:rsid w:val="002B20AF"/>
    <w:rsid w:val="002C0048"/>
    <w:rsid w:val="002C2216"/>
    <w:rsid w:val="002C3AF4"/>
    <w:rsid w:val="002D5784"/>
    <w:rsid w:val="002E6B98"/>
    <w:rsid w:val="002E73CD"/>
    <w:rsid w:val="002F1619"/>
    <w:rsid w:val="002F436E"/>
    <w:rsid w:val="002F7E47"/>
    <w:rsid w:val="0030020B"/>
    <w:rsid w:val="00301406"/>
    <w:rsid w:val="003034F5"/>
    <w:rsid w:val="00310935"/>
    <w:rsid w:val="003137A9"/>
    <w:rsid w:val="00322800"/>
    <w:rsid w:val="00326322"/>
    <w:rsid w:val="00335EBD"/>
    <w:rsid w:val="00345D80"/>
    <w:rsid w:val="00346426"/>
    <w:rsid w:val="0035452E"/>
    <w:rsid w:val="00356526"/>
    <w:rsid w:val="00367F0D"/>
    <w:rsid w:val="00371477"/>
    <w:rsid w:val="00380CE8"/>
    <w:rsid w:val="00386DD8"/>
    <w:rsid w:val="0039152F"/>
    <w:rsid w:val="0039395E"/>
    <w:rsid w:val="00395567"/>
    <w:rsid w:val="00395B25"/>
    <w:rsid w:val="00396964"/>
    <w:rsid w:val="00396E95"/>
    <w:rsid w:val="003A155A"/>
    <w:rsid w:val="003A6E0D"/>
    <w:rsid w:val="003A7F79"/>
    <w:rsid w:val="003B1DFD"/>
    <w:rsid w:val="003B63C6"/>
    <w:rsid w:val="003C547C"/>
    <w:rsid w:val="003C6808"/>
    <w:rsid w:val="003C7F1C"/>
    <w:rsid w:val="003D5228"/>
    <w:rsid w:val="003E234F"/>
    <w:rsid w:val="003F3DD0"/>
    <w:rsid w:val="003F69F7"/>
    <w:rsid w:val="00400A47"/>
    <w:rsid w:val="00404AE7"/>
    <w:rsid w:val="004076E1"/>
    <w:rsid w:val="0041428B"/>
    <w:rsid w:val="00420164"/>
    <w:rsid w:val="004210C3"/>
    <w:rsid w:val="00432F09"/>
    <w:rsid w:val="004343D1"/>
    <w:rsid w:val="00440026"/>
    <w:rsid w:val="004442FC"/>
    <w:rsid w:val="004443A6"/>
    <w:rsid w:val="00445DC1"/>
    <w:rsid w:val="00446398"/>
    <w:rsid w:val="00447760"/>
    <w:rsid w:val="00457EE7"/>
    <w:rsid w:val="00473F0F"/>
    <w:rsid w:val="00474EBF"/>
    <w:rsid w:val="0047675D"/>
    <w:rsid w:val="00486F47"/>
    <w:rsid w:val="004B08AC"/>
    <w:rsid w:val="004B3547"/>
    <w:rsid w:val="004B53D4"/>
    <w:rsid w:val="004C1DB2"/>
    <w:rsid w:val="004C205D"/>
    <w:rsid w:val="004C6383"/>
    <w:rsid w:val="004D7228"/>
    <w:rsid w:val="004D7671"/>
    <w:rsid w:val="004E0891"/>
    <w:rsid w:val="004E0C31"/>
    <w:rsid w:val="004E166C"/>
    <w:rsid w:val="004E2B69"/>
    <w:rsid w:val="004E308F"/>
    <w:rsid w:val="004F6B37"/>
    <w:rsid w:val="005075DA"/>
    <w:rsid w:val="00507DAC"/>
    <w:rsid w:val="00512F0C"/>
    <w:rsid w:val="005208A7"/>
    <w:rsid w:val="0053372B"/>
    <w:rsid w:val="00534A83"/>
    <w:rsid w:val="005427FB"/>
    <w:rsid w:val="00545180"/>
    <w:rsid w:val="0055010D"/>
    <w:rsid w:val="0055125F"/>
    <w:rsid w:val="00571CEA"/>
    <w:rsid w:val="00574AA3"/>
    <w:rsid w:val="00576321"/>
    <w:rsid w:val="005820BF"/>
    <w:rsid w:val="005822E5"/>
    <w:rsid w:val="00582A2D"/>
    <w:rsid w:val="00583224"/>
    <w:rsid w:val="00584392"/>
    <w:rsid w:val="0058498C"/>
    <w:rsid w:val="005A26C5"/>
    <w:rsid w:val="005A31BD"/>
    <w:rsid w:val="005A6AD9"/>
    <w:rsid w:val="005B0C63"/>
    <w:rsid w:val="005B2D65"/>
    <w:rsid w:val="005B4621"/>
    <w:rsid w:val="005C203F"/>
    <w:rsid w:val="005C65B3"/>
    <w:rsid w:val="005C6949"/>
    <w:rsid w:val="005D1640"/>
    <w:rsid w:val="005D6B3F"/>
    <w:rsid w:val="005E3E04"/>
    <w:rsid w:val="005E5684"/>
    <w:rsid w:val="005E66EC"/>
    <w:rsid w:val="005F14E1"/>
    <w:rsid w:val="005F5127"/>
    <w:rsid w:val="005F5B3B"/>
    <w:rsid w:val="00602CA4"/>
    <w:rsid w:val="00610F15"/>
    <w:rsid w:val="00622092"/>
    <w:rsid w:val="006248EF"/>
    <w:rsid w:val="00632C1F"/>
    <w:rsid w:val="00637410"/>
    <w:rsid w:val="0064185B"/>
    <w:rsid w:val="006454D9"/>
    <w:rsid w:val="00651662"/>
    <w:rsid w:val="0065456E"/>
    <w:rsid w:val="006564C9"/>
    <w:rsid w:val="00657F64"/>
    <w:rsid w:val="00661291"/>
    <w:rsid w:val="00662D79"/>
    <w:rsid w:val="00663867"/>
    <w:rsid w:val="00665136"/>
    <w:rsid w:val="006662A1"/>
    <w:rsid w:val="0066687E"/>
    <w:rsid w:val="00671325"/>
    <w:rsid w:val="0067256F"/>
    <w:rsid w:val="00675FEE"/>
    <w:rsid w:val="0069423F"/>
    <w:rsid w:val="00697676"/>
    <w:rsid w:val="006A1899"/>
    <w:rsid w:val="006A7285"/>
    <w:rsid w:val="006B5187"/>
    <w:rsid w:val="006C5730"/>
    <w:rsid w:val="006E14DC"/>
    <w:rsid w:val="006E6679"/>
    <w:rsid w:val="006F41BB"/>
    <w:rsid w:val="006F7409"/>
    <w:rsid w:val="00701E3B"/>
    <w:rsid w:val="00707037"/>
    <w:rsid w:val="00714BCD"/>
    <w:rsid w:val="00735460"/>
    <w:rsid w:val="007369F9"/>
    <w:rsid w:val="007440EE"/>
    <w:rsid w:val="00750B9A"/>
    <w:rsid w:val="00760ADF"/>
    <w:rsid w:val="00772FCA"/>
    <w:rsid w:val="00773297"/>
    <w:rsid w:val="00774AA8"/>
    <w:rsid w:val="0077557D"/>
    <w:rsid w:val="00786253"/>
    <w:rsid w:val="007A11D9"/>
    <w:rsid w:val="007A1222"/>
    <w:rsid w:val="007A27C3"/>
    <w:rsid w:val="007B0772"/>
    <w:rsid w:val="007B2306"/>
    <w:rsid w:val="007D23CD"/>
    <w:rsid w:val="007D28F8"/>
    <w:rsid w:val="007D7877"/>
    <w:rsid w:val="007E5A2C"/>
    <w:rsid w:val="007F6743"/>
    <w:rsid w:val="00806EB0"/>
    <w:rsid w:val="008136BD"/>
    <w:rsid w:val="00820AED"/>
    <w:rsid w:val="00822AD6"/>
    <w:rsid w:val="00824CA2"/>
    <w:rsid w:val="0082576A"/>
    <w:rsid w:val="008316E2"/>
    <w:rsid w:val="008407D1"/>
    <w:rsid w:val="00842545"/>
    <w:rsid w:val="008479D9"/>
    <w:rsid w:val="00851C63"/>
    <w:rsid w:val="008553D4"/>
    <w:rsid w:val="008579C9"/>
    <w:rsid w:val="00865D37"/>
    <w:rsid w:val="00866285"/>
    <w:rsid w:val="00866A54"/>
    <w:rsid w:val="00872341"/>
    <w:rsid w:val="00874B3E"/>
    <w:rsid w:val="00884C45"/>
    <w:rsid w:val="00885A78"/>
    <w:rsid w:val="008921E4"/>
    <w:rsid w:val="008926CE"/>
    <w:rsid w:val="00893D3C"/>
    <w:rsid w:val="008970E7"/>
    <w:rsid w:val="008A041A"/>
    <w:rsid w:val="008A5669"/>
    <w:rsid w:val="008A7CDC"/>
    <w:rsid w:val="008B2683"/>
    <w:rsid w:val="008B6BA3"/>
    <w:rsid w:val="008E16B6"/>
    <w:rsid w:val="008E2D22"/>
    <w:rsid w:val="008E639C"/>
    <w:rsid w:val="008F1949"/>
    <w:rsid w:val="008F231E"/>
    <w:rsid w:val="008F3537"/>
    <w:rsid w:val="008F4003"/>
    <w:rsid w:val="00900718"/>
    <w:rsid w:val="009011E7"/>
    <w:rsid w:val="009016BC"/>
    <w:rsid w:val="00901E9D"/>
    <w:rsid w:val="00917E47"/>
    <w:rsid w:val="00923A95"/>
    <w:rsid w:val="00924380"/>
    <w:rsid w:val="00931D0D"/>
    <w:rsid w:val="009411AD"/>
    <w:rsid w:val="009467F7"/>
    <w:rsid w:val="00951D15"/>
    <w:rsid w:val="009558F2"/>
    <w:rsid w:val="009567EC"/>
    <w:rsid w:val="00957C6F"/>
    <w:rsid w:val="0096658B"/>
    <w:rsid w:val="00967156"/>
    <w:rsid w:val="00967D1C"/>
    <w:rsid w:val="00980A02"/>
    <w:rsid w:val="00981312"/>
    <w:rsid w:val="00982591"/>
    <w:rsid w:val="0098387C"/>
    <w:rsid w:val="00987474"/>
    <w:rsid w:val="00994044"/>
    <w:rsid w:val="00995932"/>
    <w:rsid w:val="00997FB5"/>
    <w:rsid w:val="009A16AD"/>
    <w:rsid w:val="009B0831"/>
    <w:rsid w:val="009B150F"/>
    <w:rsid w:val="009B33BB"/>
    <w:rsid w:val="009B5DFD"/>
    <w:rsid w:val="009D0CF7"/>
    <w:rsid w:val="009E2562"/>
    <w:rsid w:val="009E6293"/>
    <w:rsid w:val="009E6D0D"/>
    <w:rsid w:val="00A04B04"/>
    <w:rsid w:val="00A06BC4"/>
    <w:rsid w:val="00A166D9"/>
    <w:rsid w:val="00A21A18"/>
    <w:rsid w:val="00A22587"/>
    <w:rsid w:val="00A329AA"/>
    <w:rsid w:val="00A32E4D"/>
    <w:rsid w:val="00A43BFA"/>
    <w:rsid w:val="00A45090"/>
    <w:rsid w:val="00A471A0"/>
    <w:rsid w:val="00A52368"/>
    <w:rsid w:val="00A6061D"/>
    <w:rsid w:val="00A7403E"/>
    <w:rsid w:val="00A746C1"/>
    <w:rsid w:val="00A76F5B"/>
    <w:rsid w:val="00A8455D"/>
    <w:rsid w:val="00AA457B"/>
    <w:rsid w:val="00AC7618"/>
    <w:rsid w:val="00AE189A"/>
    <w:rsid w:val="00AE2906"/>
    <w:rsid w:val="00AE7C92"/>
    <w:rsid w:val="00B012D3"/>
    <w:rsid w:val="00B02AA0"/>
    <w:rsid w:val="00B03AFC"/>
    <w:rsid w:val="00B079A2"/>
    <w:rsid w:val="00B14BEB"/>
    <w:rsid w:val="00B24D46"/>
    <w:rsid w:val="00B318CD"/>
    <w:rsid w:val="00B42421"/>
    <w:rsid w:val="00B43453"/>
    <w:rsid w:val="00B54E76"/>
    <w:rsid w:val="00B63FEC"/>
    <w:rsid w:val="00B76F59"/>
    <w:rsid w:val="00B8620F"/>
    <w:rsid w:val="00B87248"/>
    <w:rsid w:val="00B927A4"/>
    <w:rsid w:val="00BA1AED"/>
    <w:rsid w:val="00BA3C7C"/>
    <w:rsid w:val="00BA54AE"/>
    <w:rsid w:val="00BA7CDE"/>
    <w:rsid w:val="00BC14E5"/>
    <w:rsid w:val="00BC3313"/>
    <w:rsid w:val="00BC753B"/>
    <w:rsid w:val="00BD3770"/>
    <w:rsid w:val="00BE0BC0"/>
    <w:rsid w:val="00BE1672"/>
    <w:rsid w:val="00BE1F73"/>
    <w:rsid w:val="00BE6EA2"/>
    <w:rsid w:val="00C1149D"/>
    <w:rsid w:val="00C2081D"/>
    <w:rsid w:val="00C21BAC"/>
    <w:rsid w:val="00C25838"/>
    <w:rsid w:val="00C30954"/>
    <w:rsid w:val="00C3434F"/>
    <w:rsid w:val="00C635D4"/>
    <w:rsid w:val="00C63E16"/>
    <w:rsid w:val="00C7234D"/>
    <w:rsid w:val="00C77D8A"/>
    <w:rsid w:val="00C83548"/>
    <w:rsid w:val="00C9452E"/>
    <w:rsid w:val="00C969ED"/>
    <w:rsid w:val="00CA7B9F"/>
    <w:rsid w:val="00CC17B1"/>
    <w:rsid w:val="00CC2A90"/>
    <w:rsid w:val="00CD60BD"/>
    <w:rsid w:val="00CE00E9"/>
    <w:rsid w:val="00CE0769"/>
    <w:rsid w:val="00CF00E6"/>
    <w:rsid w:val="00CF11C9"/>
    <w:rsid w:val="00CF412B"/>
    <w:rsid w:val="00D031EF"/>
    <w:rsid w:val="00D0388A"/>
    <w:rsid w:val="00D1230F"/>
    <w:rsid w:val="00D15EE2"/>
    <w:rsid w:val="00D25881"/>
    <w:rsid w:val="00D25A17"/>
    <w:rsid w:val="00D270F6"/>
    <w:rsid w:val="00D312B6"/>
    <w:rsid w:val="00D34129"/>
    <w:rsid w:val="00D3693A"/>
    <w:rsid w:val="00D519EE"/>
    <w:rsid w:val="00D51A56"/>
    <w:rsid w:val="00D53ACC"/>
    <w:rsid w:val="00D540D0"/>
    <w:rsid w:val="00D57DE3"/>
    <w:rsid w:val="00D603B0"/>
    <w:rsid w:val="00D62782"/>
    <w:rsid w:val="00D723F7"/>
    <w:rsid w:val="00D72FA7"/>
    <w:rsid w:val="00D91324"/>
    <w:rsid w:val="00D95D46"/>
    <w:rsid w:val="00DA3147"/>
    <w:rsid w:val="00DB0EF5"/>
    <w:rsid w:val="00DB4EDA"/>
    <w:rsid w:val="00DB6838"/>
    <w:rsid w:val="00DC2686"/>
    <w:rsid w:val="00DC2F59"/>
    <w:rsid w:val="00DC4302"/>
    <w:rsid w:val="00DD417A"/>
    <w:rsid w:val="00DD745D"/>
    <w:rsid w:val="00DE7CF9"/>
    <w:rsid w:val="00DF2034"/>
    <w:rsid w:val="00E0601D"/>
    <w:rsid w:val="00E33E81"/>
    <w:rsid w:val="00E36DC5"/>
    <w:rsid w:val="00E374A8"/>
    <w:rsid w:val="00E41282"/>
    <w:rsid w:val="00E62998"/>
    <w:rsid w:val="00E6506D"/>
    <w:rsid w:val="00E74CFA"/>
    <w:rsid w:val="00E8556A"/>
    <w:rsid w:val="00E921BB"/>
    <w:rsid w:val="00E92C37"/>
    <w:rsid w:val="00E97A2D"/>
    <w:rsid w:val="00EB65D8"/>
    <w:rsid w:val="00EC4E76"/>
    <w:rsid w:val="00ED2D4D"/>
    <w:rsid w:val="00EE6B96"/>
    <w:rsid w:val="00EF0CFA"/>
    <w:rsid w:val="00EF2F8E"/>
    <w:rsid w:val="00EF3C72"/>
    <w:rsid w:val="00EF3EE6"/>
    <w:rsid w:val="00EF750E"/>
    <w:rsid w:val="00F005C3"/>
    <w:rsid w:val="00F13FFD"/>
    <w:rsid w:val="00F239A7"/>
    <w:rsid w:val="00F36BFA"/>
    <w:rsid w:val="00F51D1C"/>
    <w:rsid w:val="00F613B3"/>
    <w:rsid w:val="00F65721"/>
    <w:rsid w:val="00F73684"/>
    <w:rsid w:val="00F73B18"/>
    <w:rsid w:val="00F820C6"/>
    <w:rsid w:val="00F859E4"/>
    <w:rsid w:val="00F86210"/>
    <w:rsid w:val="00F90295"/>
    <w:rsid w:val="00F95F9A"/>
    <w:rsid w:val="00FA27F5"/>
    <w:rsid w:val="00FB03C8"/>
    <w:rsid w:val="00FC34A0"/>
    <w:rsid w:val="00FC3D5F"/>
    <w:rsid w:val="00FC4B52"/>
    <w:rsid w:val="00FC4C66"/>
    <w:rsid w:val="00FC4D2A"/>
    <w:rsid w:val="00FC57B5"/>
    <w:rsid w:val="00FC77C7"/>
    <w:rsid w:val="00FD5D16"/>
    <w:rsid w:val="00FE466B"/>
    <w:rsid w:val="00FE4A5F"/>
    <w:rsid w:val="00FE66CE"/>
    <w:rsid w:val="00FE6A78"/>
    <w:rsid w:val="00FE7D2F"/>
    <w:rsid w:val="00FF3B40"/>
    <w:rsid w:val="00FF3B97"/>
    <w:rsid w:val="00FF3BEF"/>
    <w:rsid w:val="00FF52E5"/>
    <w:rsid w:val="00FF5729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BD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BC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0">
    <w:name w:val="字元"/>
    <w:basedOn w:val="Normal"/>
    <w:uiPriority w:val="99"/>
    <w:rsid w:val="000141B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xl26">
    <w:name w:val="xl26"/>
    <w:basedOn w:val="Normal"/>
    <w:uiPriority w:val="99"/>
    <w:rsid w:val="000141B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0020cm21">
    <w:name w:val="樣式 00表單2 + 左:  0 cm 凸出:  2 字元1"/>
    <w:basedOn w:val="Normal"/>
    <w:uiPriority w:val="99"/>
    <w:rsid w:val="000141B6"/>
    <w:pPr>
      <w:spacing w:line="120" w:lineRule="atLeast"/>
      <w:ind w:left="100" w:hangingChars="100" w:hanging="100"/>
      <w:jc w:val="both"/>
    </w:pPr>
    <w:rPr>
      <w:rFonts w:eastAsia="標楷體" w:cs="新細明體"/>
      <w:color w:val="000000"/>
      <w:spacing w:val="-4"/>
      <w:kern w:val="0"/>
      <w:sz w:val="26"/>
      <w:szCs w:val="20"/>
    </w:rPr>
  </w:style>
  <w:style w:type="character" w:customStyle="1" w:styleId="content1">
    <w:name w:val="content1"/>
    <w:uiPriority w:val="99"/>
    <w:rsid w:val="003A155A"/>
    <w:rPr>
      <w:rFonts w:ascii="細明體" w:eastAsia="細明體" w:hAnsi="細明體"/>
      <w:color w:val="666666"/>
      <w:sz w:val="20"/>
    </w:rPr>
  </w:style>
  <w:style w:type="paragraph" w:customStyle="1" w:styleId="1">
    <w:name w:val="標題1"/>
    <w:basedOn w:val="Normal"/>
    <w:uiPriority w:val="99"/>
    <w:rsid w:val="003A155A"/>
    <w:pPr>
      <w:widowControl/>
      <w:spacing w:before="100" w:beforeAutospacing="1" w:after="100" w:afterAutospacing="1" w:line="300" w:lineRule="atLeast"/>
    </w:pPr>
    <w:rPr>
      <w:rFonts w:ascii="???" w:hAnsi="???" w:cs="新細明體"/>
      <w:color w:val="6699CC"/>
      <w:kern w:val="0"/>
    </w:rPr>
  </w:style>
  <w:style w:type="paragraph" w:styleId="NormalWeb">
    <w:name w:val="Normal (Web)"/>
    <w:basedOn w:val="Normal"/>
    <w:uiPriority w:val="99"/>
    <w:rsid w:val="003A15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TableGrid">
    <w:name w:val="Table Grid"/>
    <w:basedOn w:val="TableNormal"/>
    <w:uiPriority w:val="99"/>
    <w:rsid w:val="0042016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83DC4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7161B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postbody1">
    <w:name w:val="postbody1"/>
    <w:uiPriority w:val="99"/>
    <w:rsid w:val="0017161B"/>
    <w:rPr>
      <w:sz w:val="24"/>
      <w:bdr w:val="single" w:sz="12" w:space="0" w:color="006699" w:frame="1"/>
    </w:rPr>
  </w:style>
  <w:style w:type="paragraph" w:styleId="BodyText">
    <w:name w:val="Body Text"/>
    <w:basedOn w:val="Normal"/>
    <w:link w:val="BodyTextChar"/>
    <w:uiPriority w:val="99"/>
    <w:rsid w:val="001312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031EF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B86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86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73297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  <w:style w:type="character" w:styleId="PageNumber">
    <w:name w:val="page number"/>
    <w:basedOn w:val="DefaultParagraphFont"/>
    <w:uiPriority w:val="99"/>
    <w:rsid w:val="00A32E4D"/>
    <w:rPr>
      <w:rFonts w:cs="Times New Roman"/>
    </w:rPr>
  </w:style>
  <w:style w:type="paragraph" w:customStyle="1" w:styleId="a">
    <w:name w:val="一、內文"/>
    <w:basedOn w:val="Normal"/>
    <w:uiPriority w:val="99"/>
    <w:rsid w:val="00A06BC4"/>
    <w:pPr>
      <w:numPr>
        <w:numId w:val="68"/>
      </w:numPr>
    </w:pPr>
  </w:style>
  <w:style w:type="character" w:styleId="Hyperlink">
    <w:name w:val="Hyperlink"/>
    <w:basedOn w:val="DefaultParagraphFont"/>
    <w:uiPriority w:val="99"/>
    <w:rsid w:val="00A06BC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343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342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5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5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53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5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5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5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5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97</Words>
  <Characters>554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教育部補助辦理精進教學要點</dc:title>
  <dc:subject/>
  <dc:creator>USER</dc:creator>
  <cp:keywords/>
  <dc:description/>
  <cp:lastModifiedBy>none</cp:lastModifiedBy>
  <cp:revision>4</cp:revision>
  <cp:lastPrinted>2013-11-22T00:50:00Z</cp:lastPrinted>
  <dcterms:created xsi:type="dcterms:W3CDTF">2014-04-03T09:20:00Z</dcterms:created>
  <dcterms:modified xsi:type="dcterms:W3CDTF">2014-04-08T01:30:00Z</dcterms:modified>
</cp:coreProperties>
</file>