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8"/>
        <w:gridCol w:w="1638"/>
        <w:gridCol w:w="1843"/>
        <w:gridCol w:w="1985"/>
        <w:gridCol w:w="1842"/>
        <w:gridCol w:w="1701"/>
      </w:tblGrid>
      <w:tr w:rsidR="00D87635" w:rsidRPr="008E7793" w:rsidTr="009B5D4F">
        <w:trPr>
          <w:trHeight w:val="252"/>
        </w:trPr>
        <w:tc>
          <w:tcPr>
            <w:tcW w:w="738" w:type="dxa"/>
          </w:tcPr>
          <w:p w:rsidR="00D87635" w:rsidRPr="009B5D4F" w:rsidRDefault="00D87635" w:rsidP="002300AB">
            <w:pPr>
              <w:rPr>
                <w:rFonts w:ascii="標楷體" w:eastAsia="標楷體" w:hAnsi="標楷體"/>
                <w:kern w:val="0"/>
                <w:sz w:val="20"/>
              </w:rPr>
            </w:pPr>
            <w:r w:rsidRPr="009B5D4F">
              <w:rPr>
                <w:rFonts w:ascii="標楷體" w:eastAsia="標楷體" w:hAnsi="標楷體" w:hint="eastAsia"/>
                <w:kern w:val="0"/>
                <w:sz w:val="20"/>
              </w:rPr>
              <w:t>編號</w:t>
            </w:r>
          </w:p>
        </w:tc>
        <w:tc>
          <w:tcPr>
            <w:tcW w:w="1638" w:type="dxa"/>
          </w:tcPr>
          <w:p w:rsidR="00D87635" w:rsidRPr="009B5D4F" w:rsidRDefault="00D87635" w:rsidP="0070375C">
            <w:pPr>
              <w:rPr>
                <w:rFonts w:ascii="標楷體" w:eastAsia="標楷體" w:hAnsi="標楷體"/>
                <w:kern w:val="0"/>
                <w:sz w:val="20"/>
              </w:rPr>
            </w:pPr>
            <w:r w:rsidRPr="009B5D4F">
              <w:rPr>
                <w:rFonts w:ascii="標楷體" w:eastAsia="標楷體" w:hAnsi="標楷體"/>
                <w:kern w:val="0"/>
                <w:sz w:val="20"/>
              </w:rPr>
              <w:t xml:space="preserve">  </w:t>
            </w:r>
            <w:r w:rsidRPr="009B5D4F">
              <w:rPr>
                <w:rFonts w:ascii="標楷體" w:eastAsia="標楷體" w:hAnsi="標楷體" w:hint="eastAsia"/>
                <w:kern w:val="0"/>
                <w:sz w:val="20"/>
              </w:rPr>
              <w:t>學校名稱</w:t>
            </w:r>
          </w:p>
        </w:tc>
        <w:tc>
          <w:tcPr>
            <w:tcW w:w="1843" w:type="dxa"/>
          </w:tcPr>
          <w:p w:rsidR="00D87635" w:rsidRPr="009B5D4F" w:rsidRDefault="00D87635" w:rsidP="00EF2851">
            <w:pPr>
              <w:rPr>
                <w:rFonts w:ascii="標楷體" w:eastAsia="標楷體" w:hAnsi="標楷體"/>
                <w:kern w:val="0"/>
                <w:sz w:val="20"/>
              </w:rPr>
            </w:pPr>
            <w:r w:rsidRPr="009B5D4F">
              <w:rPr>
                <w:rFonts w:ascii="標楷體" w:eastAsia="標楷體" w:hAnsi="標楷體"/>
                <w:kern w:val="0"/>
                <w:sz w:val="20"/>
              </w:rPr>
              <w:t>103</w:t>
            </w:r>
            <w:r w:rsidRPr="009B5D4F">
              <w:rPr>
                <w:rFonts w:ascii="標楷體" w:eastAsia="標楷體" w:hAnsi="標楷體" w:hint="eastAsia"/>
                <w:kern w:val="0"/>
                <w:sz w:val="20"/>
              </w:rPr>
              <w:t>年度班級閱讀任務達成三分之二者教師人數</w:t>
            </w:r>
          </w:p>
        </w:tc>
        <w:tc>
          <w:tcPr>
            <w:tcW w:w="1985" w:type="dxa"/>
          </w:tcPr>
          <w:p w:rsidR="00D87635" w:rsidRPr="009B5D4F" w:rsidRDefault="00D87635" w:rsidP="009E6DEC">
            <w:pPr>
              <w:rPr>
                <w:rFonts w:ascii="標楷體" w:eastAsia="標楷體" w:hAnsi="標楷體"/>
                <w:kern w:val="0"/>
                <w:sz w:val="20"/>
              </w:rPr>
            </w:pPr>
            <w:r w:rsidRPr="009B5D4F">
              <w:rPr>
                <w:rFonts w:ascii="標楷體" w:eastAsia="標楷體" w:hAnsi="標楷體"/>
                <w:kern w:val="0"/>
                <w:sz w:val="20"/>
              </w:rPr>
              <w:t>103</w:t>
            </w:r>
            <w:r w:rsidRPr="009B5D4F">
              <w:rPr>
                <w:rFonts w:ascii="標楷體" w:eastAsia="標楷體" w:hAnsi="標楷體" w:hint="eastAsia"/>
                <w:kern w:val="0"/>
                <w:sz w:val="20"/>
              </w:rPr>
              <w:t>年度申請後山閱讀桃花源記家庭閱讀手冊閱讀達人</w:t>
            </w:r>
          </w:p>
          <w:p w:rsidR="00D87635" w:rsidRPr="009B5D4F" w:rsidRDefault="00D87635" w:rsidP="00A13A2F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842" w:type="dxa"/>
          </w:tcPr>
          <w:p w:rsidR="00D87635" w:rsidRPr="009B5D4F" w:rsidRDefault="00D87635" w:rsidP="009E6DEC">
            <w:pPr>
              <w:rPr>
                <w:rFonts w:ascii="標楷體" w:eastAsia="標楷體" w:hAnsi="標楷體"/>
                <w:kern w:val="0"/>
                <w:sz w:val="20"/>
              </w:rPr>
            </w:pPr>
            <w:r w:rsidRPr="009B5D4F">
              <w:rPr>
                <w:rFonts w:ascii="標楷體" w:eastAsia="標楷體" w:hAnsi="標楷體"/>
                <w:kern w:val="0"/>
                <w:sz w:val="20"/>
              </w:rPr>
              <w:t>103</w:t>
            </w:r>
            <w:r w:rsidRPr="009B5D4F">
              <w:rPr>
                <w:rFonts w:ascii="標楷體" w:eastAsia="標楷體" w:hAnsi="標楷體" w:hint="eastAsia"/>
                <w:kern w:val="0"/>
                <w:sz w:val="20"/>
              </w:rPr>
              <w:t>年度申請後山閱讀桃花源記家庭閱讀手冊</w:t>
            </w:r>
            <w:r>
              <w:rPr>
                <w:rFonts w:ascii="標楷體" w:eastAsia="標楷體" w:hAnsi="標楷體" w:hint="eastAsia"/>
                <w:kern w:val="0"/>
                <w:sz w:val="20"/>
              </w:rPr>
              <w:t>申請</w:t>
            </w:r>
            <w:r w:rsidRPr="009B5D4F">
              <w:rPr>
                <w:rFonts w:ascii="標楷體" w:eastAsia="標楷體" w:hAnsi="標楷體" w:hint="eastAsia"/>
                <w:kern w:val="0"/>
                <w:sz w:val="20"/>
              </w:rPr>
              <w:t>人數</w:t>
            </w:r>
          </w:p>
          <w:p w:rsidR="00D87635" w:rsidRPr="009B5D4F" w:rsidRDefault="00D87635" w:rsidP="00A13A2F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  <w:tc>
          <w:tcPr>
            <w:tcW w:w="1701" w:type="dxa"/>
          </w:tcPr>
          <w:p w:rsidR="00D87635" w:rsidRPr="009B5D4F" w:rsidRDefault="00D87635" w:rsidP="002D4E1C">
            <w:pPr>
              <w:rPr>
                <w:rFonts w:ascii="標楷體" w:eastAsia="標楷體" w:hAnsi="標楷體"/>
                <w:kern w:val="0"/>
                <w:sz w:val="20"/>
              </w:rPr>
            </w:pPr>
            <w:r w:rsidRPr="009B5D4F">
              <w:rPr>
                <w:rFonts w:ascii="標楷體" w:eastAsia="標楷體" w:hAnsi="標楷體"/>
                <w:kern w:val="0"/>
                <w:sz w:val="20"/>
              </w:rPr>
              <w:t>103</w:t>
            </w:r>
            <w:r w:rsidRPr="009B5D4F">
              <w:rPr>
                <w:rFonts w:ascii="標楷體" w:eastAsia="標楷體" w:hAnsi="標楷體" w:hint="eastAsia"/>
                <w:kern w:val="0"/>
                <w:sz w:val="20"/>
              </w:rPr>
              <w:t>年度學校閱讀達成率</w:t>
            </w:r>
          </w:p>
        </w:tc>
      </w:tr>
      <w:tr w:rsidR="00D87635" w:rsidRPr="008E7793" w:rsidTr="009B5D4F">
        <w:tc>
          <w:tcPr>
            <w:tcW w:w="738" w:type="dxa"/>
          </w:tcPr>
          <w:p w:rsidR="00D87635" w:rsidRPr="009B5D4F" w:rsidRDefault="00D87635" w:rsidP="009B5D4F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9B5D4F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638" w:type="dxa"/>
          </w:tcPr>
          <w:p w:rsidR="00D87635" w:rsidRPr="009B5D4F" w:rsidRDefault="00D87635">
            <w:pPr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B5D4F">
              <w:rPr>
                <w:rFonts w:ascii="標楷體" w:eastAsia="標楷體" w:hAnsi="標楷體" w:hint="eastAsia"/>
                <w:color w:val="000000"/>
                <w:kern w:val="0"/>
                <w:sz w:val="32"/>
                <w:szCs w:val="32"/>
              </w:rPr>
              <w:t>大禹國小</w:t>
            </w:r>
          </w:p>
        </w:tc>
        <w:tc>
          <w:tcPr>
            <w:tcW w:w="1843" w:type="dxa"/>
          </w:tcPr>
          <w:p w:rsidR="00D87635" w:rsidRPr="009B5D4F" w:rsidRDefault="00D87635" w:rsidP="009B5D4F">
            <w:pPr>
              <w:jc w:val="righ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B5D4F">
              <w:rPr>
                <w:rFonts w:ascii="標楷體" w:eastAsia="標楷體" w:hAnsi="標楷體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985" w:type="dxa"/>
          </w:tcPr>
          <w:p w:rsidR="00D87635" w:rsidRPr="009B5D4F" w:rsidRDefault="00D87635" w:rsidP="009B5D4F">
            <w:pPr>
              <w:jc w:val="righ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B5D4F">
              <w:rPr>
                <w:rFonts w:ascii="標楷體" w:eastAsia="標楷體" w:hAnsi="標楷體"/>
                <w:color w:val="000000"/>
                <w:kern w:val="0"/>
                <w:sz w:val="32"/>
                <w:szCs w:val="32"/>
              </w:rPr>
              <w:t>54</w:t>
            </w:r>
          </w:p>
        </w:tc>
        <w:tc>
          <w:tcPr>
            <w:tcW w:w="1842" w:type="dxa"/>
          </w:tcPr>
          <w:p w:rsidR="00D87635" w:rsidRPr="009B5D4F" w:rsidRDefault="00D87635" w:rsidP="009B5D4F">
            <w:pPr>
              <w:jc w:val="righ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B5D4F">
              <w:rPr>
                <w:rFonts w:ascii="標楷體" w:eastAsia="標楷體" w:hAnsi="標楷體"/>
                <w:color w:val="000000"/>
                <w:kern w:val="0"/>
                <w:sz w:val="32"/>
                <w:szCs w:val="32"/>
              </w:rPr>
              <w:t>58</w:t>
            </w:r>
          </w:p>
        </w:tc>
        <w:tc>
          <w:tcPr>
            <w:tcW w:w="1701" w:type="dxa"/>
            <w:vAlign w:val="center"/>
          </w:tcPr>
          <w:p w:rsidR="00D87635" w:rsidRPr="009B5D4F" w:rsidRDefault="00D87635" w:rsidP="009B5D4F">
            <w:pPr>
              <w:jc w:val="right"/>
              <w:rPr>
                <w:rFonts w:ascii="新細明體" w:cs="新細明體"/>
                <w:color w:val="000000"/>
                <w:kern w:val="0"/>
              </w:rPr>
            </w:pPr>
            <w:r w:rsidRPr="009B5D4F">
              <w:rPr>
                <w:color w:val="000000"/>
                <w:kern w:val="0"/>
                <w:sz w:val="20"/>
              </w:rPr>
              <w:t xml:space="preserve">93% </w:t>
            </w:r>
          </w:p>
        </w:tc>
      </w:tr>
      <w:tr w:rsidR="00D87635" w:rsidRPr="008E7793" w:rsidTr="009B5D4F">
        <w:tc>
          <w:tcPr>
            <w:tcW w:w="738" w:type="dxa"/>
          </w:tcPr>
          <w:p w:rsidR="00D87635" w:rsidRPr="009B5D4F" w:rsidRDefault="00D87635" w:rsidP="009B5D4F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9B5D4F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638" w:type="dxa"/>
          </w:tcPr>
          <w:p w:rsidR="00D87635" w:rsidRPr="009B5D4F" w:rsidRDefault="00D87635">
            <w:pPr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B5D4F">
              <w:rPr>
                <w:rFonts w:ascii="標楷體" w:eastAsia="標楷體" w:hAnsi="標楷體" w:hint="eastAsia"/>
                <w:color w:val="000000"/>
                <w:kern w:val="0"/>
                <w:sz w:val="32"/>
                <w:szCs w:val="32"/>
              </w:rPr>
              <w:t>明廉國小</w:t>
            </w:r>
          </w:p>
        </w:tc>
        <w:tc>
          <w:tcPr>
            <w:tcW w:w="1843" w:type="dxa"/>
          </w:tcPr>
          <w:p w:rsidR="00D87635" w:rsidRPr="009B5D4F" w:rsidRDefault="00D87635" w:rsidP="009B5D4F">
            <w:pPr>
              <w:jc w:val="righ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B5D4F">
              <w:rPr>
                <w:rFonts w:ascii="標楷體" w:eastAsia="標楷體" w:hAnsi="標楷體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1985" w:type="dxa"/>
          </w:tcPr>
          <w:p w:rsidR="00D87635" w:rsidRPr="009B5D4F" w:rsidRDefault="00D87635" w:rsidP="009B5D4F">
            <w:pPr>
              <w:jc w:val="righ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B5D4F">
              <w:rPr>
                <w:rFonts w:ascii="標楷體" w:eastAsia="標楷體" w:hAnsi="標楷體"/>
                <w:color w:val="000000"/>
                <w:kern w:val="0"/>
                <w:sz w:val="32"/>
                <w:szCs w:val="32"/>
              </w:rPr>
              <w:t>380</w:t>
            </w:r>
          </w:p>
        </w:tc>
        <w:tc>
          <w:tcPr>
            <w:tcW w:w="1842" w:type="dxa"/>
          </w:tcPr>
          <w:p w:rsidR="00D87635" w:rsidRPr="009B5D4F" w:rsidRDefault="00D87635" w:rsidP="009B5D4F">
            <w:pPr>
              <w:jc w:val="righ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B5D4F">
              <w:rPr>
                <w:rFonts w:ascii="標楷體" w:eastAsia="標楷體" w:hAnsi="標楷體"/>
                <w:color w:val="000000"/>
                <w:kern w:val="0"/>
                <w:sz w:val="32"/>
                <w:szCs w:val="32"/>
              </w:rPr>
              <w:t>450</w:t>
            </w:r>
          </w:p>
        </w:tc>
        <w:tc>
          <w:tcPr>
            <w:tcW w:w="1701" w:type="dxa"/>
            <w:vAlign w:val="center"/>
          </w:tcPr>
          <w:p w:rsidR="00D87635" w:rsidRPr="009B5D4F" w:rsidRDefault="00D87635" w:rsidP="009B5D4F">
            <w:pPr>
              <w:jc w:val="right"/>
              <w:rPr>
                <w:rFonts w:ascii="新細明體" w:cs="新細明體"/>
                <w:color w:val="000000"/>
                <w:kern w:val="0"/>
              </w:rPr>
            </w:pPr>
            <w:r w:rsidRPr="009B5D4F">
              <w:rPr>
                <w:color w:val="000000"/>
                <w:kern w:val="0"/>
                <w:sz w:val="20"/>
              </w:rPr>
              <w:t xml:space="preserve">84% </w:t>
            </w:r>
          </w:p>
        </w:tc>
      </w:tr>
      <w:tr w:rsidR="00D87635" w:rsidRPr="008E7793" w:rsidTr="009B5D4F">
        <w:tc>
          <w:tcPr>
            <w:tcW w:w="738" w:type="dxa"/>
          </w:tcPr>
          <w:p w:rsidR="00D87635" w:rsidRPr="009B5D4F" w:rsidRDefault="00D87635" w:rsidP="009B5D4F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9B5D4F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638" w:type="dxa"/>
          </w:tcPr>
          <w:p w:rsidR="00D87635" w:rsidRPr="009B5D4F" w:rsidRDefault="00D87635">
            <w:pPr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B5D4F">
              <w:rPr>
                <w:rFonts w:ascii="標楷體" w:eastAsia="標楷體" w:hAnsi="標楷體" w:hint="eastAsia"/>
                <w:color w:val="000000"/>
                <w:kern w:val="0"/>
                <w:sz w:val="32"/>
                <w:szCs w:val="32"/>
              </w:rPr>
              <w:t>明義國小</w:t>
            </w:r>
          </w:p>
        </w:tc>
        <w:tc>
          <w:tcPr>
            <w:tcW w:w="1843" w:type="dxa"/>
          </w:tcPr>
          <w:p w:rsidR="00D87635" w:rsidRPr="009B5D4F" w:rsidRDefault="00D87635" w:rsidP="009B5D4F">
            <w:pPr>
              <w:jc w:val="righ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B5D4F">
              <w:rPr>
                <w:rFonts w:ascii="標楷體" w:eastAsia="標楷體" w:hAnsi="標楷體"/>
                <w:color w:val="000000"/>
                <w:kern w:val="0"/>
                <w:sz w:val="32"/>
                <w:szCs w:val="32"/>
              </w:rPr>
              <w:t>51</w:t>
            </w:r>
          </w:p>
        </w:tc>
        <w:tc>
          <w:tcPr>
            <w:tcW w:w="1985" w:type="dxa"/>
          </w:tcPr>
          <w:p w:rsidR="00D87635" w:rsidRPr="009B5D4F" w:rsidRDefault="00D87635" w:rsidP="009B5D4F">
            <w:pPr>
              <w:jc w:val="righ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B5D4F">
              <w:rPr>
                <w:rFonts w:ascii="標楷體" w:eastAsia="標楷體" w:hAnsi="標楷體"/>
                <w:color w:val="000000"/>
                <w:kern w:val="0"/>
                <w:sz w:val="32"/>
                <w:szCs w:val="32"/>
              </w:rPr>
              <w:t>1240</w:t>
            </w:r>
          </w:p>
        </w:tc>
        <w:tc>
          <w:tcPr>
            <w:tcW w:w="1842" w:type="dxa"/>
          </w:tcPr>
          <w:p w:rsidR="00D87635" w:rsidRPr="009B5D4F" w:rsidRDefault="00D87635" w:rsidP="009B5D4F">
            <w:pPr>
              <w:jc w:val="righ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B5D4F">
              <w:rPr>
                <w:rFonts w:ascii="標楷體" w:eastAsia="標楷體" w:hAnsi="標楷體"/>
                <w:color w:val="000000"/>
                <w:kern w:val="0"/>
                <w:sz w:val="32"/>
                <w:szCs w:val="32"/>
              </w:rPr>
              <w:t>1580</w:t>
            </w:r>
          </w:p>
        </w:tc>
        <w:tc>
          <w:tcPr>
            <w:tcW w:w="1701" w:type="dxa"/>
            <w:vAlign w:val="center"/>
          </w:tcPr>
          <w:p w:rsidR="00D87635" w:rsidRPr="009B5D4F" w:rsidRDefault="00D87635" w:rsidP="009B5D4F">
            <w:pPr>
              <w:jc w:val="right"/>
              <w:rPr>
                <w:rFonts w:ascii="新細明體" w:cs="新細明體"/>
                <w:color w:val="000000"/>
                <w:kern w:val="0"/>
              </w:rPr>
            </w:pPr>
            <w:r w:rsidRPr="009B5D4F">
              <w:rPr>
                <w:color w:val="000000"/>
                <w:kern w:val="0"/>
                <w:sz w:val="20"/>
              </w:rPr>
              <w:t xml:space="preserve">78% </w:t>
            </w:r>
          </w:p>
        </w:tc>
      </w:tr>
      <w:tr w:rsidR="00D87635" w:rsidRPr="008E7793" w:rsidTr="009B5D4F">
        <w:tc>
          <w:tcPr>
            <w:tcW w:w="738" w:type="dxa"/>
          </w:tcPr>
          <w:p w:rsidR="00D87635" w:rsidRPr="009B5D4F" w:rsidRDefault="00D87635" w:rsidP="009B5D4F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9B5D4F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638" w:type="dxa"/>
          </w:tcPr>
          <w:p w:rsidR="00D87635" w:rsidRPr="009B5D4F" w:rsidRDefault="00D87635">
            <w:pPr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B5D4F">
              <w:rPr>
                <w:rFonts w:ascii="標楷體" w:eastAsia="標楷體" w:hAnsi="標楷體" w:hint="eastAsia"/>
                <w:color w:val="000000"/>
                <w:kern w:val="0"/>
                <w:sz w:val="32"/>
                <w:szCs w:val="32"/>
              </w:rPr>
              <w:t>溪口國小</w:t>
            </w:r>
          </w:p>
        </w:tc>
        <w:tc>
          <w:tcPr>
            <w:tcW w:w="1843" w:type="dxa"/>
          </w:tcPr>
          <w:p w:rsidR="00D87635" w:rsidRPr="009B5D4F" w:rsidRDefault="00D87635" w:rsidP="009B5D4F">
            <w:pPr>
              <w:jc w:val="righ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B5D4F">
              <w:rPr>
                <w:rFonts w:ascii="標楷體" w:eastAsia="標楷體" w:hAnsi="標楷體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985" w:type="dxa"/>
          </w:tcPr>
          <w:p w:rsidR="00D87635" w:rsidRPr="009B5D4F" w:rsidRDefault="00D87635" w:rsidP="009B5D4F">
            <w:pPr>
              <w:jc w:val="righ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B5D4F">
              <w:rPr>
                <w:rFonts w:ascii="標楷體" w:eastAsia="標楷體" w:hAnsi="標楷體"/>
                <w:color w:val="000000"/>
                <w:kern w:val="0"/>
                <w:sz w:val="32"/>
                <w:szCs w:val="32"/>
              </w:rPr>
              <w:t>29</w:t>
            </w:r>
          </w:p>
        </w:tc>
        <w:tc>
          <w:tcPr>
            <w:tcW w:w="1842" w:type="dxa"/>
          </w:tcPr>
          <w:p w:rsidR="00D87635" w:rsidRPr="009B5D4F" w:rsidRDefault="00D87635" w:rsidP="009B5D4F">
            <w:pPr>
              <w:jc w:val="righ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B5D4F">
              <w:rPr>
                <w:rFonts w:ascii="標楷體" w:eastAsia="標楷體" w:hAnsi="標楷體"/>
                <w:color w:val="000000"/>
                <w:kern w:val="0"/>
                <w:sz w:val="32"/>
                <w:szCs w:val="32"/>
              </w:rPr>
              <w:t>40</w:t>
            </w:r>
          </w:p>
        </w:tc>
        <w:tc>
          <w:tcPr>
            <w:tcW w:w="1701" w:type="dxa"/>
            <w:vAlign w:val="center"/>
          </w:tcPr>
          <w:p w:rsidR="00D87635" w:rsidRPr="009B5D4F" w:rsidRDefault="00D87635" w:rsidP="009B5D4F">
            <w:pPr>
              <w:jc w:val="right"/>
              <w:rPr>
                <w:rFonts w:ascii="新細明體" w:cs="新細明體"/>
                <w:color w:val="000000"/>
                <w:kern w:val="0"/>
              </w:rPr>
            </w:pPr>
            <w:r w:rsidRPr="009B5D4F">
              <w:rPr>
                <w:color w:val="000000"/>
                <w:kern w:val="0"/>
                <w:sz w:val="20"/>
              </w:rPr>
              <w:t xml:space="preserve">73% </w:t>
            </w:r>
          </w:p>
        </w:tc>
      </w:tr>
      <w:tr w:rsidR="00D87635" w:rsidRPr="008E7793" w:rsidTr="009B5D4F">
        <w:tc>
          <w:tcPr>
            <w:tcW w:w="738" w:type="dxa"/>
          </w:tcPr>
          <w:p w:rsidR="00D87635" w:rsidRPr="009B5D4F" w:rsidRDefault="00D87635" w:rsidP="009B5D4F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9B5D4F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638" w:type="dxa"/>
          </w:tcPr>
          <w:p w:rsidR="00D87635" w:rsidRPr="009B5D4F" w:rsidRDefault="00D87635">
            <w:pPr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B5D4F">
              <w:rPr>
                <w:rFonts w:ascii="標楷體" w:eastAsia="標楷體" w:hAnsi="標楷體" w:hint="eastAsia"/>
                <w:color w:val="000000"/>
                <w:kern w:val="0"/>
                <w:sz w:val="32"/>
                <w:szCs w:val="32"/>
              </w:rPr>
              <w:t>海星國小</w:t>
            </w:r>
          </w:p>
        </w:tc>
        <w:tc>
          <w:tcPr>
            <w:tcW w:w="1843" w:type="dxa"/>
          </w:tcPr>
          <w:p w:rsidR="00D87635" w:rsidRPr="009B5D4F" w:rsidRDefault="00D87635" w:rsidP="009B5D4F">
            <w:pPr>
              <w:jc w:val="righ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B5D4F">
              <w:rPr>
                <w:rFonts w:ascii="標楷體" w:eastAsia="標楷體" w:hAnsi="標楷體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1985" w:type="dxa"/>
          </w:tcPr>
          <w:p w:rsidR="00D87635" w:rsidRPr="009B5D4F" w:rsidRDefault="00D87635" w:rsidP="009B5D4F">
            <w:pPr>
              <w:jc w:val="righ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B5D4F">
              <w:rPr>
                <w:rFonts w:ascii="標楷體" w:eastAsia="標楷體" w:hAnsi="標楷體"/>
                <w:color w:val="000000"/>
                <w:kern w:val="0"/>
                <w:sz w:val="32"/>
                <w:szCs w:val="32"/>
              </w:rPr>
              <w:t>380</w:t>
            </w:r>
          </w:p>
        </w:tc>
        <w:tc>
          <w:tcPr>
            <w:tcW w:w="1842" w:type="dxa"/>
          </w:tcPr>
          <w:p w:rsidR="00D87635" w:rsidRPr="009B5D4F" w:rsidRDefault="00D87635" w:rsidP="009B5D4F">
            <w:pPr>
              <w:jc w:val="righ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B5D4F">
              <w:rPr>
                <w:rFonts w:ascii="標楷體" w:eastAsia="標楷體" w:hAnsi="標楷體"/>
                <w:color w:val="000000"/>
                <w:kern w:val="0"/>
                <w:sz w:val="32"/>
                <w:szCs w:val="32"/>
              </w:rPr>
              <w:t>570</w:t>
            </w:r>
          </w:p>
        </w:tc>
        <w:tc>
          <w:tcPr>
            <w:tcW w:w="1701" w:type="dxa"/>
            <w:vAlign w:val="center"/>
          </w:tcPr>
          <w:p w:rsidR="00D87635" w:rsidRPr="009B5D4F" w:rsidRDefault="00D87635" w:rsidP="009B5D4F">
            <w:pPr>
              <w:jc w:val="right"/>
              <w:rPr>
                <w:rFonts w:ascii="新細明體" w:cs="新細明體"/>
                <w:color w:val="000000"/>
                <w:kern w:val="0"/>
              </w:rPr>
            </w:pPr>
            <w:r w:rsidRPr="009B5D4F">
              <w:rPr>
                <w:color w:val="000000"/>
                <w:kern w:val="0"/>
                <w:sz w:val="20"/>
              </w:rPr>
              <w:t xml:space="preserve">67% </w:t>
            </w:r>
          </w:p>
        </w:tc>
      </w:tr>
      <w:tr w:rsidR="00D87635" w:rsidRPr="008E7793" w:rsidTr="009B5D4F">
        <w:tc>
          <w:tcPr>
            <w:tcW w:w="738" w:type="dxa"/>
          </w:tcPr>
          <w:p w:rsidR="00D87635" w:rsidRPr="009B5D4F" w:rsidRDefault="00D87635" w:rsidP="009B5D4F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9B5D4F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638" w:type="dxa"/>
          </w:tcPr>
          <w:p w:rsidR="00D87635" w:rsidRPr="009B5D4F" w:rsidRDefault="00D87635">
            <w:pPr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B5D4F">
              <w:rPr>
                <w:rFonts w:ascii="標楷體" w:eastAsia="標楷體" w:hAnsi="標楷體" w:hint="eastAsia"/>
                <w:color w:val="000000"/>
                <w:kern w:val="0"/>
                <w:sz w:val="32"/>
                <w:szCs w:val="32"/>
              </w:rPr>
              <w:t>志學國小</w:t>
            </w:r>
          </w:p>
        </w:tc>
        <w:tc>
          <w:tcPr>
            <w:tcW w:w="1843" w:type="dxa"/>
          </w:tcPr>
          <w:p w:rsidR="00D87635" w:rsidRPr="009B5D4F" w:rsidRDefault="00D87635" w:rsidP="009B5D4F">
            <w:pPr>
              <w:jc w:val="righ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B5D4F">
              <w:rPr>
                <w:rFonts w:ascii="標楷體" w:eastAsia="標楷體" w:hAnsi="標楷體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1985" w:type="dxa"/>
          </w:tcPr>
          <w:p w:rsidR="00D87635" w:rsidRPr="009B5D4F" w:rsidRDefault="00D87635" w:rsidP="009B5D4F">
            <w:pPr>
              <w:jc w:val="righ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B5D4F">
              <w:rPr>
                <w:rFonts w:ascii="標楷體" w:eastAsia="標楷體" w:hAnsi="標楷體"/>
                <w:color w:val="000000"/>
                <w:kern w:val="0"/>
                <w:sz w:val="32"/>
                <w:szCs w:val="32"/>
              </w:rPr>
              <w:t>119</w:t>
            </w:r>
          </w:p>
        </w:tc>
        <w:tc>
          <w:tcPr>
            <w:tcW w:w="1842" w:type="dxa"/>
          </w:tcPr>
          <w:p w:rsidR="00D87635" w:rsidRPr="009B5D4F" w:rsidRDefault="00D87635" w:rsidP="009B5D4F">
            <w:pPr>
              <w:jc w:val="righ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B5D4F">
              <w:rPr>
                <w:rFonts w:ascii="標楷體" w:eastAsia="標楷體" w:hAnsi="標楷體"/>
                <w:color w:val="000000"/>
                <w:kern w:val="0"/>
                <w:sz w:val="32"/>
                <w:szCs w:val="32"/>
              </w:rPr>
              <w:t>192</w:t>
            </w:r>
          </w:p>
        </w:tc>
        <w:tc>
          <w:tcPr>
            <w:tcW w:w="1701" w:type="dxa"/>
            <w:vAlign w:val="center"/>
          </w:tcPr>
          <w:p w:rsidR="00D87635" w:rsidRPr="009B5D4F" w:rsidRDefault="00D87635" w:rsidP="009B5D4F">
            <w:pPr>
              <w:jc w:val="right"/>
              <w:rPr>
                <w:rFonts w:ascii="新細明體" w:cs="新細明體"/>
                <w:color w:val="000000"/>
                <w:kern w:val="0"/>
              </w:rPr>
            </w:pPr>
            <w:r w:rsidRPr="009B5D4F">
              <w:rPr>
                <w:color w:val="000000"/>
                <w:kern w:val="0"/>
                <w:sz w:val="20"/>
              </w:rPr>
              <w:t xml:space="preserve">62% </w:t>
            </w:r>
          </w:p>
        </w:tc>
      </w:tr>
      <w:tr w:rsidR="00D87635" w:rsidRPr="008E7793" w:rsidTr="009B5D4F">
        <w:tc>
          <w:tcPr>
            <w:tcW w:w="738" w:type="dxa"/>
          </w:tcPr>
          <w:p w:rsidR="00D87635" w:rsidRPr="009B5D4F" w:rsidRDefault="00D87635" w:rsidP="009B5D4F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9B5D4F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638" w:type="dxa"/>
          </w:tcPr>
          <w:p w:rsidR="00D87635" w:rsidRPr="009B5D4F" w:rsidRDefault="00D87635">
            <w:pPr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B5D4F">
              <w:rPr>
                <w:rFonts w:ascii="標楷體" w:eastAsia="標楷體" w:hAnsi="標楷體" w:hint="eastAsia"/>
                <w:color w:val="000000"/>
                <w:kern w:val="0"/>
                <w:sz w:val="32"/>
                <w:szCs w:val="32"/>
              </w:rPr>
              <w:t>立山國小</w:t>
            </w:r>
          </w:p>
        </w:tc>
        <w:tc>
          <w:tcPr>
            <w:tcW w:w="1843" w:type="dxa"/>
          </w:tcPr>
          <w:p w:rsidR="00D87635" w:rsidRPr="009B5D4F" w:rsidRDefault="00D87635" w:rsidP="009B5D4F">
            <w:pPr>
              <w:jc w:val="righ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B5D4F">
              <w:rPr>
                <w:rFonts w:ascii="標楷體" w:eastAsia="標楷體" w:hAnsi="標楷體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985" w:type="dxa"/>
          </w:tcPr>
          <w:p w:rsidR="00D87635" w:rsidRPr="009B5D4F" w:rsidRDefault="00D87635" w:rsidP="009B5D4F">
            <w:pPr>
              <w:jc w:val="righ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B5D4F">
              <w:rPr>
                <w:rFonts w:ascii="標楷體" w:eastAsia="標楷體" w:hAnsi="標楷體"/>
                <w:color w:val="000000"/>
                <w:kern w:val="0"/>
                <w:sz w:val="32"/>
                <w:szCs w:val="32"/>
              </w:rPr>
              <w:t>34</w:t>
            </w:r>
          </w:p>
        </w:tc>
        <w:tc>
          <w:tcPr>
            <w:tcW w:w="1842" w:type="dxa"/>
          </w:tcPr>
          <w:p w:rsidR="00D87635" w:rsidRPr="009B5D4F" w:rsidRDefault="00D87635" w:rsidP="009B5D4F">
            <w:pPr>
              <w:jc w:val="righ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B5D4F">
              <w:rPr>
                <w:rFonts w:ascii="標楷體" w:eastAsia="標楷體" w:hAnsi="標楷體"/>
                <w:color w:val="000000"/>
                <w:kern w:val="0"/>
                <w:sz w:val="32"/>
                <w:szCs w:val="32"/>
              </w:rPr>
              <w:t>55</w:t>
            </w:r>
          </w:p>
        </w:tc>
        <w:tc>
          <w:tcPr>
            <w:tcW w:w="1701" w:type="dxa"/>
            <w:vAlign w:val="center"/>
          </w:tcPr>
          <w:p w:rsidR="00D87635" w:rsidRPr="009B5D4F" w:rsidRDefault="00D87635" w:rsidP="009B5D4F">
            <w:pPr>
              <w:jc w:val="right"/>
              <w:rPr>
                <w:rFonts w:ascii="新細明體" w:cs="新細明體"/>
                <w:color w:val="000000"/>
                <w:kern w:val="0"/>
              </w:rPr>
            </w:pPr>
            <w:r w:rsidRPr="009B5D4F">
              <w:rPr>
                <w:color w:val="000000"/>
                <w:kern w:val="0"/>
                <w:sz w:val="20"/>
              </w:rPr>
              <w:t xml:space="preserve">62% </w:t>
            </w:r>
          </w:p>
        </w:tc>
      </w:tr>
      <w:tr w:rsidR="00D87635" w:rsidRPr="008E7793" w:rsidTr="009B5D4F">
        <w:tc>
          <w:tcPr>
            <w:tcW w:w="738" w:type="dxa"/>
          </w:tcPr>
          <w:p w:rsidR="00D87635" w:rsidRPr="009B5D4F" w:rsidRDefault="00D87635" w:rsidP="009B5D4F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9B5D4F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638" w:type="dxa"/>
          </w:tcPr>
          <w:p w:rsidR="00D87635" w:rsidRPr="009B5D4F" w:rsidRDefault="00D87635">
            <w:pPr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B5D4F">
              <w:rPr>
                <w:rFonts w:ascii="標楷體" w:eastAsia="標楷體" w:hAnsi="標楷體" w:hint="eastAsia"/>
                <w:color w:val="000000"/>
                <w:kern w:val="0"/>
                <w:sz w:val="32"/>
                <w:szCs w:val="32"/>
              </w:rPr>
              <w:t>新城國小</w:t>
            </w:r>
          </w:p>
        </w:tc>
        <w:tc>
          <w:tcPr>
            <w:tcW w:w="1843" w:type="dxa"/>
          </w:tcPr>
          <w:p w:rsidR="00D87635" w:rsidRPr="009B5D4F" w:rsidRDefault="00D87635" w:rsidP="009B5D4F">
            <w:pPr>
              <w:jc w:val="righ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B5D4F">
              <w:rPr>
                <w:rFonts w:ascii="標楷體" w:eastAsia="標楷體" w:hAnsi="標楷體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985" w:type="dxa"/>
          </w:tcPr>
          <w:p w:rsidR="00D87635" w:rsidRPr="009B5D4F" w:rsidRDefault="00D87635" w:rsidP="009B5D4F">
            <w:pPr>
              <w:jc w:val="righ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B5D4F">
              <w:rPr>
                <w:rFonts w:ascii="標楷體" w:eastAsia="標楷體" w:hAnsi="標楷體"/>
                <w:color w:val="000000"/>
                <w:kern w:val="0"/>
                <w:sz w:val="32"/>
                <w:szCs w:val="32"/>
              </w:rPr>
              <w:t>151</w:t>
            </w:r>
          </w:p>
        </w:tc>
        <w:tc>
          <w:tcPr>
            <w:tcW w:w="1842" w:type="dxa"/>
          </w:tcPr>
          <w:p w:rsidR="00D87635" w:rsidRPr="009B5D4F" w:rsidRDefault="00D87635" w:rsidP="009B5D4F">
            <w:pPr>
              <w:jc w:val="righ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B5D4F">
              <w:rPr>
                <w:rFonts w:ascii="標楷體" w:eastAsia="標楷體" w:hAnsi="標楷體"/>
                <w:color w:val="000000"/>
                <w:kern w:val="0"/>
                <w:sz w:val="32"/>
                <w:szCs w:val="32"/>
              </w:rPr>
              <w:t>250</w:t>
            </w:r>
          </w:p>
        </w:tc>
        <w:tc>
          <w:tcPr>
            <w:tcW w:w="1701" w:type="dxa"/>
            <w:vAlign w:val="center"/>
          </w:tcPr>
          <w:p w:rsidR="00D87635" w:rsidRPr="009B5D4F" w:rsidRDefault="00D87635" w:rsidP="009B5D4F">
            <w:pPr>
              <w:jc w:val="right"/>
              <w:rPr>
                <w:rFonts w:ascii="新細明體" w:cs="新細明體"/>
                <w:color w:val="000000"/>
                <w:kern w:val="0"/>
              </w:rPr>
            </w:pPr>
            <w:r w:rsidRPr="009B5D4F">
              <w:rPr>
                <w:color w:val="000000"/>
                <w:kern w:val="0"/>
                <w:sz w:val="20"/>
              </w:rPr>
              <w:t>60 %</w:t>
            </w:r>
          </w:p>
        </w:tc>
      </w:tr>
      <w:tr w:rsidR="00D87635" w:rsidRPr="008E7793" w:rsidTr="009B5D4F">
        <w:tc>
          <w:tcPr>
            <w:tcW w:w="738" w:type="dxa"/>
          </w:tcPr>
          <w:p w:rsidR="00D87635" w:rsidRPr="009B5D4F" w:rsidRDefault="00D87635" w:rsidP="009B5D4F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9B5D4F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638" w:type="dxa"/>
          </w:tcPr>
          <w:p w:rsidR="00D87635" w:rsidRPr="009B5D4F" w:rsidRDefault="00D87635">
            <w:pPr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B5D4F">
              <w:rPr>
                <w:rFonts w:ascii="標楷體" w:eastAsia="標楷體" w:hAnsi="標楷體" w:hint="eastAsia"/>
                <w:color w:val="000000"/>
                <w:kern w:val="0"/>
                <w:sz w:val="32"/>
                <w:szCs w:val="32"/>
              </w:rPr>
              <w:t>鑄強國小</w:t>
            </w:r>
          </w:p>
        </w:tc>
        <w:tc>
          <w:tcPr>
            <w:tcW w:w="1843" w:type="dxa"/>
          </w:tcPr>
          <w:p w:rsidR="00D87635" w:rsidRPr="009B5D4F" w:rsidRDefault="00D87635" w:rsidP="009B5D4F">
            <w:pPr>
              <w:jc w:val="righ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B5D4F">
              <w:rPr>
                <w:rFonts w:ascii="標楷體" w:eastAsia="標楷體" w:hAnsi="標楷體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1985" w:type="dxa"/>
          </w:tcPr>
          <w:p w:rsidR="00D87635" w:rsidRPr="009B5D4F" w:rsidRDefault="00D87635" w:rsidP="009B5D4F">
            <w:pPr>
              <w:jc w:val="righ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B5D4F">
              <w:rPr>
                <w:rFonts w:ascii="標楷體" w:eastAsia="標楷體" w:hAnsi="標楷體"/>
                <w:color w:val="000000"/>
                <w:kern w:val="0"/>
                <w:sz w:val="32"/>
                <w:szCs w:val="32"/>
              </w:rPr>
              <w:t>343</w:t>
            </w:r>
          </w:p>
        </w:tc>
        <w:tc>
          <w:tcPr>
            <w:tcW w:w="1842" w:type="dxa"/>
          </w:tcPr>
          <w:p w:rsidR="00D87635" w:rsidRPr="009B5D4F" w:rsidRDefault="00D87635" w:rsidP="009B5D4F">
            <w:pPr>
              <w:jc w:val="righ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B5D4F">
              <w:rPr>
                <w:rFonts w:ascii="標楷體" w:eastAsia="標楷體" w:hAnsi="標楷體"/>
                <w:color w:val="000000"/>
                <w:kern w:val="0"/>
                <w:sz w:val="32"/>
                <w:szCs w:val="32"/>
              </w:rPr>
              <w:t>627</w:t>
            </w:r>
          </w:p>
        </w:tc>
        <w:tc>
          <w:tcPr>
            <w:tcW w:w="1701" w:type="dxa"/>
            <w:vAlign w:val="center"/>
          </w:tcPr>
          <w:p w:rsidR="00D87635" w:rsidRPr="009B5D4F" w:rsidRDefault="00D87635" w:rsidP="009B5D4F">
            <w:pPr>
              <w:jc w:val="right"/>
              <w:rPr>
                <w:rFonts w:ascii="新細明體" w:cs="新細明體"/>
                <w:color w:val="000000"/>
                <w:kern w:val="0"/>
              </w:rPr>
            </w:pPr>
            <w:r w:rsidRPr="009B5D4F">
              <w:rPr>
                <w:color w:val="000000"/>
                <w:kern w:val="0"/>
                <w:sz w:val="20"/>
              </w:rPr>
              <w:t xml:space="preserve">55% </w:t>
            </w:r>
          </w:p>
        </w:tc>
      </w:tr>
      <w:tr w:rsidR="00D87635" w:rsidRPr="008E7793" w:rsidTr="009B5D4F">
        <w:tc>
          <w:tcPr>
            <w:tcW w:w="738" w:type="dxa"/>
          </w:tcPr>
          <w:p w:rsidR="00D87635" w:rsidRPr="009B5D4F" w:rsidRDefault="00D87635" w:rsidP="009B5D4F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9B5D4F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638" w:type="dxa"/>
          </w:tcPr>
          <w:p w:rsidR="00D87635" w:rsidRPr="009B5D4F" w:rsidRDefault="00D87635" w:rsidP="00272745">
            <w:pPr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B5D4F">
              <w:rPr>
                <w:rFonts w:ascii="標楷體" w:eastAsia="標楷體" w:hAnsi="標楷體" w:hint="eastAsia"/>
                <w:color w:val="000000"/>
                <w:kern w:val="0"/>
                <w:sz w:val="32"/>
                <w:szCs w:val="32"/>
              </w:rPr>
              <w:t>觀音國小</w:t>
            </w:r>
          </w:p>
        </w:tc>
        <w:tc>
          <w:tcPr>
            <w:tcW w:w="1843" w:type="dxa"/>
          </w:tcPr>
          <w:p w:rsidR="00D87635" w:rsidRPr="009B5D4F" w:rsidRDefault="00D87635" w:rsidP="009B5D4F">
            <w:pPr>
              <w:jc w:val="righ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B5D4F">
              <w:rPr>
                <w:rFonts w:ascii="標楷體" w:eastAsia="標楷體" w:hAnsi="標楷體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985" w:type="dxa"/>
          </w:tcPr>
          <w:p w:rsidR="00D87635" w:rsidRPr="009B5D4F" w:rsidRDefault="00D87635" w:rsidP="009B5D4F">
            <w:pPr>
              <w:jc w:val="righ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B5D4F">
              <w:rPr>
                <w:rFonts w:ascii="標楷體" w:eastAsia="標楷體" w:hAnsi="標楷體"/>
                <w:color w:val="000000"/>
                <w:kern w:val="0"/>
                <w:sz w:val="32"/>
                <w:szCs w:val="32"/>
              </w:rPr>
              <w:t>18</w:t>
            </w:r>
          </w:p>
        </w:tc>
        <w:tc>
          <w:tcPr>
            <w:tcW w:w="1842" w:type="dxa"/>
          </w:tcPr>
          <w:p w:rsidR="00D87635" w:rsidRPr="009B5D4F" w:rsidRDefault="00D87635" w:rsidP="009B5D4F">
            <w:pPr>
              <w:jc w:val="righ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B5D4F">
              <w:rPr>
                <w:rFonts w:ascii="標楷體" w:eastAsia="標楷體" w:hAnsi="標楷體"/>
                <w:color w:val="000000"/>
                <w:kern w:val="0"/>
                <w:sz w:val="32"/>
                <w:szCs w:val="32"/>
              </w:rPr>
              <w:t>35</w:t>
            </w:r>
          </w:p>
        </w:tc>
        <w:tc>
          <w:tcPr>
            <w:tcW w:w="1701" w:type="dxa"/>
            <w:vAlign w:val="center"/>
          </w:tcPr>
          <w:p w:rsidR="00D87635" w:rsidRPr="009B5D4F" w:rsidRDefault="00D87635" w:rsidP="009B5D4F">
            <w:pPr>
              <w:jc w:val="right"/>
              <w:rPr>
                <w:rFonts w:ascii="新細明體" w:cs="新細明體"/>
                <w:color w:val="000000"/>
                <w:kern w:val="0"/>
              </w:rPr>
            </w:pPr>
            <w:r w:rsidRPr="009B5D4F">
              <w:rPr>
                <w:color w:val="000000"/>
                <w:kern w:val="0"/>
                <w:sz w:val="20"/>
              </w:rPr>
              <w:t xml:space="preserve">51% </w:t>
            </w:r>
          </w:p>
        </w:tc>
      </w:tr>
      <w:tr w:rsidR="00D87635" w:rsidRPr="008E7793" w:rsidTr="009B5D4F">
        <w:tc>
          <w:tcPr>
            <w:tcW w:w="738" w:type="dxa"/>
          </w:tcPr>
          <w:p w:rsidR="00D87635" w:rsidRPr="009B5D4F" w:rsidRDefault="00D87635" w:rsidP="009B5D4F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9B5D4F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638" w:type="dxa"/>
          </w:tcPr>
          <w:p w:rsidR="00D87635" w:rsidRPr="009B5D4F" w:rsidRDefault="00D87635" w:rsidP="00D23A0B">
            <w:pPr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B5D4F">
              <w:rPr>
                <w:rFonts w:ascii="標楷體" w:eastAsia="標楷體" w:hAnsi="標楷體" w:hint="eastAsia"/>
                <w:color w:val="000000"/>
                <w:kern w:val="0"/>
                <w:sz w:val="32"/>
                <w:szCs w:val="32"/>
              </w:rPr>
              <w:t>東大附小</w:t>
            </w:r>
          </w:p>
        </w:tc>
        <w:tc>
          <w:tcPr>
            <w:tcW w:w="1843" w:type="dxa"/>
          </w:tcPr>
          <w:p w:rsidR="00D87635" w:rsidRPr="009B5D4F" w:rsidRDefault="00D87635" w:rsidP="009B5D4F">
            <w:pPr>
              <w:jc w:val="righ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B5D4F">
              <w:rPr>
                <w:rFonts w:ascii="標楷體" w:eastAsia="標楷體" w:hAnsi="標楷體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1985" w:type="dxa"/>
          </w:tcPr>
          <w:p w:rsidR="00D87635" w:rsidRPr="009B5D4F" w:rsidRDefault="00D87635" w:rsidP="009B5D4F">
            <w:pPr>
              <w:jc w:val="righ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B5D4F">
              <w:rPr>
                <w:rFonts w:ascii="標楷體" w:eastAsia="標楷體" w:hAnsi="標楷體"/>
                <w:color w:val="000000"/>
                <w:kern w:val="0"/>
                <w:sz w:val="32"/>
                <w:szCs w:val="32"/>
              </w:rPr>
              <w:t>419</w:t>
            </w:r>
          </w:p>
        </w:tc>
        <w:tc>
          <w:tcPr>
            <w:tcW w:w="1842" w:type="dxa"/>
          </w:tcPr>
          <w:p w:rsidR="00D87635" w:rsidRPr="009B5D4F" w:rsidRDefault="00D87635" w:rsidP="009B5D4F">
            <w:pPr>
              <w:jc w:val="righ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B5D4F">
              <w:rPr>
                <w:rFonts w:ascii="標楷體" w:eastAsia="標楷體" w:hAnsi="標楷體"/>
                <w:color w:val="000000"/>
                <w:kern w:val="0"/>
                <w:sz w:val="32"/>
                <w:szCs w:val="32"/>
              </w:rPr>
              <w:t>825</w:t>
            </w:r>
          </w:p>
        </w:tc>
        <w:tc>
          <w:tcPr>
            <w:tcW w:w="1701" w:type="dxa"/>
            <w:vAlign w:val="center"/>
          </w:tcPr>
          <w:p w:rsidR="00D87635" w:rsidRPr="009B5D4F" w:rsidRDefault="00D87635" w:rsidP="009B5D4F">
            <w:pPr>
              <w:jc w:val="right"/>
              <w:rPr>
                <w:rFonts w:ascii="新細明體" w:cs="新細明體"/>
                <w:color w:val="000000"/>
                <w:kern w:val="0"/>
              </w:rPr>
            </w:pPr>
            <w:r w:rsidRPr="009B5D4F">
              <w:rPr>
                <w:color w:val="000000"/>
                <w:kern w:val="0"/>
                <w:sz w:val="20"/>
              </w:rPr>
              <w:t xml:space="preserve">51% </w:t>
            </w:r>
          </w:p>
        </w:tc>
      </w:tr>
      <w:tr w:rsidR="00D87635" w:rsidRPr="008E7793" w:rsidTr="009B5D4F">
        <w:tc>
          <w:tcPr>
            <w:tcW w:w="738" w:type="dxa"/>
          </w:tcPr>
          <w:p w:rsidR="00D87635" w:rsidRPr="009B5D4F" w:rsidRDefault="00D87635" w:rsidP="009B5D4F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9B5D4F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638" w:type="dxa"/>
          </w:tcPr>
          <w:p w:rsidR="00D87635" w:rsidRPr="009B5D4F" w:rsidRDefault="00D87635">
            <w:pPr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B5D4F">
              <w:rPr>
                <w:rFonts w:ascii="標楷體" w:eastAsia="標楷體" w:hAnsi="標楷體" w:hint="eastAsia"/>
                <w:color w:val="000000"/>
                <w:kern w:val="0"/>
                <w:sz w:val="32"/>
                <w:szCs w:val="32"/>
              </w:rPr>
              <w:t>吉安國小</w:t>
            </w:r>
          </w:p>
        </w:tc>
        <w:tc>
          <w:tcPr>
            <w:tcW w:w="1843" w:type="dxa"/>
          </w:tcPr>
          <w:p w:rsidR="00D87635" w:rsidRPr="009B5D4F" w:rsidRDefault="00D87635" w:rsidP="009B5D4F">
            <w:pPr>
              <w:jc w:val="righ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B5D4F">
              <w:rPr>
                <w:rFonts w:ascii="標楷體" w:eastAsia="標楷體" w:hAnsi="標楷體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985" w:type="dxa"/>
          </w:tcPr>
          <w:p w:rsidR="00D87635" w:rsidRPr="009B5D4F" w:rsidRDefault="00D87635" w:rsidP="009B5D4F">
            <w:pPr>
              <w:jc w:val="righ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B5D4F">
              <w:rPr>
                <w:rFonts w:ascii="標楷體" w:eastAsia="標楷體" w:hAnsi="標楷體"/>
                <w:color w:val="000000"/>
                <w:kern w:val="0"/>
                <w:sz w:val="32"/>
                <w:szCs w:val="32"/>
              </w:rPr>
              <w:t>156</w:t>
            </w:r>
          </w:p>
        </w:tc>
        <w:tc>
          <w:tcPr>
            <w:tcW w:w="1842" w:type="dxa"/>
          </w:tcPr>
          <w:p w:rsidR="00D87635" w:rsidRPr="009B5D4F" w:rsidRDefault="00D87635" w:rsidP="009B5D4F">
            <w:pPr>
              <w:jc w:val="righ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B5D4F">
              <w:rPr>
                <w:rFonts w:ascii="標楷體" w:eastAsia="標楷體" w:hAnsi="標楷體"/>
                <w:color w:val="000000"/>
                <w:kern w:val="0"/>
                <w:sz w:val="32"/>
                <w:szCs w:val="32"/>
              </w:rPr>
              <w:t>340</w:t>
            </w:r>
          </w:p>
        </w:tc>
        <w:tc>
          <w:tcPr>
            <w:tcW w:w="1701" w:type="dxa"/>
            <w:vAlign w:val="center"/>
          </w:tcPr>
          <w:p w:rsidR="00D87635" w:rsidRPr="009B5D4F" w:rsidRDefault="00D87635" w:rsidP="009B5D4F">
            <w:pPr>
              <w:jc w:val="right"/>
              <w:rPr>
                <w:rFonts w:ascii="新細明體" w:cs="新細明體"/>
                <w:color w:val="000000"/>
                <w:kern w:val="0"/>
              </w:rPr>
            </w:pPr>
            <w:r w:rsidRPr="009B5D4F">
              <w:rPr>
                <w:color w:val="000000"/>
                <w:kern w:val="0"/>
                <w:sz w:val="20"/>
              </w:rPr>
              <w:t xml:space="preserve">46% </w:t>
            </w:r>
          </w:p>
        </w:tc>
      </w:tr>
      <w:tr w:rsidR="00D87635" w:rsidRPr="008E7793" w:rsidTr="009B5D4F">
        <w:tc>
          <w:tcPr>
            <w:tcW w:w="738" w:type="dxa"/>
          </w:tcPr>
          <w:p w:rsidR="00D87635" w:rsidRPr="009B5D4F" w:rsidRDefault="00D87635" w:rsidP="009B5D4F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9B5D4F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638" w:type="dxa"/>
          </w:tcPr>
          <w:p w:rsidR="00D87635" w:rsidRPr="009B5D4F" w:rsidRDefault="00D87635">
            <w:pPr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B5D4F">
              <w:rPr>
                <w:rFonts w:ascii="標楷體" w:eastAsia="標楷體" w:hAnsi="標楷體" w:hint="eastAsia"/>
                <w:color w:val="000000"/>
                <w:kern w:val="0"/>
                <w:sz w:val="32"/>
                <w:szCs w:val="32"/>
              </w:rPr>
              <w:t>稻香國小</w:t>
            </w:r>
          </w:p>
        </w:tc>
        <w:tc>
          <w:tcPr>
            <w:tcW w:w="1843" w:type="dxa"/>
          </w:tcPr>
          <w:p w:rsidR="00D87635" w:rsidRPr="009B5D4F" w:rsidRDefault="00D87635" w:rsidP="009B5D4F">
            <w:pPr>
              <w:jc w:val="righ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B5D4F">
              <w:rPr>
                <w:rFonts w:ascii="標楷體" w:eastAsia="標楷體" w:hAnsi="標楷體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985" w:type="dxa"/>
          </w:tcPr>
          <w:p w:rsidR="00D87635" w:rsidRPr="009B5D4F" w:rsidRDefault="00D87635" w:rsidP="009B5D4F">
            <w:pPr>
              <w:jc w:val="righ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B5D4F">
              <w:rPr>
                <w:rFonts w:ascii="標楷體" w:eastAsia="標楷體" w:hAnsi="標楷體"/>
                <w:color w:val="000000"/>
                <w:kern w:val="0"/>
                <w:sz w:val="32"/>
                <w:szCs w:val="32"/>
              </w:rPr>
              <w:t>152</w:t>
            </w:r>
          </w:p>
        </w:tc>
        <w:tc>
          <w:tcPr>
            <w:tcW w:w="1842" w:type="dxa"/>
          </w:tcPr>
          <w:p w:rsidR="00D87635" w:rsidRPr="009B5D4F" w:rsidRDefault="00D87635" w:rsidP="009B5D4F">
            <w:pPr>
              <w:jc w:val="righ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B5D4F">
              <w:rPr>
                <w:rFonts w:ascii="標楷體" w:eastAsia="標楷體" w:hAnsi="標楷體"/>
                <w:color w:val="000000"/>
                <w:kern w:val="0"/>
                <w:sz w:val="32"/>
                <w:szCs w:val="32"/>
              </w:rPr>
              <w:t>350</w:t>
            </w:r>
          </w:p>
        </w:tc>
        <w:tc>
          <w:tcPr>
            <w:tcW w:w="1701" w:type="dxa"/>
            <w:vAlign w:val="center"/>
          </w:tcPr>
          <w:p w:rsidR="00D87635" w:rsidRPr="009B5D4F" w:rsidRDefault="00D87635" w:rsidP="009B5D4F">
            <w:pPr>
              <w:jc w:val="right"/>
              <w:rPr>
                <w:rFonts w:ascii="新細明體" w:cs="新細明體"/>
                <w:color w:val="000000"/>
                <w:kern w:val="0"/>
              </w:rPr>
            </w:pPr>
            <w:r w:rsidRPr="009B5D4F">
              <w:rPr>
                <w:color w:val="000000"/>
                <w:kern w:val="0"/>
                <w:sz w:val="20"/>
              </w:rPr>
              <w:t xml:space="preserve">43% </w:t>
            </w:r>
          </w:p>
        </w:tc>
      </w:tr>
      <w:tr w:rsidR="00D87635" w:rsidRPr="008E7793" w:rsidTr="009B5D4F">
        <w:tc>
          <w:tcPr>
            <w:tcW w:w="738" w:type="dxa"/>
          </w:tcPr>
          <w:p w:rsidR="00D87635" w:rsidRPr="009B5D4F" w:rsidRDefault="00D87635" w:rsidP="009B5D4F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9B5D4F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638" w:type="dxa"/>
          </w:tcPr>
          <w:p w:rsidR="00D87635" w:rsidRPr="009B5D4F" w:rsidRDefault="00D87635">
            <w:pPr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B5D4F">
              <w:rPr>
                <w:rFonts w:ascii="標楷體" w:eastAsia="標楷體" w:hAnsi="標楷體" w:hint="eastAsia"/>
                <w:color w:val="000000"/>
                <w:kern w:val="0"/>
                <w:sz w:val="32"/>
                <w:szCs w:val="32"/>
              </w:rPr>
              <w:t>水源國小</w:t>
            </w:r>
          </w:p>
        </w:tc>
        <w:tc>
          <w:tcPr>
            <w:tcW w:w="1843" w:type="dxa"/>
          </w:tcPr>
          <w:p w:rsidR="00D87635" w:rsidRPr="009B5D4F" w:rsidRDefault="00D87635" w:rsidP="009B5D4F">
            <w:pPr>
              <w:jc w:val="righ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B5D4F">
              <w:rPr>
                <w:rFonts w:ascii="標楷體" w:eastAsia="標楷體" w:hAnsi="標楷體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985" w:type="dxa"/>
          </w:tcPr>
          <w:p w:rsidR="00D87635" w:rsidRPr="009B5D4F" w:rsidRDefault="00D87635" w:rsidP="009B5D4F">
            <w:pPr>
              <w:jc w:val="righ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B5D4F">
              <w:rPr>
                <w:rFonts w:ascii="標楷體" w:eastAsia="標楷體" w:hAnsi="標楷體"/>
                <w:color w:val="000000"/>
                <w:kern w:val="0"/>
                <w:sz w:val="32"/>
                <w:szCs w:val="32"/>
              </w:rPr>
              <w:t>41</w:t>
            </w:r>
          </w:p>
        </w:tc>
        <w:tc>
          <w:tcPr>
            <w:tcW w:w="1842" w:type="dxa"/>
          </w:tcPr>
          <w:p w:rsidR="00D87635" w:rsidRPr="009B5D4F" w:rsidRDefault="00D87635" w:rsidP="009B5D4F">
            <w:pPr>
              <w:jc w:val="righ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B5D4F">
              <w:rPr>
                <w:rFonts w:ascii="標楷體" w:eastAsia="標楷體" w:hAnsi="標楷體"/>
                <w:color w:val="000000"/>
                <w:kern w:val="0"/>
                <w:sz w:val="32"/>
                <w:szCs w:val="32"/>
              </w:rPr>
              <w:t>95</w:t>
            </w:r>
          </w:p>
        </w:tc>
        <w:tc>
          <w:tcPr>
            <w:tcW w:w="1701" w:type="dxa"/>
            <w:vAlign w:val="center"/>
          </w:tcPr>
          <w:p w:rsidR="00D87635" w:rsidRPr="009B5D4F" w:rsidRDefault="00D87635" w:rsidP="009B5D4F">
            <w:pPr>
              <w:jc w:val="right"/>
              <w:rPr>
                <w:rFonts w:ascii="新細明體" w:cs="新細明體"/>
                <w:color w:val="000000"/>
                <w:kern w:val="0"/>
              </w:rPr>
            </w:pPr>
            <w:r w:rsidRPr="009B5D4F">
              <w:rPr>
                <w:color w:val="000000"/>
                <w:kern w:val="0"/>
                <w:sz w:val="20"/>
              </w:rPr>
              <w:t xml:space="preserve">43% </w:t>
            </w:r>
          </w:p>
        </w:tc>
      </w:tr>
      <w:tr w:rsidR="00D87635" w:rsidRPr="008E7793" w:rsidTr="009B5D4F">
        <w:tc>
          <w:tcPr>
            <w:tcW w:w="738" w:type="dxa"/>
          </w:tcPr>
          <w:p w:rsidR="00D87635" w:rsidRPr="009B5D4F" w:rsidRDefault="00D87635" w:rsidP="009B5D4F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9B5D4F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638" w:type="dxa"/>
          </w:tcPr>
          <w:p w:rsidR="00D87635" w:rsidRPr="009B5D4F" w:rsidRDefault="00D87635">
            <w:pPr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B5D4F">
              <w:rPr>
                <w:rFonts w:ascii="標楷體" w:eastAsia="標楷體" w:hAnsi="標楷體" w:hint="eastAsia"/>
                <w:color w:val="000000"/>
                <w:kern w:val="0"/>
                <w:sz w:val="32"/>
                <w:szCs w:val="32"/>
              </w:rPr>
              <w:t>豐山國小</w:t>
            </w:r>
          </w:p>
        </w:tc>
        <w:tc>
          <w:tcPr>
            <w:tcW w:w="1843" w:type="dxa"/>
          </w:tcPr>
          <w:p w:rsidR="00D87635" w:rsidRPr="009B5D4F" w:rsidRDefault="00D87635" w:rsidP="009B5D4F">
            <w:pPr>
              <w:jc w:val="righ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B5D4F">
              <w:rPr>
                <w:rFonts w:ascii="標楷體" w:eastAsia="標楷體" w:hAnsi="標楷體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985" w:type="dxa"/>
          </w:tcPr>
          <w:p w:rsidR="00D87635" w:rsidRPr="009B5D4F" w:rsidRDefault="00D87635" w:rsidP="009B5D4F">
            <w:pPr>
              <w:jc w:val="righ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B5D4F">
              <w:rPr>
                <w:rFonts w:ascii="標楷體" w:eastAsia="標楷體" w:hAnsi="標楷體"/>
                <w:color w:val="000000"/>
                <w:kern w:val="0"/>
                <w:sz w:val="32"/>
                <w:szCs w:val="32"/>
              </w:rPr>
              <w:t>41</w:t>
            </w:r>
          </w:p>
        </w:tc>
        <w:tc>
          <w:tcPr>
            <w:tcW w:w="1842" w:type="dxa"/>
          </w:tcPr>
          <w:p w:rsidR="00D87635" w:rsidRPr="009B5D4F" w:rsidRDefault="00D87635" w:rsidP="009B5D4F">
            <w:pPr>
              <w:jc w:val="righ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B5D4F">
              <w:rPr>
                <w:rFonts w:ascii="標楷體" w:eastAsia="標楷體" w:hAnsi="標楷體"/>
                <w:color w:val="000000"/>
                <w:kern w:val="0"/>
                <w:sz w:val="32"/>
                <w:szCs w:val="32"/>
              </w:rPr>
              <w:t>100</w:t>
            </w:r>
          </w:p>
        </w:tc>
        <w:tc>
          <w:tcPr>
            <w:tcW w:w="1701" w:type="dxa"/>
            <w:vAlign w:val="center"/>
          </w:tcPr>
          <w:p w:rsidR="00D87635" w:rsidRPr="009B5D4F" w:rsidRDefault="00D87635" w:rsidP="009B5D4F">
            <w:pPr>
              <w:jc w:val="right"/>
              <w:rPr>
                <w:rFonts w:ascii="新細明體" w:cs="新細明體"/>
                <w:color w:val="000000"/>
                <w:kern w:val="0"/>
              </w:rPr>
            </w:pPr>
            <w:r w:rsidRPr="009B5D4F">
              <w:rPr>
                <w:color w:val="000000"/>
                <w:kern w:val="0"/>
                <w:sz w:val="20"/>
              </w:rPr>
              <w:t xml:space="preserve">41% </w:t>
            </w:r>
          </w:p>
        </w:tc>
      </w:tr>
      <w:tr w:rsidR="00D87635" w:rsidRPr="008E7793" w:rsidTr="009B5D4F">
        <w:tc>
          <w:tcPr>
            <w:tcW w:w="738" w:type="dxa"/>
          </w:tcPr>
          <w:p w:rsidR="00D87635" w:rsidRPr="009B5D4F" w:rsidRDefault="00D87635" w:rsidP="009B5D4F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9B5D4F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638" w:type="dxa"/>
          </w:tcPr>
          <w:p w:rsidR="00D87635" w:rsidRPr="009B5D4F" w:rsidRDefault="00D87635">
            <w:pPr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B5D4F">
              <w:rPr>
                <w:rFonts w:ascii="標楷體" w:eastAsia="標楷體" w:hAnsi="標楷體" w:hint="eastAsia"/>
                <w:color w:val="000000"/>
                <w:kern w:val="0"/>
                <w:sz w:val="32"/>
                <w:szCs w:val="32"/>
              </w:rPr>
              <w:t>長橋國小</w:t>
            </w:r>
          </w:p>
        </w:tc>
        <w:tc>
          <w:tcPr>
            <w:tcW w:w="1843" w:type="dxa"/>
          </w:tcPr>
          <w:p w:rsidR="00D87635" w:rsidRPr="009B5D4F" w:rsidRDefault="00D87635" w:rsidP="009B5D4F">
            <w:pPr>
              <w:jc w:val="righ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B5D4F">
              <w:rPr>
                <w:rFonts w:ascii="標楷體" w:eastAsia="標楷體" w:hAnsi="標楷體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985" w:type="dxa"/>
          </w:tcPr>
          <w:p w:rsidR="00D87635" w:rsidRPr="009B5D4F" w:rsidRDefault="00D87635" w:rsidP="009B5D4F">
            <w:pPr>
              <w:jc w:val="righ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B5D4F">
              <w:rPr>
                <w:rFonts w:ascii="標楷體" w:eastAsia="標楷體" w:hAnsi="標楷體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1842" w:type="dxa"/>
          </w:tcPr>
          <w:p w:rsidR="00D87635" w:rsidRPr="009B5D4F" w:rsidRDefault="00D87635" w:rsidP="009B5D4F">
            <w:pPr>
              <w:jc w:val="righ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B5D4F">
              <w:rPr>
                <w:rFonts w:ascii="標楷體" w:eastAsia="標楷體" w:hAnsi="標楷體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1701" w:type="dxa"/>
            <w:vAlign w:val="center"/>
          </w:tcPr>
          <w:p w:rsidR="00D87635" w:rsidRPr="009B5D4F" w:rsidRDefault="00D87635" w:rsidP="009B5D4F">
            <w:pPr>
              <w:jc w:val="right"/>
              <w:rPr>
                <w:rFonts w:ascii="新細明體" w:cs="新細明體"/>
                <w:color w:val="000000"/>
                <w:kern w:val="0"/>
              </w:rPr>
            </w:pPr>
            <w:r w:rsidRPr="009B5D4F">
              <w:rPr>
                <w:color w:val="000000"/>
                <w:kern w:val="0"/>
                <w:sz w:val="20"/>
              </w:rPr>
              <w:t xml:space="preserve">40% </w:t>
            </w:r>
          </w:p>
        </w:tc>
      </w:tr>
      <w:tr w:rsidR="00D87635" w:rsidRPr="008E7793" w:rsidTr="009B5D4F">
        <w:tc>
          <w:tcPr>
            <w:tcW w:w="738" w:type="dxa"/>
          </w:tcPr>
          <w:p w:rsidR="00D87635" w:rsidRPr="009B5D4F" w:rsidRDefault="00D87635" w:rsidP="009B5D4F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9B5D4F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638" w:type="dxa"/>
          </w:tcPr>
          <w:p w:rsidR="00D87635" w:rsidRPr="009B5D4F" w:rsidRDefault="00D87635">
            <w:pPr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B5D4F">
              <w:rPr>
                <w:rFonts w:ascii="標楷體" w:eastAsia="標楷體" w:hAnsi="標楷體" w:hint="eastAsia"/>
                <w:color w:val="000000"/>
                <w:kern w:val="0"/>
                <w:sz w:val="32"/>
                <w:szCs w:val="32"/>
              </w:rPr>
              <w:t>北昌國小</w:t>
            </w:r>
          </w:p>
        </w:tc>
        <w:tc>
          <w:tcPr>
            <w:tcW w:w="1843" w:type="dxa"/>
          </w:tcPr>
          <w:p w:rsidR="00D87635" w:rsidRPr="009B5D4F" w:rsidRDefault="00D87635" w:rsidP="009B5D4F">
            <w:pPr>
              <w:jc w:val="righ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B5D4F">
              <w:rPr>
                <w:rFonts w:ascii="標楷體" w:eastAsia="標楷體" w:hAnsi="標楷體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985" w:type="dxa"/>
          </w:tcPr>
          <w:p w:rsidR="00D87635" w:rsidRPr="009B5D4F" w:rsidRDefault="00D87635" w:rsidP="009B5D4F">
            <w:pPr>
              <w:jc w:val="righ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B5D4F">
              <w:rPr>
                <w:rFonts w:ascii="標楷體" w:eastAsia="標楷體" w:hAnsi="標楷體"/>
                <w:color w:val="000000"/>
                <w:kern w:val="0"/>
                <w:sz w:val="32"/>
                <w:szCs w:val="32"/>
              </w:rPr>
              <w:t>288</w:t>
            </w:r>
          </w:p>
        </w:tc>
        <w:tc>
          <w:tcPr>
            <w:tcW w:w="1842" w:type="dxa"/>
          </w:tcPr>
          <w:p w:rsidR="00D87635" w:rsidRPr="009B5D4F" w:rsidRDefault="00D87635" w:rsidP="009B5D4F">
            <w:pPr>
              <w:jc w:val="righ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B5D4F">
              <w:rPr>
                <w:rFonts w:ascii="標楷體" w:eastAsia="標楷體" w:hAnsi="標楷體"/>
                <w:color w:val="000000"/>
                <w:kern w:val="0"/>
                <w:sz w:val="32"/>
                <w:szCs w:val="32"/>
              </w:rPr>
              <w:t>750</w:t>
            </w:r>
          </w:p>
        </w:tc>
        <w:tc>
          <w:tcPr>
            <w:tcW w:w="1701" w:type="dxa"/>
            <w:vAlign w:val="center"/>
          </w:tcPr>
          <w:p w:rsidR="00D87635" w:rsidRPr="009B5D4F" w:rsidRDefault="00D87635" w:rsidP="009B5D4F">
            <w:pPr>
              <w:jc w:val="right"/>
              <w:rPr>
                <w:rFonts w:ascii="新細明體" w:cs="新細明體"/>
                <w:color w:val="000000"/>
                <w:kern w:val="0"/>
              </w:rPr>
            </w:pPr>
            <w:r w:rsidRPr="009B5D4F">
              <w:rPr>
                <w:color w:val="000000"/>
                <w:kern w:val="0"/>
                <w:sz w:val="20"/>
              </w:rPr>
              <w:t xml:space="preserve">38% </w:t>
            </w:r>
          </w:p>
        </w:tc>
      </w:tr>
      <w:tr w:rsidR="00D87635" w:rsidRPr="008E7793" w:rsidTr="009B5D4F">
        <w:tc>
          <w:tcPr>
            <w:tcW w:w="738" w:type="dxa"/>
          </w:tcPr>
          <w:p w:rsidR="00D87635" w:rsidRPr="009B5D4F" w:rsidRDefault="00D87635" w:rsidP="009B5D4F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9B5D4F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638" w:type="dxa"/>
          </w:tcPr>
          <w:p w:rsidR="00D87635" w:rsidRPr="009B5D4F" w:rsidRDefault="00D87635" w:rsidP="00BB6F0E">
            <w:pPr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B5D4F">
              <w:rPr>
                <w:rFonts w:ascii="標楷體" w:eastAsia="標楷體" w:hAnsi="標楷體" w:hint="eastAsia"/>
                <w:color w:val="000000"/>
                <w:kern w:val="0"/>
                <w:sz w:val="32"/>
                <w:szCs w:val="32"/>
              </w:rPr>
              <w:t>花崗國中</w:t>
            </w:r>
          </w:p>
        </w:tc>
        <w:tc>
          <w:tcPr>
            <w:tcW w:w="1843" w:type="dxa"/>
          </w:tcPr>
          <w:p w:rsidR="00D87635" w:rsidRPr="009B5D4F" w:rsidRDefault="00D87635" w:rsidP="009B5D4F">
            <w:pPr>
              <w:jc w:val="righ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B5D4F">
              <w:rPr>
                <w:rFonts w:ascii="標楷體" w:eastAsia="標楷體" w:hAnsi="標楷體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985" w:type="dxa"/>
          </w:tcPr>
          <w:p w:rsidR="00D87635" w:rsidRPr="009B5D4F" w:rsidRDefault="00D87635" w:rsidP="009B5D4F">
            <w:pPr>
              <w:jc w:val="righ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B5D4F">
              <w:rPr>
                <w:rFonts w:ascii="標楷體" w:eastAsia="標楷體" w:hAnsi="標楷體"/>
                <w:color w:val="000000"/>
                <w:kern w:val="0"/>
                <w:sz w:val="32"/>
                <w:szCs w:val="32"/>
              </w:rPr>
              <w:t>109</w:t>
            </w:r>
          </w:p>
        </w:tc>
        <w:tc>
          <w:tcPr>
            <w:tcW w:w="1842" w:type="dxa"/>
          </w:tcPr>
          <w:p w:rsidR="00D87635" w:rsidRPr="009B5D4F" w:rsidRDefault="00D87635" w:rsidP="009B5D4F">
            <w:pPr>
              <w:jc w:val="righ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B5D4F">
              <w:rPr>
                <w:rFonts w:ascii="標楷體" w:eastAsia="標楷體" w:hAnsi="標楷體"/>
                <w:color w:val="000000"/>
                <w:kern w:val="0"/>
                <w:sz w:val="32"/>
                <w:szCs w:val="32"/>
              </w:rPr>
              <w:t>300</w:t>
            </w:r>
          </w:p>
        </w:tc>
        <w:tc>
          <w:tcPr>
            <w:tcW w:w="1701" w:type="dxa"/>
            <w:vAlign w:val="center"/>
          </w:tcPr>
          <w:p w:rsidR="00D87635" w:rsidRPr="009B5D4F" w:rsidRDefault="00D87635" w:rsidP="009B5D4F">
            <w:pPr>
              <w:jc w:val="right"/>
              <w:rPr>
                <w:rFonts w:ascii="新細明體" w:cs="新細明體"/>
                <w:color w:val="000000"/>
                <w:kern w:val="0"/>
              </w:rPr>
            </w:pPr>
            <w:r w:rsidRPr="009B5D4F">
              <w:rPr>
                <w:color w:val="000000"/>
                <w:kern w:val="0"/>
                <w:sz w:val="20"/>
              </w:rPr>
              <w:t xml:space="preserve">36% </w:t>
            </w:r>
          </w:p>
        </w:tc>
      </w:tr>
      <w:tr w:rsidR="00D87635" w:rsidRPr="008E7793" w:rsidTr="009B5D4F">
        <w:tc>
          <w:tcPr>
            <w:tcW w:w="738" w:type="dxa"/>
          </w:tcPr>
          <w:p w:rsidR="00D87635" w:rsidRPr="009B5D4F" w:rsidRDefault="00D87635" w:rsidP="009B5D4F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9B5D4F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638" w:type="dxa"/>
          </w:tcPr>
          <w:p w:rsidR="00D87635" w:rsidRPr="009B5D4F" w:rsidRDefault="00D87635">
            <w:pPr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B5D4F">
              <w:rPr>
                <w:rFonts w:ascii="標楷體" w:eastAsia="標楷體" w:hAnsi="標楷體" w:hint="eastAsia"/>
                <w:color w:val="000000"/>
                <w:kern w:val="0"/>
                <w:sz w:val="32"/>
                <w:szCs w:val="32"/>
              </w:rPr>
              <w:t>明禮國小</w:t>
            </w:r>
          </w:p>
        </w:tc>
        <w:tc>
          <w:tcPr>
            <w:tcW w:w="1843" w:type="dxa"/>
          </w:tcPr>
          <w:p w:rsidR="00D87635" w:rsidRPr="009B5D4F" w:rsidRDefault="00D87635" w:rsidP="009B5D4F">
            <w:pPr>
              <w:jc w:val="righ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B5D4F">
              <w:rPr>
                <w:rFonts w:ascii="標楷體" w:eastAsia="標楷體" w:hAnsi="標楷體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985" w:type="dxa"/>
          </w:tcPr>
          <w:p w:rsidR="00D87635" w:rsidRPr="009B5D4F" w:rsidRDefault="00D87635" w:rsidP="009B5D4F">
            <w:pPr>
              <w:jc w:val="righ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B5D4F">
              <w:rPr>
                <w:rFonts w:ascii="標楷體" w:eastAsia="標楷體" w:hAnsi="標楷體"/>
                <w:color w:val="000000"/>
                <w:kern w:val="0"/>
                <w:sz w:val="32"/>
                <w:szCs w:val="32"/>
              </w:rPr>
              <w:t>92</w:t>
            </w:r>
          </w:p>
        </w:tc>
        <w:tc>
          <w:tcPr>
            <w:tcW w:w="1842" w:type="dxa"/>
          </w:tcPr>
          <w:p w:rsidR="00D87635" w:rsidRPr="009B5D4F" w:rsidRDefault="00D87635" w:rsidP="009B5D4F">
            <w:pPr>
              <w:jc w:val="righ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B5D4F">
              <w:rPr>
                <w:rFonts w:ascii="標楷體" w:eastAsia="標楷體" w:hAnsi="標楷體"/>
                <w:color w:val="000000"/>
                <w:kern w:val="0"/>
                <w:sz w:val="32"/>
                <w:szCs w:val="32"/>
              </w:rPr>
              <w:t>260</w:t>
            </w:r>
          </w:p>
        </w:tc>
        <w:tc>
          <w:tcPr>
            <w:tcW w:w="1701" w:type="dxa"/>
            <w:vAlign w:val="center"/>
          </w:tcPr>
          <w:p w:rsidR="00D87635" w:rsidRPr="009B5D4F" w:rsidRDefault="00D87635" w:rsidP="009B5D4F">
            <w:pPr>
              <w:jc w:val="right"/>
              <w:rPr>
                <w:rFonts w:ascii="新細明體" w:cs="新細明體"/>
                <w:color w:val="000000"/>
                <w:kern w:val="0"/>
              </w:rPr>
            </w:pPr>
            <w:r w:rsidRPr="009B5D4F">
              <w:rPr>
                <w:color w:val="000000"/>
                <w:kern w:val="0"/>
                <w:sz w:val="20"/>
              </w:rPr>
              <w:t xml:space="preserve">35% </w:t>
            </w:r>
          </w:p>
        </w:tc>
      </w:tr>
      <w:tr w:rsidR="00D87635" w:rsidRPr="008E7793" w:rsidTr="009B5D4F">
        <w:tc>
          <w:tcPr>
            <w:tcW w:w="738" w:type="dxa"/>
          </w:tcPr>
          <w:p w:rsidR="00D87635" w:rsidRPr="009B5D4F" w:rsidRDefault="00D87635" w:rsidP="009B5D4F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9B5D4F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638" w:type="dxa"/>
          </w:tcPr>
          <w:p w:rsidR="00D87635" w:rsidRPr="009B5D4F" w:rsidRDefault="00D87635">
            <w:pPr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B5D4F">
              <w:rPr>
                <w:rFonts w:ascii="標楷體" w:eastAsia="標楷體" w:hAnsi="標楷體" w:hint="eastAsia"/>
                <w:color w:val="000000"/>
                <w:kern w:val="0"/>
                <w:sz w:val="32"/>
                <w:szCs w:val="32"/>
              </w:rPr>
              <w:t>美崙國中</w:t>
            </w:r>
          </w:p>
        </w:tc>
        <w:tc>
          <w:tcPr>
            <w:tcW w:w="1843" w:type="dxa"/>
          </w:tcPr>
          <w:p w:rsidR="00D87635" w:rsidRPr="009B5D4F" w:rsidRDefault="00D87635" w:rsidP="009B5D4F">
            <w:pPr>
              <w:jc w:val="righ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B5D4F">
              <w:rPr>
                <w:rFonts w:ascii="標楷體" w:eastAsia="標楷體" w:hAnsi="標楷體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985" w:type="dxa"/>
          </w:tcPr>
          <w:p w:rsidR="00D87635" w:rsidRPr="009B5D4F" w:rsidRDefault="00D87635" w:rsidP="009B5D4F">
            <w:pPr>
              <w:jc w:val="righ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B5D4F">
              <w:rPr>
                <w:rFonts w:ascii="標楷體" w:eastAsia="標楷體" w:hAnsi="標楷體"/>
                <w:color w:val="000000"/>
                <w:kern w:val="0"/>
                <w:sz w:val="32"/>
                <w:szCs w:val="32"/>
              </w:rPr>
              <w:t>72</w:t>
            </w:r>
          </w:p>
        </w:tc>
        <w:tc>
          <w:tcPr>
            <w:tcW w:w="1842" w:type="dxa"/>
          </w:tcPr>
          <w:p w:rsidR="00D87635" w:rsidRPr="009B5D4F" w:rsidRDefault="00D87635" w:rsidP="009B5D4F">
            <w:pPr>
              <w:jc w:val="righ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B5D4F">
              <w:rPr>
                <w:rFonts w:ascii="標楷體" w:eastAsia="標楷體" w:hAnsi="標楷體"/>
                <w:color w:val="000000"/>
                <w:kern w:val="0"/>
                <w:sz w:val="32"/>
                <w:szCs w:val="32"/>
              </w:rPr>
              <w:t>217</w:t>
            </w:r>
          </w:p>
        </w:tc>
        <w:tc>
          <w:tcPr>
            <w:tcW w:w="1701" w:type="dxa"/>
            <w:vAlign w:val="center"/>
          </w:tcPr>
          <w:p w:rsidR="00D87635" w:rsidRPr="009B5D4F" w:rsidRDefault="00D87635" w:rsidP="009B5D4F">
            <w:pPr>
              <w:jc w:val="right"/>
              <w:rPr>
                <w:rFonts w:ascii="新細明體" w:cs="新細明體"/>
                <w:color w:val="000000"/>
                <w:kern w:val="0"/>
              </w:rPr>
            </w:pPr>
            <w:r w:rsidRPr="009B5D4F">
              <w:rPr>
                <w:color w:val="000000"/>
                <w:kern w:val="0"/>
                <w:sz w:val="20"/>
              </w:rPr>
              <w:t xml:space="preserve">33% </w:t>
            </w:r>
          </w:p>
        </w:tc>
      </w:tr>
      <w:tr w:rsidR="00D87635" w:rsidRPr="008E7793" w:rsidTr="009B5D4F">
        <w:tc>
          <w:tcPr>
            <w:tcW w:w="738" w:type="dxa"/>
          </w:tcPr>
          <w:p w:rsidR="00D87635" w:rsidRPr="009B5D4F" w:rsidRDefault="00D87635" w:rsidP="009B5D4F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9B5D4F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638" w:type="dxa"/>
          </w:tcPr>
          <w:p w:rsidR="00D87635" w:rsidRPr="009B5D4F" w:rsidRDefault="00D87635">
            <w:pPr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B5D4F">
              <w:rPr>
                <w:rFonts w:ascii="標楷體" w:eastAsia="標楷體" w:hAnsi="標楷體" w:hint="eastAsia"/>
                <w:color w:val="000000"/>
                <w:kern w:val="0"/>
                <w:sz w:val="32"/>
                <w:szCs w:val="32"/>
              </w:rPr>
              <w:t>富源國小</w:t>
            </w:r>
          </w:p>
        </w:tc>
        <w:tc>
          <w:tcPr>
            <w:tcW w:w="1843" w:type="dxa"/>
          </w:tcPr>
          <w:p w:rsidR="00D87635" w:rsidRPr="009B5D4F" w:rsidRDefault="00D87635" w:rsidP="009B5D4F">
            <w:pPr>
              <w:jc w:val="righ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B5D4F">
              <w:rPr>
                <w:rFonts w:ascii="標楷體" w:eastAsia="標楷體" w:hAnsi="標楷體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985" w:type="dxa"/>
          </w:tcPr>
          <w:p w:rsidR="00D87635" w:rsidRPr="009B5D4F" w:rsidRDefault="00D87635" w:rsidP="009B5D4F">
            <w:pPr>
              <w:jc w:val="righ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B5D4F">
              <w:rPr>
                <w:rFonts w:ascii="標楷體" w:eastAsia="標楷體" w:hAnsi="標楷體"/>
                <w:color w:val="000000"/>
                <w:kern w:val="0"/>
                <w:sz w:val="32"/>
                <w:szCs w:val="32"/>
              </w:rPr>
              <w:t>24</w:t>
            </w:r>
          </w:p>
        </w:tc>
        <w:tc>
          <w:tcPr>
            <w:tcW w:w="1842" w:type="dxa"/>
          </w:tcPr>
          <w:p w:rsidR="00D87635" w:rsidRPr="009B5D4F" w:rsidRDefault="00D87635" w:rsidP="009B5D4F">
            <w:pPr>
              <w:jc w:val="righ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B5D4F">
              <w:rPr>
                <w:rFonts w:ascii="標楷體" w:eastAsia="標楷體" w:hAnsi="標楷體"/>
                <w:color w:val="000000"/>
                <w:kern w:val="0"/>
                <w:sz w:val="32"/>
                <w:szCs w:val="32"/>
              </w:rPr>
              <w:t>73</w:t>
            </w:r>
          </w:p>
        </w:tc>
        <w:tc>
          <w:tcPr>
            <w:tcW w:w="1701" w:type="dxa"/>
            <w:vAlign w:val="center"/>
          </w:tcPr>
          <w:p w:rsidR="00D87635" w:rsidRPr="009B5D4F" w:rsidRDefault="00D87635" w:rsidP="009B5D4F">
            <w:pPr>
              <w:jc w:val="right"/>
              <w:rPr>
                <w:rFonts w:ascii="新細明體" w:cs="新細明體"/>
                <w:color w:val="000000"/>
                <w:kern w:val="0"/>
              </w:rPr>
            </w:pPr>
            <w:r w:rsidRPr="009B5D4F">
              <w:rPr>
                <w:color w:val="000000"/>
                <w:kern w:val="0"/>
                <w:sz w:val="20"/>
              </w:rPr>
              <w:t xml:space="preserve">33% </w:t>
            </w:r>
          </w:p>
        </w:tc>
      </w:tr>
      <w:tr w:rsidR="00D87635" w:rsidRPr="008E7793" w:rsidTr="009B5D4F">
        <w:tc>
          <w:tcPr>
            <w:tcW w:w="738" w:type="dxa"/>
          </w:tcPr>
          <w:p w:rsidR="00D87635" w:rsidRPr="009B5D4F" w:rsidRDefault="00D87635" w:rsidP="009B5D4F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9B5D4F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638" w:type="dxa"/>
          </w:tcPr>
          <w:p w:rsidR="00D87635" w:rsidRPr="009B5D4F" w:rsidRDefault="00D87635">
            <w:pPr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B5D4F">
              <w:rPr>
                <w:rFonts w:ascii="標楷體" w:eastAsia="標楷體" w:hAnsi="標楷體" w:hint="eastAsia"/>
                <w:color w:val="000000"/>
                <w:kern w:val="0"/>
                <w:sz w:val="32"/>
                <w:szCs w:val="32"/>
              </w:rPr>
              <w:t>中原國小</w:t>
            </w:r>
          </w:p>
        </w:tc>
        <w:tc>
          <w:tcPr>
            <w:tcW w:w="1843" w:type="dxa"/>
          </w:tcPr>
          <w:p w:rsidR="00D87635" w:rsidRPr="009B5D4F" w:rsidRDefault="00D87635" w:rsidP="009B5D4F">
            <w:pPr>
              <w:jc w:val="righ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B5D4F">
              <w:rPr>
                <w:rFonts w:ascii="標楷體" w:eastAsia="標楷體" w:hAnsi="標楷體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985" w:type="dxa"/>
          </w:tcPr>
          <w:p w:rsidR="00D87635" w:rsidRPr="009B5D4F" w:rsidRDefault="00D87635" w:rsidP="009B5D4F">
            <w:pPr>
              <w:jc w:val="righ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B5D4F">
              <w:rPr>
                <w:rFonts w:ascii="標楷體" w:eastAsia="標楷體" w:hAnsi="標楷體"/>
                <w:color w:val="000000"/>
                <w:kern w:val="0"/>
                <w:sz w:val="32"/>
                <w:szCs w:val="32"/>
              </w:rPr>
              <w:t>128</w:t>
            </w:r>
          </w:p>
        </w:tc>
        <w:tc>
          <w:tcPr>
            <w:tcW w:w="1842" w:type="dxa"/>
          </w:tcPr>
          <w:p w:rsidR="00D87635" w:rsidRPr="009B5D4F" w:rsidRDefault="00D87635" w:rsidP="009B5D4F">
            <w:pPr>
              <w:jc w:val="righ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B5D4F">
              <w:rPr>
                <w:rFonts w:ascii="標楷體" w:eastAsia="標楷體" w:hAnsi="標楷體"/>
                <w:color w:val="000000"/>
                <w:kern w:val="0"/>
                <w:sz w:val="32"/>
                <w:szCs w:val="32"/>
              </w:rPr>
              <w:t>390</w:t>
            </w:r>
          </w:p>
        </w:tc>
        <w:tc>
          <w:tcPr>
            <w:tcW w:w="1701" w:type="dxa"/>
            <w:vAlign w:val="center"/>
          </w:tcPr>
          <w:p w:rsidR="00D87635" w:rsidRPr="009B5D4F" w:rsidRDefault="00D87635" w:rsidP="009B5D4F">
            <w:pPr>
              <w:jc w:val="right"/>
              <w:rPr>
                <w:rFonts w:ascii="新細明體" w:cs="新細明體"/>
                <w:color w:val="000000"/>
                <w:kern w:val="0"/>
              </w:rPr>
            </w:pPr>
            <w:r w:rsidRPr="009B5D4F">
              <w:rPr>
                <w:color w:val="000000"/>
                <w:kern w:val="0"/>
                <w:sz w:val="20"/>
              </w:rPr>
              <w:t xml:space="preserve">33% </w:t>
            </w:r>
          </w:p>
        </w:tc>
      </w:tr>
      <w:tr w:rsidR="00D87635" w:rsidRPr="008E7793" w:rsidTr="009B5D4F">
        <w:tc>
          <w:tcPr>
            <w:tcW w:w="738" w:type="dxa"/>
          </w:tcPr>
          <w:p w:rsidR="00D87635" w:rsidRPr="009B5D4F" w:rsidRDefault="00D87635" w:rsidP="009B5D4F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9B5D4F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1638" w:type="dxa"/>
          </w:tcPr>
          <w:p w:rsidR="00D87635" w:rsidRPr="009B5D4F" w:rsidRDefault="00D87635">
            <w:pPr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B5D4F">
              <w:rPr>
                <w:rFonts w:ascii="標楷體" w:eastAsia="標楷體" w:hAnsi="標楷體" w:hint="eastAsia"/>
                <w:color w:val="000000"/>
                <w:kern w:val="0"/>
                <w:sz w:val="32"/>
                <w:szCs w:val="32"/>
              </w:rPr>
              <w:t>三民國小</w:t>
            </w:r>
          </w:p>
        </w:tc>
        <w:tc>
          <w:tcPr>
            <w:tcW w:w="1843" w:type="dxa"/>
          </w:tcPr>
          <w:p w:rsidR="00D87635" w:rsidRPr="009B5D4F" w:rsidRDefault="00D87635" w:rsidP="009B5D4F">
            <w:pPr>
              <w:ind w:firstLineChars="450" w:firstLine="1440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B5D4F">
              <w:rPr>
                <w:rFonts w:ascii="標楷體" w:eastAsia="標楷體" w:hAnsi="標楷體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985" w:type="dxa"/>
          </w:tcPr>
          <w:p w:rsidR="00D87635" w:rsidRPr="009B5D4F" w:rsidRDefault="00D87635" w:rsidP="009B5D4F">
            <w:pPr>
              <w:ind w:firstLineChars="400" w:firstLine="1280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B5D4F">
              <w:rPr>
                <w:rFonts w:ascii="標楷體" w:eastAsia="標楷體" w:hAnsi="標楷體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1842" w:type="dxa"/>
          </w:tcPr>
          <w:p w:rsidR="00D87635" w:rsidRPr="009B5D4F" w:rsidRDefault="00D87635" w:rsidP="009B5D4F">
            <w:pPr>
              <w:jc w:val="righ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B5D4F">
              <w:rPr>
                <w:rFonts w:ascii="標楷體" w:eastAsia="標楷體" w:hAnsi="標楷體"/>
                <w:color w:val="000000"/>
                <w:kern w:val="0"/>
                <w:sz w:val="32"/>
                <w:szCs w:val="32"/>
              </w:rPr>
              <w:t>62</w:t>
            </w:r>
          </w:p>
        </w:tc>
        <w:tc>
          <w:tcPr>
            <w:tcW w:w="1701" w:type="dxa"/>
            <w:vAlign w:val="center"/>
          </w:tcPr>
          <w:p w:rsidR="00D87635" w:rsidRPr="009B5D4F" w:rsidRDefault="00D87635" w:rsidP="009B5D4F">
            <w:pPr>
              <w:jc w:val="right"/>
              <w:rPr>
                <w:rFonts w:ascii="新細明體" w:cs="新細明體"/>
                <w:color w:val="000000"/>
                <w:kern w:val="0"/>
              </w:rPr>
            </w:pPr>
            <w:r w:rsidRPr="009B5D4F">
              <w:rPr>
                <w:color w:val="000000"/>
                <w:kern w:val="0"/>
                <w:sz w:val="20"/>
              </w:rPr>
              <w:t xml:space="preserve">32% </w:t>
            </w:r>
          </w:p>
        </w:tc>
      </w:tr>
      <w:tr w:rsidR="00D87635" w:rsidRPr="008E7793" w:rsidTr="009B5D4F">
        <w:tc>
          <w:tcPr>
            <w:tcW w:w="738" w:type="dxa"/>
          </w:tcPr>
          <w:p w:rsidR="00D87635" w:rsidRPr="009B5D4F" w:rsidRDefault="00D87635" w:rsidP="009B5D4F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9B5D4F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1638" w:type="dxa"/>
          </w:tcPr>
          <w:p w:rsidR="00D87635" w:rsidRPr="009B5D4F" w:rsidRDefault="00D87635">
            <w:pPr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B5D4F">
              <w:rPr>
                <w:rFonts w:ascii="標楷體" w:eastAsia="標楷體" w:hAnsi="標楷體" w:hint="eastAsia"/>
                <w:color w:val="000000"/>
                <w:kern w:val="0"/>
                <w:sz w:val="32"/>
                <w:szCs w:val="32"/>
              </w:rPr>
              <w:t>壽豐國中</w:t>
            </w:r>
          </w:p>
        </w:tc>
        <w:tc>
          <w:tcPr>
            <w:tcW w:w="1843" w:type="dxa"/>
          </w:tcPr>
          <w:p w:rsidR="00D87635" w:rsidRPr="009B5D4F" w:rsidRDefault="00D87635" w:rsidP="009B5D4F">
            <w:pPr>
              <w:jc w:val="righ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B5D4F">
              <w:rPr>
                <w:rFonts w:ascii="標楷體" w:eastAsia="標楷體" w:hAnsi="標楷體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985" w:type="dxa"/>
          </w:tcPr>
          <w:p w:rsidR="00D87635" w:rsidRPr="009B5D4F" w:rsidRDefault="00D87635" w:rsidP="009B5D4F">
            <w:pPr>
              <w:jc w:val="righ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B5D4F">
              <w:rPr>
                <w:rFonts w:ascii="標楷體" w:eastAsia="標楷體" w:hAnsi="標楷體"/>
                <w:color w:val="000000"/>
                <w:kern w:val="0"/>
                <w:sz w:val="32"/>
                <w:szCs w:val="32"/>
              </w:rPr>
              <w:t>81</w:t>
            </w:r>
          </w:p>
        </w:tc>
        <w:tc>
          <w:tcPr>
            <w:tcW w:w="1842" w:type="dxa"/>
          </w:tcPr>
          <w:p w:rsidR="00D87635" w:rsidRPr="009B5D4F" w:rsidRDefault="00D87635" w:rsidP="009B5D4F">
            <w:pPr>
              <w:jc w:val="righ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B5D4F">
              <w:rPr>
                <w:rFonts w:ascii="標楷體" w:eastAsia="標楷體" w:hAnsi="標楷體"/>
                <w:color w:val="000000"/>
                <w:kern w:val="0"/>
                <w:sz w:val="32"/>
                <w:szCs w:val="32"/>
              </w:rPr>
              <w:t>293</w:t>
            </w:r>
          </w:p>
        </w:tc>
        <w:tc>
          <w:tcPr>
            <w:tcW w:w="1701" w:type="dxa"/>
            <w:vAlign w:val="center"/>
          </w:tcPr>
          <w:p w:rsidR="00D87635" w:rsidRPr="009B5D4F" w:rsidRDefault="00D87635" w:rsidP="009B5D4F">
            <w:pPr>
              <w:jc w:val="right"/>
              <w:rPr>
                <w:rFonts w:ascii="新細明體" w:cs="新細明體"/>
                <w:color w:val="000000"/>
                <w:kern w:val="0"/>
              </w:rPr>
            </w:pPr>
            <w:r w:rsidRPr="009B5D4F">
              <w:rPr>
                <w:color w:val="000000"/>
                <w:kern w:val="0"/>
                <w:sz w:val="20"/>
              </w:rPr>
              <w:t xml:space="preserve">28% </w:t>
            </w:r>
          </w:p>
        </w:tc>
      </w:tr>
      <w:tr w:rsidR="00D87635" w:rsidRPr="008E7793" w:rsidTr="009B5D4F">
        <w:tc>
          <w:tcPr>
            <w:tcW w:w="738" w:type="dxa"/>
          </w:tcPr>
          <w:p w:rsidR="00D87635" w:rsidRPr="009B5D4F" w:rsidRDefault="00D87635" w:rsidP="009B5D4F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9B5D4F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1638" w:type="dxa"/>
          </w:tcPr>
          <w:p w:rsidR="00D87635" w:rsidRPr="009B5D4F" w:rsidRDefault="00D87635">
            <w:pPr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B5D4F">
              <w:rPr>
                <w:rFonts w:ascii="標楷體" w:eastAsia="標楷體" w:hAnsi="標楷體" w:hint="eastAsia"/>
                <w:color w:val="000000"/>
                <w:kern w:val="0"/>
                <w:sz w:val="32"/>
                <w:szCs w:val="32"/>
              </w:rPr>
              <w:t>鳳林國小</w:t>
            </w:r>
          </w:p>
        </w:tc>
        <w:tc>
          <w:tcPr>
            <w:tcW w:w="1843" w:type="dxa"/>
            <w:vAlign w:val="center"/>
          </w:tcPr>
          <w:p w:rsidR="00D87635" w:rsidRPr="009B5D4F" w:rsidRDefault="00D87635" w:rsidP="009B5D4F">
            <w:pPr>
              <w:jc w:val="righ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B5D4F">
              <w:rPr>
                <w:rFonts w:ascii="標楷體" w:eastAsia="標楷體" w:hAnsi="標楷體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985" w:type="dxa"/>
            <w:vAlign w:val="center"/>
          </w:tcPr>
          <w:p w:rsidR="00D87635" w:rsidRPr="009B5D4F" w:rsidRDefault="00D87635" w:rsidP="009B5D4F">
            <w:pPr>
              <w:jc w:val="righ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B5D4F">
              <w:rPr>
                <w:rFonts w:ascii="標楷體" w:eastAsia="標楷體" w:hAnsi="標楷體"/>
                <w:color w:val="000000"/>
                <w:kern w:val="0"/>
                <w:sz w:val="32"/>
                <w:szCs w:val="32"/>
              </w:rPr>
              <w:t>52</w:t>
            </w:r>
          </w:p>
        </w:tc>
        <w:tc>
          <w:tcPr>
            <w:tcW w:w="1842" w:type="dxa"/>
            <w:vAlign w:val="center"/>
          </w:tcPr>
          <w:p w:rsidR="00D87635" w:rsidRPr="009B5D4F" w:rsidRDefault="00D87635" w:rsidP="009B5D4F">
            <w:pPr>
              <w:jc w:val="righ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B5D4F">
              <w:rPr>
                <w:rFonts w:ascii="標楷體" w:eastAsia="標楷體" w:hAnsi="標楷體"/>
                <w:color w:val="000000"/>
                <w:kern w:val="0"/>
                <w:sz w:val="32"/>
                <w:szCs w:val="32"/>
              </w:rPr>
              <w:t>200</w:t>
            </w:r>
          </w:p>
        </w:tc>
        <w:tc>
          <w:tcPr>
            <w:tcW w:w="1701" w:type="dxa"/>
            <w:vAlign w:val="center"/>
          </w:tcPr>
          <w:p w:rsidR="00D87635" w:rsidRPr="009B5D4F" w:rsidRDefault="00D87635" w:rsidP="009B5D4F">
            <w:pPr>
              <w:jc w:val="right"/>
              <w:rPr>
                <w:rFonts w:ascii="新細明體" w:cs="新細明體"/>
                <w:color w:val="000000"/>
                <w:kern w:val="0"/>
              </w:rPr>
            </w:pPr>
            <w:r w:rsidRPr="009B5D4F">
              <w:rPr>
                <w:color w:val="000000"/>
                <w:kern w:val="0"/>
                <w:sz w:val="20"/>
              </w:rPr>
              <w:t xml:space="preserve">26% </w:t>
            </w:r>
          </w:p>
        </w:tc>
      </w:tr>
      <w:tr w:rsidR="00D87635" w:rsidRPr="008E7793" w:rsidTr="009B5D4F">
        <w:tc>
          <w:tcPr>
            <w:tcW w:w="738" w:type="dxa"/>
          </w:tcPr>
          <w:p w:rsidR="00D87635" w:rsidRPr="009B5D4F" w:rsidRDefault="00D87635" w:rsidP="009B5D4F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9B5D4F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1638" w:type="dxa"/>
          </w:tcPr>
          <w:p w:rsidR="00D87635" w:rsidRPr="009B5D4F" w:rsidRDefault="00D87635">
            <w:pPr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B5D4F">
              <w:rPr>
                <w:rFonts w:ascii="標楷體" w:eastAsia="標楷體" w:hAnsi="標楷體" w:hint="eastAsia"/>
                <w:color w:val="000000"/>
                <w:kern w:val="0"/>
                <w:sz w:val="32"/>
                <w:szCs w:val="32"/>
              </w:rPr>
              <w:t>明恥國小</w:t>
            </w:r>
          </w:p>
        </w:tc>
        <w:tc>
          <w:tcPr>
            <w:tcW w:w="1843" w:type="dxa"/>
          </w:tcPr>
          <w:p w:rsidR="00D87635" w:rsidRPr="009B5D4F" w:rsidRDefault="00D87635" w:rsidP="009B5D4F">
            <w:pPr>
              <w:jc w:val="righ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B5D4F">
              <w:rPr>
                <w:rFonts w:ascii="標楷體" w:eastAsia="標楷體" w:hAnsi="標楷體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985" w:type="dxa"/>
          </w:tcPr>
          <w:p w:rsidR="00D87635" w:rsidRPr="009B5D4F" w:rsidRDefault="00D87635" w:rsidP="009B5D4F">
            <w:pPr>
              <w:jc w:val="righ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B5D4F">
              <w:rPr>
                <w:rFonts w:ascii="標楷體" w:eastAsia="標楷體" w:hAnsi="標楷體"/>
                <w:color w:val="000000"/>
                <w:kern w:val="0"/>
                <w:sz w:val="32"/>
                <w:szCs w:val="32"/>
              </w:rPr>
              <w:t>61</w:t>
            </w:r>
          </w:p>
        </w:tc>
        <w:tc>
          <w:tcPr>
            <w:tcW w:w="1842" w:type="dxa"/>
          </w:tcPr>
          <w:p w:rsidR="00D87635" w:rsidRPr="009B5D4F" w:rsidRDefault="00D87635" w:rsidP="009B5D4F">
            <w:pPr>
              <w:jc w:val="righ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B5D4F">
              <w:rPr>
                <w:rFonts w:ascii="標楷體" w:eastAsia="標楷體" w:hAnsi="標楷體"/>
                <w:color w:val="000000"/>
                <w:kern w:val="0"/>
                <w:sz w:val="32"/>
                <w:szCs w:val="32"/>
              </w:rPr>
              <w:t>235</w:t>
            </w:r>
          </w:p>
        </w:tc>
        <w:tc>
          <w:tcPr>
            <w:tcW w:w="1701" w:type="dxa"/>
            <w:vAlign w:val="center"/>
          </w:tcPr>
          <w:p w:rsidR="00D87635" w:rsidRPr="009B5D4F" w:rsidRDefault="00D87635" w:rsidP="009B5D4F">
            <w:pPr>
              <w:jc w:val="right"/>
              <w:rPr>
                <w:rFonts w:ascii="新細明體" w:cs="新細明體"/>
                <w:color w:val="000000"/>
                <w:kern w:val="0"/>
              </w:rPr>
            </w:pPr>
            <w:r w:rsidRPr="009B5D4F">
              <w:rPr>
                <w:color w:val="000000"/>
                <w:kern w:val="0"/>
                <w:sz w:val="20"/>
              </w:rPr>
              <w:t>26 %</w:t>
            </w:r>
          </w:p>
        </w:tc>
      </w:tr>
      <w:tr w:rsidR="00D87635" w:rsidRPr="008E7793" w:rsidTr="009B5D4F">
        <w:tc>
          <w:tcPr>
            <w:tcW w:w="738" w:type="dxa"/>
          </w:tcPr>
          <w:p w:rsidR="00D87635" w:rsidRPr="009B5D4F" w:rsidRDefault="00D87635" w:rsidP="009B5D4F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9B5D4F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1638" w:type="dxa"/>
          </w:tcPr>
          <w:p w:rsidR="00D87635" w:rsidRPr="009B5D4F" w:rsidRDefault="00D87635">
            <w:pPr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B5D4F">
              <w:rPr>
                <w:rFonts w:ascii="標楷體" w:eastAsia="標楷體" w:hAnsi="標楷體" w:hint="eastAsia"/>
                <w:color w:val="000000"/>
                <w:kern w:val="0"/>
                <w:sz w:val="32"/>
                <w:szCs w:val="32"/>
              </w:rPr>
              <w:t>明里國小</w:t>
            </w:r>
          </w:p>
        </w:tc>
        <w:tc>
          <w:tcPr>
            <w:tcW w:w="1843" w:type="dxa"/>
          </w:tcPr>
          <w:p w:rsidR="00D87635" w:rsidRPr="009B5D4F" w:rsidRDefault="00D87635" w:rsidP="009B5D4F">
            <w:pPr>
              <w:jc w:val="righ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B5D4F">
              <w:rPr>
                <w:rFonts w:ascii="標楷體" w:eastAsia="標楷體" w:hAnsi="標楷體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985" w:type="dxa"/>
          </w:tcPr>
          <w:p w:rsidR="00D87635" w:rsidRPr="009B5D4F" w:rsidRDefault="00D87635" w:rsidP="009B5D4F">
            <w:pPr>
              <w:jc w:val="righ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B5D4F">
              <w:rPr>
                <w:rFonts w:ascii="標楷體" w:eastAsia="標楷體" w:hAnsi="標楷體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1842" w:type="dxa"/>
          </w:tcPr>
          <w:p w:rsidR="00D87635" w:rsidRPr="009B5D4F" w:rsidRDefault="00D87635" w:rsidP="009B5D4F">
            <w:pPr>
              <w:jc w:val="righ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B5D4F">
              <w:rPr>
                <w:rFonts w:ascii="標楷體" w:eastAsia="標楷體" w:hAnsi="標楷體"/>
                <w:color w:val="000000"/>
                <w:kern w:val="0"/>
                <w:sz w:val="32"/>
                <w:szCs w:val="32"/>
              </w:rPr>
              <w:t>45</w:t>
            </w:r>
          </w:p>
        </w:tc>
        <w:tc>
          <w:tcPr>
            <w:tcW w:w="1701" w:type="dxa"/>
            <w:vAlign w:val="center"/>
          </w:tcPr>
          <w:p w:rsidR="00D87635" w:rsidRPr="009B5D4F" w:rsidRDefault="00D87635" w:rsidP="009B5D4F">
            <w:pPr>
              <w:jc w:val="right"/>
              <w:rPr>
                <w:rFonts w:ascii="新細明體" w:cs="新細明體"/>
                <w:color w:val="000000"/>
                <w:kern w:val="0"/>
              </w:rPr>
            </w:pPr>
            <w:r w:rsidRPr="009B5D4F">
              <w:rPr>
                <w:color w:val="000000"/>
                <w:kern w:val="0"/>
                <w:sz w:val="20"/>
              </w:rPr>
              <w:t xml:space="preserve">22% </w:t>
            </w:r>
          </w:p>
        </w:tc>
      </w:tr>
      <w:tr w:rsidR="00D87635" w:rsidRPr="008E7793" w:rsidTr="009B5D4F">
        <w:tc>
          <w:tcPr>
            <w:tcW w:w="738" w:type="dxa"/>
          </w:tcPr>
          <w:p w:rsidR="00D87635" w:rsidRPr="009B5D4F" w:rsidRDefault="00D87635" w:rsidP="009B5D4F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9B5D4F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1638" w:type="dxa"/>
          </w:tcPr>
          <w:p w:rsidR="00D87635" w:rsidRPr="009B5D4F" w:rsidRDefault="00D87635">
            <w:pPr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B5D4F">
              <w:rPr>
                <w:rFonts w:ascii="標楷體" w:eastAsia="標楷體" w:hAnsi="標楷體" w:hint="eastAsia"/>
                <w:color w:val="000000"/>
                <w:kern w:val="0"/>
                <w:sz w:val="32"/>
                <w:szCs w:val="32"/>
              </w:rPr>
              <w:t>宜昌國小</w:t>
            </w:r>
          </w:p>
        </w:tc>
        <w:tc>
          <w:tcPr>
            <w:tcW w:w="1843" w:type="dxa"/>
          </w:tcPr>
          <w:p w:rsidR="00D87635" w:rsidRPr="009B5D4F" w:rsidRDefault="00D87635" w:rsidP="009B5D4F">
            <w:pPr>
              <w:jc w:val="righ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B5D4F">
              <w:rPr>
                <w:rFonts w:ascii="標楷體" w:eastAsia="標楷體" w:hAnsi="標楷體"/>
                <w:color w:val="000000"/>
                <w:kern w:val="0"/>
                <w:sz w:val="32"/>
                <w:szCs w:val="32"/>
              </w:rPr>
              <w:t>21</w:t>
            </w:r>
          </w:p>
        </w:tc>
        <w:tc>
          <w:tcPr>
            <w:tcW w:w="1985" w:type="dxa"/>
          </w:tcPr>
          <w:p w:rsidR="00D87635" w:rsidRPr="009B5D4F" w:rsidRDefault="00D87635" w:rsidP="009B5D4F">
            <w:pPr>
              <w:jc w:val="righ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B5D4F">
              <w:rPr>
                <w:rFonts w:ascii="標楷體" w:eastAsia="標楷體" w:hAnsi="標楷體"/>
                <w:color w:val="000000"/>
                <w:kern w:val="0"/>
                <w:sz w:val="32"/>
                <w:szCs w:val="32"/>
              </w:rPr>
              <w:t>124</w:t>
            </w:r>
          </w:p>
        </w:tc>
        <w:tc>
          <w:tcPr>
            <w:tcW w:w="1842" w:type="dxa"/>
          </w:tcPr>
          <w:p w:rsidR="00D87635" w:rsidRPr="009B5D4F" w:rsidRDefault="00D87635" w:rsidP="009B5D4F">
            <w:pPr>
              <w:jc w:val="righ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B5D4F">
              <w:rPr>
                <w:rFonts w:ascii="標楷體" w:eastAsia="標楷體" w:hAnsi="標楷體"/>
                <w:color w:val="000000"/>
                <w:kern w:val="0"/>
                <w:sz w:val="32"/>
                <w:szCs w:val="32"/>
              </w:rPr>
              <w:t>840</w:t>
            </w:r>
          </w:p>
        </w:tc>
        <w:tc>
          <w:tcPr>
            <w:tcW w:w="1701" w:type="dxa"/>
            <w:vAlign w:val="center"/>
          </w:tcPr>
          <w:p w:rsidR="00D87635" w:rsidRPr="009B5D4F" w:rsidRDefault="00D87635" w:rsidP="009B5D4F">
            <w:pPr>
              <w:jc w:val="right"/>
              <w:rPr>
                <w:rFonts w:ascii="新細明體" w:cs="新細明體"/>
                <w:color w:val="000000"/>
                <w:kern w:val="0"/>
              </w:rPr>
            </w:pPr>
            <w:r w:rsidRPr="009B5D4F">
              <w:rPr>
                <w:color w:val="000000"/>
                <w:kern w:val="0"/>
                <w:sz w:val="20"/>
              </w:rPr>
              <w:t xml:space="preserve">15% </w:t>
            </w:r>
          </w:p>
        </w:tc>
      </w:tr>
      <w:tr w:rsidR="00D87635" w:rsidRPr="008E7793" w:rsidTr="009B5D4F">
        <w:tc>
          <w:tcPr>
            <w:tcW w:w="738" w:type="dxa"/>
          </w:tcPr>
          <w:p w:rsidR="00D87635" w:rsidRPr="009B5D4F" w:rsidRDefault="00D87635" w:rsidP="009B5D4F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9B5D4F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1638" w:type="dxa"/>
          </w:tcPr>
          <w:p w:rsidR="00D87635" w:rsidRPr="009B5D4F" w:rsidRDefault="00D87635">
            <w:pPr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B5D4F">
              <w:rPr>
                <w:rFonts w:ascii="標楷體" w:eastAsia="標楷體" w:hAnsi="標楷體" w:hint="eastAsia"/>
                <w:color w:val="000000"/>
                <w:kern w:val="0"/>
                <w:sz w:val="32"/>
                <w:szCs w:val="32"/>
              </w:rPr>
              <w:t>秀林國小</w:t>
            </w:r>
          </w:p>
        </w:tc>
        <w:tc>
          <w:tcPr>
            <w:tcW w:w="1843" w:type="dxa"/>
          </w:tcPr>
          <w:p w:rsidR="00D87635" w:rsidRPr="009B5D4F" w:rsidRDefault="00D87635" w:rsidP="009B5D4F">
            <w:pPr>
              <w:jc w:val="righ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B5D4F">
              <w:rPr>
                <w:rFonts w:ascii="標楷體" w:eastAsia="標楷體" w:hAnsi="標楷體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985" w:type="dxa"/>
          </w:tcPr>
          <w:p w:rsidR="00D87635" w:rsidRPr="009B5D4F" w:rsidRDefault="00D87635" w:rsidP="009B5D4F">
            <w:pPr>
              <w:jc w:val="righ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B5D4F">
              <w:rPr>
                <w:rFonts w:ascii="標楷體" w:eastAsia="標楷體" w:hAnsi="標楷體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1842" w:type="dxa"/>
          </w:tcPr>
          <w:p w:rsidR="00D87635" w:rsidRPr="009B5D4F" w:rsidRDefault="00D87635" w:rsidP="009B5D4F">
            <w:pPr>
              <w:jc w:val="righ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B5D4F">
              <w:rPr>
                <w:rFonts w:ascii="標楷體" w:eastAsia="標楷體" w:hAnsi="標楷體"/>
                <w:color w:val="000000"/>
                <w:kern w:val="0"/>
                <w:sz w:val="32"/>
                <w:szCs w:val="32"/>
              </w:rPr>
              <w:t>60</w:t>
            </w:r>
          </w:p>
        </w:tc>
        <w:tc>
          <w:tcPr>
            <w:tcW w:w="1701" w:type="dxa"/>
            <w:vAlign w:val="center"/>
          </w:tcPr>
          <w:p w:rsidR="00D87635" w:rsidRPr="009B5D4F" w:rsidRDefault="00D87635" w:rsidP="009B5D4F">
            <w:pPr>
              <w:jc w:val="right"/>
              <w:rPr>
                <w:rFonts w:ascii="新細明體" w:cs="新細明體"/>
                <w:color w:val="000000"/>
                <w:kern w:val="0"/>
              </w:rPr>
            </w:pPr>
            <w:r w:rsidRPr="009B5D4F">
              <w:rPr>
                <w:color w:val="000000"/>
                <w:kern w:val="0"/>
                <w:sz w:val="20"/>
              </w:rPr>
              <w:t>13 %</w:t>
            </w:r>
          </w:p>
        </w:tc>
      </w:tr>
      <w:tr w:rsidR="00D87635" w:rsidRPr="008E7793" w:rsidTr="009B5D4F">
        <w:tc>
          <w:tcPr>
            <w:tcW w:w="738" w:type="dxa"/>
          </w:tcPr>
          <w:p w:rsidR="00D87635" w:rsidRPr="009B5D4F" w:rsidRDefault="00D87635" w:rsidP="009B5D4F">
            <w:pPr>
              <w:jc w:val="center"/>
              <w:rPr>
                <w:kern w:val="0"/>
                <w:sz w:val="20"/>
              </w:rPr>
            </w:pPr>
            <w:r w:rsidRPr="009B5D4F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1638" w:type="dxa"/>
          </w:tcPr>
          <w:p w:rsidR="00D87635" w:rsidRPr="009B5D4F" w:rsidRDefault="00D87635">
            <w:pPr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B5D4F">
              <w:rPr>
                <w:rFonts w:ascii="標楷體" w:eastAsia="標楷體" w:hAnsi="標楷體" w:hint="eastAsia"/>
                <w:color w:val="000000"/>
                <w:kern w:val="0"/>
                <w:sz w:val="32"/>
                <w:szCs w:val="32"/>
              </w:rPr>
              <w:t>北林國小</w:t>
            </w:r>
          </w:p>
        </w:tc>
        <w:tc>
          <w:tcPr>
            <w:tcW w:w="1843" w:type="dxa"/>
          </w:tcPr>
          <w:p w:rsidR="00D87635" w:rsidRPr="009B5D4F" w:rsidRDefault="00D87635" w:rsidP="009B5D4F">
            <w:pPr>
              <w:jc w:val="righ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9B5D4F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D87635" w:rsidRPr="009B5D4F" w:rsidRDefault="00D87635" w:rsidP="009B5D4F">
            <w:pPr>
              <w:jc w:val="righ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9B5D4F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842" w:type="dxa"/>
          </w:tcPr>
          <w:p w:rsidR="00D87635" w:rsidRPr="009B5D4F" w:rsidRDefault="00D87635" w:rsidP="009B5D4F">
            <w:pPr>
              <w:jc w:val="righ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9B5D4F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1701" w:type="dxa"/>
            <w:vAlign w:val="center"/>
          </w:tcPr>
          <w:p w:rsidR="00D87635" w:rsidRPr="009B5D4F" w:rsidRDefault="00D87635" w:rsidP="009B5D4F">
            <w:pPr>
              <w:jc w:val="right"/>
              <w:rPr>
                <w:rFonts w:ascii="新細明體" w:cs="新細明體"/>
                <w:color w:val="000000"/>
                <w:kern w:val="0"/>
              </w:rPr>
            </w:pPr>
            <w:r w:rsidRPr="009B5D4F">
              <w:rPr>
                <w:color w:val="000000"/>
                <w:kern w:val="0"/>
                <w:sz w:val="20"/>
              </w:rPr>
              <w:t xml:space="preserve">10% </w:t>
            </w:r>
          </w:p>
        </w:tc>
      </w:tr>
      <w:tr w:rsidR="00D87635" w:rsidRPr="008E7793" w:rsidTr="009B5D4F">
        <w:tc>
          <w:tcPr>
            <w:tcW w:w="738" w:type="dxa"/>
          </w:tcPr>
          <w:p w:rsidR="00D87635" w:rsidRPr="009B5D4F" w:rsidRDefault="00D87635" w:rsidP="009B5D4F">
            <w:pPr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638" w:type="dxa"/>
          </w:tcPr>
          <w:p w:rsidR="00D87635" w:rsidRPr="009B5D4F" w:rsidRDefault="00D87635" w:rsidP="00C22FC5">
            <w:pPr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  <w:tc>
          <w:tcPr>
            <w:tcW w:w="1843" w:type="dxa"/>
          </w:tcPr>
          <w:p w:rsidR="00D87635" w:rsidRPr="009B5D4F" w:rsidRDefault="00D87635" w:rsidP="00E60E7E">
            <w:pPr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  <w:tc>
          <w:tcPr>
            <w:tcW w:w="1985" w:type="dxa"/>
          </w:tcPr>
          <w:p w:rsidR="00D87635" w:rsidRPr="009B5D4F" w:rsidRDefault="00D87635" w:rsidP="00E60E7E">
            <w:pPr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  <w:tc>
          <w:tcPr>
            <w:tcW w:w="1842" w:type="dxa"/>
          </w:tcPr>
          <w:p w:rsidR="00D87635" w:rsidRPr="009B5D4F" w:rsidRDefault="00D87635" w:rsidP="007766AB">
            <w:pPr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 w:rsidR="00D87635" w:rsidRPr="009B5D4F" w:rsidRDefault="00D87635" w:rsidP="00A13A2F">
            <w:pPr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  <w:tr w:rsidR="00D87635" w:rsidRPr="008E7793" w:rsidTr="009B5D4F">
        <w:tc>
          <w:tcPr>
            <w:tcW w:w="2376" w:type="dxa"/>
            <w:gridSpan w:val="2"/>
          </w:tcPr>
          <w:p w:rsidR="00D87635" w:rsidRPr="009B5D4F" w:rsidRDefault="00D87635" w:rsidP="005A3C82">
            <w:pPr>
              <w:rPr>
                <w:rFonts w:ascii="標楷體" w:eastAsia="標楷體" w:hAnsi="標楷體"/>
                <w:kern w:val="0"/>
                <w:sz w:val="20"/>
              </w:rPr>
            </w:pPr>
            <w:r w:rsidRPr="009B5D4F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總計</w:t>
            </w:r>
          </w:p>
        </w:tc>
        <w:tc>
          <w:tcPr>
            <w:tcW w:w="1843" w:type="dxa"/>
          </w:tcPr>
          <w:p w:rsidR="00D87635" w:rsidRPr="009B5D4F" w:rsidRDefault="00D87635" w:rsidP="005A3C82">
            <w:pPr>
              <w:rPr>
                <w:rFonts w:ascii="標楷體" w:eastAsia="標楷體" w:hAnsi="標楷體"/>
                <w:kern w:val="0"/>
                <w:sz w:val="20"/>
              </w:rPr>
            </w:pPr>
            <w:r w:rsidRPr="009B5D4F">
              <w:rPr>
                <w:rFonts w:ascii="標楷體" w:eastAsia="標楷體" w:hAnsi="標楷體"/>
                <w:kern w:val="0"/>
                <w:sz w:val="20"/>
              </w:rPr>
              <w:t>103</w:t>
            </w:r>
            <w:r w:rsidRPr="009B5D4F">
              <w:rPr>
                <w:rFonts w:ascii="標楷體" w:eastAsia="標楷體" w:hAnsi="標楷體" w:hint="eastAsia"/>
                <w:kern w:val="0"/>
                <w:sz w:val="20"/>
              </w:rPr>
              <w:t>年度班級閱讀任務達成三分之二者教師人數</w:t>
            </w:r>
          </w:p>
          <w:p w:rsidR="00D87635" w:rsidRPr="009B5D4F" w:rsidRDefault="00D87635" w:rsidP="005A3C82">
            <w:pPr>
              <w:rPr>
                <w:rFonts w:ascii="標楷體" w:eastAsia="標楷體" w:hAnsi="標楷體"/>
                <w:kern w:val="0"/>
                <w:sz w:val="20"/>
              </w:rPr>
            </w:pPr>
            <w:r w:rsidRPr="009B5D4F">
              <w:rPr>
                <w:rFonts w:ascii="標楷體" w:eastAsia="標楷體" w:hAnsi="標楷體"/>
                <w:kern w:val="0"/>
                <w:sz w:val="32"/>
                <w:szCs w:val="32"/>
              </w:rPr>
              <w:t>207</w:t>
            </w:r>
            <w:r w:rsidRPr="009B5D4F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人</w:t>
            </w:r>
          </w:p>
        </w:tc>
        <w:tc>
          <w:tcPr>
            <w:tcW w:w="1985" w:type="dxa"/>
          </w:tcPr>
          <w:p w:rsidR="00D87635" w:rsidRPr="009B5D4F" w:rsidRDefault="00D87635" w:rsidP="005A3C82">
            <w:pPr>
              <w:rPr>
                <w:rFonts w:ascii="標楷體" w:eastAsia="標楷體" w:hAnsi="標楷體"/>
                <w:kern w:val="0"/>
                <w:sz w:val="20"/>
              </w:rPr>
            </w:pPr>
            <w:r w:rsidRPr="009B5D4F">
              <w:rPr>
                <w:rFonts w:ascii="標楷體" w:eastAsia="標楷體" w:hAnsi="標楷體"/>
                <w:kern w:val="0"/>
                <w:sz w:val="20"/>
              </w:rPr>
              <w:t>103</w:t>
            </w:r>
            <w:r w:rsidRPr="009B5D4F">
              <w:rPr>
                <w:rFonts w:ascii="標楷體" w:eastAsia="標楷體" w:hAnsi="標楷體" w:hint="eastAsia"/>
                <w:kern w:val="0"/>
                <w:sz w:val="20"/>
              </w:rPr>
              <w:t>年度申請後山閱讀桃花源記家庭閱讀手冊閱讀達人</w:t>
            </w:r>
          </w:p>
          <w:p w:rsidR="00D87635" w:rsidRPr="009B5D4F" w:rsidRDefault="00D87635" w:rsidP="009E6DEC">
            <w:pPr>
              <w:rPr>
                <w:rFonts w:ascii="標楷體" w:eastAsia="標楷體" w:hAnsi="標楷體"/>
                <w:kern w:val="0"/>
                <w:sz w:val="20"/>
              </w:rPr>
            </w:pPr>
            <w:r w:rsidRPr="009B5D4F">
              <w:rPr>
                <w:rFonts w:ascii="標楷體" w:eastAsia="標楷體" w:hAnsi="標楷體"/>
                <w:kern w:val="0"/>
                <w:sz w:val="32"/>
                <w:szCs w:val="32"/>
              </w:rPr>
              <w:t>46</w:t>
            </w:r>
            <w:r>
              <w:rPr>
                <w:rFonts w:ascii="標楷體" w:eastAsia="標楷體" w:hAnsi="標楷體"/>
                <w:kern w:val="0"/>
                <w:sz w:val="32"/>
                <w:szCs w:val="32"/>
              </w:rPr>
              <w:t>50</w:t>
            </w:r>
            <w:r w:rsidRPr="009B5D4F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人</w:t>
            </w:r>
          </w:p>
        </w:tc>
        <w:tc>
          <w:tcPr>
            <w:tcW w:w="1842" w:type="dxa"/>
          </w:tcPr>
          <w:p w:rsidR="00D87635" w:rsidRPr="009B5D4F" w:rsidRDefault="00D87635" w:rsidP="005A3C82">
            <w:pPr>
              <w:rPr>
                <w:rFonts w:ascii="標楷體" w:eastAsia="標楷體" w:hAnsi="標楷體"/>
                <w:kern w:val="0"/>
                <w:sz w:val="20"/>
              </w:rPr>
            </w:pPr>
            <w:r w:rsidRPr="009B5D4F">
              <w:rPr>
                <w:rFonts w:ascii="標楷體" w:eastAsia="標楷體" w:hAnsi="標楷體"/>
                <w:kern w:val="0"/>
                <w:sz w:val="20"/>
              </w:rPr>
              <w:t>103</w:t>
            </w:r>
            <w:r w:rsidRPr="009B5D4F">
              <w:rPr>
                <w:rFonts w:ascii="標楷體" w:eastAsia="標楷體" w:hAnsi="標楷體" w:hint="eastAsia"/>
                <w:kern w:val="0"/>
                <w:sz w:val="20"/>
              </w:rPr>
              <w:t>年度申請後山閱讀桃花源記家庭閱讀手冊</w:t>
            </w:r>
            <w:r>
              <w:rPr>
                <w:rFonts w:ascii="標楷體" w:eastAsia="標楷體" w:hAnsi="標楷體" w:hint="eastAsia"/>
                <w:kern w:val="0"/>
                <w:sz w:val="20"/>
              </w:rPr>
              <w:t>申請</w:t>
            </w:r>
            <w:r w:rsidRPr="009B5D4F">
              <w:rPr>
                <w:rFonts w:ascii="標楷體" w:eastAsia="標楷體" w:hAnsi="標楷體" w:hint="eastAsia"/>
                <w:kern w:val="0"/>
                <w:sz w:val="20"/>
              </w:rPr>
              <w:t>人數</w:t>
            </w:r>
          </w:p>
          <w:p w:rsidR="00D87635" w:rsidRPr="009B5D4F" w:rsidRDefault="00D87635" w:rsidP="009E6DEC">
            <w:pPr>
              <w:rPr>
                <w:rFonts w:ascii="標楷體" w:eastAsia="標楷體" w:hAnsi="標楷體"/>
                <w:kern w:val="0"/>
                <w:sz w:val="20"/>
              </w:rPr>
            </w:pPr>
            <w:r w:rsidRPr="009B5D4F">
              <w:rPr>
                <w:rFonts w:ascii="標楷體" w:eastAsia="標楷體" w:hAnsi="標楷體"/>
                <w:kern w:val="0"/>
                <w:sz w:val="32"/>
                <w:szCs w:val="32"/>
              </w:rPr>
              <w:t>9382</w:t>
            </w:r>
            <w:r w:rsidRPr="009B5D4F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人</w:t>
            </w:r>
          </w:p>
        </w:tc>
        <w:tc>
          <w:tcPr>
            <w:tcW w:w="1701" w:type="dxa"/>
          </w:tcPr>
          <w:p w:rsidR="00D87635" w:rsidRPr="009B5D4F" w:rsidRDefault="00D87635" w:rsidP="005A3C82">
            <w:pPr>
              <w:rPr>
                <w:rFonts w:ascii="標楷體" w:eastAsia="標楷體" w:hAnsi="標楷體"/>
                <w:kern w:val="0"/>
                <w:sz w:val="20"/>
              </w:rPr>
            </w:pPr>
          </w:p>
        </w:tc>
      </w:tr>
    </w:tbl>
    <w:p w:rsidR="00D87635" w:rsidRDefault="00D87635"/>
    <w:sectPr w:rsidR="00D87635" w:rsidSect="00541062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7635" w:rsidRDefault="00D87635" w:rsidP="002146B2">
      <w:r>
        <w:separator/>
      </w:r>
    </w:p>
  </w:endnote>
  <w:endnote w:type="continuationSeparator" w:id="0">
    <w:p w:rsidR="00D87635" w:rsidRDefault="00D87635" w:rsidP="002146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7635" w:rsidRDefault="00D87635" w:rsidP="002146B2">
      <w:r>
        <w:separator/>
      </w:r>
    </w:p>
  </w:footnote>
  <w:footnote w:type="continuationSeparator" w:id="0">
    <w:p w:rsidR="00D87635" w:rsidRDefault="00D87635" w:rsidP="002146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635" w:rsidRPr="008E7793" w:rsidRDefault="00D87635" w:rsidP="00EF2851">
    <w:pPr>
      <w:rPr>
        <w:rFonts w:ascii="標楷體" w:eastAsia="標楷體" w:hAnsi="標楷體"/>
        <w:b/>
        <w:sz w:val="28"/>
        <w:szCs w:val="28"/>
      </w:rPr>
    </w:pPr>
    <w:r>
      <w:rPr>
        <w:rFonts w:ascii="標楷體" w:eastAsia="標楷體" w:hAnsi="標楷體"/>
        <w:b/>
        <w:sz w:val="28"/>
        <w:szCs w:val="28"/>
      </w:rPr>
      <w:t>103</w:t>
    </w:r>
    <w:r>
      <w:rPr>
        <w:rFonts w:ascii="標楷體" w:eastAsia="標楷體" w:hAnsi="標楷體" w:hint="eastAsia"/>
        <w:b/>
        <w:sz w:val="28"/>
        <w:szCs w:val="28"/>
      </w:rPr>
      <w:t>學年度</w:t>
    </w:r>
    <w:r w:rsidRPr="008E7793">
      <w:rPr>
        <w:rFonts w:ascii="標楷體" w:eastAsia="標楷體" w:hAnsi="標楷體" w:hint="eastAsia"/>
        <w:b/>
        <w:sz w:val="28"/>
        <w:szCs w:val="28"/>
      </w:rPr>
      <w:t>後山閱讀桃花源記家庭閱讀</w:t>
    </w:r>
    <w:r>
      <w:rPr>
        <w:rFonts w:ascii="標楷體" w:eastAsia="標楷體" w:hAnsi="標楷體" w:hint="eastAsia"/>
        <w:b/>
        <w:sz w:val="28"/>
        <w:szCs w:val="28"/>
      </w:rPr>
      <w:t>手冊</w:t>
    </w:r>
    <w:r>
      <w:rPr>
        <w:rFonts w:ascii="標楷體" w:eastAsia="標楷體" w:hAnsi="標楷體"/>
        <w:b/>
        <w:sz w:val="28"/>
        <w:szCs w:val="28"/>
      </w:rPr>
      <w:t xml:space="preserve">  </w:t>
    </w:r>
    <w:r w:rsidRPr="004E298B">
      <w:rPr>
        <w:rFonts w:ascii="標楷體" w:eastAsia="標楷體" w:hAnsi="標楷體" w:hint="eastAsia"/>
      </w:rPr>
      <w:t>閱讀推手教師</w:t>
    </w:r>
    <w:r>
      <w:rPr>
        <w:rFonts w:ascii="標楷體" w:eastAsia="標楷體" w:hAnsi="標楷體" w:hint="eastAsia"/>
      </w:rPr>
      <w:t>及閱讀達人</w:t>
    </w:r>
  </w:p>
  <w:p w:rsidR="00D87635" w:rsidRPr="00EF2851" w:rsidRDefault="00D8763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3165"/>
    <w:rsid w:val="00024207"/>
    <w:rsid w:val="00046B9C"/>
    <w:rsid w:val="00064494"/>
    <w:rsid w:val="00064EBE"/>
    <w:rsid w:val="00072F39"/>
    <w:rsid w:val="00096258"/>
    <w:rsid w:val="000A0D36"/>
    <w:rsid w:val="00126294"/>
    <w:rsid w:val="001417E4"/>
    <w:rsid w:val="00142C6B"/>
    <w:rsid w:val="0019338D"/>
    <w:rsid w:val="001972FE"/>
    <w:rsid w:val="001978BB"/>
    <w:rsid w:val="001E0111"/>
    <w:rsid w:val="001E4416"/>
    <w:rsid w:val="00214649"/>
    <w:rsid w:val="002146B2"/>
    <w:rsid w:val="00222C2B"/>
    <w:rsid w:val="002300AB"/>
    <w:rsid w:val="00231240"/>
    <w:rsid w:val="0023163F"/>
    <w:rsid w:val="00241C20"/>
    <w:rsid w:val="00272745"/>
    <w:rsid w:val="00295BAA"/>
    <w:rsid w:val="002D4E1C"/>
    <w:rsid w:val="002F207F"/>
    <w:rsid w:val="0030680B"/>
    <w:rsid w:val="0031287D"/>
    <w:rsid w:val="00317DCF"/>
    <w:rsid w:val="00333E1B"/>
    <w:rsid w:val="003434ED"/>
    <w:rsid w:val="0034467F"/>
    <w:rsid w:val="003A55D6"/>
    <w:rsid w:val="003A7753"/>
    <w:rsid w:val="003C4E17"/>
    <w:rsid w:val="003D28F8"/>
    <w:rsid w:val="003F4ACE"/>
    <w:rsid w:val="0041018B"/>
    <w:rsid w:val="00411655"/>
    <w:rsid w:val="004124DB"/>
    <w:rsid w:val="00487C68"/>
    <w:rsid w:val="00497C9F"/>
    <w:rsid w:val="004B7E05"/>
    <w:rsid w:val="004E298B"/>
    <w:rsid w:val="004E6E4B"/>
    <w:rsid w:val="00500622"/>
    <w:rsid w:val="00527227"/>
    <w:rsid w:val="00541062"/>
    <w:rsid w:val="00581A26"/>
    <w:rsid w:val="00596828"/>
    <w:rsid w:val="00596B6E"/>
    <w:rsid w:val="005A3C82"/>
    <w:rsid w:val="00602958"/>
    <w:rsid w:val="00653A67"/>
    <w:rsid w:val="0065610E"/>
    <w:rsid w:val="0070375C"/>
    <w:rsid w:val="00715287"/>
    <w:rsid w:val="0074467B"/>
    <w:rsid w:val="00764F90"/>
    <w:rsid w:val="007766AB"/>
    <w:rsid w:val="007A1450"/>
    <w:rsid w:val="007A5209"/>
    <w:rsid w:val="007A52E3"/>
    <w:rsid w:val="007B4890"/>
    <w:rsid w:val="007C32DB"/>
    <w:rsid w:val="007C51FA"/>
    <w:rsid w:val="007D56DB"/>
    <w:rsid w:val="008246D9"/>
    <w:rsid w:val="00836832"/>
    <w:rsid w:val="00851DB1"/>
    <w:rsid w:val="0087279F"/>
    <w:rsid w:val="00874C03"/>
    <w:rsid w:val="008B0BA8"/>
    <w:rsid w:val="008B66B1"/>
    <w:rsid w:val="008D7413"/>
    <w:rsid w:val="008E00D0"/>
    <w:rsid w:val="008E0343"/>
    <w:rsid w:val="008E7793"/>
    <w:rsid w:val="0091036D"/>
    <w:rsid w:val="00981D97"/>
    <w:rsid w:val="009B5D4F"/>
    <w:rsid w:val="009E6DEC"/>
    <w:rsid w:val="009F6252"/>
    <w:rsid w:val="00A13A2F"/>
    <w:rsid w:val="00A33165"/>
    <w:rsid w:val="00A5222D"/>
    <w:rsid w:val="00A576D3"/>
    <w:rsid w:val="00AA218D"/>
    <w:rsid w:val="00AA23E2"/>
    <w:rsid w:val="00AB1F4E"/>
    <w:rsid w:val="00AF5FC6"/>
    <w:rsid w:val="00B142A9"/>
    <w:rsid w:val="00B231B4"/>
    <w:rsid w:val="00B667B1"/>
    <w:rsid w:val="00B778D9"/>
    <w:rsid w:val="00BB6F0E"/>
    <w:rsid w:val="00BD134C"/>
    <w:rsid w:val="00BF3CA6"/>
    <w:rsid w:val="00C22FC5"/>
    <w:rsid w:val="00C70330"/>
    <w:rsid w:val="00C8041E"/>
    <w:rsid w:val="00CF5269"/>
    <w:rsid w:val="00D23A0B"/>
    <w:rsid w:val="00D358F4"/>
    <w:rsid w:val="00D677CF"/>
    <w:rsid w:val="00D7421B"/>
    <w:rsid w:val="00D87635"/>
    <w:rsid w:val="00DD5138"/>
    <w:rsid w:val="00E07940"/>
    <w:rsid w:val="00E33B57"/>
    <w:rsid w:val="00E433A8"/>
    <w:rsid w:val="00E60E7E"/>
    <w:rsid w:val="00E65C0E"/>
    <w:rsid w:val="00E72121"/>
    <w:rsid w:val="00EE2BF7"/>
    <w:rsid w:val="00EF2851"/>
    <w:rsid w:val="00F056EA"/>
    <w:rsid w:val="00F17D17"/>
    <w:rsid w:val="00F3395D"/>
    <w:rsid w:val="00FB20F4"/>
    <w:rsid w:val="00FC665F"/>
    <w:rsid w:val="00FF0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165"/>
    <w:pPr>
      <w:widowControl w:val="0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33165"/>
    <w:pPr>
      <w:widowControl w:val="0"/>
    </w:pPr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2146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146B2"/>
    <w:rPr>
      <w:rFonts w:ascii="Times New Roman" w:eastAsia="新細明體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2146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146B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939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133</Words>
  <Characters>762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編號</dc:title>
  <dc:subject/>
  <dc:creator>USER</dc:creator>
  <cp:keywords/>
  <dc:description/>
  <cp:lastModifiedBy>USER</cp:lastModifiedBy>
  <cp:revision>7</cp:revision>
  <cp:lastPrinted>2015-06-17T06:21:00Z</cp:lastPrinted>
  <dcterms:created xsi:type="dcterms:W3CDTF">2015-06-17T06:32:00Z</dcterms:created>
  <dcterms:modified xsi:type="dcterms:W3CDTF">2015-06-17T07:11:00Z</dcterms:modified>
</cp:coreProperties>
</file>