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0F" w:rsidRPr="00FD36EF" w:rsidRDefault="0001220F" w:rsidP="0001220F">
      <w:pPr>
        <w:spacing w:line="440" w:lineRule="exact"/>
        <w:jc w:val="lef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D36E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</w:t>
      </w:r>
      <w:r w:rsidR="006757BC" w:rsidRPr="00FD36E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</w:t>
      </w:r>
      <w:r w:rsidR="00C3368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FD36E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110年</w:t>
      </w:r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proofErr w:type="gramStart"/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慈孝家庭</w:t>
      </w:r>
      <w:proofErr w:type="gramEnd"/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系列活動」</w:t>
      </w:r>
    </w:p>
    <w:p w:rsidR="0001220F" w:rsidRPr="00FD36EF" w:rsidRDefault="006757BC" w:rsidP="006757BC">
      <w:pPr>
        <w:spacing w:beforeLines="50" w:before="120" w:afterLines="50" w:after="120" w:line="420" w:lineRule="exact"/>
        <w:rPr>
          <w:rFonts w:ascii="標楷體" w:eastAsia="標楷體" w:hAnsi="標楷體"/>
          <w:b/>
          <w:sz w:val="28"/>
          <w:szCs w:val="28"/>
        </w:rPr>
      </w:pPr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   </w:t>
      </w:r>
      <w:r w:rsidR="0001220F"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C3368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01220F"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愛家記憶</w:t>
      </w:r>
      <w:r w:rsidR="0001220F" w:rsidRPr="00FD36EF">
        <w:rPr>
          <w:rFonts w:ascii="標楷體" w:eastAsia="標楷體" w:hAnsi="標楷體" w:hint="eastAsia"/>
          <w:b/>
          <w:sz w:val="28"/>
          <w:szCs w:val="28"/>
        </w:rPr>
        <w:t>感恩創意比賽簡章</w:t>
      </w:r>
      <w:r w:rsidRPr="00FD36EF">
        <w:rPr>
          <w:rFonts w:ascii="標楷體" w:eastAsia="標楷體" w:hAnsi="標楷體" w:hint="eastAsia"/>
          <w:b/>
          <w:bCs/>
          <w:sz w:val="28"/>
          <w:szCs w:val="28"/>
        </w:rPr>
        <w:t>修正版</w:t>
      </w:r>
    </w:p>
    <w:p w:rsidR="0001220F" w:rsidRPr="00FD36EF" w:rsidRDefault="0001220F" w:rsidP="0001220F">
      <w:pPr>
        <w:ind w:left="560" w:right="-7" w:hangingChars="200" w:hanging="560"/>
        <w:jc w:val="left"/>
        <w:rPr>
          <w:rFonts w:ascii="標楷體" w:eastAsia="標楷體" w:hAnsi="標楷體"/>
          <w:bCs/>
          <w:color w:val="000000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一、</w:t>
      </w:r>
      <w:r w:rsidRPr="00FD36EF">
        <w:rPr>
          <w:rFonts w:ascii="標楷體" w:eastAsia="標楷體" w:hAnsi="標楷體" w:hint="eastAsia"/>
          <w:b/>
          <w:sz w:val="28"/>
          <w:szCs w:val="28"/>
        </w:rPr>
        <w:t>比賽主旨</w:t>
      </w:r>
      <w:r w:rsidRPr="00FD36EF">
        <w:rPr>
          <w:rFonts w:ascii="標楷體" w:eastAsia="標楷體" w:hAnsi="標楷體" w:hint="eastAsia"/>
          <w:sz w:val="28"/>
          <w:szCs w:val="28"/>
        </w:rPr>
        <w:t>：本創意比賽主要以配合教育部</w:t>
      </w:r>
      <w:proofErr w:type="gramStart"/>
      <w:r w:rsidRPr="00FD36EF">
        <w:rPr>
          <w:rFonts w:ascii="標楷體" w:eastAsia="標楷體" w:hAnsi="標楷體" w:hint="eastAsia"/>
          <w:sz w:val="28"/>
          <w:szCs w:val="28"/>
        </w:rPr>
        <w:t>五月慈孝家庭</w:t>
      </w:r>
      <w:proofErr w:type="gramEnd"/>
      <w:r w:rsidRPr="00FD36EF">
        <w:rPr>
          <w:rFonts w:ascii="標楷體" w:eastAsia="標楷體" w:hAnsi="標楷體" w:hint="eastAsia"/>
          <w:sz w:val="28"/>
          <w:szCs w:val="28"/>
        </w:rPr>
        <w:t>宣導，特別強調</w:t>
      </w:r>
      <w:r w:rsidRPr="00FD36EF">
        <w:rPr>
          <w:rFonts w:ascii="標楷體" w:eastAsia="標楷體" w:hAnsi="標楷體" w:hint="eastAsia"/>
          <w:bCs/>
          <w:color w:val="000000"/>
          <w:sz w:val="28"/>
          <w:szCs w:val="28"/>
        </w:rPr>
        <w:t>「</w:t>
      </w:r>
      <w:proofErr w:type="gramStart"/>
      <w:r w:rsidRPr="00FD36EF">
        <w:rPr>
          <w:rFonts w:ascii="標楷體" w:eastAsia="標楷體" w:hAnsi="標楷體" w:hint="eastAsia"/>
          <w:bCs/>
          <w:color w:val="000000"/>
          <w:sz w:val="28"/>
          <w:szCs w:val="28"/>
        </w:rPr>
        <w:t>慈孝在</w:t>
      </w:r>
      <w:proofErr w:type="gramEnd"/>
      <w:r w:rsidRPr="00FD36EF">
        <w:rPr>
          <w:rFonts w:ascii="標楷體" w:eastAsia="標楷體" w:hAnsi="標楷體" w:hint="eastAsia"/>
          <w:bCs/>
          <w:color w:val="000000"/>
          <w:sz w:val="28"/>
          <w:szCs w:val="28"/>
        </w:rPr>
        <w:t>我家」-尋找愛家記憶主題</w:t>
      </w:r>
      <w:r w:rsidRPr="00FD36EF">
        <w:rPr>
          <w:rFonts w:ascii="標楷體" w:eastAsia="標楷體" w:hAnsi="標楷體" w:hint="eastAsia"/>
          <w:sz w:val="28"/>
          <w:szCs w:val="28"/>
        </w:rPr>
        <w:t>設計，希望推廣及表揚家庭孝親感恩美德。讓家庭成員在溫馨五月有良好親子互動，以孝傳家，讓社會充滿愛與家庭幸福和樂。</w:t>
      </w:r>
    </w:p>
    <w:p w:rsidR="0001220F" w:rsidRPr="00FD36EF" w:rsidRDefault="0001220F" w:rsidP="0001220F">
      <w:pPr>
        <w:ind w:left="1560" w:right="-7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二、指導機關：教育部   </w:t>
      </w:r>
    </w:p>
    <w:p w:rsidR="0001220F" w:rsidRPr="00FD36EF" w:rsidRDefault="0001220F" w:rsidP="0001220F">
      <w:pPr>
        <w:ind w:leftChars="100" w:left="240" w:firstLineChars="100" w:firstLine="28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主辦機關：花蓮縣政府  </w:t>
      </w:r>
    </w:p>
    <w:p w:rsidR="0001220F" w:rsidRPr="00FD36EF" w:rsidRDefault="0001220F" w:rsidP="0001220F">
      <w:pPr>
        <w:ind w:leftChars="100" w:left="240" w:firstLineChars="100" w:firstLine="28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承辦單位：花蓮縣家庭教育中心</w:t>
      </w:r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三、</w:t>
      </w:r>
      <w:r w:rsidRPr="00FD36EF">
        <w:rPr>
          <w:rFonts w:ascii="標楷體" w:eastAsia="標楷體" w:hAnsi="標楷體" w:hint="eastAsia"/>
          <w:b/>
          <w:sz w:val="28"/>
          <w:szCs w:val="28"/>
        </w:rPr>
        <w:t>比賽對象</w:t>
      </w:r>
      <w:r w:rsidRPr="00FD36EF">
        <w:rPr>
          <w:rFonts w:ascii="標楷體" w:eastAsia="標楷體" w:hAnsi="標楷體" w:hint="eastAsia"/>
          <w:sz w:val="28"/>
          <w:szCs w:val="28"/>
        </w:rPr>
        <w:t>：花蓮縣公私立國中、國小、幼兒園學生為主。</w:t>
      </w:r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四、收件</w:t>
      </w:r>
      <w:r w:rsidRPr="00FD36EF">
        <w:rPr>
          <w:rFonts w:ascii="標楷體" w:eastAsia="標楷體" w:hAnsi="標楷體" w:hint="eastAsia"/>
          <w:b/>
          <w:sz w:val="28"/>
          <w:szCs w:val="28"/>
        </w:rPr>
        <w:t>日期</w:t>
      </w:r>
      <w:r w:rsidRPr="00FD36EF">
        <w:rPr>
          <w:rFonts w:ascii="標楷體" w:eastAsia="標楷體" w:hAnsi="標楷體" w:hint="eastAsia"/>
          <w:sz w:val="28"/>
          <w:szCs w:val="28"/>
        </w:rPr>
        <w:t>：110年即日起至7月30日</w:t>
      </w:r>
      <w:proofErr w:type="gramStart"/>
      <w:r w:rsidRPr="00FD36EF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五、</w:t>
      </w:r>
      <w:r w:rsidRPr="00FD36EF">
        <w:rPr>
          <w:rFonts w:ascii="標楷體" w:eastAsia="標楷體" w:hAnsi="標楷體" w:hint="eastAsia"/>
          <w:b/>
          <w:sz w:val="28"/>
          <w:szCs w:val="28"/>
        </w:rPr>
        <w:t>審查日期</w:t>
      </w:r>
      <w:r w:rsidRPr="00FD36EF">
        <w:rPr>
          <w:rFonts w:ascii="標楷體" w:eastAsia="標楷體" w:hAnsi="標楷體" w:hint="eastAsia"/>
          <w:sz w:val="28"/>
          <w:szCs w:val="28"/>
        </w:rPr>
        <w:t>：110年08月05日</w:t>
      </w:r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六、</w:t>
      </w:r>
      <w:r w:rsidRPr="00FD36EF">
        <w:rPr>
          <w:rFonts w:ascii="標楷體" w:eastAsia="標楷體" w:hAnsi="標楷體" w:hint="eastAsia"/>
          <w:b/>
          <w:sz w:val="28"/>
          <w:szCs w:val="28"/>
        </w:rPr>
        <w:t>得獎公布</w:t>
      </w:r>
      <w:r w:rsidRPr="00FD36EF">
        <w:rPr>
          <w:rFonts w:ascii="標楷體" w:eastAsia="標楷體" w:hAnsi="標楷體" w:hint="eastAsia"/>
          <w:sz w:val="28"/>
          <w:szCs w:val="28"/>
        </w:rPr>
        <w:t>：110年08月12日</w:t>
      </w:r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七、</w:t>
      </w:r>
      <w:r w:rsidRPr="00FD36EF">
        <w:rPr>
          <w:rFonts w:ascii="標楷體" w:eastAsia="標楷體" w:hAnsi="標楷體" w:hint="eastAsia"/>
          <w:b/>
          <w:sz w:val="28"/>
          <w:szCs w:val="28"/>
        </w:rPr>
        <w:t>領獎日期</w:t>
      </w:r>
      <w:r w:rsidRPr="00FD36EF">
        <w:rPr>
          <w:rFonts w:ascii="標楷體" w:eastAsia="標楷體" w:hAnsi="標楷體" w:hint="eastAsia"/>
          <w:sz w:val="28"/>
          <w:szCs w:val="28"/>
        </w:rPr>
        <w:t>：110年08月26日至10月27日</w:t>
      </w:r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          上午9時至下午5時逾期視同放棄                             </w:t>
      </w:r>
    </w:p>
    <w:p w:rsidR="0001220F" w:rsidRPr="00FD36EF" w:rsidRDefault="0001220F" w:rsidP="0001220F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b/>
          <w:sz w:val="28"/>
          <w:szCs w:val="28"/>
        </w:rPr>
        <w:t>八、領獎地點</w:t>
      </w:r>
      <w:r w:rsidRPr="00FD36EF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FD36EF">
        <w:rPr>
          <w:rFonts w:ascii="標楷體" w:eastAsia="標楷體" w:hAnsi="標楷體" w:hint="eastAsia"/>
          <w:sz w:val="28"/>
          <w:szCs w:val="28"/>
        </w:rPr>
        <w:t>洽</w:t>
      </w:r>
      <w:proofErr w:type="gramEnd"/>
      <w:r w:rsidRPr="00FD36EF">
        <w:rPr>
          <w:rFonts w:ascii="標楷體" w:eastAsia="標楷體" w:hAnsi="標楷體" w:hint="eastAsia"/>
          <w:sz w:val="28"/>
          <w:szCs w:val="28"/>
        </w:rPr>
        <w:t>花蓮縣家庭教育中心領取</w:t>
      </w:r>
    </w:p>
    <w:p w:rsidR="000D28AE" w:rsidRDefault="0001220F" w:rsidP="0001220F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  因</w:t>
      </w:r>
      <w:proofErr w:type="gramStart"/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疫</w:t>
      </w:r>
      <w:proofErr w:type="gramEnd"/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情嚴峻取消頒獎典禮</w:t>
      </w:r>
      <w:r w:rsidRPr="00FD36EF">
        <w:rPr>
          <w:rFonts w:ascii="標楷體" w:eastAsia="標楷體" w:hAnsi="標楷體" w:hint="eastAsia"/>
          <w:bCs/>
          <w:kern w:val="0"/>
          <w:sz w:val="28"/>
          <w:szCs w:val="28"/>
        </w:rPr>
        <w:t>，得獎者請老師或家長至花縣家庭教育中心領取</w:t>
      </w:r>
    </w:p>
    <w:p w:rsidR="0001220F" w:rsidRPr="00FD36EF" w:rsidRDefault="000D28AE" w:rsidP="0001220F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    </w:t>
      </w:r>
      <w:r w:rsidR="0001220F" w:rsidRPr="00FD36EF">
        <w:rPr>
          <w:rFonts w:ascii="標楷體" w:eastAsia="標楷體" w:hAnsi="標楷體" w:hint="eastAsia"/>
          <w:bCs/>
          <w:kern w:val="0"/>
          <w:sz w:val="28"/>
          <w:szCs w:val="28"/>
        </w:rPr>
        <w:t>獎狀及獎金1份（得獎者請攜帶健保卡複核）。</w:t>
      </w:r>
    </w:p>
    <w:p w:rsidR="0001220F" w:rsidRPr="00FD36EF" w:rsidRDefault="0001220F" w:rsidP="0001220F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D36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★（代領者須代簽得獎者身分證字號）</w:t>
      </w:r>
    </w:p>
    <w:p w:rsidR="0001220F" w:rsidRPr="00FD36EF" w:rsidRDefault="0001220F" w:rsidP="0001220F">
      <w:pPr>
        <w:spacing w:line="500" w:lineRule="exact"/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b/>
          <w:sz w:val="28"/>
          <w:szCs w:val="28"/>
        </w:rPr>
        <w:t>九、比賽項目及方式</w:t>
      </w:r>
      <w:r w:rsidRPr="00FD36EF">
        <w:rPr>
          <w:rFonts w:ascii="標楷體" w:eastAsia="標楷體" w:hAnsi="標楷體" w:hint="eastAsia"/>
          <w:sz w:val="28"/>
          <w:szCs w:val="28"/>
        </w:rPr>
        <w:t>：</w:t>
      </w:r>
    </w:p>
    <w:p w:rsidR="00E0733B" w:rsidRDefault="0001220F" w:rsidP="0001220F">
      <w:pPr>
        <w:widowControl/>
        <w:spacing w:line="500" w:lineRule="exact"/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Pr="00FD36EF">
        <w:rPr>
          <w:rFonts w:ascii="標楷體" w:eastAsia="標楷體" w:hAnsi="標楷體" w:hint="eastAsia"/>
          <w:b/>
          <w:sz w:val="28"/>
          <w:szCs w:val="28"/>
        </w:rPr>
        <w:t>創意彩繪</w:t>
      </w:r>
      <w:r w:rsidRPr="00FD36EF">
        <w:rPr>
          <w:rFonts w:ascii="標楷體" w:eastAsia="標楷體" w:hAnsi="標楷體" w:hint="eastAsia"/>
          <w:sz w:val="28"/>
          <w:szCs w:val="28"/>
        </w:rPr>
        <w:t>：「</w:t>
      </w:r>
      <w:proofErr w:type="gramStart"/>
      <w:r w:rsidRPr="00FD36EF">
        <w:rPr>
          <w:rFonts w:ascii="標楷體" w:eastAsia="標楷體" w:hAnsi="標楷體" w:hint="eastAsia"/>
          <w:sz w:val="28"/>
          <w:szCs w:val="28"/>
        </w:rPr>
        <w:t>慈孝臉譜</w:t>
      </w:r>
      <w:proofErr w:type="gramEnd"/>
      <w:r w:rsidRPr="00FD36EF">
        <w:rPr>
          <w:rFonts w:ascii="標楷體" w:eastAsia="標楷體" w:hAnsi="標楷體" w:hint="eastAsia"/>
          <w:sz w:val="28"/>
          <w:szCs w:val="28"/>
        </w:rPr>
        <w:t>」活動對象為國小低年級及幼兒園，使用8開圖畫紙，繪</w:t>
      </w:r>
    </w:p>
    <w:p w:rsidR="0001220F" w:rsidRPr="00FD36EF" w:rsidRDefault="00E0733B" w:rsidP="0001220F">
      <w:pPr>
        <w:widowControl/>
        <w:spacing w:line="500" w:lineRule="exact"/>
        <w:ind w:right="-7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D28AE">
        <w:rPr>
          <w:rFonts w:ascii="標楷體" w:eastAsia="標楷體" w:hAnsi="標楷體" w:hint="eastAsia"/>
          <w:sz w:val="28"/>
          <w:szCs w:val="28"/>
        </w:rPr>
        <w:t xml:space="preserve"> </w:t>
      </w:r>
      <w:r w:rsidR="0001220F" w:rsidRPr="00FD36EF">
        <w:rPr>
          <w:rFonts w:ascii="標楷體" w:eastAsia="標楷體" w:hAnsi="標楷體" w:hint="eastAsia"/>
          <w:sz w:val="28"/>
          <w:szCs w:val="28"/>
        </w:rPr>
        <w:t>畫素材不拘請自備。</w:t>
      </w:r>
    </w:p>
    <w:p w:rsidR="0001220F" w:rsidRPr="00E0733B" w:rsidRDefault="0001220F" w:rsidP="0094591D">
      <w:pPr>
        <w:pStyle w:val="a5"/>
        <w:widowControl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0733B">
        <w:rPr>
          <w:rFonts w:ascii="標楷體" w:eastAsia="標楷體" w:hAnsi="標楷體" w:hint="eastAsia"/>
          <w:b/>
          <w:sz w:val="28"/>
          <w:szCs w:val="28"/>
        </w:rPr>
        <w:t>創意卡片「</w:t>
      </w:r>
      <w:proofErr w:type="gramStart"/>
      <w:r w:rsidRPr="00E0733B">
        <w:rPr>
          <w:rFonts w:ascii="標楷體" w:eastAsia="標楷體" w:hAnsi="標楷體" w:hint="eastAsia"/>
          <w:b/>
          <w:sz w:val="28"/>
          <w:szCs w:val="28"/>
        </w:rPr>
        <w:t>慈孝臉譜</w:t>
      </w:r>
      <w:proofErr w:type="gramEnd"/>
      <w:r w:rsidRPr="00E0733B">
        <w:rPr>
          <w:rFonts w:ascii="標楷體" w:eastAsia="標楷體" w:hAnsi="標楷體" w:hint="eastAsia"/>
          <w:b/>
          <w:sz w:val="28"/>
          <w:szCs w:val="28"/>
        </w:rPr>
        <w:t>」</w:t>
      </w:r>
      <w:r w:rsidRPr="00E0733B">
        <w:rPr>
          <w:rFonts w:ascii="標楷體" w:eastAsia="標楷體" w:hAnsi="標楷體" w:hint="eastAsia"/>
          <w:sz w:val="28"/>
          <w:szCs w:val="28"/>
        </w:rPr>
        <w:t>：活動對象為國小中年級，卡片素材不拘請自備。</w:t>
      </w:r>
    </w:p>
    <w:p w:rsidR="0001220F" w:rsidRPr="00FD36EF" w:rsidRDefault="0001220F" w:rsidP="0001220F">
      <w:pPr>
        <w:widowControl/>
        <w:spacing w:line="500" w:lineRule="exact"/>
        <w:ind w:left="280" w:right="-7" w:hangingChars="100" w:hanging="28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       卡片設計尺寸展開後不大於</w:t>
      </w:r>
    </w:p>
    <w:p w:rsidR="0001220F" w:rsidRPr="00FD36EF" w:rsidRDefault="0001220F" w:rsidP="0001220F">
      <w:pPr>
        <w:widowControl/>
        <w:spacing w:line="500" w:lineRule="exact"/>
        <w:ind w:leftChars="600" w:left="1440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>A 4(</w:t>
      </w:r>
      <w:smartTag w:uri="urn:schemas-microsoft-com:office:smarttags" w:element="chmetcnv">
        <w:smartTagPr>
          <w:attr w:name="UnitName" w:val="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 w:rsidRPr="00FD36EF">
          <w:rPr>
            <w:rFonts w:ascii="標楷體" w:eastAsia="標楷體" w:hAnsi="標楷體" w:hint="eastAsia"/>
            <w:sz w:val="28"/>
            <w:szCs w:val="28"/>
          </w:rPr>
          <w:t>210m</w:t>
        </w:r>
      </w:smartTag>
      <w:r w:rsidRPr="00FD36EF">
        <w:rPr>
          <w:rFonts w:ascii="標楷體" w:eastAsia="標楷體" w:hAnsi="標楷體" w:hint="eastAsia"/>
          <w:sz w:val="28"/>
          <w:szCs w:val="28"/>
        </w:rPr>
        <w:t>mX</w:t>
      </w:r>
      <w:smartTag w:uri="urn:schemas-microsoft-com:office:smarttags" w:element="chmetcnv">
        <w:smartTagPr>
          <w:attr w:name="UnitName" w:val="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Pr="00FD36EF">
          <w:rPr>
            <w:rFonts w:ascii="標楷體" w:eastAsia="標楷體" w:hAnsi="標楷體" w:hint="eastAsia"/>
            <w:sz w:val="28"/>
            <w:szCs w:val="28"/>
          </w:rPr>
          <w:t>297m</w:t>
        </w:r>
      </w:smartTag>
      <w:r w:rsidRPr="00FD36EF">
        <w:rPr>
          <w:rFonts w:ascii="標楷體" w:eastAsia="標楷體" w:hAnsi="標楷體" w:hint="eastAsia"/>
          <w:sz w:val="28"/>
          <w:szCs w:val="28"/>
        </w:rPr>
        <w:t>m)，最小尺寸</w:t>
      </w:r>
      <w:proofErr w:type="gramStart"/>
      <w:r w:rsidRPr="00FD36EF">
        <w:rPr>
          <w:rFonts w:ascii="標楷體" w:eastAsia="標楷體" w:hAnsi="標楷體" w:hint="eastAsia"/>
          <w:sz w:val="28"/>
          <w:szCs w:val="28"/>
        </w:rPr>
        <w:t>勿</w:t>
      </w:r>
      <w:proofErr w:type="gramEnd"/>
      <w:r w:rsidRPr="00FD36EF">
        <w:rPr>
          <w:rFonts w:ascii="標楷體" w:eastAsia="標楷體" w:hAnsi="標楷體" w:hint="eastAsia"/>
          <w:sz w:val="28"/>
          <w:szCs w:val="28"/>
        </w:rPr>
        <w:t>小於100mmX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m"/>
        </w:smartTagPr>
        <w:r w:rsidRPr="00FD36EF">
          <w:rPr>
            <w:rFonts w:ascii="標楷體" w:eastAsia="標楷體" w:hAnsi="標楷體" w:hint="eastAsia"/>
            <w:sz w:val="28"/>
            <w:szCs w:val="28"/>
          </w:rPr>
          <w:t>150m</w:t>
        </w:r>
      </w:smartTag>
      <w:r w:rsidRPr="00FD36EF">
        <w:rPr>
          <w:rFonts w:ascii="標楷體" w:eastAsia="標楷體" w:hAnsi="標楷體" w:hint="eastAsia"/>
          <w:sz w:val="28"/>
          <w:szCs w:val="28"/>
        </w:rPr>
        <w:t>m；呈現方式不拘。</w:t>
      </w:r>
    </w:p>
    <w:p w:rsidR="0001220F" w:rsidRPr="00FD36EF" w:rsidRDefault="0001220F" w:rsidP="0001220F">
      <w:pPr>
        <w:widowControl/>
        <w:spacing w:line="500" w:lineRule="exact"/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Pr="00FD36EF">
        <w:rPr>
          <w:rFonts w:ascii="標楷體" w:eastAsia="標楷體" w:hAnsi="標楷體" w:hint="eastAsia"/>
          <w:b/>
          <w:sz w:val="28"/>
          <w:szCs w:val="28"/>
        </w:rPr>
        <w:t>「家規、家訓」</w:t>
      </w:r>
      <w:r w:rsidRPr="00FD36EF">
        <w:rPr>
          <w:rFonts w:ascii="標楷體" w:eastAsia="標楷體" w:hAnsi="標楷體" w:hint="eastAsia"/>
          <w:sz w:val="28"/>
          <w:szCs w:val="28"/>
        </w:rPr>
        <w:t>：對象為國小高年級及國中組。</w:t>
      </w:r>
    </w:p>
    <w:p w:rsidR="0001220F" w:rsidRPr="00FD36EF" w:rsidRDefault="0001220F" w:rsidP="0001220F">
      <w:pPr>
        <w:widowControl/>
        <w:spacing w:line="500" w:lineRule="exact"/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     「家規、家訓」以書法呈現，紙張自備，大小為</w:t>
      </w:r>
    </w:p>
    <w:p w:rsidR="0001220F" w:rsidRPr="00FD36EF" w:rsidRDefault="0001220F" w:rsidP="0001220F">
      <w:pPr>
        <w:widowControl/>
        <w:spacing w:line="500" w:lineRule="exact"/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D36E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手工宣紙四開</w:t>
      </w:r>
      <w:proofErr w:type="gramStart"/>
      <w:r w:rsidRPr="00FD36E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（</w:t>
      </w:r>
      <w:proofErr w:type="gramEnd"/>
      <w:r w:rsidRPr="00FD36E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約35分×70 公分）</w:t>
      </w:r>
      <w:r w:rsidRPr="00FD36EF">
        <w:rPr>
          <w:rFonts w:ascii="標楷體" w:eastAsia="標楷體" w:hAnsi="標楷體" w:hint="eastAsia"/>
          <w:sz w:val="28"/>
          <w:szCs w:val="28"/>
        </w:rPr>
        <w:t>書寫內容文字不限，以傳家美德為主。</w:t>
      </w:r>
    </w:p>
    <w:p w:rsidR="00E0733B" w:rsidRDefault="0001220F" w:rsidP="00E0733B">
      <w:pPr>
        <w:widowControl/>
        <w:spacing w:line="500" w:lineRule="exact"/>
        <w:ind w:right="-7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（四）收件日期為即日起至110年7月30日下午5:00 止</w:t>
      </w:r>
      <w:r w:rsidRPr="00FD36E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（以郵戳為憑）</w:t>
      </w:r>
      <w:r w:rsidRPr="00FD36EF">
        <w:rPr>
          <w:rFonts w:ascii="標楷體" w:eastAsia="標楷體" w:hAnsi="標楷體" w:hint="eastAsia"/>
          <w:sz w:val="28"/>
          <w:szCs w:val="28"/>
        </w:rPr>
        <w:t>，作品連同報</w:t>
      </w:r>
    </w:p>
    <w:p w:rsidR="0001220F" w:rsidRPr="00FD36EF" w:rsidRDefault="00E0733B" w:rsidP="00E0733B">
      <w:pPr>
        <w:widowControl/>
        <w:spacing w:line="500" w:lineRule="exact"/>
        <w:ind w:right="-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1220F" w:rsidRPr="00FD36EF">
        <w:rPr>
          <w:rFonts w:ascii="標楷體" w:eastAsia="標楷體" w:hAnsi="標楷體" w:hint="eastAsia"/>
          <w:sz w:val="28"/>
          <w:szCs w:val="28"/>
        </w:rPr>
        <w:t>名表繳交至花蓮市達</w:t>
      </w:r>
      <w:proofErr w:type="gramStart"/>
      <w:r w:rsidR="0001220F" w:rsidRPr="00FD36EF">
        <w:rPr>
          <w:rFonts w:ascii="標楷體" w:eastAsia="標楷體" w:hAnsi="標楷體" w:hint="eastAsia"/>
          <w:sz w:val="28"/>
          <w:szCs w:val="28"/>
        </w:rPr>
        <w:t>固湖灣</w:t>
      </w:r>
      <w:proofErr w:type="gramEnd"/>
      <w:r w:rsidR="0001220F" w:rsidRPr="00FD36EF">
        <w:rPr>
          <w:rFonts w:ascii="標楷體" w:eastAsia="標楷體" w:hAnsi="標楷體" w:hint="eastAsia"/>
          <w:sz w:val="28"/>
          <w:szCs w:val="28"/>
        </w:rPr>
        <w:t xml:space="preserve">大路一號花蓮縣家庭教育中心洪小姐。   </w:t>
      </w:r>
    </w:p>
    <w:p w:rsidR="0001220F" w:rsidRPr="00FD36EF" w:rsidRDefault="0001220F" w:rsidP="0001220F">
      <w:pPr>
        <w:widowControl/>
        <w:spacing w:line="500" w:lineRule="exact"/>
        <w:ind w:right="-6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（五）評分標準：主題與內容（40%）、創意（40%）、色彩（20%）。</w:t>
      </w:r>
    </w:p>
    <w:p w:rsidR="00E0733B" w:rsidRDefault="0001220F" w:rsidP="0001220F">
      <w:pPr>
        <w:widowControl/>
        <w:spacing w:line="500" w:lineRule="exact"/>
        <w:ind w:right="-6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lastRenderedPageBreak/>
        <w:t xml:space="preserve">   （六）參賽作品授權花蓮縣家庭教育中心得公開展示，展示後歸還，有任何相關問題，</w:t>
      </w:r>
    </w:p>
    <w:p w:rsidR="0001220F" w:rsidRPr="00FD36EF" w:rsidRDefault="00E0733B" w:rsidP="0001220F">
      <w:pPr>
        <w:widowControl/>
        <w:spacing w:line="500" w:lineRule="exact"/>
        <w:ind w:right="-6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1220F" w:rsidRPr="00FD36EF">
        <w:rPr>
          <w:rFonts w:ascii="標楷體" w:eastAsia="標楷體" w:hAnsi="標楷體" w:hint="eastAsia"/>
          <w:sz w:val="28"/>
          <w:szCs w:val="28"/>
        </w:rPr>
        <w:t>請洽花蓮縣家庭教育中心洪小姐，電話:8569692。</w:t>
      </w:r>
    </w:p>
    <w:p w:rsidR="0001220F" w:rsidRPr="00FD36EF" w:rsidRDefault="0001220F" w:rsidP="0001220F">
      <w:pPr>
        <w:spacing w:line="500" w:lineRule="exact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 w:hint="eastAsia"/>
          <w:sz w:val="28"/>
          <w:szCs w:val="28"/>
        </w:rPr>
        <w:t xml:space="preserve">   （七）(請將報名表</w:t>
      </w:r>
      <w:proofErr w:type="gramStart"/>
      <w:r w:rsidRPr="00FD36EF">
        <w:rPr>
          <w:rFonts w:ascii="標楷體" w:eastAsia="標楷體" w:hAnsi="標楷體" w:hint="eastAsia"/>
          <w:sz w:val="28"/>
          <w:szCs w:val="28"/>
        </w:rPr>
        <w:t>裁切後</w:t>
      </w:r>
      <w:proofErr w:type="gramEnd"/>
      <w:r w:rsidRPr="00FD36EF">
        <w:rPr>
          <w:rFonts w:ascii="標楷體" w:eastAsia="標楷體" w:hAnsi="標楷體" w:hint="eastAsia"/>
          <w:sz w:val="28"/>
          <w:szCs w:val="28"/>
        </w:rPr>
        <w:t>，浮貼於作品背面)</w:t>
      </w:r>
    </w:p>
    <w:p w:rsidR="0001220F" w:rsidRPr="00FD36EF" w:rsidRDefault="0001220F" w:rsidP="0001220F">
      <w:pPr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/>
          <w:sz w:val="28"/>
          <w:szCs w:val="28"/>
        </w:rPr>
        <w:sym w:font="Wingdings 2" w:char="F025"/>
      </w:r>
      <w:r w:rsidRPr="00FD36EF">
        <w:rPr>
          <w:rFonts w:ascii="標楷體" w:eastAsia="標楷體" w:hAnsi="標楷體" w:hint="eastAsia"/>
          <w:sz w:val="28"/>
          <w:szCs w:val="28"/>
        </w:rPr>
        <w:t>--------------------------------------------------</w:t>
      </w:r>
      <w:r w:rsidR="00E0733B">
        <w:rPr>
          <w:rFonts w:ascii="標楷體" w:eastAsia="標楷體" w:hAnsi="標楷體" w:hint="eastAsia"/>
          <w:sz w:val="28"/>
          <w:szCs w:val="28"/>
        </w:rPr>
        <w:t>---------------------------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3392"/>
        <w:gridCol w:w="1984"/>
        <w:gridCol w:w="4140"/>
      </w:tblGrid>
      <w:tr w:rsidR="0001220F" w:rsidRPr="00FD36EF" w:rsidTr="00E0733B">
        <w:trPr>
          <w:trHeight w:val="69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3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國中組  </w:t>
            </w:r>
          </w:p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國小低年級組  </w:t>
            </w:r>
          </w:p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國小中年級組  </w:t>
            </w:r>
          </w:p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國小高年級組   </w:t>
            </w:r>
          </w:p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幼兒園組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6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8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創作感想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11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第一名   </w:t>
            </w: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第二名   </w:t>
            </w: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第三名  </w:t>
            </w:r>
            <w:r w:rsidRPr="00FD36EF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 xml:space="preserve">佳作 </w:t>
            </w:r>
          </w:p>
          <w:p w:rsidR="0001220F" w:rsidRPr="00FD36EF" w:rsidRDefault="0001220F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sz w:val="28"/>
                <w:szCs w:val="28"/>
              </w:rPr>
              <w:t>(此欄由評審委員填寫)</w:t>
            </w:r>
          </w:p>
        </w:tc>
      </w:tr>
    </w:tbl>
    <w:p w:rsidR="0001220F" w:rsidRPr="00FD36EF" w:rsidRDefault="0001220F" w:rsidP="0001220F">
      <w:pPr>
        <w:ind w:right="-7"/>
        <w:jc w:val="left"/>
        <w:rPr>
          <w:rFonts w:ascii="標楷體" w:eastAsia="標楷體" w:hAnsi="標楷體"/>
          <w:sz w:val="28"/>
          <w:szCs w:val="28"/>
        </w:rPr>
      </w:pPr>
      <w:r w:rsidRPr="00FD36EF">
        <w:rPr>
          <w:rFonts w:ascii="標楷體" w:eastAsia="標楷體" w:hAnsi="標楷體"/>
          <w:sz w:val="28"/>
          <w:szCs w:val="28"/>
        </w:rPr>
        <w:sym w:font="Wingdings 2" w:char="F025"/>
      </w:r>
      <w:r w:rsidRPr="00FD36EF">
        <w:rPr>
          <w:rFonts w:ascii="標楷體" w:eastAsia="標楷體" w:hAnsi="標楷體" w:hint="eastAsia"/>
          <w:sz w:val="28"/>
          <w:szCs w:val="28"/>
        </w:rPr>
        <w:t>-------------------------------------------------</w:t>
      </w:r>
      <w:r w:rsidR="000D28AE">
        <w:rPr>
          <w:rFonts w:ascii="標楷體" w:eastAsia="標楷體" w:hAnsi="標楷體" w:hint="eastAsia"/>
          <w:sz w:val="28"/>
          <w:szCs w:val="28"/>
        </w:rPr>
        <w:t>-------------------------</w:t>
      </w:r>
      <w:bookmarkStart w:id="0" w:name="_GoBack"/>
      <w:bookmarkEnd w:id="0"/>
    </w:p>
    <w:p w:rsidR="0001220F" w:rsidRPr="00FD36EF" w:rsidRDefault="0001220F" w:rsidP="0001220F">
      <w:pPr>
        <w:spacing w:beforeLines="20" w:before="48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FD36EF">
        <w:rPr>
          <w:rFonts w:ascii="標楷體" w:eastAsia="標楷體" w:hAnsi="標楷體" w:hint="eastAsia"/>
          <w:color w:val="000000"/>
          <w:sz w:val="28"/>
          <w:szCs w:val="28"/>
        </w:rPr>
        <w:t>附件二:參賽組別獎項表: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2126"/>
        <w:gridCol w:w="1984"/>
        <w:gridCol w:w="1701"/>
        <w:gridCol w:w="1701"/>
      </w:tblGrid>
      <w:tr w:rsidR="0001220F" w:rsidRPr="00FD36EF" w:rsidTr="00E0733B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0F" w:rsidRPr="00FD36EF" w:rsidRDefault="0001220F">
            <w:pPr>
              <w:spacing w:after="120" w:line="440" w:lineRule="exact"/>
              <w:ind w:leftChars="72" w:left="173"/>
              <w:jc w:val="lef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獎項/金額</w:t>
            </w:r>
          </w:p>
          <w:p w:rsidR="0001220F" w:rsidRPr="00FD36EF" w:rsidRDefault="0001220F" w:rsidP="00E0733B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1,500第一名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獎項/金額</w:t>
            </w:r>
          </w:p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1,200第二名</w:t>
            </w:r>
          </w:p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B0F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B0F0"/>
                <w:sz w:val="28"/>
                <w:szCs w:val="28"/>
              </w:rPr>
              <w:t>（各2名）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獎項/金額</w:t>
            </w:r>
          </w:p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1,000第三名</w:t>
            </w:r>
          </w:p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B0F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B0F0"/>
                <w:sz w:val="28"/>
                <w:szCs w:val="28"/>
              </w:rPr>
              <w:t>（各2名）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獎項/金額 </w:t>
            </w:r>
          </w:p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500佳作</w:t>
            </w:r>
          </w:p>
          <w:p w:rsidR="0001220F" w:rsidRPr="00FD36EF" w:rsidRDefault="0001220F">
            <w:pPr>
              <w:spacing w:after="120" w:line="44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組別各10名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小計</w:t>
            </w:r>
          </w:p>
        </w:tc>
      </w:tr>
      <w:tr w:rsidR="0001220F" w:rsidRPr="00FD36EF" w:rsidTr="00E0733B"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ind w:leftChars="14" w:left="34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ind w:leftChars="14" w:left="3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ind w:leftChars="14" w:left="3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01220F" w:rsidRPr="00FD36EF" w:rsidTr="00E0733B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ind w:leftChars="14" w:left="3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01220F" w:rsidRPr="00FD36EF" w:rsidTr="00E073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01220F" w:rsidRPr="00FD36EF" w:rsidTr="00E073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75名</w:t>
            </w:r>
          </w:p>
        </w:tc>
      </w:tr>
      <w:tr w:rsidR="0001220F" w:rsidRPr="00FD36EF" w:rsidTr="00E073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0F" w:rsidRPr="00FD36EF" w:rsidRDefault="0001220F">
            <w:pPr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3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54,500</w:t>
            </w:r>
          </w:p>
        </w:tc>
      </w:tr>
    </w:tbl>
    <w:p w:rsidR="002E1075" w:rsidRPr="00FD36EF" w:rsidRDefault="002E1075">
      <w:pPr>
        <w:rPr>
          <w:sz w:val="28"/>
          <w:szCs w:val="28"/>
        </w:rPr>
      </w:pPr>
    </w:p>
    <w:sectPr w:rsidR="002E1075" w:rsidRPr="00FD36EF" w:rsidSect="0001220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72600"/>
    <w:multiLevelType w:val="hybridMultilevel"/>
    <w:tmpl w:val="AD9CB29E"/>
    <w:lvl w:ilvl="0" w:tplc="F8628B0C">
      <w:start w:val="1"/>
      <w:numFmt w:val="taiwaneseCountingThousand"/>
      <w:lvlText w:val="（%1）"/>
      <w:lvlJc w:val="left"/>
      <w:pPr>
        <w:ind w:left="1256" w:hanging="972"/>
      </w:pPr>
      <w:rPr>
        <w:rFonts w:cs="Times New Roman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20554"/>
    <w:multiLevelType w:val="hybridMultilevel"/>
    <w:tmpl w:val="64E4E83C"/>
    <w:lvl w:ilvl="0" w:tplc="F724E6AE">
      <w:start w:val="2"/>
      <w:numFmt w:val="taiwaneseCountingThousand"/>
      <w:lvlText w:val="（%1）"/>
      <w:lvlJc w:val="left"/>
      <w:pPr>
        <w:ind w:left="1725" w:hanging="10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605" w:hanging="480"/>
      </w:pPr>
    </w:lvl>
    <w:lvl w:ilvl="2" w:tplc="0409001B">
      <w:start w:val="1"/>
      <w:numFmt w:val="lowerRoman"/>
      <w:lvlText w:val="%3."/>
      <w:lvlJc w:val="right"/>
      <w:pPr>
        <w:ind w:left="2085" w:hanging="480"/>
      </w:pPr>
    </w:lvl>
    <w:lvl w:ilvl="3" w:tplc="0409000F">
      <w:start w:val="1"/>
      <w:numFmt w:val="decimal"/>
      <w:lvlText w:val="%4."/>
      <w:lvlJc w:val="left"/>
      <w:pPr>
        <w:ind w:left="2565" w:hanging="480"/>
      </w:pPr>
    </w:lvl>
    <w:lvl w:ilvl="4" w:tplc="04090019">
      <w:start w:val="1"/>
      <w:numFmt w:val="ideographTraditional"/>
      <w:lvlText w:val="%5、"/>
      <w:lvlJc w:val="left"/>
      <w:pPr>
        <w:ind w:left="3045" w:hanging="480"/>
      </w:pPr>
    </w:lvl>
    <w:lvl w:ilvl="5" w:tplc="0409001B">
      <w:start w:val="1"/>
      <w:numFmt w:val="lowerRoman"/>
      <w:lvlText w:val="%6."/>
      <w:lvlJc w:val="right"/>
      <w:pPr>
        <w:ind w:left="3525" w:hanging="480"/>
      </w:pPr>
    </w:lvl>
    <w:lvl w:ilvl="6" w:tplc="0409000F">
      <w:start w:val="1"/>
      <w:numFmt w:val="decimal"/>
      <w:lvlText w:val="%7."/>
      <w:lvlJc w:val="left"/>
      <w:pPr>
        <w:ind w:left="4005" w:hanging="480"/>
      </w:pPr>
    </w:lvl>
    <w:lvl w:ilvl="7" w:tplc="04090019">
      <w:start w:val="1"/>
      <w:numFmt w:val="ideographTraditional"/>
      <w:lvlText w:val="%8、"/>
      <w:lvlJc w:val="left"/>
      <w:pPr>
        <w:ind w:left="4485" w:hanging="480"/>
      </w:pPr>
    </w:lvl>
    <w:lvl w:ilvl="8" w:tplc="0409001B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0F"/>
    <w:rsid w:val="0001220F"/>
    <w:rsid w:val="00022AB5"/>
    <w:rsid w:val="000D28AE"/>
    <w:rsid w:val="000F398F"/>
    <w:rsid w:val="00102AB2"/>
    <w:rsid w:val="0019045A"/>
    <w:rsid w:val="002E1075"/>
    <w:rsid w:val="006757BC"/>
    <w:rsid w:val="008560EE"/>
    <w:rsid w:val="00BD2416"/>
    <w:rsid w:val="00C3368D"/>
    <w:rsid w:val="00CE778C"/>
    <w:rsid w:val="00E0733B"/>
    <w:rsid w:val="00F56A01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78C0A25"/>
  <w15:docId w15:val="{454B6349-8E54-4C96-A713-50D796A7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0F"/>
    <w:pPr>
      <w:widowControl w:val="0"/>
      <w:spacing w:after="0" w:line="400" w:lineRule="exact"/>
      <w:jc w:val="both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220F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semiHidden/>
    <w:rsid w:val="0001220F"/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styleId="a5">
    <w:name w:val="List Paragraph"/>
    <w:basedOn w:val="a"/>
    <w:uiPriority w:val="99"/>
    <w:qFormat/>
    <w:rsid w:val="0001220F"/>
    <w:pPr>
      <w:ind w:leftChars="200" w:left="48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14</cp:revision>
  <dcterms:created xsi:type="dcterms:W3CDTF">2021-06-08T08:34:00Z</dcterms:created>
  <dcterms:modified xsi:type="dcterms:W3CDTF">2021-06-08T09:38:00Z</dcterms:modified>
</cp:coreProperties>
</file>