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20" w:rsidRPr="00BE7AB1" w:rsidRDefault="007F7D20" w:rsidP="00F8440F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48"/>
        </w:rPr>
      </w:pPr>
      <w:r w:rsidRPr="001401EE"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101</w:t>
      </w:r>
      <w:r w:rsidRPr="001401EE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學年度花蓮縣國民中小學校</w:t>
      </w:r>
      <w:r w:rsidRPr="001401EE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推動環境教育自評表</w:t>
      </w:r>
    </w:p>
    <w:p w:rsidR="007F7D20" w:rsidRPr="00300A10" w:rsidRDefault="007F7D20">
      <w:pPr>
        <w:snapToGrid w:val="0"/>
        <w:jc w:val="center"/>
        <w:rPr>
          <w:rFonts w:eastAsia="標楷體"/>
          <w:b/>
          <w:bCs/>
          <w:color w:val="000000"/>
          <w:kern w:val="0"/>
          <w:sz w:val="32"/>
          <w:szCs w:val="48"/>
        </w:rPr>
      </w:pPr>
    </w:p>
    <w:p w:rsidR="007F7D20" w:rsidRPr="00BE7AB1" w:rsidRDefault="007F7D20" w:rsidP="00FA1BFD">
      <w:pPr>
        <w:widowControl/>
        <w:snapToGrid w:val="0"/>
        <w:jc w:val="center"/>
        <w:rPr>
          <w:rFonts w:ascii="標楷體" w:eastAsia="標楷體" w:hAnsi="標楷體"/>
          <w:b/>
          <w:bCs/>
          <w:color w:val="000000"/>
          <w:kern w:val="0"/>
        </w:rPr>
      </w:pPr>
      <w:r w:rsidRPr="00BE7AB1">
        <w:rPr>
          <w:rFonts w:ascii="標楷體" w:eastAsia="標楷體" w:hAnsi="標楷體" w:hint="eastAsia"/>
          <w:b/>
          <w:bCs/>
          <w:color w:val="000000"/>
          <w:kern w:val="0"/>
        </w:rPr>
        <w:t>一、基本資料：</w:t>
      </w:r>
      <w:r w:rsidRPr="00BE7AB1">
        <w:rPr>
          <w:rFonts w:ascii="標楷體" w:eastAsia="標楷體" w:hAnsi="標楷體"/>
          <w:b/>
          <w:bCs/>
          <w:color w:val="000000"/>
          <w:kern w:val="0"/>
        </w:rPr>
        <w:t xml:space="preserve">                         </w:t>
      </w:r>
      <w:r>
        <w:rPr>
          <w:rFonts w:ascii="標楷體" w:eastAsia="標楷體" w:hAnsi="標楷體"/>
          <w:b/>
          <w:bCs/>
          <w:color w:val="000000"/>
          <w:kern w:val="0"/>
        </w:rPr>
        <w:t xml:space="preserve">             </w:t>
      </w:r>
      <w:r>
        <w:rPr>
          <w:rFonts w:ascii="標楷體" w:eastAsia="標楷體" w:hAnsi="標楷體" w:hint="eastAsia"/>
          <w:b/>
          <w:bCs/>
          <w:color w:val="000000"/>
          <w:kern w:val="0"/>
        </w:rPr>
        <w:t>更新</w:t>
      </w:r>
      <w:r w:rsidRPr="00BE7AB1">
        <w:rPr>
          <w:rFonts w:ascii="標楷體" w:eastAsia="標楷體" w:hAnsi="標楷體" w:hint="eastAsia"/>
          <w:b/>
          <w:bCs/>
          <w:color w:val="000000"/>
          <w:kern w:val="0"/>
        </w:rPr>
        <w:t>填表日期：</w:t>
      </w:r>
      <w:r w:rsidRPr="00BE7AB1">
        <w:rPr>
          <w:rFonts w:ascii="標楷體" w:eastAsia="標楷體" w:hAnsi="標楷體"/>
          <w:b/>
          <w:bCs/>
          <w:color w:val="000000"/>
          <w:kern w:val="0"/>
        </w:rPr>
        <w:t>10</w:t>
      </w:r>
      <w:r>
        <w:rPr>
          <w:rFonts w:ascii="標楷體" w:eastAsia="標楷體" w:hAnsi="標楷體"/>
          <w:b/>
          <w:bCs/>
          <w:color w:val="000000"/>
          <w:kern w:val="0"/>
        </w:rPr>
        <w:t>2</w:t>
      </w:r>
      <w:r w:rsidRPr="00BE7AB1">
        <w:rPr>
          <w:rFonts w:ascii="標楷體" w:eastAsia="標楷體" w:hAnsi="標楷體" w:hint="eastAsia"/>
          <w:b/>
          <w:bCs/>
          <w:color w:val="000000"/>
          <w:kern w:val="0"/>
        </w:rPr>
        <w:t>年</w:t>
      </w:r>
      <w:r>
        <w:rPr>
          <w:rFonts w:ascii="標楷體" w:eastAsia="標楷體" w:hAnsi="標楷體"/>
          <w:b/>
          <w:bCs/>
          <w:color w:val="000000"/>
          <w:kern w:val="0"/>
        </w:rPr>
        <w:t>10</w:t>
      </w:r>
      <w:r w:rsidRPr="00BE7AB1">
        <w:rPr>
          <w:rFonts w:ascii="標楷體" w:eastAsia="標楷體" w:hAnsi="標楷體" w:hint="eastAsia"/>
          <w:b/>
          <w:bCs/>
          <w:color w:val="000000"/>
          <w:kern w:val="0"/>
        </w:rPr>
        <w:t>月</w:t>
      </w:r>
      <w:r>
        <w:rPr>
          <w:rFonts w:ascii="標楷體" w:eastAsia="標楷體" w:hAnsi="標楷體"/>
          <w:b/>
          <w:bCs/>
          <w:color w:val="000000"/>
          <w:kern w:val="0"/>
        </w:rPr>
        <w:t>16</w:t>
      </w:r>
      <w:r w:rsidRPr="00BE7AB1">
        <w:rPr>
          <w:rFonts w:ascii="標楷體" w:eastAsia="標楷體" w:hAnsi="標楷體" w:hint="eastAsia"/>
          <w:b/>
          <w:bCs/>
          <w:color w:val="000000"/>
          <w:kern w:val="0"/>
        </w:rPr>
        <w:t>日</w:t>
      </w:r>
    </w:p>
    <w:tbl>
      <w:tblPr>
        <w:tblW w:w="9930" w:type="dxa"/>
        <w:jc w:val="center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9"/>
        <w:gridCol w:w="133"/>
        <w:gridCol w:w="778"/>
        <w:gridCol w:w="1260"/>
        <w:gridCol w:w="1260"/>
        <w:gridCol w:w="1440"/>
        <w:gridCol w:w="1440"/>
        <w:gridCol w:w="1620"/>
      </w:tblGrid>
      <w:tr w:rsidR="007F7D20" w:rsidRPr="00BE7AB1" w:rsidTr="002C49DE">
        <w:trPr>
          <w:jc w:val="center"/>
        </w:trPr>
        <w:tc>
          <w:tcPr>
            <w:tcW w:w="1999" w:type="dxa"/>
            <w:tcBorders>
              <w:top w:val="single" w:sz="12" w:space="0" w:color="auto"/>
              <w:left w:val="single" w:sz="12" w:space="0" w:color="auto"/>
            </w:tcBorders>
          </w:tcPr>
          <w:p w:rsidR="007F7D20" w:rsidRPr="00BE7AB1" w:rsidRDefault="007F7D20" w:rsidP="0008612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學校名稱</w:t>
            </w:r>
          </w:p>
        </w:tc>
        <w:tc>
          <w:tcPr>
            <w:tcW w:w="7931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7F7D20" w:rsidRPr="00BE7AB1" w:rsidRDefault="007F7D20" w:rsidP="0008612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花蓮縣花蓮市明廉國民小學</w:t>
            </w:r>
          </w:p>
        </w:tc>
      </w:tr>
      <w:tr w:rsidR="007F7D20" w:rsidRPr="00BE7AB1">
        <w:trPr>
          <w:jc w:val="center"/>
        </w:trPr>
        <w:tc>
          <w:tcPr>
            <w:tcW w:w="1999" w:type="dxa"/>
            <w:tcBorders>
              <w:left w:val="single" w:sz="12" w:space="0" w:color="auto"/>
            </w:tcBorders>
          </w:tcPr>
          <w:p w:rsidR="007F7D20" w:rsidRPr="00BE7AB1" w:rsidRDefault="007F7D20" w:rsidP="0008612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校長姓名</w:t>
            </w:r>
          </w:p>
        </w:tc>
        <w:tc>
          <w:tcPr>
            <w:tcW w:w="2171" w:type="dxa"/>
            <w:gridSpan w:val="3"/>
          </w:tcPr>
          <w:p w:rsidR="007F7D20" w:rsidRPr="00BE7AB1" w:rsidRDefault="007F7D20" w:rsidP="0008612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郭榮村</w:t>
            </w:r>
          </w:p>
        </w:tc>
        <w:tc>
          <w:tcPr>
            <w:tcW w:w="1260" w:type="dxa"/>
          </w:tcPr>
          <w:p w:rsidR="007F7D20" w:rsidRPr="00BE7AB1" w:rsidRDefault="007F7D20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承辦人員</w:t>
            </w:r>
          </w:p>
        </w:tc>
        <w:tc>
          <w:tcPr>
            <w:tcW w:w="1440" w:type="dxa"/>
          </w:tcPr>
          <w:p w:rsidR="007F7D20" w:rsidRPr="00BE7AB1" w:rsidRDefault="007F7D20" w:rsidP="0008612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林家慶</w:t>
            </w:r>
          </w:p>
        </w:tc>
        <w:tc>
          <w:tcPr>
            <w:tcW w:w="1440" w:type="dxa"/>
          </w:tcPr>
          <w:p w:rsidR="007F7D20" w:rsidRPr="00BE7AB1" w:rsidRDefault="007F7D20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7F7D20" w:rsidRPr="00BE7AB1" w:rsidRDefault="007F7D20" w:rsidP="0008612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8569088#12</w:t>
            </w:r>
          </w:p>
        </w:tc>
      </w:tr>
      <w:tr w:rsidR="007F7D20" w:rsidRPr="00BE7AB1">
        <w:trPr>
          <w:jc w:val="center"/>
        </w:trPr>
        <w:tc>
          <w:tcPr>
            <w:tcW w:w="1999" w:type="dxa"/>
            <w:tcBorders>
              <w:left w:val="single" w:sz="12" w:space="0" w:color="auto"/>
            </w:tcBorders>
          </w:tcPr>
          <w:p w:rsidR="007F7D20" w:rsidRPr="00BE7AB1" w:rsidRDefault="007F7D20" w:rsidP="0008612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學校類型</w:t>
            </w:r>
          </w:p>
        </w:tc>
        <w:tc>
          <w:tcPr>
            <w:tcW w:w="2171" w:type="dxa"/>
            <w:gridSpan w:val="3"/>
          </w:tcPr>
          <w:p w:rsidR="007F7D20" w:rsidRPr="00BE7AB1" w:rsidRDefault="007F7D20" w:rsidP="0008612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60" w:type="dxa"/>
          </w:tcPr>
          <w:p w:rsidR="007F7D20" w:rsidRPr="00BE7AB1" w:rsidRDefault="007F7D20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學生人數</w:t>
            </w:r>
          </w:p>
        </w:tc>
        <w:tc>
          <w:tcPr>
            <w:tcW w:w="1440" w:type="dxa"/>
          </w:tcPr>
          <w:p w:rsidR="007F7D20" w:rsidRPr="00BE7AB1" w:rsidRDefault="007F7D20" w:rsidP="0008612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595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人</w:t>
            </w:r>
          </w:p>
        </w:tc>
        <w:tc>
          <w:tcPr>
            <w:tcW w:w="1440" w:type="dxa"/>
          </w:tcPr>
          <w:p w:rsidR="007F7D20" w:rsidRPr="00BE7AB1" w:rsidRDefault="007F7D20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班級數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7F7D20" w:rsidRPr="00BE7AB1" w:rsidRDefault="007F7D20" w:rsidP="0008612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24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班</w:t>
            </w:r>
          </w:p>
        </w:tc>
      </w:tr>
      <w:tr w:rsidR="007F7D20" w:rsidRPr="00BE7AB1" w:rsidTr="00E3292A">
        <w:trPr>
          <w:jc w:val="center"/>
        </w:trPr>
        <w:tc>
          <w:tcPr>
            <w:tcW w:w="4170" w:type="dxa"/>
            <w:gridSpan w:val="4"/>
            <w:tcBorders>
              <w:left w:val="single" w:sz="12" w:space="0" w:color="auto"/>
            </w:tcBorders>
            <w:vAlign w:val="center"/>
          </w:tcPr>
          <w:p w:rsidR="007F7D20" w:rsidRPr="00BE7AB1" w:rsidRDefault="007F7D20" w:rsidP="00E3292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學校環境教育網頁網址</w:t>
            </w:r>
          </w:p>
        </w:tc>
        <w:tc>
          <w:tcPr>
            <w:tcW w:w="5760" w:type="dxa"/>
            <w:gridSpan w:val="4"/>
            <w:tcBorders>
              <w:right w:val="single" w:sz="12" w:space="0" w:color="auto"/>
            </w:tcBorders>
          </w:tcPr>
          <w:p w:rsidR="007F7D20" w:rsidRDefault="007F7D20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7F7D20" w:rsidRDefault="007F7D20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7F7D20" w:rsidRPr="00BE7AB1" w:rsidRDefault="007F7D20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是環境教育專屬網頁，不是學校網站或衛生業務網頁的網址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7F7D20" w:rsidRPr="00BE7AB1">
        <w:trPr>
          <w:jc w:val="center"/>
        </w:trPr>
        <w:tc>
          <w:tcPr>
            <w:tcW w:w="4170" w:type="dxa"/>
            <w:gridSpan w:val="4"/>
            <w:tcBorders>
              <w:left w:val="single" w:sz="12" w:space="0" w:color="auto"/>
            </w:tcBorders>
          </w:tcPr>
          <w:p w:rsidR="007F7D20" w:rsidRPr="00BE7AB1" w:rsidRDefault="007F7D20" w:rsidP="0008612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承辦人員</w:t>
            </w:r>
            <w:r w:rsidRPr="00BE7AB1">
              <w:rPr>
                <w:rFonts w:ascii="標楷體" w:eastAsia="標楷體" w:hAnsi="標楷體"/>
                <w:color w:val="000000"/>
                <w:kern w:val="0"/>
              </w:rPr>
              <w:t>E-mail</w:t>
            </w:r>
          </w:p>
        </w:tc>
        <w:tc>
          <w:tcPr>
            <w:tcW w:w="5760" w:type="dxa"/>
            <w:gridSpan w:val="4"/>
            <w:tcBorders>
              <w:right w:val="single" w:sz="12" w:space="0" w:color="auto"/>
            </w:tcBorders>
          </w:tcPr>
          <w:p w:rsidR="007F7D20" w:rsidRPr="00BE7AB1" w:rsidRDefault="007F7D20" w:rsidP="00086127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/>
                <w:color w:val="000000"/>
              </w:rPr>
              <w:t>cld071@yahoo.com.tw</w:t>
            </w:r>
          </w:p>
        </w:tc>
      </w:tr>
      <w:tr w:rsidR="007F7D20" w:rsidRPr="00BE7AB1">
        <w:trPr>
          <w:jc w:val="center"/>
        </w:trPr>
        <w:tc>
          <w:tcPr>
            <w:tcW w:w="2132" w:type="dxa"/>
            <w:gridSpan w:val="2"/>
            <w:tcBorders>
              <w:left w:val="single" w:sz="12" w:space="0" w:color="auto"/>
            </w:tcBorders>
          </w:tcPr>
          <w:p w:rsidR="007F7D20" w:rsidRPr="00BE7AB1" w:rsidRDefault="007F7D20" w:rsidP="007F7D20">
            <w:pPr>
              <w:widowControl/>
              <w:snapToGrid w:val="0"/>
              <w:ind w:rightChars="-45" w:right="31680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  <w:sz w:val="22"/>
                <w:szCs w:val="22"/>
              </w:rPr>
              <w:t>校園總面積</w:t>
            </w:r>
          </w:p>
        </w:tc>
        <w:tc>
          <w:tcPr>
            <w:tcW w:w="2038" w:type="dxa"/>
            <w:gridSpan w:val="2"/>
          </w:tcPr>
          <w:p w:rsidR="007F7D20" w:rsidRPr="00BE7AB1" w:rsidRDefault="007F7D20" w:rsidP="007F7D20">
            <w:pPr>
              <w:widowControl/>
              <w:snapToGrid w:val="0"/>
              <w:ind w:rightChars="-45" w:right="31680"/>
              <w:jc w:val="center"/>
              <w:rPr>
                <w:rFonts w:ascii="標楷體" w:eastAsia="標楷體" w:hAnsi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20824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㎡</w:t>
            </w:r>
          </w:p>
        </w:tc>
        <w:tc>
          <w:tcPr>
            <w:tcW w:w="1260" w:type="dxa"/>
          </w:tcPr>
          <w:p w:rsidR="007F7D20" w:rsidRPr="00BE7AB1" w:rsidRDefault="007F7D20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szCs w:val="28"/>
              </w:rPr>
              <w:t>建蔽率</w:t>
            </w:r>
          </w:p>
        </w:tc>
        <w:tc>
          <w:tcPr>
            <w:tcW w:w="1440" w:type="dxa"/>
          </w:tcPr>
          <w:p w:rsidR="007F7D20" w:rsidRPr="00BE7AB1" w:rsidRDefault="007F7D20" w:rsidP="00163771">
            <w:pPr>
              <w:widowControl/>
              <w:snapToGrid w:val="0"/>
              <w:ind w:right="12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68.18 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％</w:t>
            </w:r>
          </w:p>
        </w:tc>
        <w:tc>
          <w:tcPr>
            <w:tcW w:w="1440" w:type="dxa"/>
          </w:tcPr>
          <w:p w:rsidR="007F7D20" w:rsidRPr="00BE7AB1" w:rsidRDefault="007F7D20">
            <w:pPr>
              <w:widowControl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校園綠覆率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7F7D20" w:rsidRPr="00BE7AB1" w:rsidRDefault="007F7D20" w:rsidP="0016377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2.64%</w:t>
            </w:r>
          </w:p>
        </w:tc>
      </w:tr>
      <w:tr w:rsidR="007F7D20" w:rsidRPr="00BE7AB1">
        <w:trPr>
          <w:cantSplit/>
          <w:jc w:val="center"/>
        </w:trPr>
        <w:tc>
          <w:tcPr>
            <w:tcW w:w="2910" w:type="dxa"/>
            <w:gridSpan w:val="3"/>
            <w:tcBorders>
              <w:left w:val="single" w:sz="12" w:space="0" w:color="auto"/>
            </w:tcBorders>
            <w:vAlign w:val="center"/>
          </w:tcPr>
          <w:p w:rsidR="007F7D20" w:rsidRPr="00BE7AB1" w:rsidRDefault="007F7D20" w:rsidP="00BE7AB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101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8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~102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7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月平均水費</w:t>
            </w:r>
          </w:p>
        </w:tc>
        <w:tc>
          <w:tcPr>
            <w:tcW w:w="1260" w:type="dxa"/>
            <w:vAlign w:val="center"/>
          </w:tcPr>
          <w:p w:rsidR="007F7D20" w:rsidRPr="00BE7AB1" w:rsidRDefault="007F7D20" w:rsidP="0016377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20800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元</w:t>
            </w:r>
            <w:r w:rsidRPr="00BE7AB1"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</w:p>
        </w:tc>
        <w:tc>
          <w:tcPr>
            <w:tcW w:w="2700" w:type="dxa"/>
            <w:gridSpan w:val="2"/>
            <w:vAlign w:val="center"/>
          </w:tcPr>
          <w:p w:rsidR="007F7D20" w:rsidRPr="00BE7AB1" w:rsidRDefault="007F7D20" w:rsidP="00BE7AB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101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8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~102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7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月平均電費</w:t>
            </w:r>
          </w:p>
        </w:tc>
        <w:tc>
          <w:tcPr>
            <w:tcW w:w="3060" w:type="dxa"/>
            <w:gridSpan w:val="2"/>
            <w:tcBorders>
              <w:right w:val="single" w:sz="12" w:space="0" w:color="auto"/>
            </w:tcBorders>
            <w:vAlign w:val="center"/>
          </w:tcPr>
          <w:p w:rsidR="007F7D20" w:rsidRPr="00BE7AB1" w:rsidRDefault="007F7D20" w:rsidP="0016377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21864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元</w:t>
            </w:r>
            <w:r w:rsidRPr="00BE7AB1"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</w:p>
        </w:tc>
      </w:tr>
      <w:tr w:rsidR="007F7D20" w:rsidRPr="00BE7AB1">
        <w:trPr>
          <w:cantSplit/>
          <w:jc w:val="center"/>
        </w:trPr>
        <w:tc>
          <w:tcPr>
            <w:tcW w:w="291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7D20" w:rsidRPr="00BE7AB1" w:rsidRDefault="007F7D20" w:rsidP="00BE7AB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101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8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~102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7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月平均水費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7F7D20" w:rsidRPr="00BE7AB1" w:rsidRDefault="007F7D20" w:rsidP="0016377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20800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元</w:t>
            </w:r>
            <w:r w:rsidRPr="00BE7AB1"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  <w:vAlign w:val="center"/>
          </w:tcPr>
          <w:p w:rsidR="007F7D20" w:rsidRPr="00BE7AB1" w:rsidRDefault="007F7D20" w:rsidP="00BE7AB1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101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8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~102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>
              <w:rPr>
                <w:rFonts w:ascii="標楷體" w:eastAsia="標楷體" w:hAnsi="標楷體"/>
                <w:color w:val="000000"/>
                <w:kern w:val="0"/>
              </w:rPr>
              <w:t>7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月平均電費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7D20" w:rsidRPr="00BE7AB1" w:rsidRDefault="007F7D20" w:rsidP="0016377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21864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元</w:t>
            </w:r>
            <w:r w:rsidRPr="00BE7AB1"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Pr="00BE7AB1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</w:p>
        </w:tc>
      </w:tr>
    </w:tbl>
    <w:p w:rsidR="007F7D20" w:rsidRPr="006168B7" w:rsidRDefault="007F7D20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/>
          <w:kern w:val="0"/>
        </w:rPr>
      </w:pPr>
      <w:r w:rsidRPr="006168B7">
        <w:rPr>
          <w:rFonts w:eastAsia="標楷體" w:hAnsi="標楷體" w:hint="eastAsia"/>
          <w:color w:val="000000"/>
          <w:kern w:val="0"/>
        </w:rPr>
        <w:t>⊙</w:t>
      </w:r>
      <w:r w:rsidRPr="006168B7">
        <w:rPr>
          <w:rFonts w:eastAsia="標楷體" w:hAnsi="標楷體" w:hint="eastAsia"/>
          <w:color w:val="000000"/>
          <w:szCs w:val="28"/>
        </w:rPr>
        <w:t>建蔽率</w:t>
      </w:r>
      <w:r w:rsidRPr="006168B7">
        <w:rPr>
          <w:rFonts w:eastAsia="標楷體"/>
          <w:color w:val="000000"/>
          <w:szCs w:val="28"/>
        </w:rPr>
        <w:t>=(</w:t>
      </w:r>
      <w:r w:rsidRPr="006168B7">
        <w:rPr>
          <w:rFonts w:eastAsia="標楷體" w:hAnsi="標楷體" w:hint="eastAsia"/>
          <w:color w:val="000000"/>
          <w:kern w:val="0"/>
        </w:rPr>
        <w:t>校舍面積</w:t>
      </w:r>
      <w:r w:rsidRPr="006168B7">
        <w:rPr>
          <w:rFonts w:eastAsia="標楷體"/>
          <w:color w:val="000000"/>
          <w:kern w:val="0"/>
        </w:rPr>
        <w:t>/</w:t>
      </w:r>
      <w:r w:rsidRPr="006168B7">
        <w:rPr>
          <w:rFonts w:eastAsia="標楷體" w:hAnsi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)*100%</w:t>
      </w:r>
      <w:r w:rsidRPr="006168B7">
        <w:rPr>
          <w:rFonts w:eastAsia="標楷體" w:hAnsi="標楷體" w:hint="eastAsia"/>
          <w:color w:val="000000"/>
          <w:kern w:val="0"/>
        </w:rPr>
        <w:t>。</w:t>
      </w:r>
    </w:p>
    <w:p w:rsidR="007F7D20" w:rsidRPr="006168B7" w:rsidRDefault="007F7D20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/>
          <w:kern w:val="0"/>
        </w:rPr>
      </w:pPr>
      <w:r w:rsidRPr="006168B7">
        <w:rPr>
          <w:rFonts w:eastAsia="標楷體" w:hAnsi="標楷體" w:hint="eastAsia"/>
          <w:color w:val="000000"/>
          <w:kern w:val="0"/>
        </w:rPr>
        <w:t>⊙校園綠覆率</w:t>
      </w:r>
      <w:r w:rsidRPr="006168B7">
        <w:rPr>
          <w:rFonts w:eastAsia="標楷體"/>
          <w:color w:val="000000"/>
          <w:kern w:val="0"/>
        </w:rPr>
        <w:t>=((</w:t>
      </w:r>
      <w:r w:rsidRPr="006168B7">
        <w:rPr>
          <w:rFonts w:eastAsia="標楷體" w:hAnsi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hint="eastAsia"/>
          <w:color w:val="000000"/>
          <w:kern w:val="0"/>
        </w:rPr>
        <w:t>校舍面積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hint="eastAsia"/>
          <w:color w:val="000000"/>
          <w:kern w:val="0"/>
        </w:rPr>
        <w:t>裸露面積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hint="eastAsia"/>
          <w:color w:val="000000"/>
          <w:kern w:val="0"/>
        </w:rPr>
        <w:t>球場等）</w:t>
      </w:r>
      <w:r w:rsidRPr="006168B7">
        <w:rPr>
          <w:rFonts w:eastAsia="標楷體"/>
          <w:color w:val="000000"/>
          <w:kern w:val="0"/>
        </w:rPr>
        <w:t>/</w:t>
      </w:r>
      <w:r w:rsidRPr="006168B7">
        <w:rPr>
          <w:rFonts w:eastAsia="標楷體" w:hAnsi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)*100%</w:t>
      </w:r>
      <w:r w:rsidRPr="006168B7">
        <w:rPr>
          <w:rFonts w:eastAsia="標楷體" w:hAnsi="標楷體" w:hint="eastAsia"/>
          <w:color w:val="000000"/>
          <w:kern w:val="0"/>
        </w:rPr>
        <w:t>。</w:t>
      </w:r>
    </w:p>
    <w:p w:rsidR="007F7D20" w:rsidRDefault="007F7D20" w:rsidP="00BD7D20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31680" w:hangingChars="100" w:firstLine="31680"/>
        <w:rPr>
          <w:rFonts w:eastAsia="標楷體" w:hAnsi="標楷體"/>
          <w:color w:val="000000"/>
          <w:kern w:val="0"/>
        </w:rPr>
      </w:pPr>
      <w:r w:rsidRPr="006168B7">
        <w:rPr>
          <w:rFonts w:eastAsia="標楷體" w:hAnsi="標楷體" w:hint="eastAsia"/>
          <w:color w:val="000000"/>
          <w:kern w:val="0"/>
        </w:rPr>
        <w:t>⊙每月平均水費、每月平均電費之計算，均不含對外開放之大型體育或集會場館、亦不含學生午餐廚房之用電。</w:t>
      </w:r>
    </w:p>
    <w:p w:rsidR="007F7D20" w:rsidRPr="006168B7" w:rsidRDefault="007F7D20" w:rsidP="00BD7D20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31680" w:hangingChars="100" w:firstLine="31680"/>
        <w:rPr>
          <w:rFonts w:eastAsia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⊙</w:t>
      </w:r>
      <w:r w:rsidRPr="00BE7AB1">
        <w:rPr>
          <w:rFonts w:ascii="標楷體" w:eastAsia="標楷體" w:hAnsi="標楷體" w:hint="eastAsia"/>
          <w:color w:val="000000"/>
          <w:kern w:val="0"/>
        </w:rPr>
        <w:t>班級數</w:t>
      </w:r>
      <w:r>
        <w:rPr>
          <w:rFonts w:ascii="標楷體" w:eastAsia="標楷體" w:hAnsi="標楷體" w:hint="eastAsia"/>
          <w:color w:val="000000"/>
          <w:kern w:val="0"/>
        </w:rPr>
        <w:t>：不含資源班，但包含附設幼兒園。</w:t>
      </w:r>
    </w:p>
    <w:p w:rsidR="007F7D20" w:rsidRPr="006168B7" w:rsidRDefault="007F7D20">
      <w:pPr>
        <w:snapToGrid w:val="0"/>
        <w:jc w:val="center"/>
        <w:rPr>
          <w:rFonts w:eastAsia="標楷體"/>
          <w:b/>
          <w:bCs/>
          <w:color w:val="000000"/>
          <w:kern w:val="0"/>
          <w:sz w:val="32"/>
          <w:szCs w:val="48"/>
        </w:rPr>
      </w:pPr>
    </w:p>
    <w:p w:rsidR="007F7D20" w:rsidRDefault="007F7D20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  <w:r w:rsidRPr="006168B7">
        <w:rPr>
          <w:rFonts w:eastAsia="標楷體" w:hint="eastAsia"/>
          <w:b/>
          <w:bCs/>
          <w:color w:val="000000"/>
          <w:kern w:val="0"/>
          <w:sz w:val="28"/>
          <w:szCs w:val="48"/>
        </w:rPr>
        <w:t>二、</w:t>
      </w:r>
      <w:r>
        <w:rPr>
          <w:rFonts w:eastAsia="標楷體" w:hint="eastAsia"/>
          <w:b/>
          <w:bCs/>
          <w:color w:val="000000"/>
          <w:kern w:val="0"/>
          <w:sz w:val="28"/>
          <w:szCs w:val="48"/>
        </w:rPr>
        <w:t>考評</w:t>
      </w:r>
      <w:r w:rsidRPr="006168B7">
        <w:rPr>
          <w:rFonts w:eastAsia="標楷體" w:hint="eastAsia"/>
          <w:b/>
          <w:bCs/>
          <w:color w:val="000000"/>
          <w:kern w:val="0"/>
          <w:sz w:val="28"/>
          <w:szCs w:val="48"/>
        </w:rPr>
        <w:t>項目</w:t>
      </w:r>
      <w:r w:rsidRPr="00F516B1">
        <w:rPr>
          <w:rFonts w:ascii="標楷體" w:eastAsia="標楷體" w:hAnsi="標楷體" w:hint="eastAsia"/>
          <w:color w:val="000000"/>
          <w:kern w:val="0"/>
        </w:rPr>
        <w:t>（佐證資料檔名請以各檢核項目之編號為首，並與編號完成「超連結」手續）</w:t>
      </w: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060"/>
        <w:gridCol w:w="900"/>
        <w:gridCol w:w="990"/>
        <w:gridCol w:w="1985"/>
        <w:gridCol w:w="2693"/>
      </w:tblGrid>
      <w:tr w:rsidR="007F7D20" w:rsidRPr="00222DA6" w:rsidTr="00123FF1">
        <w:trPr>
          <w:tblHeader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F7D20" w:rsidRPr="0027705B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Pr="002C7DC8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7DC8">
              <w:rPr>
                <w:rFonts w:ascii="標楷體" w:eastAsia="標楷體" w:hAnsi="標楷體" w:hint="eastAsia"/>
                <w:color w:val="000000"/>
              </w:rPr>
              <w:t>評鑑細項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Pr="002C7DC8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自評</w:t>
            </w:r>
          </w:p>
          <w:p w:rsidR="007F7D20" w:rsidRPr="002C7DC8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分數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Pr="002C7DC8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C7DC8">
              <w:rPr>
                <w:rFonts w:ascii="標楷體" w:eastAsia="標楷體" w:hAnsi="標楷體" w:hint="eastAsia"/>
                <w:color w:val="000000"/>
              </w:rPr>
              <w:t>自評佐證資料</w:t>
            </w:r>
            <w:r w:rsidRPr="002C7DC8">
              <w:rPr>
                <w:rFonts w:ascii="標楷體" w:eastAsia="標楷體" w:hAnsi="標楷體"/>
                <w:color w:val="000000"/>
              </w:rPr>
              <w:t>/</w:t>
            </w:r>
            <w:r w:rsidRPr="002C7DC8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D20" w:rsidRPr="002C7DC8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給</w:t>
            </w:r>
            <w:r w:rsidRPr="002C7DC8">
              <w:rPr>
                <w:rFonts w:ascii="標楷體" w:eastAsia="標楷體" w:hAnsi="標楷體" w:hint="eastAsia"/>
                <w:color w:val="000000"/>
              </w:rPr>
              <w:t>分標準</w:t>
            </w:r>
            <w:r w:rsidRPr="002C7DC8">
              <w:rPr>
                <w:rFonts w:ascii="標楷體" w:eastAsia="標楷體" w:hAnsi="標楷體"/>
                <w:color w:val="000000"/>
              </w:rPr>
              <w:t>/</w:t>
            </w:r>
            <w:r w:rsidRPr="002C7DC8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7F7D20" w:rsidRPr="00222DA6" w:rsidTr="007A4CE2">
        <w:trPr>
          <w:trHeight w:val="585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一、環境教育計畫及組織運作</w:t>
            </w:r>
          </w:p>
          <w:p w:rsidR="007F7D20" w:rsidRPr="00B07C4A" w:rsidRDefault="007F7D20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7C4A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  <w:r w:rsidRPr="00B07C4A">
              <w:rPr>
                <w:rFonts w:ascii="標楷體" w:eastAsia="標楷體" w:hAnsi="標楷體"/>
                <w:color w:val="000000"/>
                <w:sz w:val="20"/>
                <w:szCs w:val="20"/>
              </w:rPr>
              <w:t>%)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7F7D20" w:rsidRPr="00BE7AB1" w:rsidRDefault="007F7D20" w:rsidP="00123FF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</w:t>
            </w:r>
            <w:r w:rsidRPr="00BE7AB1">
              <w:rPr>
                <w:rFonts w:ascii="標楷體" w:eastAsia="標楷體" w:hAnsi="標楷體" w:hint="eastAsia"/>
              </w:rPr>
              <w:t>將</w:t>
            </w:r>
            <w:r>
              <w:rPr>
                <w:rFonts w:ascii="標楷體" w:eastAsia="標楷體" w:hAnsi="標楷體" w:hint="eastAsia"/>
              </w:rPr>
              <w:t>學校</w:t>
            </w:r>
            <w:r w:rsidRPr="00BE7AB1">
              <w:rPr>
                <w:rFonts w:ascii="標楷體" w:eastAsia="標楷體" w:hAnsi="標楷體" w:hint="eastAsia"/>
              </w:rPr>
              <w:t>推展環境教育計畫（</w:t>
            </w:r>
            <w:r>
              <w:rPr>
                <w:rFonts w:ascii="標楷體" w:eastAsia="標楷體" w:hAnsi="標楷體"/>
              </w:rPr>
              <w:t>99-101</w:t>
            </w:r>
            <w:r>
              <w:rPr>
                <w:rFonts w:ascii="標楷體" w:eastAsia="標楷體" w:hAnsi="標楷體" w:hint="eastAsia"/>
              </w:rPr>
              <w:t>學年度</w:t>
            </w:r>
            <w:r w:rsidRPr="00BE7AB1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公告在環境教育網頁上。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7F7D20" w:rsidRPr="006C030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hyperlink r:id="rId7" w:history="1">
              <w:r w:rsidRPr="00C03072">
                <w:rPr>
                  <w:rStyle w:val="Hyperlink"/>
                  <w:rFonts w:ascii="標楷體" w:eastAsia="標楷體" w:hAnsi="標楷體"/>
                </w:rPr>
                <w:t>http://elearn.epa.gov.tw/mgr/declaration/plan-edit.aspx?id=12014&amp;year=101</w:t>
              </w:r>
            </w:hyperlink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每年給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三年計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3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）</w:t>
            </w:r>
          </w:p>
          <w:p w:rsidR="007F7D20" w:rsidRPr="0088386B" w:rsidRDefault="007F7D20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無</w:t>
            </w:r>
            <w:r w:rsidRPr="00726F4F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7F7D20" w:rsidRPr="00222DA6" w:rsidTr="007A4CE2">
        <w:trPr>
          <w:trHeight w:val="540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7F7D20" w:rsidRPr="00BE7AB1" w:rsidRDefault="007F7D20" w:rsidP="00123FF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1-2</w:t>
            </w:r>
            <w:r w:rsidRPr="00BE7AB1"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 w:hint="eastAsia"/>
              </w:rPr>
              <w:t>學</w:t>
            </w:r>
            <w:r w:rsidRPr="00BE7AB1">
              <w:rPr>
                <w:rFonts w:ascii="標楷體" w:eastAsia="標楷體" w:hAnsi="標楷體" w:hint="eastAsia"/>
              </w:rPr>
              <w:t>年度校務行事曆排定環境教育活動工作期程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985" w:type="dxa"/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每學期的行事曆皆列有相關活動期程。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7F7D20" w:rsidRPr="0088386B" w:rsidRDefault="007F7D20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>
              <w:rPr>
                <w:rFonts w:hAnsi="新細明體"/>
                <w:color w:val="0000FF"/>
                <w:sz w:val="20"/>
                <w:szCs w:val="20"/>
              </w:rPr>
              <w:t>2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</w:tc>
      </w:tr>
      <w:tr w:rsidR="007F7D20" w:rsidRPr="00222DA6" w:rsidTr="007A4CE2">
        <w:trPr>
          <w:trHeight w:val="540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7F7D20" w:rsidRPr="000A0A3D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A0A3D">
              <w:rPr>
                <w:rFonts w:ascii="標楷體" w:eastAsia="標楷體" w:hAnsi="標楷體"/>
                <w:color w:val="000000"/>
              </w:rPr>
              <w:t>1-3</w:t>
            </w:r>
            <w:r w:rsidRPr="000A0A3D">
              <w:rPr>
                <w:rFonts w:ascii="標楷體" w:eastAsia="標楷體" w:hAnsi="標楷體" w:hint="eastAsia"/>
                <w:color w:val="000000"/>
              </w:rPr>
              <w:t>針對學校環境教育活動</w:t>
            </w:r>
            <w:r w:rsidRPr="000A0A3D">
              <w:rPr>
                <w:rFonts w:ascii="標楷體" w:eastAsia="標楷體" w:hAnsi="標楷體" w:cs="新細明體" w:hint="eastAsia"/>
                <w:color w:val="000000"/>
                <w:kern w:val="0"/>
              </w:rPr>
              <w:t>有召開會議，整合各處室經費與資源，並作成效檢討</w:t>
            </w:r>
            <w:r w:rsidRPr="000A0A3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900" w:type="dxa"/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於學務處聯合會議中提出成效及其成果。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7F7D20" w:rsidRPr="0088386B" w:rsidRDefault="007F7D20" w:rsidP="00123FF1">
            <w:pPr>
              <w:snapToGrid w:val="0"/>
              <w:rPr>
                <w:rFonts w:hAnsi="新細明體"/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檢附會議記錄、照片</w:t>
            </w:r>
            <w:r w:rsidRPr="0088386B">
              <w:rPr>
                <w:color w:val="000000"/>
                <w:sz w:val="20"/>
                <w:szCs w:val="20"/>
              </w:rPr>
              <w:t>)</w:t>
            </w:r>
          </w:p>
        </w:tc>
      </w:tr>
      <w:tr w:rsidR="007F7D20" w:rsidRPr="00222DA6" w:rsidTr="007A4CE2">
        <w:trPr>
          <w:trHeight w:val="525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vAlign w:val="center"/>
          </w:tcPr>
          <w:p w:rsidR="007F7D20" w:rsidRPr="000A0A3D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A0A3D">
              <w:rPr>
                <w:rFonts w:ascii="標楷體" w:eastAsia="標楷體" w:hAnsi="標楷體"/>
                <w:color w:val="000000"/>
              </w:rPr>
              <w:t>1-4</w:t>
            </w:r>
            <w:r w:rsidRPr="000A0A3D">
              <w:rPr>
                <w:rFonts w:ascii="標楷體" w:eastAsia="標楷體" w:hAnsi="標楷體" w:cs="新細明體" w:hint="eastAsia"/>
                <w:color w:val="000000"/>
                <w:kern w:val="0"/>
              </w:rPr>
              <w:t>訂定學校環境教育計畫兼顧國際、防災議題與在地關懷。</w:t>
            </w:r>
          </w:p>
        </w:tc>
        <w:tc>
          <w:tcPr>
            <w:tcW w:w="900" w:type="dxa"/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985" w:type="dxa"/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每學年訂定計畫並依期程配合執行。</w:t>
            </w: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7F7D20" w:rsidRPr="0088386B" w:rsidRDefault="007F7D20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>
              <w:rPr>
                <w:rFonts w:hAnsi="新細明體"/>
                <w:color w:val="0000FF"/>
                <w:sz w:val="20"/>
                <w:szCs w:val="20"/>
              </w:rPr>
              <w:t>2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</w:tc>
      </w:tr>
      <w:tr w:rsidR="007F7D20" w:rsidRPr="00222DA6" w:rsidTr="00565128">
        <w:trPr>
          <w:trHeight w:val="1155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br w:type="page"/>
            </w:r>
            <w:r>
              <w:rPr>
                <w:rFonts w:ascii="標楷體" w:eastAsia="標楷體" w:hAnsi="標楷體" w:hint="eastAsia"/>
                <w:color w:val="000000"/>
              </w:rPr>
              <w:t>二、環境教育資訊網運作情形</w:t>
            </w:r>
          </w:p>
          <w:p w:rsidR="007F7D20" w:rsidRPr="00A158C7" w:rsidRDefault="007F7D20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(9%)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Pr="00782DF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2-1</w:t>
            </w:r>
            <w:r>
              <w:rPr>
                <w:rFonts w:ascii="標楷體" w:eastAsia="標楷體" w:hAnsi="標楷體" w:hint="eastAsia"/>
                <w:color w:val="000000"/>
              </w:rPr>
              <w:t>學校網站上設有環境教育專屬網頁，並有專責管理人員，且至少每月更新相關資訊。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20" w:rsidRDefault="007F7D20" w:rsidP="00D115D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D115D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20" w:rsidRDefault="007F7D20" w:rsidP="00123FF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相關網址：</w:t>
            </w:r>
          </w:p>
          <w:p w:rsidR="007F7D20" w:rsidRPr="00236373" w:rsidRDefault="007F7D20" w:rsidP="00123FF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236373">
              <w:rPr>
                <w:rFonts w:ascii="標楷體" w:eastAsia="標楷體" w:hAnsi="標楷體"/>
                <w:color w:val="000000"/>
                <w:sz w:val="18"/>
                <w:szCs w:val="18"/>
              </w:rPr>
              <w:t>http://www.mleps.hlc.edu.tw/document/manager.asp?dir=./02</w:t>
            </w:r>
            <w:r w:rsidRPr="0023637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學務處</w:t>
            </w:r>
            <w:r w:rsidRPr="00236373">
              <w:rPr>
                <w:rFonts w:ascii="標楷體" w:eastAsia="標楷體" w:hAnsi="標楷體"/>
                <w:color w:val="000000"/>
                <w:sz w:val="18"/>
                <w:szCs w:val="18"/>
              </w:rPr>
              <w:t>/4</w:t>
            </w:r>
            <w:r w:rsidRPr="00236373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體育衛生組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7D20" w:rsidRPr="0088386B" w:rsidRDefault="007F7D20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hAnsi="新細明體"/>
                <w:color w:val="0000FF"/>
                <w:sz w:val="20"/>
                <w:szCs w:val="20"/>
              </w:rPr>
              <w:t>1-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  <w:p w:rsidR="007F7D20" w:rsidRPr="0088386B" w:rsidRDefault="007F7D20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sz w:val="20"/>
                <w:szCs w:val="20"/>
              </w:rPr>
              <w:t>必須可由本表直接點選連結，以便查考</w:t>
            </w:r>
            <w:r w:rsidRPr="0088386B">
              <w:rPr>
                <w:sz w:val="20"/>
                <w:szCs w:val="20"/>
              </w:rPr>
              <w:t>)</w:t>
            </w:r>
          </w:p>
        </w:tc>
      </w:tr>
      <w:tr w:rsidR="007F7D20" w:rsidRPr="00222DA6" w:rsidTr="00565128">
        <w:trPr>
          <w:trHeight w:val="1035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Default="007F7D20" w:rsidP="003D612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2-2</w:t>
            </w:r>
            <w:r>
              <w:rPr>
                <w:rFonts w:ascii="標楷體" w:eastAsia="標楷體" w:hAnsi="標楷體" w:hint="eastAsia"/>
                <w:color w:val="000000"/>
              </w:rPr>
              <w:t>環境教育網站資訊豐富，且可呈現當年度完整的學校環境教育歷程資訊。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7D20" w:rsidRPr="0088386B" w:rsidRDefault="007F7D20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hAnsi="新細明體"/>
                <w:color w:val="0000FF"/>
                <w:sz w:val="20"/>
                <w:szCs w:val="20"/>
              </w:rPr>
              <w:t>1-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  <w:p w:rsidR="007F7D20" w:rsidRPr="0088386B" w:rsidRDefault="007F7D20" w:rsidP="00123FF1">
            <w:pPr>
              <w:snapToGrid w:val="0"/>
              <w:rPr>
                <w:rFonts w:hAnsi="新細明體"/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sz w:val="20"/>
                <w:szCs w:val="20"/>
              </w:rPr>
              <w:t>必須可由本表直接點選連結，以便查考</w:t>
            </w:r>
            <w:r w:rsidRPr="0088386B">
              <w:rPr>
                <w:sz w:val="20"/>
                <w:szCs w:val="20"/>
              </w:rPr>
              <w:t>)</w:t>
            </w:r>
          </w:p>
        </w:tc>
      </w:tr>
      <w:tr w:rsidR="007F7D20" w:rsidRPr="00222DA6" w:rsidTr="00565128">
        <w:trPr>
          <w:trHeight w:val="660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7D20" w:rsidRPr="00E31A8F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E31A8F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2-3</w:t>
            </w:r>
            <w:r w:rsidRPr="00E31A8F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網站可呈現各班級環境教育相關活動及成果。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7D20" w:rsidRPr="009353B9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FF"/>
              </w:rPr>
            </w:pPr>
            <w:r w:rsidRPr="009353B9">
              <w:rPr>
                <w:rFonts w:ascii="標楷體" w:eastAsia="標楷體" w:hAnsi="標楷體"/>
                <w:color w:val="0000FF"/>
              </w:rPr>
              <w:t>http://www.mleps.hlc.edu.tw/newboard/Board.asp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D20" w:rsidRPr="0088386B" w:rsidRDefault="007F7D20" w:rsidP="00123FF1">
            <w:pPr>
              <w:snapToGrid w:val="0"/>
              <w:rPr>
                <w:color w:val="000000"/>
                <w:sz w:val="20"/>
                <w:szCs w:val="20"/>
              </w:rPr>
            </w:pP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hAnsi="新細明體"/>
                <w:color w:val="0000FF"/>
                <w:sz w:val="20"/>
                <w:szCs w:val="20"/>
              </w:rPr>
              <w:t>1-</w:t>
            </w:r>
            <w:r>
              <w:rPr>
                <w:rFonts w:hAnsi="新細明體"/>
                <w:color w:val="0000FF"/>
                <w:sz w:val="20"/>
                <w:szCs w:val="20"/>
              </w:rPr>
              <w:t>3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分；無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</w:p>
          <w:p w:rsidR="007F7D20" w:rsidRPr="0088386B" w:rsidRDefault="007F7D20" w:rsidP="00123FF1">
            <w:pPr>
              <w:snapToGrid w:val="0"/>
              <w:rPr>
                <w:rFonts w:hAnsi="新細明體"/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sz w:val="20"/>
                <w:szCs w:val="20"/>
              </w:rPr>
              <w:t>必須可由本表直接點選連結，以便查考</w:t>
            </w:r>
            <w:r w:rsidRPr="0088386B">
              <w:rPr>
                <w:sz w:val="20"/>
                <w:szCs w:val="20"/>
              </w:rPr>
              <w:t>)</w:t>
            </w:r>
          </w:p>
        </w:tc>
      </w:tr>
      <w:tr w:rsidR="007F7D20" w:rsidRPr="00222DA6" w:rsidTr="00565128">
        <w:trPr>
          <w:trHeight w:val="855"/>
          <w:tblHeader/>
        </w:trPr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三、學校環境教育辦理情形</w:t>
            </w:r>
          </w:p>
          <w:p w:rsidR="007F7D20" w:rsidRPr="001B3689" w:rsidRDefault="007F7D20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(26%)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7D20" w:rsidRPr="00E039CD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3-1</w:t>
            </w:r>
            <w:r>
              <w:rPr>
                <w:rFonts w:ascii="標楷體" w:eastAsia="標楷體" w:hAnsi="標楷體" w:hint="eastAsia"/>
                <w:color w:val="000000"/>
              </w:rPr>
              <w:t>每年結合學生家長辦理校內環境教育主題活動，並於活動結束前，請與會者填寫回饋意見調查及成效評估分析表。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2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7D20" w:rsidRDefault="007F7D20" w:rsidP="004E364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每學年的跳蚤市場活動</w:t>
            </w:r>
            <w:r>
              <w:rPr>
                <w:rFonts w:ascii="標楷體" w:eastAsia="標楷體" w:hAnsi="標楷體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次。</w:t>
            </w:r>
          </w:p>
          <w:p w:rsidR="007F7D20" w:rsidRPr="004E3643" w:rsidRDefault="007F7D20" w:rsidP="004E3643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每學年的才藝表演</w:t>
            </w:r>
            <w:r>
              <w:rPr>
                <w:rFonts w:ascii="標楷體" w:eastAsia="標楷體" w:hAnsi="標楷體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次。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F7D20" w:rsidRPr="00E57966" w:rsidRDefault="007F7D20" w:rsidP="007F7D20">
            <w:pPr>
              <w:snapToGrid w:val="0"/>
              <w:ind w:left="31680" w:hangingChars="100" w:firstLine="31680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57966">
              <w:rPr>
                <w:rFonts w:ascii="新細明體" w:hAnsi="新細明體"/>
                <w:sz w:val="20"/>
                <w:szCs w:val="20"/>
              </w:rPr>
              <w:t>1.</w:t>
            </w:r>
            <w:r w:rsidRPr="00E57966">
              <w:rPr>
                <w:rFonts w:ascii="新細明體" w:hAnsi="新細明體" w:hint="eastAsia"/>
                <w:color w:val="000000"/>
                <w:spacing w:val="-4"/>
                <w:sz w:val="20"/>
                <w:szCs w:val="20"/>
              </w:rPr>
              <w:t>活動如未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結合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學生家長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者，請勿列入。</w:t>
            </w:r>
          </w:p>
          <w:p w:rsidR="007F7D20" w:rsidRDefault="007F7D20" w:rsidP="007F7D20">
            <w:pPr>
              <w:snapToGrid w:val="0"/>
              <w:ind w:left="31680" w:hangingChars="100" w:firstLine="31680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pacing w:val="-4"/>
                <w:sz w:val="20"/>
                <w:szCs w:val="20"/>
              </w:rPr>
              <w:t>2</w:t>
            </w:r>
            <w:r w:rsidRPr="009C5B48">
              <w:rPr>
                <w:rFonts w:ascii="新細明體"/>
                <w:color w:val="000000"/>
                <w:spacing w:val="-4"/>
                <w:sz w:val="20"/>
                <w:szCs w:val="20"/>
              </w:rPr>
              <w:t>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每年辦</w:t>
            </w:r>
            <w:r w:rsidRPr="009C5B48"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場者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4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辦</w:t>
            </w:r>
            <w:r w:rsidRPr="009C5B48"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場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以上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者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8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9C5B48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  <w:p w:rsidR="007F7D20" w:rsidRPr="009C5B48" w:rsidRDefault="007F7D20" w:rsidP="007F7D20">
            <w:pPr>
              <w:snapToGrid w:val="0"/>
              <w:ind w:left="31680" w:hangingChars="100" w:firstLine="31680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3.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其他注意事項如附註。</w:t>
            </w:r>
          </w:p>
        </w:tc>
      </w:tr>
      <w:tr w:rsidR="007F7D20" w:rsidRPr="00222DA6" w:rsidTr="006F0E25">
        <w:trPr>
          <w:trHeight w:val="1551"/>
          <w:tblHeader/>
        </w:trPr>
        <w:tc>
          <w:tcPr>
            <w:tcW w:w="720" w:type="dxa"/>
            <w:vMerge/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Pr="00CB606D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CB606D">
              <w:rPr>
                <w:rFonts w:ascii="標楷體" w:eastAsia="標楷體" w:hAnsi="標楷體"/>
                <w:color w:val="000000"/>
              </w:rPr>
              <w:t>3-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每年結合民間團體或社區辦理校內環境教育主題活動，並於活動結束前，請與會者填寫回饋意見調查及成效評估分析表。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BA6189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每學期的校外教學活動</w:t>
            </w:r>
            <w:r>
              <w:rPr>
                <w:rFonts w:ascii="標楷體" w:eastAsia="標楷體" w:hAnsi="標楷體"/>
                <w:color w:val="000000"/>
              </w:rPr>
              <w:t>-2</w:t>
            </w:r>
            <w:r>
              <w:rPr>
                <w:rFonts w:ascii="標楷體" w:eastAsia="標楷體" w:hAnsi="標楷體" w:hint="eastAsia"/>
                <w:color w:val="000000"/>
              </w:rPr>
              <w:t>次。</w:t>
            </w:r>
          </w:p>
          <w:p w:rsidR="007F7D20" w:rsidRDefault="007F7D20" w:rsidP="00BA6189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每學年的跳蚤市場活動</w:t>
            </w:r>
            <w:r>
              <w:rPr>
                <w:rFonts w:ascii="標楷體" w:eastAsia="標楷體" w:hAnsi="標楷體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次。</w:t>
            </w:r>
          </w:p>
          <w:p w:rsidR="007F7D20" w:rsidRDefault="007F7D20" w:rsidP="00BA6189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</w:rPr>
              <w:t>每學年的校內運動會</w:t>
            </w:r>
            <w:r>
              <w:rPr>
                <w:rFonts w:ascii="標楷體" w:eastAsia="標楷體" w:hAnsi="標楷體"/>
                <w:color w:val="000000"/>
              </w:rPr>
              <w:t>-1</w:t>
            </w:r>
            <w:r>
              <w:rPr>
                <w:rFonts w:ascii="標楷體" w:eastAsia="標楷體" w:hAnsi="標楷體" w:hint="eastAsia"/>
                <w:color w:val="000000"/>
              </w:rPr>
              <w:t>次。</w:t>
            </w:r>
          </w:p>
          <w:p w:rsidR="007F7D20" w:rsidRPr="00BA6189" w:rsidRDefault="007F7D20" w:rsidP="00BA6189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 w:hint="eastAsia"/>
                <w:color w:val="000000"/>
              </w:rPr>
              <w:t>每學期的校內體育競賽</w:t>
            </w:r>
            <w:r>
              <w:rPr>
                <w:rFonts w:ascii="標楷體" w:eastAsia="標楷體" w:hAnsi="標楷體"/>
                <w:color w:val="000000"/>
              </w:rPr>
              <w:t>-6</w:t>
            </w:r>
            <w:r>
              <w:rPr>
                <w:rFonts w:ascii="標楷體" w:eastAsia="標楷體" w:hAnsi="標楷體" w:hint="eastAsia"/>
                <w:color w:val="000000"/>
              </w:rPr>
              <w:t>次。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F7D20" w:rsidRPr="00E57966" w:rsidRDefault="007F7D20" w:rsidP="007F7D20">
            <w:pPr>
              <w:snapToGrid w:val="0"/>
              <w:ind w:left="31680" w:hangingChars="100" w:firstLine="31680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E57966">
              <w:rPr>
                <w:rFonts w:ascii="新細明體" w:hAnsi="新細明體"/>
                <w:sz w:val="20"/>
                <w:szCs w:val="20"/>
              </w:rPr>
              <w:t>1.</w:t>
            </w:r>
            <w:r w:rsidRPr="00E57966">
              <w:rPr>
                <w:rFonts w:ascii="新細明體" w:hAnsi="新細明體" w:hint="eastAsia"/>
                <w:color w:val="000000"/>
                <w:spacing w:val="-4"/>
                <w:sz w:val="20"/>
                <w:szCs w:val="20"/>
              </w:rPr>
              <w:t>活動如未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結合民間團體或社區者，請勿列入。</w:t>
            </w:r>
          </w:p>
          <w:p w:rsidR="007F7D20" w:rsidRDefault="007F7D20" w:rsidP="007F7D20">
            <w:pPr>
              <w:snapToGrid w:val="0"/>
              <w:ind w:left="31680" w:hangingChars="126" w:firstLine="31680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E57966">
              <w:rPr>
                <w:rFonts w:ascii="新細明體"/>
                <w:color w:val="000000"/>
                <w:sz w:val="20"/>
                <w:szCs w:val="20"/>
              </w:rPr>
              <w:t>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每年辦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場者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辦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場者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3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分；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辦</w:t>
            </w:r>
            <w:r w:rsidRPr="00E57966">
              <w:rPr>
                <w:rFonts w:ascii="新細明體" w:hAnsi="新細明體"/>
                <w:color w:val="000000"/>
                <w:sz w:val="20"/>
                <w:szCs w:val="20"/>
              </w:rPr>
              <w:t>3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場以上者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6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分；無</w:t>
            </w:r>
            <w:r w:rsidRPr="00E57966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E57966">
              <w:rPr>
                <w:rFonts w:ascii="新細明體" w:hAnsi="新細明體" w:hint="eastAsia"/>
                <w:color w:val="000000"/>
                <w:sz w:val="20"/>
                <w:szCs w:val="20"/>
              </w:rPr>
              <w:t>分。</w:t>
            </w:r>
          </w:p>
          <w:p w:rsidR="007F7D20" w:rsidRPr="007E76CD" w:rsidRDefault="007F7D20" w:rsidP="007F7D20">
            <w:pPr>
              <w:snapToGrid w:val="0"/>
              <w:ind w:left="31680" w:hangingChars="126" w:firstLine="3168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3.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其他注意事項如附註。</w:t>
            </w:r>
          </w:p>
        </w:tc>
      </w:tr>
      <w:tr w:rsidR="007F7D20" w:rsidRPr="00222DA6" w:rsidTr="007A4CE2">
        <w:trPr>
          <w:trHeight w:val="345"/>
          <w:tblHeader/>
        </w:trPr>
        <w:tc>
          <w:tcPr>
            <w:tcW w:w="720" w:type="dxa"/>
            <w:vMerge/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7F7D20" w:rsidRPr="00CB606D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CB606D">
              <w:rPr>
                <w:rFonts w:ascii="標楷體" w:eastAsia="標楷體" w:hAnsi="標楷體"/>
                <w:color w:val="000000"/>
              </w:rPr>
              <w:t>3-3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學校</w:t>
            </w:r>
            <w:r>
              <w:rPr>
                <w:rFonts w:ascii="標楷體" w:eastAsia="標楷體" w:hAnsi="標楷體" w:hint="eastAsia"/>
                <w:color w:val="000000"/>
              </w:rPr>
              <w:t>登錄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參加教育部綠色學校夥伴網絡計畫</w:t>
            </w:r>
            <w:r>
              <w:rPr>
                <w:rFonts w:ascii="標楷體" w:eastAsia="標楷體" w:hAnsi="標楷體" w:hint="eastAsia"/>
                <w:color w:val="000000"/>
              </w:rPr>
              <w:t>會員</w:t>
            </w:r>
            <w:r w:rsidRPr="00CB606D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7F7D20" w:rsidRPr="001633C9" w:rsidRDefault="007F7D20" w:rsidP="00CA4C7B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33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有：總務處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每年申報綠色採購。</w:t>
            </w: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已登錄參加學校給</w:t>
            </w:r>
            <w:r>
              <w:rPr>
                <w:rFonts w:ascii="新細明體" w:hAnsi="新細明體"/>
                <w:color w:val="0000FF"/>
                <w:sz w:val="20"/>
                <w:szCs w:val="20"/>
              </w:rPr>
              <w:t>2</w:t>
            </w:r>
            <w:r>
              <w:rPr>
                <w:rFonts w:ascii="新細明體" w:hAnsi="新細明體" w:hint="eastAsia"/>
                <w:sz w:val="20"/>
                <w:szCs w:val="20"/>
              </w:rPr>
              <w:t>分；</w:t>
            </w:r>
            <w:r>
              <w:rPr>
                <w:rFonts w:hAnsi="新細明體" w:hint="eastAsia"/>
                <w:color w:val="000000"/>
                <w:sz w:val="20"/>
                <w:szCs w:val="20"/>
              </w:rPr>
              <w:t>未登錄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hAnsi="新細明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7F7D20" w:rsidRPr="00222DA6" w:rsidTr="007A4CE2">
        <w:trPr>
          <w:trHeight w:val="345"/>
          <w:tblHeader/>
        </w:trPr>
        <w:tc>
          <w:tcPr>
            <w:tcW w:w="720" w:type="dxa"/>
            <w:vMerge/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3-4</w:t>
            </w:r>
            <w:r w:rsidRPr="00AC35AE">
              <w:rPr>
                <w:rFonts w:ascii="標楷體" w:eastAsia="標楷體" w:hAnsi="標楷體" w:hint="eastAsia"/>
              </w:rPr>
              <w:t>學校參加教育部綠色學校夥伴網絡計畫。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7F7D20" w:rsidRPr="00AC35AE" w:rsidRDefault="007F7D20" w:rsidP="007F7D20">
            <w:pPr>
              <w:spacing w:line="240" w:lineRule="atLeast"/>
              <w:ind w:left="31680" w:hangingChars="100" w:firstLine="3168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/>
                <w:sz w:val="20"/>
                <w:szCs w:val="20"/>
              </w:rPr>
              <w:t>102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年未達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片葉子得</w:t>
            </w:r>
            <w:r w:rsidRPr="00AC35AE">
              <w:rPr>
                <w:rFonts w:ascii="新細明體"/>
                <w:sz w:val="20"/>
                <w:szCs w:val="20"/>
              </w:rPr>
              <w:t>0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分，</w:t>
            </w:r>
          </w:p>
          <w:p w:rsidR="007F7D20" w:rsidRPr="00AC35AE" w:rsidRDefault="007F7D20" w:rsidP="007F7D20">
            <w:pPr>
              <w:spacing w:line="240" w:lineRule="atLeast"/>
              <w:ind w:left="31680" w:hangingChars="100" w:firstLine="3168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/>
                <w:sz w:val="20"/>
                <w:szCs w:val="20"/>
              </w:rPr>
              <w:t>4-5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片葉子得</w:t>
            </w:r>
            <w:r w:rsidRPr="00AC35AE">
              <w:rPr>
                <w:rFonts w:ascii="新細明體" w:hAnsi="新細明體"/>
                <w:sz w:val="20"/>
                <w:szCs w:val="20"/>
              </w:rPr>
              <w:t>1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</w:t>
            </w:r>
            <w:r w:rsidRPr="00AC35AE">
              <w:rPr>
                <w:rFonts w:ascii="新細明體" w:hAnsi="新細明體"/>
                <w:sz w:val="20"/>
                <w:szCs w:val="20"/>
              </w:rPr>
              <w:t>6-7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</w:t>
            </w:r>
          </w:p>
          <w:p w:rsidR="007F7D20" w:rsidRPr="00AC35AE" w:rsidRDefault="007F7D20" w:rsidP="007F7D20">
            <w:pPr>
              <w:spacing w:line="240" w:lineRule="atLeast"/>
              <w:ind w:left="31680" w:hangingChars="100" w:firstLine="3168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子得</w:t>
            </w:r>
            <w:r w:rsidRPr="00AC35AE">
              <w:rPr>
                <w:rFonts w:ascii="新細明體" w:hAnsi="新細明體"/>
                <w:sz w:val="20"/>
                <w:szCs w:val="20"/>
              </w:rPr>
              <w:t>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/>
                <w:sz w:val="20"/>
                <w:szCs w:val="20"/>
              </w:rPr>
              <w:t>;8-9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片葉子得</w:t>
            </w:r>
            <w:r w:rsidRPr="00AC35AE">
              <w:rPr>
                <w:rFonts w:ascii="新細明體" w:hAnsi="新細明體"/>
                <w:sz w:val="20"/>
                <w:szCs w:val="20"/>
              </w:rPr>
              <w:t>3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/>
                <w:sz w:val="20"/>
                <w:szCs w:val="20"/>
              </w:rPr>
              <w:t>;10</w:t>
            </w:r>
          </w:p>
          <w:p w:rsidR="007F7D20" w:rsidRPr="00AC35AE" w:rsidRDefault="007F7D20" w:rsidP="007F7D20">
            <w:pPr>
              <w:spacing w:line="240" w:lineRule="atLeast"/>
              <w:ind w:left="31680" w:hangingChars="100" w:firstLine="3168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片葉子以上得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</w:tr>
      <w:tr w:rsidR="007F7D20" w:rsidRPr="00222DA6" w:rsidTr="007A4CE2">
        <w:trPr>
          <w:trHeight w:val="345"/>
          <w:tblHeader/>
        </w:trPr>
        <w:tc>
          <w:tcPr>
            <w:tcW w:w="720" w:type="dxa"/>
            <w:vMerge/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 xml:space="preserve">3-5 </w:t>
            </w:r>
            <w:r w:rsidRPr="00AC35AE">
              <w:rPr>
                <w:rFonts w:ascii="標楷體" w:eastAsia="標楷體" w:hAnsi="標楷體" w:hint="eastAsia"/>
              </w:rPr>
              <w:t>擔任綠色學校夥伴網絡平臺回應委員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7F7D20" w:rsidRPr="001633C9" w:rsidRDefault="007F7D20" w:rsidP="00CA4C7B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33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有：總務處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每年申報綠色採購。</w:t>
            </w: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7F7D20" w:rsidRPr="00AC35AE" w:rsidRDefault="007F7D20" w:rsidP="007F7D20">
            <w:pPr>
              <w:spacing w:line="240" w:lineRule="atLeast"/>
              <w:ind w:left="31680" w:hangingChars="100" w:firstLine="3168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擔任綠色學校夥伴網絡平臺</w:t>
            </w:r>
          </w:p>
          <w:p w:rsidR="007F7D20" w:rsidRPr="00AC35AE" w:rsidRDefault="007F7D20" w:rsidP="007F7D20">
            <w:pPr>
              <w:spacing w:line="240" w:lineRule="atLeast"/>
              <w:ind w:left="31680" w:hangingChars="100" w:firstLine="31680"/>
              <w:jc w:val="both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回應委員得</w:t>
            </w:r>
            <w:r w:rsidRPr="00AC35AE">
              <w:rPr>
                <w:rFonts w:ascii="新細明體" w:hAnsi="新細明體"/>
                <w:sz w:val="20"/>
                <w:szCs w:val="20"/>
              </w:rPr>
              <w:t>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</w:t>
            </w:r>
          </w:p>
        </w:tc>
      </w:tr>
      <w:tr w:rsidR="007F7D20" w:rsidRPr="00222DA6" w:rsidTr="007A4CE2">
        <w:trPr>
          <w:trHeight w:val="345"/>
          <w:tblHeader/>
        </w:trPr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7D20" w:rsidRPr="0027705B" w:rsidRDefault="007F7D20" w:rsidP="00BF20B6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C35AE">
              <w:rPr>
                <w:rFonts w:ascii="標楷體" w:eastAsia="標楷體" w:hAnsi="標楷體"/>
              </w:rPr>
              <w:t>3-6</w:t>
            </w:r>
            <w:r w:rsidRPr="00AC35AE">
              <w:rPr>
                <w:rFonts w:ascii="標楷體" w:eastAsia="標楷體" w:hAnsi="標楷體" w:hint="eastAsia"/>
              </w:rPr>
              <w:t>將環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境教育融入相關學習領域教學活動</w:t>
            </w:r>
            <w:r>
              <w:rPr>
                <w:rFonts w:ascii="標楷體" w:eastAsia="標楷體" w:hAnsi="標楷體" w:hint="eastAsia"/>
                <w:color w:val="000000"/>
              </w:rPr>
              <w:t>，並</w:t>
            </w:r>
            <w:r w:rsidRPr="00E766A5">
              <w:rPr>
                <w:rFonts w:ascii="標楷體" w:eastAsia="標楷體" w:hAnsi="標楷體" w:hint="eastAsia"/>
                <w:b/>
                <w:color w:val="000000"/>
              </w:rPr>
              <w:t>撰寫教案</w:t>
            </w:r>
            <w:r>
              <w:rPr>
                <w:rFonts w:ascii="標楷體" w:eastAsia="標楷體" w:hAnsi="標楷體" w:hint="eastAsia"/>
                <w:color w:val="000000"/>
              </w:rPr>
              <w:t>參加花蓮縣政府環境教育相關徵件活動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如學校農園、能源教育等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8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7D20" w:rsidRDefault="007F7D20" w:rsidP="0043160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每學年之課程設計。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三年內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每</w:t>
            </w:r>
            <w:r>
              <w:rPr>
                <w:rFonts w:ascii="新細明體" w:hAnsi="新細明體" w:hint="eastAsia"/>
                <w:sz w:val="20"/>
                <w:szCs w:val="20"/>
              </w:rPr>
              <w:t>篇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給</w:t>
            </w: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4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:rsidR="007F7D20" w:rsidRPr="00285D02" w:rsidRDefault="007F7D20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請詳列篇名、作者、參賽項目等。</w:t>
            </w:r>
          </w:p>
        </w:tc>
      </w:tr>
      <w:tr w:rsidR="007F7D20" w:rsidRPr="00222DA6" w:rsidTr="007A4CE2">
        <w:trPr>
          <w:trHeight w:val="1110"/>
          <w:tblHeader/>
        </w:trPr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四、配合政府環境教育政策且績效卓越</w:t>
            </w:r>
          </w:p>
          <w:p w:rsidR="007F7D20" w:rsidRPr="006F5231" w:rsidRDefault="007F7D20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(34%)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7D20" w:rsidRPr="003F7A23" w:rsidRDefault="007F7D20" w:rsidP="00123FF1">
            <w:pPr>
              <w:snapToGrid w:val="0"/>
              <w:rPr>
                <w:rFonts w:ascii="標楷體" w:eastAsia="標楷體" w:hAnsi="標楷體"/>
              </w:rPr>
            </w:pPr>
            <w:r w:rsidRPr="003F7A23">
              <w:rPr>
                <w:rFonts w:ascii="標楷體" w:eastAsia="標楷體" w:hAnsi="標楷體"/>
              </w:rPr>
              <w:t>4-1</w:t>
            </w:r>
            <w:r w:rsidRPr="003F7A23">
              <w:rPr>
                <w:rFonts w:ascii="標楷體" w:eastAsia="標楷體" w:hAnsi="標楷體" w:hint="eastAsia"/>
              </w:rPr>
              <w:t>學校教師或學生榮獲中央政府級環境教育相關表揚獎項（例如：行政院、教育部、環保署、經濟部、農委會、內政部等部會）。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2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請詳列近三年內曾獲中央政府級環境教育相關表揚獎項名稱、人員。每項給</w:t>
            </w:r>
            <w:r w:rsidRPr="00AC35AE">
              <w:rPr>
                <w:rFonts w:ascii="新細明體" w:hAnsi="新細明體"/>
                <w:sz w:val="20"/>
                <w:szCs w:val="20"/>
              </w:rPr>
              <w:t>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</w:t>
            </w:r>
            <w:r w:rsidRPr="00AC35AE">
              <w:rPr>
                <w:rFonts w:hAnsi="新細明體" w:hint="eastAsia"/>
                <w:sz w:val="20"/>
                <w:szCs w:val="20"/>
              </w:rPr>
              <w:t>無</w:t>
            </w:r>
            <w:r w:rsidRPr="00AC35AE">
              <w:rPr>
                <w:sz w:val="20"/>
                <w:szCs w:val="20"/>
              </w:rPr>
              <w:t>0</w:t>
            </w:r>
            <w:r w:rsidRPr="00AC35AE">
              <w:rPr>
                <w:rFonts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7F7D20" w:rsidRPr="00222DA6" w:rsidTr="007A4CE2">
        <w:trPr>
          <w:trHeight w:val="870"/>
          <w:tblHeader/>
        </w:trPr>
        <w:tc>
          <w:tcPr>
            <w:tcW w:w="720" w:type="dxa"/>
            <w:vMerge/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Pr="006B265B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4-2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學校教師或學生榮獲</w:t>
            </w:r>
            <w:r>
              <w:rPr>
                <w:rFonts w:ascii="標楷體" w:eastAsia="標楷體" w:hAnsi="標楷體" w:hint="eastAsia"/>
                <w:color w:val="000000"/>
              </w:rPr>
              <w:t>花蓮縣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環境教育相關表揚獎項（例如：</w:t>
            </w:r>
            <w:r>
              <w:rPr>
                <w:rFonts w:ascii="標楷體" w:eastAsia="標楷體" w:hAnsi="標楷體" w:hint="eastAsia"/>
                <w:color w:val="000000"/>
              </w:rPr>
              <w:t>環保局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教育處及其他縣府各局處</w:t>
            </w:r>
            <w:r w:rsidRPr="00EB4832">
              <w:rPr>
                <w:rFonts w:ascii="標楷體" w:eastAsia="標楷體" w:hAnsi="標楷體" w:hint="eastAsia"/>
                <w:color w:val="000000"/>
              </w:rPr>
              <w:t>）。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請詳列近三年內曾獲本縣環境教育相關表揚獎項名稱、人員。每項給</w:t>
            </w:r>
            <w:r w:rsidRPr="00AC35AE">
              <w:rPr>
                <w:rFonts w:ascii="新細明體" w:hAnsi="新細明體"/>
                <w:sz w:val="20"/>
                <w:szCs w:val="20"/>
              </w:rPr>
              <w:t>1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 w:rsidRPr="00AC35AE">
              <w:rPr>
                <w:rFonts w:ascii="新細明體" w:hAnsi="新細明體"/>
                <w:sz w:val="20"/>
                <w:szCs w:val="20"/>
              </w:rPr>
              <w:t>4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</w:t>
            </w:r>
            <w:r w:rsidRPr="00AC35AE">
              <w:rPr>
                <w:rFonts w:hAnsi="新細明體" w:hint="eastAsia"/>
                <w:sz w:val="20"/>
                <w:szCs w:val="20"/>
              </w:rPr>
              <w:t>無</w:t>
            </w:r>
            <w:r w:rsidRPr="00AC35AE">
              <w:rPr>
                <w:sz w:val="20"/>
                <w:szCs w:val="20"/>
              </w:rPr>
              <w:t>0</w:t>
            </w:r>
            <w:r w:rsidRPr="00AC35AE">
              <w:rPr>
                <w:rFonts w:hAnsi="新細明體" w:hint="eastAsia"/>
                <w:sz w:val="20"/>
                <w:szCs w:val="20"/>
              </w:rPr>
              <w:t>分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7F7D20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4-3</w:t>
            </w:r>
            <w:r>
              <w:rPr>
                <w:rFonts w:ascii="標楷體" w:eastAsia="標楷體" w:hAnsi="標楷體" w:hint="eastAsia"/>
                <w:color w:val="000000"/>
              </w:rPr>
              <w:t>積極辦理以環境教育為主題之校外教學活動。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285C7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每學期各</w:t>
            </w:r>
            <w:r>
              <w:rPr>
                <w:rFonts w:ascii="標楷體" w:eastAsia="標楷體" w:hAnsi="標楷體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次。（</w:t>
            </w:r>
            <w:r w:rsidRPr="00285C7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各年級之校外教學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每年給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三年計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6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）</w:t>
            </w:r>
          </w:p>
          <w:p w:rsidR="007F7D20" w:rsidRPr="00726F4F" w:rsidRDefault="007F7D20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無</w:t>
            </w:r>
            <w:r w:rsidRPr="00726F4F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</w:p>
          <w:p w:rsidR="007F7D20" w:rsidRPr="00726F4F" w:rsidRDefault="007F7D20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/>
                <w:sz w:val="20"/>
                <w:szCs w:val="20"/>
              </w:rPr>
              <w:t>(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請列校外教學路線規劃</w:t>
            </w:r>
            <w:r>
              <w:rPr>
                <w:rFonts w:ascii="新細明體" w:hAnsi="新細明體" w:hint="eastAsia"/>
                <w:sz w:val="20"/>
                <w:szCs w:val="20"/>
              </w:rPr>
              <w:t>及相關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佐證資料</w:t>
            </w:r>
            <w:r w:rsidRPr="00726F4F">
              <w:rPr>
                <w:rFonts w:ascii="新細明體" w:hAnsi="新細明體"/>
                <w:sz w:val="20"/>
                <w:szCs w:val="20"/>
              </w:rPr>
              <w:t>)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7F7D20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4-4</w:t>
            </w:r>
            <w:r>
              <w:rPr>
                <w:rFonts w:ascii="標楷體" w:eastAsia="標楷體" w:hAnsi="標楷體" w:hint="eastAsia"/>
                <w:color w:val="000000"/>
              </w:rPr>
              <w:t>遴派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教職員參與</w:t>
            </w:r>
            <w:r>
              <w:rPr>
                <w:rFonts w:ascii="標楷體" w:eastAsia="標楷體" w:hAnsi="標楷體" w:hint="eastAsia"/>
                <w:color w:val="000000"/>
              </w:rPr>
              <w:t>政府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機關辦理</w:t>
            </w:r>
            <w:r>
              <w:rPr>
                <w:rFonts w:ascii="標楷體" w:eastAsia="標楷體" w:hAnsi="標楷體" w:hint="eastAsia"/>
                <w:color w:val="000000"/>
              </w:rPr>
              <w:t>之</w:t>
            </w:r>
            <w:r w:rsidRPr="0027705B">
              <w:rPr>
                <w:rFonts w:ascii="標楷體" w:eastAsia="標楷體" w:hAnsi="標楷體" w:hint="eastAsia"/>
                <w:color w:val="000000"/>
              </w:rPr>
              <w:t>環境教育相關研習活動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285C7A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由環教承辦人員負責並鼓勵前往。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Pr="00665BCF" w:rsidRDefault="007F7D20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665BCF">
              <w:rPr>
                <w:rFonts w:ascii="新細明體" w:hAnsi="新細明體" w:hint="eastAsia"/>
                <w:color w:val="000000"/>
                <w:sz w:val="20"/>
                <w:szCs w:val="20"/>
              </w:rPr>
              <w:t>請列出參與活動名稱、時間及地點等各項佐證資料。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三年內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每項給</w:t>
            </w:r>
            <w:r w:rsidRPr="00726F4F">
              <w:rPr>
                <w:rFonts w:ascii="新細明體" w:hAnsi="新細明體"/>
                <w:sz w:val="20"/>
                <w:szCs w:val="20"/>
              </w:rPr>
              <w:t>1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6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7F7D20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BF20B6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4-5</w:t>
            </w:r>
            <w:r w:rsidRPr="00BE7AB1">
              <w:rPr>
                <w:rFonts w:ascii="標楷體" w:eastAsia="標楷體" w:hAnsi="標楷體" w:hint="eastAsia"/>
              </w:rPr>
              <w:t>遴派學生參與花蓮縣環保局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 w:hint="eastAsia"/>
              </w:rPr>
              <w:t>年、</w:t>
            </w:r>
            <w:r>
              <w:rPr>
                <w:rFonts w:ascii="標楷體" w:eastAsia="標楷體" w:hAnsi="標楷體"/>
              </w:rPr>
              <w:t>102</w:t>
            </w:r>
            <w:r>
              <w:rPr>
                <w:rFonts w:ascii="標楷體" w:eastAsia="標楷體" w:hAnsi="標楷體" w:hint="eastAsia"/>
              </w:rPr>
              <w:t>年</w:t>
            </w:r>
            <w:r w:rsidRPr="00BE7AB1">
              <w:rPr>
                <w:rFonts w:ascii="標楷體" w:eastAsia="標楷體" w:hAnsi="標楷體" w:hint="eastAsia"/>
              </w:rPr>
              <w:t>環保小局長培訓活動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Pr="00CB2312" w:rsidRDefault="007F7D20" w:rsidP="00CE58B6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B2312">
              <w:rPr>
                <w:rFonts w:ascii="標楷體" w:eastAsia="標楷體" w:hAnsi="標楷體"/>
                <w:color w:val="000000"/>
                <w:sz w:val="18"/>
                <w:szCs w:val="18"/>
              </w:rPr>
              <w:t>1.100</w:t>
            </w:r>
            <w:r w:rsidRPr="00CB2312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學年度：</w:t>
            </w:r>
          </w:p>
          <w:p w:rsidR="007F7D20" w:rsidRPr="00CB2312" w:rsidRDefault="007F7D20" w:rsidP="00CE58B6">
            <w:p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CB2312">
              <w:rPr>
                <w:rFonts w:ascii="標楷體" w:eastAsia="標楷體" w:hAnsi="標楷體"/>
                <w:color w:val="000000"/>
                <w:sz w:val="18"/>
                <w:szCs w:val="18"/>
              </w:rPr>
              <w:t>2.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101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學年度：張啟亨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Pr="00726F4F" w:rsidRDefault="007F7D20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sz w:val="20"/>
                <w:szCs w:val="20"/>
              </w:rPr>
              <w:t>每</w:t>
            </w:r>
            <w:r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給</w:t>
            </w: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4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7F7D20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4-6</w:t>
            </w:r>
            <w:r w:rsidRPr="00BE7AB1">
              <w:rPr>
                <w:rFonts w:ascii="標楷體" w:eastAsia="標楷體" w:hAnsi="標楷體" w:hint="eastAsia"/>
              </w:rPr>
              <w:t>遴派學生參與花蓮縣環保局</w:t>
            </w:r>
            <w:r>
              <w:rPr>
                <w:rFonts w:ascii="標楷體" w:eastAsia="標楷體" w:hAnsi="標楷體"/>
              </w:rPr>
              <w:t>100</w:t>
            </w:r>
            <w:r>
              <w:rPr>
                <w:rFonts w:ascii="標楷體" w:eastAsia="標楷體" w:hAnsi="標楷體" w:hint="eastAsia"/>
              </w:rPr>
              <w:t>年、</w:t>
            </w:r>
            <w:r>
              <w:rPr>
                <w:rFonts w:ascii="標楷體" w:eastAsia="標楷體" w:hAnsi="標楷體"/>
              </w:rPr>
              <w:t>101</w:t>
            </w:r>
            <w:r>
              <w:rPr>
                <w:rFonts w:ascii="標楷體" w:eastAsia="標楷體" w:hAnsi="標楷體" w:hint="eastAsia"/>
              </w:rPr>
              <w:t>年全國環保知識大賽</w:t>
            </w:r>
            <w:r w:rsidRPr="00BE7AB1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Default="007F7D20" w:rsidP="0004601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學年度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陳慈芳主任帶隊。</w:t>
            </w:r>
          </w:p>
          <w:p w:rsidR="007F7D20" w:rsidRDefault="007F7D20" w:rsidP="0004601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學年度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吳其洲組長帶隊。</w:t>
            </w:r>
          </w:p>
          <w:p w:rsidR="007F7D20" w:rsidRPr="00046013" w:rsidRDefault="007F7D20" w:rsidP="00046013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102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學年度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林家慶組長帶隊。。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F7D20" w:rsidRPr="00726F4F" w:rsidRDefault="007F7D20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sz w:val="20"/>
                <w:szCs w:val="20"/>
              </w:rPr>
              <w:t>每</w:t>
            </w:r>
            <w:r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給</w:t>
            </w: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/>
                <w:sz w:val="20"/>
                <w:szCs w:val="20"/>
              </w:rPr>
              <w:t>4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無</w:t>
            </w:r>
            <w:r w:rsidRPr="0088386B">
              <w:rPr>
                <w:color w:val="000000"/>
                <w:sz w:val="20"/>
                <w:szCs w:val="20"/>
              </w:rPr>
              <w:t>0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分</w:t>
            </w:r>
            <w:r w:rsidRPr="00726F4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</w:tr>
      <w:tr w:rsidR="007F7D20" w:rsidRPr="00222DA6" w:rsidTr="007A4CE2">
        <w:trPr>
          <w:trHeight w:val="990"/>
          <w:tblHeader/>
        </w:trPr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4-7</w:t>
            </w:r>
            <w:r w:rsidRPr="00AC35AE">
              <w:rPr>
                <w:rFonts w:ascii="標楷體" w:eastAsia="標楷體" w:hAnsi="標楷體" w:hint="eastAsia"/>
              </w:rPr>
              <w:t>通過環保署或教育部環境教育人員認證，取得證書。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8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新細明體" w:hAnsi="新細明體" w:hint="eastAsia"/>
                <w:sz w:val="20"/>
                <w:szCs w:val="20"/>
              </w:rPr>
              <w:t>有</w:t>
            </w:r>
            <w:r w:rsidRPr="00AC35AE">
              <w:rPr>
                <w:rFonts w:ascii="新細明體" w:hAnsi="新細明體"/>
                <w:sz w:val="20"/>
                <w:szCs w:val="20"/>
              </w:rPr>
              <w:t>1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人給</w:t>
            </w:r>
            <w:r w:rsidRPr="00AC35AE">
              <w:rPr>
                <w:rFonts w:ascii="新細明體" w:hAnsi="新細明體"/>
                <w:sz w:val="20"/>
                <w:szCs w:val="20"/>
              </w:rPr>
              <w:t>3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分；有</w:t>
            </w:r>
            <w:r w:rsidRPr="00AC35AE">
              <w:rPr>
                <w:rFonts w:ascii="新細明體" w:hAnsi="新細明體"/>
                <w:sz w:val="20"/>
                <w:szCs w:val="20"/>
              </w:rPr>
              <w:t>2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人以上給</w:t>
            </w:r>
            <w:r w:rsidRPr="00AC35AE">
              <w:rPr>
                <w:rFonts w:ascii="新細明體" w:hAnsi="新細明體"/>
                <w:sz w:val="20"/>
                <w:szCs w:val="20"/>
              </w:rPr>
              <w:t>6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分；無</w:t>
            </w:r>
            <w:r w:rsidRPr="00AC35AE">
              <w:rPr>
                <w:rFonts w:ascii="新細明體"/>
                <w:sz w:val="20"/>
                <w:szCs w:val="20"/>
              </w:rPr>
              <w:t>0</w:t>
            </w:r>
            <w:r w:rsidRPr="00AC35AE">
              <w:rPr>
                <w:rFonts w:ascii="新細明體" w:hAnsi="新細明體" w:hint="eastAsia"/>
                <w:sz w:val="20"/>
                <w:szCs w:val="20"/>
              </w:rPr>
              <w:t>分。</w:t>
            </w:r>
          </w:p>
        </w:tc>
      </w:tr>
      <w:tr w:rsidR="007F7D20" w:rsidRPr="00222DA6" w:rsidTr="006F0E25">
        <w:trPr>
          <w:trHeight w:val="1985"/>
          <w:tblHeader/>
        </w:trPr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Pr="00DF4952" w:rsidRDefault="007F7D20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6FE8">
              <w:rPr>
                <w:rFonts w:ascii="標楷體" w:eastAsia="標楷體" w:hAnsi="標楷體" w:hint="eastAsia"/>
                <w:color w:val="000000"/>
              </w:rPr>
              <w:t>五、</w:t>
            </w:r>
            <w:r w:rsidRPr="006E6FE8">
              <w:rPr>
                <w:rFonts w:ascii="標楷體" w:eastAsia="標楷體" w:hAnsi="標楷體" w:hint="eastAsia"/>
                <w:bCs/>
                <w:color w:val="000000"/>
                <w:kern w:val="0"/>
              </w:rPr>
              <w:t>校園環境健康與安全</w:t>
            </w:r>
            <w:r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  <w:t>(3%)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5-1</w:t>
            </w:r>
            <w:r>
              <w:rPr>
                <w:rFonts w:ascii="標楷體" w:eastAsia="標楷體" w:hAnsi="標楷體" w:hint="eastAsia"/>
                <w:color w:val="000000"/>
              </w:rPr>
              <w:t>學校訂有「實驗場所安全衛生工作守則」張貼在網站及實驗室。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已張貼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Pr="00726F4F" w:rsidRDefault="007F7D20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有</w:t>
            </w:r>
            <w:r w:rsidRPr="0064242F">
              <w:rPr>
                <w:rFonts w:ascii="新細明體" w:hAnsi="新細明體"/>
                <w:color w:val="0000FF"/>
                <w:sz w:val="20"/>
                <w:szCs w:val="20"/>
              </w:rPr>
              <w:t>1-3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；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無</w:t>
            </w:r>
            <w:r w:rsidRPr="00726F4F">
              <w:rPr>
                <w:rFonts w:ascii="新細明體"/>
                <w:color w:val="000000"/>
                <w:sz w:val="20"/>
                <w:szCs w:val="20"/>
              </w:rPr>
              <w:t>0</w:t>
            </w:r>
            <w:r w:rsidRPr="00726F4F">
              <w:rPr>
                <w:rFonts w:ascii="新細明體" w:hAnsi="新細明體" w:hint="eastAsia"/>
                <w:color w:val="000000"/>
                <w:sz w:val="20"/>
                <w:szCs w:val="20"/>
              </w:rPr>
              <w:t>分</w:t>
            </w:r>
          </w:p>
          <w:p w:rsidR="007F7D20" w:rsidRPr="00726F4F" w:rsidRDefault="007F7D20" w:rsidP="00123FF1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88386B">
              <w:rPr>
                <w:sz w:val="20"/>
                <w:szCs w:val="20"/>
              </w:rPr>
              <w:t>(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檢附</w:t>
            </w:r>
            <w:r>
              <w:rPr>
                <w:rFonts w:hAnsi="新細明體" w:hint="eastAsia"/>
                <w:color w:val="000000"/>
                <w:sz w:val="20"/>
                <w:szCs w:val="20"/>
              </w:rPr>
              <w:t>守則內容及</w:t>
            </w:r>
            <w:r w:rsidRPr="0088386B">
              <w:rPr>
                <w:rFonts w:hAnsi="新細明體" w:hint="eastAsia"/>
                <w:color w:val="000000"/>
                <w:sz w:val="20"/>
                <w:szCs w:val="20"/>
              </w:rPr>
              <w:t>照片</w:t>
            </w:r>
            <w:r w:rsidRPr="0088386B">
              <w:rPr>
                <w:color w:val="000000"/>
                <w:sz w:val="20"/>
                <w:szCs w:val="20"/>
              </w:rPr>
              <w:t>)</w:t>
            </w:r>
          </w:p>
        </w:tc>
      </w:tr>
      <w:tr w:rsidR="007F7D20" w:rsidRPr="00222DA6" w:rsidTr="00343BCD">
        <w:trPr>
          <w:trHeight w:val="372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六、二手制服</w:t>
            </w:r>
          </w:p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、教科書回收情形</w:t>
            </w:r>
          </w:p>
          <w:p w:rsidR="007F7D20" w:rsidRPr="00DF4952" w:rsidRDefault="007F7D20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(10%)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20" w:rsidRPr="00AB163A" w:rsidRDefault="007F7D20" w:rsidP="00123FF1">
            <w:pPr>
              <w:widowControl/>
              <w:tabs>
                <w:tab w:val="num" w:pos="360"/>
              </w:tabs>
              <w:snapToGrid w:val="0"/>
              <w:ind w:left="360" w:hanging="36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163A">
              <w:rPr>
                <w:rFonts w:ascii="標楷體" w:eastAsia="標楷體" w:hAnsi="標楷體" w:cs="新細明體"/>
                <w:color w:val="000000"/>
                <w:kern w:val="0"/>
              </w:rPr>
              <w:t>6-1</w:t>
            </w:r>
            <w:r w:rsidRPr="00AB163A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學校依規定上網填報。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已填報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7D20" w:rsidRPr="006F0E25" w:rsidRDefault="007F7D20" w:rsidP="00123FF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F0E25">
              <w:rPr>
                <w:rFonts w:ascii="標楷體" w:cs="新細明體" w:hint="eastAsia"/>
                <w:color w:val="000000"/>
                <w:kern w:val="0"/>
                <w:sz w:val="20"/>
                <w:szCs w:val="20"/>
              </w:rPr>
              <w:t>依規定上網填報。</w:t>
            </w:r>
          </w:p>
        </w:tc>
      </w:tr>
      <w:tr w:rsidR="007F7D20" w:rsidRPr="00222DA6" w:rsidTr="006F0E25">
        <w:trPr>
          <w:trHeight w:val="1117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20" w:rsidRPr="00AC35AE" w:rsidRDefault="007F7D20" w:rsidP="00123FF1">
            <w:pPr>
              <w:widowControl/>
              <w:snapToGrid w:val="0"/>
              <w:ind w:left="23" w:hanging="23"/>
              <w:rPr>
                <w:rFonts w:ascii="標楷體" w:eastAsia="標楷體" w:hAnsi="標楷體" w:cs="新細明體"/>
                <w:kern w:val="0"/>
              </w:rPr>
            </w:pPr>
            <w:r w:rsidRPr="00AC35AE">
              <w:rPr>
                <w:rFonts w:ascii="標楷體" w:eastAsia="標楷體" w:hAnsi="標楷體" w:cs="新細明體"/>
                <w:kern w:val="0"/>
              </w:rPr>
              <w:t>6-2</w:t>
            </w:r>
            <w:r w:rsidRPr="00AC35AE">
              <w:rPr>
                <w:rFonts w:ascii="標楷體" w:eastAsia="標楷體" w:hAnsi="標楷體" w:cs="新細明體" w:hint="eastAsia"/>
                <w:kern w:val="0"/>
              </w:rPr>
              <w:t>校園二手制服、教科書及學用品回收再利用</w:t>
            </w:r>
            <w:r w:rsidRPr="00AC35AE">
              <w:rPr>
                <w:rFonts w:ascii="標楷體" w:eastAsia="標楷體" w:hAnsi="標楷體" w:cs="新細明體"/>
                <w:kern w:val="0"/>
              </w:rPr>
              <w:t>3</w:t>
            </w:r>
            <w:r w:rsidRPr="00AC35AE">
              <w:rPr>
                <w:rFonts w:ascii="標楷體" w:eastAsia="標楷體" w:hAnsi="標楷體" w:cs="新細明體" w:hint="eastAsia"/>
                <w:kern w:val="0"/>
              </w:rPr>
              <w:t>項皆達</w:t>
            </w:r>
            <w:r w:rsidRPr="00AC35AE">
              <w:rPr>
                <w:rFonts w:ascii="標楷體" w:eastAsia="標楷體" w:hAnsi="標楷體" w:cs="新細明體"/>
                <w:kern w:val="0"/>
              </w:rPr>
              <w:t>70</w:t>
            </w:r>
            <w:r w:rsidRPr="00AC35AE">
              <w:rPr>
                <w:rFonts w:ascii="標楷體" w:eastAsia="標楷體" w:hAnsi="標楷體" w:cs="新細明體" w:hint="eastAsia"/>
                <w:kern w:val="0"/>
              </w:rPr>
              <w:t>﹪以上執行率。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C35AE">
              <w:rPr>
                <w:rFonts w:ascii="標楷體" w:eastAsia="標楷體" w:hAnsi="標楷體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7F7D20" w:rsidRPr="00AC35AE" w:rsidRDefault="007F7D20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D20" w:rsidRDefault="007F7D20" w:rsidP="005C097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C0973">
              <w:rPr>
                <w:rFonts w:ascii="標楷體" w:eastAsia="標楷體" w:hAnsi="標楷體"/>
                <w:sz w:val="20"/>
                <w:szCs w:val="20"/>
              </w:rPr>
              <w:t>1.101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學年度上執行率</w:t>
            </w:r>
            <w:r>
              <w:rPr>
                <w:rFonts w:ascii="標楷體" w:eastAsia="標楷體" w:hAnsi="標楷體"/>
                <w:sz w:val="20"/>
                <w:szCs w:val="20"/>
              </w:rPr>
              <w:t>-100%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7F7D20" w:rsidRPr="005C0973" w:rsidRDefault="007F7D20" w:rsidP="005C097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2.101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學年度下執行率</w:t>
            </w:r>
            <w:r>
              <w:rPr>
                <w:rFonts w:ascii="標楷體" w:eastAsia="標楷體" w:hAnsi="標楷體"/>
                <w:sz w:val="20"/>
                <w:szCs w:val="20"/>
              </w:rPr>
              <w:t>-100%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F7D20" w:rsidRPr="00AC35AE" w:rsidRDefault="007F7D20" w:rsidP="00123FF1">
            <w:pPr>
              <w:snapToGrid w:val="0"/>
              <w:ind w:left="1"/>
              <w:rPr>
                <w:rFonts w:ascii="新細明體"/>
                <w:sz w:val="20"/>
                <w:szCs w:val="20"/>
              </w:rPr>
            </w:pP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確實上網填報</w:t>
            </w:r>
            <w:r w:rsidRPr="00AC35AE">
              <w:rPr>
                <w:rFonts w:cs="新細明體" w:hint="eastAsia"/>
                <w:kern w:val="0"/>
                <w:sz w:val="20"/>
                <w:szCs w:val="20"/>
              </w:rPr>
              <w:t>二手制服、教科書及學用品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回收再利用情形得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1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1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70%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2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2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70%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3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3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70%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AC35AE">
              <w:rPr>
                <w:rFonts w:ascii="標楷體" w:hAnsi="標楷體" w:cs="新細明體"/>
                <w:kern w:val="0"/>
                <w:sz w:val="20"/>
                <w:szCs w:val="20"/>
              </w:rPr>
              <w:t>4</w:t>
            </w:r>
            <w:r w:rsidRPr="00AC35AE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分。</w:t>
            </w:r>
          </w:p>
        </w:tc>
      </w:tr>
      <w:tr w:rsidR="007F7D20" w:rsidRPr="00222DA6" w:rsidTr="00343BCD">
        <w:trPr>
          <w:trHeight w:val="846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D20" w:rsidRPr="00AB163A" w:rsidRDefault="007F7D20" w:rsidP="00123FF1">
            <w:pPr>
              <w:widowControl/>
              <w:tabs>
                <w:tab w:val="num" w:pos="0"/>
              </w:tabs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B163A">
              <w:rPr>
                <w:rFonts w:ascii="標楷體" w:eastAsia="標楷體" w:hAnsi="標楷體" w:cs="新細明體"/>
                <w:color w:val="000000"/>
                <w:kern w:val="0"/>
              </w:rPr>
              <w:t>6-3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辦理資源物</w:t>
            </w:r>
            <w:r w:rsidRPr="00AB163A">
              <w:rPr>
                <w:rFonts w:ascii="標楷體" w:eastAsia="標楷體" w:hAnsi="標楷體" w:cs="新細明體" w:hint="eastAsia"/>
                <w:color w:val="000000"/>
                <w:kern w:val="0"/>
              </w:rPr>
              <w:t>回收再利用交換平台或機制並落實執行。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7D20" w:rsidRPr="001633C9" w:rsidRDefault="007F7D20" w:rsidP="001633C9">
            <w:pPr>
              <w:numPr>
                <w:ilvl w:val="0"/>
                <w:numId w:val="18"/>
              </w:num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633C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每年辦理跳蚤市場。</w:t>
            </w:r>
          </w:p>
          <w:p w:rsidR="007F7D20" w:rsidRPr="001633C9" w:rsidRDefault="007F7D20" w:rsidP="001633C9">
            <w:pPr>
              <w:numPr>
                <w:ilvl w:val="0"/>
                <w:numId w:val="18"/>
              </w:numPr>
              <w:snapToGrid w:val="0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633C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配合教務處實施健體領域、綜合領域、藝術人文領域課本之回收再利用</w:t>
            </w:r>
            <w:r w:rsidRPr="001633C9">
              <w:rPr>
                <w:rFonts w:ascii="標楷體" w:eastAsia="標楷體" w:hAnsi="標楷體"/>
                <w:color w:val="000000"/>
                <w:sz w:val="18"/>
                <w:szCs w:val="18"/>
              </w:rPr>
              <w:t>-</w:t>
            </w:r>
            <w:r w:rsidRPr="001633C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已有</w:t>
            </w:r>
            <w:r w:rsidRPr="001633C9">
              <w:rPr>
                <w:rFonts w:ascii="標楷體" w:eastAsia="標楷體" w:hAnsi="標楷體"/>
                <w:color w:val="000000"/>
                <w:sz w:val="18"/>
                <w:szCs w:val="18"/>
              </w:rPr>
              <w:t>5</w:t>
            </w:r>
            <w:r w:rsidRPr="001633C9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年以上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D20" w:rsidRPr="006F0E25" w:rsidRDefault="007F7D20" w:rsidP="00123FF1">
            <w:pPr>
              <w:snapToGrid w:val="0"/>
              <w:ind w:left="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F0E25">
              <w:rPr>
                <w:rFonts w:cs="新細明體" w:hint="eastAsia"/>
                <w:color w:val="000000"/>
                <w:kern w:val="0"/>
                <w:sz w:val="20"/>
                <w:szCs w:val="20"/>
              </w:rPr>
              <w:t>如辦理跳蚤市場、二手書交換等活動。</w:t>
            </w:r>
          </w:p>
        </w:tc>
      </w:tr>
      <w:tr w:rsidR="007F7D20" w:rsidRPr="00222DA6" w:rsidTr="006F0E25">
        <w:trPr>
          <w:trHeight w:val="707"/>
          <w:tblHeader/>
        </w:trPr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七、其他環境教育事蹟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(8%)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7F7D20" w:rsidRPr="00C0426F" w:rsidRDefault="007F7D20" w:rsidP="007F7D20">
            <w:pPr>
              <w:snapToGrid w:val="0"/>
              <w:ind w:left="31680" w:hangingChars="9" w:firstLine="31680"/>
              <w:rPr>
                <w:rFonts w:eastAsia="標楷體"/>
                <w:color w:val="000000"/>
              </w:rPr>
            </w:pPr>
            <w:r w:rsidRPr="00C0426F">
              <w:rPr>
                <w:rFonts w:eastAsia="標楷體"/>
                <w:color w:val="000000"/>
              </w:rPr>
              <w:t>7-1</w:t>
            </w:r>
            <w:r w:rsidRPr="00C0426F">
              <w:rPr>
                <w:rFonts w:eastAsia="標楷體" w:hAnsi="標楷體" w:hint="eastAsia"/>
                <w:color w:val="000000"/>
                <w:spacing w:val="-10"/>
                <w:kern w:val="0"/>
              </w:rPr>
              <w:t>按時填報綠色生活資訊網站（綠色採購及記事系統）。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7F7D20" w:rsidRPr="001633C9" w:rsidRDefault="007F7D20" w:rsidP="001633C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33C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有：總務處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每年申報綠色採購。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7F7D20" w:rsidRPr="006F0E25" w:rsidRDefault="007F7D20" w:rsidP="007F7D20">
            <w:pPr>
              <w:snapToGrid w:val="0"/>
              <w:ind w:left="31680" w:hangingChars="126" w:firstLine="31680"/>
              <w:rPr>
                <w:rFonts w:ascii="新細明體"/>
                <w:color w:val="000000"/>
                <w:sz w:val="20"/>
                <w:szCs w:val="20"/>
              </w:rPr>
            </w:pPr>
            <w:r w:rsidRPr="006F0E25">
              <w:rPr>
                <w:rFonts w:cs="新細明體" w:hint="eastAsia"/>
                <w:color w:val="000000"/>
                <w:spacing w:val="-10"/>
                <w:kern w:val="0"/>
                <w:sz w:val="20"/>
              </w:rPr>
              <w:t>學校本年度有填報。</w:t>
            </w:r>
          </w:p>
        </w:tc>
      </w:tr>
      <w:tr w:rsidR="007F7D20" w:rsidRPr="00222DA6" w:rsidTr="00C0426F">
        <w:trPr>
          <w:trHeight w:val="620"/>
          <w:tblHeader/>
        </w:trPr>
        <w:tc>
          <w:tcPr>
            <w:tcW w:w="720" w:type="dxa"/>
            <w:vMerge/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7F7D20" w:rsidRPr="00C0426F" w:rsidRDefault="007F7D20" w:rsidP="00782C7F">
            <w:pPr>
              <w:snapToGrid w:val="0"/>
              <w:ind w:left="2"/>
              <w:rPr>
                <w:rFonts w:eastAsia="標楷體"/>
                <w:color w:val="000000"/>
              </w:rPr>
            </w:pPr>
            <w:r w:rsidRPr="00C0426F">
              <w:rPr>
                <w:rFonts w:eastAsia="標楷體"/>
                <w:color w:val="000000"/>
              </w:rPr>
              <w:t>7-2</w:t>
            </w:r>
            <w:r w:rsidRPr="009A06DD">
              <w:rPr>
                <w:rFonts w:ascii="標楷體" w:eastAsia="標楷體" w:hAnsi="標楷體" w:hint="eastAsia"/>
              </w:rPr>
              <w:t>配合經濟部「政府機關及學校『四省專案』計畫」，訂定</w:t>
            </w:r>
            <w:r>
              <w:rPr>
                <w:rFonts w:ascii="標楷體" w:eastAsia="標楷體" w:hAnsi="標楷體" w:hint="eastAsia"/>
              </w:rPr>
              <w:t>學校</w:t>
            </w:r>
            <w:r w:rsidRPr="009A06DD">
              <w:rPr>
                <w:rFonts w:ascii="標楷體" w:eastAsia="標楷體" w:hAnsi="標楷體" w:hint="eastAsia"/>
              </w:rPr>
              <w:t>節能減碳具體執行辦法並落實執行。</w:t>
            </w:r>
            <w:r w:rsidRPr="00C0426F">
              <w:rPr>
                <w:rFonts w:eastAsia="標楷體" w:hAnsi="標楷體" w:hint="eastAsia"/>
                <w:bCs/>
                <w:color w:val="000000"/>
                <w:kern w:val="0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7F7D20" w:rsidRDefault="007F7D20" w:rsidP="00C0266B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1.</w:t>
            </w:r>
            <w:r w:rsidRPr="00C026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省電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：實施中午用餐熄燈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小時。</w:t>
            </w:r>
          </w:p>
          <w:p w:rsidR="007F7D20" w:rsidRDefault="007F7D20" w:rsidP="00C0266B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省油：響應政府反怠速宣導。</w:t>
            </w:r>
          </w:p>
          <w:p w:rsidR="007F7D20" w:rsidRDefault="007F7D20" w:rsidP="00C0266B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省水：洗手台設置節水裝置。</w:t>
            </w:r>
          </w:p>
          <w:p w:rsidR="007F7D20" w:rsidRPr="00C0266B" w:rsidRDefault="007F7D20" w:rsidP="00C0266B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省紙：以公告代替紙本說明。</w:t>
            </w: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:rsidR="007F7D20" w:rsidRPr="006F0E25" w:rsidRDefault="007F7D20" w:rsidP="007F7D20">
            <w:pPr>
              <w:snapToGrid w:val="0"/>
              <w:ind w:left="31680" w:hangingChars="15" w:firstLine="31680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cs="新細明體" w:hint="eastAsia"/>
                <w:color w:val="000000"/>
                <w:spacing w:val="-10"/>
                <w:kern w:val="0"/>
                <w:sz w:val="20"/>
              </w:rPr>
              <w:t>有具體計畫及執行之佐證資料、成果</w:t>
            </w:r>
            <w:r w:rsidRPr="006F0E25">
              <w:rPr>
                <w:rFonts w:cs="新細明體" w:hint="eastAsia"/>
                <w:color w:val="000000"/>
                <w:spacing w:val="-10"/>
                <w:kern w:val="0"/>
                <w:sz w:val="20"/>
              </w:rPr>
              <w:t>。</w:t>
            </w:r>
          </w:p>
        </w:tc>
      </w:tr>
      <w:tr w:rsidR="007F7D20" w:rsidRPr="00222DA6" w:rsidTr="00C0426F">
        <w:trPr>
          <w:trHeight w:val="558"/>
          <w:tblHeader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Pr="00B4011C" w:rsidRDefault="007F7D20" w:rsidP="00ED397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401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自評分數合計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100</w:t>
            </w:r>
            <w:r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89</w:t>
            </w:r>
          </w:p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7F7D20" w:rsidRDefault="007F7D20" w:rsidP="00123FF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7D20" w:rsidRPr="002F6AC1" w:rsidRDefault="007F7D20" w:rsidP="007F7D20">
            <w:pPr>
              <w:snapToGrid w:val="0"/>
              <w:ind w:left="31680" w:hangingChars="126" w:firstLine="31680"/>
              <w:rPr>
                <w:rFonts w:ascii="新細明體"/>
                <w:color w:val="000000"/>
                <w:sz w:val="20"/>
                <w:szCs w:val="20"/>
              </w:rPr>
            </w:pPr>
          </w:p>
        </w:tc>
      </w:tr>
    </w:tbl>
    <w:p w:rsidR="007F7D20" w:rsidRDefault="007F7D20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</w:p>
    <w:p w:rsidR="007F7D20" w:rsidRPr="006246FE" w:rsidRDefault="007F7D20" w:rsidP="006246FE">
      <w:pPr>
        <w:snapToGrid w:val="0"/>
        <w:jc w:val="center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6246FE">
        <w:rPr>
          <w:rFonts w:ascii="標楷體" w:eastAsia="標楷體" w:hAnsi="標楷體" w:hint="eastAsia"/>
          <w:color w:val="000000"/>
          <w:kern w:val="0"/>
          <w:sz w:val="32"/>
          <w:szCs w:val="32"/>
        </w:rPr>
        <w:t>承辦人：林家慶</w:t>
      </w:r>
      <w:r w:rsidRPr="006246FE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     </w:t>
      </w:r>
      <w:r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    </w:t>
      </w:r>
      <w:r w:rsidRPr="006246FE">
        <w:rPr>
          <w:rFonts w:ascii="標楷體" w:eastAsia="標楷體" w:hAnsi="標楷體" w:hint="eastAsia"/>
          <w:color w:val="000000"/>
          <w:kern w:val="0"/>
          <w:sz w:val="32"/>
          <w:szCs w:val="32"/>
        </w:rPr>
        <w:t>主任：陳</w:t>
      </w:r>
      <w:r w:rsidRPr="006246FE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 </w:t>
      </w:r>
      <w:r w:rsidRPr="006246FE">
        <w:rPr>
          <w:rFonts w:ascii="標楷體" w:eastAsia="標楷體" w:hAnsi="標楷體" w:hint="eastAsia"/>
          <w:color w:val="000000"/>
          <w:kern w:val="0"/>
          <w:sz w:val="32"/>
          <w:szCs w:val="32"/>
        </w:rPr>
        <w:t>力</w:t>
      </w:r>
      <w:r w:rsidRPr="006246FE">
        <w:rPr>
          <w:rFonts w:ascii="標楷體" w:eastAsia="標楷體" w:hAnsi="標楷體"/>
          <w:color w:val="000000"/>
          <w:kern w:val="0"/>
          <w:sz w:val="32"/>
          <w:szCs w:val="32"/>
        </w:rPr>
        <w:t xml:space="preserve">          </w:t>
      </w:r>
      <w:r w:rsidRPr="006246FE">
        <w:rPr>
          <w:rFonts w:ascii="標楷體" w:eastAsia="標楷體" w:hAnsi="標楷體" w:hint="eastAsia"/>
          <w:color w:val="000000"/>
          <w:kern w:val="0"/>
          <w:sz w:val="32"/>
          <w:szCs w:val="32"/>
        </w:rPr>
        <w:t>校長：郭榮村</w:t>
      </w:r>
    </w:p>
    <w:p w:rsidR="007F7D20" w:rsidRPr="008D0B69" w:rsidRDefault="007F7D20" w:rsidP="00C52061">
      <w:pPr>
        <w:widowControl/>
        <w:autoSpaceDE w:val="0"/>
        <w:autoSpaceDN w:val="0"/>
        <w:spacing w:beforeLines="50" w:afterLines="50" w:line="400" w:lineRule="exact"/>
        <w:textDirection w:val="lrTbV"/>
        <w:textAlignment w:val="center"/>
        <w:rPr>
          <w:rFonts w:ascii="標楷體" w:eastAsia="標楷體" w:hAnsi="標楷體"/>
        </w:rPr>
      </w:pPr>
    </w:p>
    <w:p w:rsidR="007F7D20" w:rsidRPr="006168B7" w:rsidRDefault="007F7D20" w:rsidP="00FC7142"/>
    <w:sectPr w:rsidR="007F7D20" w:rsidRPr="006168B7" w:rsidSect="005611FF">
      <w:footerReference w:type="even" r:id="rId8"/>
      <w:footerReference w:type="default" r:id="rId9"/>
      <w:pgSz w:w="11906" w:h="16838" w:code="9"/>
      <w:pgMar w:top="392" w:right="851" w:bottom="378" w:left="851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D20" w:rsidRDefault="007F7D20">
      <w:r>
        <w:separator/>
      </w:r>
    </w:p>
  </w:endnote>
  <w:endnote w:type="continuationSeparator" w:id="0">
    <w:p w:rsidR="007F7D20" w:rsidRDefault="007F7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20" w:rsidRDefault="007F7D20" w:rsidP="006C7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D20" w:rsidRDefault="007F7D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D20" w:rsidRDefault="007F7D20" w:rsidP="006C7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F7D20" w:rsidRDefault="007F7D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D20" w:rsidRDefault="007F7D20">
      <w:r>
        <w:separator/>
      </w:r>
    </w:p>
  </w:footnote>
  <w:footnote w:type="continuationSeparator" w:id="0">
    <w:p w:rsidR="007F7D20" w:rsidRDefault="007F7D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704"/>
    <w:multiLevelType w:val="hybridMultilevel"/>
    <w:tmpl w:val="1D2A172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0AA7CA2"/>
    <w:multiLevelType w:val="hybridMultilevel"/>
    <w:tmpl w:val="78F0358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4F53ACB"/>
    <w:multiLevelType w:val="multilevel"/>
    <w:tmpl w:val="D98698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CF76FA6"/>
    <w:multiLevelType w:val="hybridMultilevel"/>
    <w:tmpl w:val="F3081CC0"/>
    <w:lvl w:ilvl="0" w:tplc="260CE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0521C15"/>
    <w:multiLevelType w:val="hybridMultilevel"/>
    <w:tmpl w:val="1D9E81FE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5A144C6"/>
    <w:multiLevelType w:val="hybridMultilevel"/>
    <w:tmpl w:val="B4C0E15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42E78AC"/>
    <w:multiLevelType w:val="hybridMultilevel"/>
    <w:tmpl w:val="4DD2036A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34A43572"/>
    <w:multiLevelType w:val="hybridMultilevel"/>
    <w:tmpl w:val="BBAE940A"/>
    <w:lvl w:ilvl="0" w:tplc="986017B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2EA4F05"/>
    <w:multiLevelType w:val="multilevel"/>
    <w:tmpl w:val="4DD203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4653206D"/>
    <w:multiLevelType w:val="multilevel"/>
    <w:tmpl w:val="0CD46B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5B5766C9"/>
    <w:multiLevelType w:val="multilevel"/>
    <w:tmpl w:val="78F0358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5DCC2CBC"/>
    <w:multiLevelType w:val="hybridMultilevel"/>
    <w:tmpl w:val="C43225A0"/>
    <w:lvl w:ilvl="0" w:tplc="CFEAF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69813FC7"/>
    <w:multiLevelType w:val="multilevel"/>
    <w:tmpl w:val="B4C0E1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69DD0579"/>
    <w:multiLevelType w:val="multilevel"/>
    <w:tmpl w:val="1D2A17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6EA75DB1"/>
    <w:multiLevelType w:val="hybridMultilevel"/>
    <w:tmpl w:val="0CD46B0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73B8222E"/>
    <w:multiLevelType w:val="hybridMultilevel"/>
    <w:tmpl w:val="6C489CAE"/>
    <w:lvl w:ilvl="0" w:tplc="4F640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7ED04CE1"/>
    <w:multiLevelType w:val="hybridMultilevel"/>
    <w:tmpl w:val="13EEE3B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7F9B2719"/>
    <w:multiLevelType w:val="multilevel"/>
    <w:tmpl w:val="13EEE3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3"/>
  </w:num>
  <w:num w:numId="6">
    <w:abstractNumId w:val="1"/>
  </w:num>
  <w:num w:numId="7">
    <w:abstractNumId w:val="10"/>
  </w:num>
  <w:num w:numId="8">
    <w:abstractNumId w:val="14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12"/>
  </w:num>
  <w:num w:numId="14">
    <w:abstractNumId w:val="16"/>
  </w:num>
  <w:num w:numId="15">
    <w:abstractNumId w:val="17"/>
  </w:num>
  <w:num w:numId="16">
    <w:abstractNumId w:val="4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FA7"/>
    <w:rsid w:val="00016F0A"/>
    <w:rsid w:val="00020E66"/>
    <w:rsid w:val="0002746C"/>
    <w:rsid w:val="0003175F"/>
    <w:rsid w:val="00046013"/>
    <w:rsid w:val="00053462"/>
    <w:rsid w:val="000621EB"/>
    <w:rsid w:val="00063AE7"/>
    <w:rsid w:val="00082482"/>
    <w:rsid w:val="00086127"/>
    <w:rsid w:val="000876BD"/>
    <w:rsid w:val="00091DDF"/>
    <w:rsid w:val="00095E50"/>
    <w:rsid w:val="000A0A3D"/>
    <w:rsid w:val="000A30C6"/>
    <w:rsid w:val="000A7802"/>
    <w:rsid w:val="000A782C"/>
    <w:rsid w:val="000B1262"/>
    <w:rsid w:val="000B1CF1"/>
    <w:rsid w:val="000C558D"/>
    <w:rsid w:val="000D12BD"/>
    <w:rsid w:val="000D70B4"/>
    <w:rsid w:val="000E128B"/>
    <w:rsid w:val="000E1389"/>
    <w:rsid w:val="000E2D2F"/>
    <w:rsid w:val="000F0D1D"/>
    <w:rsid w:val="000F31D5"/>
    <w:rsid w:val="000F4F70"/>
    <w:rsid w:val="00104839"/>
    <w:rsid w:val="001051E9"/>
    <w:rsid w:val="0010607F"/>
    <w:rsid w:val="00121320"/>
    <w:rsid w:val="00123C72"/>
    <w:rsid w:val="00123FF1"/>
    <w:rsid w:val="001401EE"/>
    <w:rsid w:val="00141F57"/>
    <w:rsid w:val="0014608D"/>
    <w:rsid w:val="001633C9"/>
    <w:rsid w:val="00163771"/>
    <w:rsid w:val="001779DD"/>
    <w:rsid w:val="00177E1E"/>
    <w:rsid w:val="0018024E"/>
    <w:rsid w:val="001A0B99"/>
    <w:rsid w:val="001A51D8"/>
    <w:rsid w:val="001A7A29"/>
    <w:rsid w:val="001B3689"/>
    <w:rsid w:val="001B5CC2"/>
    <w:rsid w:val="001C662D"/>
    <w:rsid w:val="001D05B4"/>
    <w:rsid w:val="001D198A"/>
    <w:rsid w:val="001D3111"/>
    <w:rsid w:val="001E1EE0"/>
    <w:rsid w:val="00207D96"/>
    <w:rsid w:val="002110B2"/>
    <w:rsid w:val="00221263"/>
    <w:rsid w:val="002225C5"/>
    <w:rsid w:val="00222DA6"/>
    <w:rsid w:val="00236373"/>
    <w:rsid w:val="002403C8"/>
    <w:rsid w:val="002438F0"/>
    <w:rsid w:val="00252F20"/>
    <w:rsid w:val="00253330"/>
    <w:rsid w:val="00275FD3"/>
    <w:rsid w:val="0027705B"/>
    <w:rsid w:val="00283288"/>
    <w:rsid w:val="00285C7A"/>
    <w:rsid w:val="00285D02"/>
    <w:rsid w:val="00286F9E"/>
    <w:rsid w:val="00293D35"/>
    <w:rsid w:val="002A7032"/>
    <w:rsid w:val="002B0440"/>
    <w:rsid w:val="002B4E18"/>
    <w:rsid w:val="002C1376"/>
    <w:rsid w:val="002C49DE"/>
    <w:rsid w:val="002C4CE0"/>
    <w:rsid w:val="002C6F81"/>
    <w:rsid w:val="002C7DC8"/>
    <w:rsid w:val="002D246A"/>
    <w:rsid w:val="002F4D66"/>
    <w:rsid w:val="002F6AC1"/>
    <w:rsid w:val="00300A10"/>
    <w:rsid w:val="00310956"/>
    <w:rsid w:val="00316870"/>
    <w:rsid w:val="00317E34"/>
    <w:rsid w:val="003279B8"/>
    <w:rsid w:val="00331715"/>
    <w:rsid w:val="00332082"/>
    <w:rsid w:val="003416C7"/>
    <w:rsid w:val="00343BCD"/>
    <w:rsid w:val="003461E9"/>
    <w:rsid w:val="00351089"/>
    <w:rsid w:val="0035551B"/>
    <w:rsid w:val="00360AAB"/>
    <w:rsid w:val="00362733"/>
    <w:rsid w:val="00371213"/>
    <w:rsid w:val="003722A0"/>
    <w:rsid w:val="00372661"/>
    <w:rsid w:val="00373726"/>
    <w:rsid w:val="00380609"/>
    <w:rsid w:val="00381EFD"/>
    <w:rsid w:val="003941F7"/>
    <w:rsid w:val="00394C0C"/>
    <w:rsid w:val="00395C57"/>
    <w:rsid w:val="003A0E52"/>
    <w:rsid w:val="003C026B"/>
    <w:rsid w:val="003C0E30"/>
    <w:rsid w:val="003D5405"/>
    <w:rsid w:val="003D6123"/>
    <w:rsid w:val="003E4C1A"/>
    <w:rsid w:val="003F007E"/>
    <w:rsid w:val="003F7A23"/>
    <w:rsid w:val="00401ACC"/>
    <w:rsid w:val="0040493D"/>
    <w:rsid w:val="00420D5C"/>
    <w:rsid w:val="00430999"/>
    <w:rsid w:val="00431601"/>
    <w:rsid w:val="00437551"/>
    <w:rsid w:val="00454599"/>
    <w:rsid w:val="004553A0"/>
    <w:rsid w:val="004566F7"/>
    <w:rsid w:val="00465F43"/>
    <w:rsid w:val="004724B8"/>
    <w:rsid w:val="00480D4C"/>
    <w:rsid w:val="00483953"/>
    <w:rsid w:val="00495B94"/>
    <w:rsid w:val="004C11F7"/>
    <w:rsid w:val="004D05B1"/>
    <w:rsid w:val="004D3C09"/>
    <w:rsid w:val="004D4D1D"/>
    <w:rsid w:val="004E3643"/>
    <w:rsid w:val="004E396C"/>
    <w:rsid w:val="005000CF"/>
    <w:rsid w:val="00526DC8"/>
    <w:rsid w:val="00527A18"/>
    <w:rsid w:val="00540550"/>
    <w:rsid w:val="0054340D"/>
    <w:rsid w:val="00556904"/>
    <w:rsid w:val="005611FF"/>
    <w:rsid w:val="00565128"/>
    <w:rsid w:val="00590D2A"/>
    <w:rsid w:val="00594023"/>
    <w:rsid w:val="00594C47"/>
    <w:rsid w:val="005A0268"/>
    <w:rsid w:val="005A3137"/>
    <w:rsid w:val="005A78F3"/>
    <w:rsid w:val="005B258F"/>
    <w:rsid w:val="005B25EA"/>
    <w:rsid w:val="005C0973"/>
    <w:rsid w:val="005D3AD4"/>
    <w:rsid w:val="005D502B"/>
    <w:rsid w:val="005D6F08"/>
    <w:rsid w:val="005E76B9"/>
    <w:rsid w:val="005F4515"/>
    <w:rsid w:val="00613CA4"/>
    <w:rsid w:val="00614D77"/>
    <w:rsid w:val="00616285"/>
    <w:rsid w:val="006168B7"/>
    <w:rsid w:val="0062281E"/>
    <w:rsid w:val="006246FE"/>
    <w:rsid w:val="006375F1"/>
    <w:rsid w:val="00640669"/>
    <w:rsid w:val="006422B4"/>
    <w:rsid w:val="0064242F"/>
    <w:rsid w:val="0064264F"/>
    <w:rsid w:val="006512D1"/>
    <w:rsid w:val="006519DC"/>
    <w:rsid w:val="006519F7"/>
    <w:rsid w:val="00651DAB"/>
    <w:rsid w:val="0066357A"/>
    <w:rsid w:val="006636BE"/>
    <w:rsid w:val="00665BCF"/>
    <w:rsid w:val="00673722"/>
    <w:rsid w:val="00680248"/>
    <w:rsid w:val="00681252"/>
    <w:rsid w:val="0069518B"/>
    <w:rsid w:val="006958E3"/>
    <w:rsid w:val="00697EC9"/>
    <w:rsid w:val="006A609B"/>
    <w:rsid w:val="006B265B"/>
    <w:rsid w:val="006B67D7"/>
    <w:rsid w:val="006C0300"/>
    <w:rsid w:val="006C7566"/>
    <w:rsid w:val="006C7E30"/>
    <w:rsid w:val="006E198E"/>
    <w:rsid w:val="006E1E7B"/>
    <w:rsid w:val="006E6FE8"/>
    <w:rsid w:val="006F0E25"/>
    <w:rsid w:val="006F2F50"/>
    <w:rsid w:val="006F5231"/>
    <w:rsid w:val="006F797E"/>
    <w:rsid w:val="007103CB"/>
    <w:rsid w:val="0071697C"/>
    <w:rsid w:val="00717E7D"/>
    <w:rsid w:val="007215D4"/>
    <w:rsid w:val="007252CE"/>
    <w:rsid w:val="00726F4F"/>
    <w:rsid w:val="0072752E"/>
    <w:rsid w:val="007346CC"/>
    <w:rsid w:val="0073493B"/>
    <w:rsid w:val="00737445"/>
    <w:rsid w:val="00765BBE"/>
    <w:rsid w:val="0077020F"/>
    <w:rsid w:val="00770E5A"/>
    <w:rsid w:val="00782C7F"/>
    <w:rsid w:val="00782DF0"/>
    <w:rsid w:val="00783910"/>
    <w:rsid w:val="00797F5A"/>
    <w:rsid w:val="007A4CE2"/>
    <w:rsid w:val="007B0CAF"/>
    <w:rsid w:val="007B6EAD"/>
    <w:rsid w:val="007C043F"/>
    <w:rsid w:val="007C6EF6"/>
    <w:rsid w:val="007E3148"/>
    <w:rsid w:val="007E76CD"/>
    <w:rsid w:val="007E77F3"/>
    <w:rsid w:val="007F39F6"/>
    <w:rsid w:val="007F7A1A"/>
    <w:rsid w:val="007F7D20"/>
    <w:rsid w:val="008242CE"/>
    <w:rsid w:val="00827C0D"/>
    <w:rsid w:val="00846CE7"/>
    <w:rsid w:val="00850A52"/>
    <w:rsid w:val="008672AB"/>
    <w:rsid w:val="00872DB6"/>
    <w:rsid w:val="00875568"/>
    <w:rsid w:val="00881AF2"/>
    <w:rsid w:val="0088386B"/>
    <w:rsid w:val="00887AE5"/>
    <w:rsid w:val="00894FA7"/>
    <w:rsid w:val="0089665C"/>
    <w:rsid w:val="008D0B69"/>
    <w:rsid w:val="008D2321"/>
    <w:rsid w:val="008E2184"/>
    <w:rsid w:val="008E2DC6"/>
    <w:rsid w:val="008F6804"/>
    <w:rsid w:val="0090740D"/>
    <w:rsid w:val="009121C8"/>
    <w:rsid w:val="0091343A"/>
    <w:rsid w:val="00923700"/>
    <w:rsid w:val="00926DB5"/>
    <w:rsid w:val="009342AB"/>
    <w:rsid w:val="00934D80"/>
    <w:rsid w:val="009353B9"/>
    <w:rsid w:val="00940670"/>
    <w:rsid w:val="009425A9"/>
    <w:rsid w:val="009426DB"/>
    <w:rsid w:val="0094354C"/>
    <w:rsid w:val="00975095"/>
    <w:rsid w:val="00984CF2"/>
    <w:rsid w:val="00984EB0"/>
    <w:rsid w:val="00996E37"/>
    <w:rsid w:val="009A06DD"/>
    <w:rsid w:val="009B10F8"/>
    <w:rsid w:val="009B5126"/>
    <w:rsid w:val="009B7CDA"/>
    <w:rsid w:val="009C5621"/>
    <w:rsid w:val="009C5B48"/>
    <w:rsid w:val="009D4360"/>
    <w:rsid w:val="009D4AF6"/>
    <w:rsid w:val="009D56EA"/>
    <w:rsid w:val="009E3EC3"/>
    <w:rsid w:val="009F59E4"/>
    <w:rsid w:val="009F6016"/>
    <w:rsid w:val="00A04769"/>
    <w:rsid w:val="00A049EA"/>
    <w:rsid w:val="00A05B06"/>
    <w:rsid w:val="00A158C7"/>
    <w:rsid w:val="00A16E62"/>
    <w:rsid w:val="00A2307C"/>
    <w:rsid w:val="00A30164"/>
    <w:rsid w:val="00A40A6E"/>
    <w:rsid w:val="00A451FC"/>
    <w:rsid w:val="00A53CAE"/>
    <w:rsid w:val="00A621DC"/>
    <w:rsid w:val="00A64D6E"/>
    <w:rsid w:val="00A67DF3"/>
    <w:rsid w:val="00A92AB2"/>
    <w:rsid w:val="00A93A8C"/>
    <w:rsid w:val="00A94A08"/>
    <w:rsid w:val="00AA4CCA"/>
    <w:rsid w:val="00AB163A"/>
    <w:rsid w:val="00AB60D5"/>
    <w:rsid w:val="00AC35AE"/>
    <w:rsid w:val="00AC5FE4"/>
    <w:rsid w:val="00AC7052"/>
    <w:rsid w:val="00AD3329"/>
    <w:rsid w:val="00AD5997"/>
    <w:rsid w:val="00AD6DBF"/>
    <w:rsid w:val="00AF0A93"/>
    <w:rsid w:val="00AF22D9"/>
    <w:rsid w:val="00AF40DF"/>
    <w:rsid w:val="00B02AE7"/>
    <w:rsid w:val="00B07C4A"/>
    <w:rsid w:val="00B1412E"/>
    <w:rsid w:val="00B1439A"/>
    <w:rsid w:val="00B4011C"/>
    <w:rsid w:val="00B4161F"/>
    <w:rsid w:val="00B45206"/>
    <w:rsid w:val="00B460F9"/>
    <w:rsid w:val="00B57462"/>
    <w:rsid w:val="00B6499A"/>
    <w:rsid w:val="00B80332"/>
    <w:rsid w:val="00B86B4F"/>
    <w:rsid w:val="00B90E1B"/>
    <w:rsid w:val="00B95861"/>
    <w:rsid w:val="00BA1358"/>
    <w:rsid w:val="00BA6189"/>
    <w:rsid w:val="00BC2D59"/>
    <w:rsid w:val="00BD7D20"/>
    <w:rsid w:val="00BE3386"/>
    <w:rsid w:val="00BE7AB1"/>
    <w:rsid w:val="00BF20B6"/>
    <w:rsid w:val="00BF6D93"/>
    <w:rsid w:val="00C0266B"/>
    <w:rsid w:val="00C03072"/>
    <w:rsid w:val="00C0426F"/>
    <w:rsid w:val="00C04F55"/>
    <w:rsid w:val="00C07DC5"/>
    <w:rsid w:val="00C2395D"/>
    <w:rsid w:val="00C40123"/>
    <w:rsid w:val="00C405AD"/>
    <w:rsid w:val="00C465F1"/>
    <w:rsid w:val="00C52061"/>
    <w:rsid w:val="00C61EFF"/>
    <w:rsid w:val="00C7696F"/>
    <w:rsid w:val="00C94E4D"/>
    <w:rsid w:val="00CA2F14"/>
    <w:rsid w:val="00CA2FC4"/>
    <w:rsid w:val="00CA4C7B"/>
    <w:rsid w:val="00CA5C33"/>
    <w:rsid w:val="00CA737A"/>
    <w:rsid w:val="00CB2312"/>
    <w:rsid w:val="00CB28D2"/>
    <w:rsid w:val="00CB606D"/>
    <w:rsid w:val="00CC01F8"/>
    <w:rsid w:val="00CC3AD2"/>
    <w:rsid w:val="00CD01C0"/>
    <w:rsid w:val="00CE4A3E"/>
    <w:rsid w:val="00CE58B6"/>
    <w:rsid w:val="00D00110"/>
    <w:rsid w:val="00D00D74"/>
    <w:rsid w:val="00D033C8"/>
    <w:rsid w:val="00D04515"/>
    <w:rsid w:val="00D04564"/>
    <w:rsid w:val="00D046FF"/>
    <w:rsid w:val="00D04C5F"/>
    <w:rsid w:val="00D115D2"/>
    <w:rsid w:val="00D11B67"/>
    <w:rsid w:val="00D13246"/>
    <w:rsid w:val="00D4633A"/>
    <w:rsid w:val="00D55F54"/>
    <w:rsid w:val="00D944C2"/>
    <w:rsid w:val="00DA194E"/>
    <w:rsid w:val="00DA2F9E"/>
    <w:rsid w:val="00DA4EC8"/>
    <w:rsid w:val="00DB3044"/>
    <w:rsid w:val="00DB4CAE"/>
    <w:rsid w:val="00DC366E"/>
    <w:rsid w:val="00DC58CF"/>
    <w:rsid w:val="00DC59C5"/>
    <w:rsid w:val="00DC7A74"/>
    <w:rsid w:val="00DD0642"/>
    <w:rsid w:val="00DE13B7"/>
    <w:rsid w:val="00DE332D"/>
    <w:rsid w:val="00DF3D3E"/>
    <w:rsid w:val="00DF4952"/>
    <w:rsid w:val="00E02761"/>
    <w:rsid w:val="00E0322D"/>
    <w:rsid w:val="00E039CD"/>
    <w:rsid w:val="00E06B0F"/>
    <w:rsid w:val="00E10318"/>
    <w:rsid w:val="00E27596"/>
    <w:rsid w:val="00E275D8"/>
    <w:rsid w:val="00E31A8F"/>
    <w:rsid w:val="00E3292A"/>
    <w:rsid w:val="00E418D1"/>
    <w:rsid w:val="00E479B4"/>
    <w:rsid w:val="00E539E8"/>
    <w:rsid w:val="00E57966"/>
    <w:rsid w:val="00E70087"/>
    <w:rsid w:val="00E74F4F"/>
    <w:rsid w:val="00E766A5"/>
    <w:rsid w:val="00E813A5"/>
    <w:rsid w:val="00EA0ACC"/>
    <w:rsid w:val="00EA63D0"/>
    <w:rsid w:val="00EB4832"/>
    <w:rsid w:val="00EC5484"/>
    <w:rsid w:val="00ED08B4"/>
    <w:rsid w:val="00ED0A62"/>
    <w:rsid w:val="00ED35F5"/>
    <w:rsid w:val="00ED3977"/>
    <w:rsid w:val="00ED3ED4"/>
    <w:rsid w:val="00EE06E1"/>
    <w:rsid w:val="00EE67CC"/>
    <w:rsid w:val="00EF38FE"/>
    <w:rsid w:val="00F15D98"/>
    <w:rsid w:val="00F24669"/>
    <w:rsid w:val="00F30290"/>
    <w:rsid w:val="00F3512C"/>
    <w:rsid w:val="00F36AFE"/>
    <w:rsid w:val="00F416C9"/>
    <w:rsid w:val="00F42CC4"/>
    <w:rsid w:val="00F50D48"/>
    <w:rsid w:val="00F516B1"/>
    <w:rsid w:val="00F5173D"/>
    <w:rsid w:val="00F521E5"/>
    <w:rsid w:val="00F533E4"/>
    <w:rsid w:val="00F53B61"/>
    <w:rsid w:val="00F53D22"/>
    <w:rsid w:val="00F57A00"/>
    <w:rsid w:val="00F61A27"/>
    <w:rsid w:val="00F62378"/>
    <w:rsid w:val="00F8440F"/>
    <w:rsid w:val="00F90159"/>
    <w:rsid w:val="00F91DB5"/>
    <w:rsid w:val="00FA04FC"/>
    <w:rsid w:val="00FA1A34"/>
    <w:rsid w:val="00FA1BFD"/>
    <w:rsid w:val="00FA380E"/>
    <w:rsid w:val="00FB5560"/>
    <w:rsid w:val="00FB63EF"/>
    <w:rsid w:val="00FC5427"/>
    <w:rsid w:val="00FC7142"/>
    <w:rsid w:val="00FE57BD"/>
    <w:rsid w:val="00FF12E6"/>
    <w:rsid w:val="00FF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6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Footer">
    <w:name w:val="footer"/>
    <w:basedOn w:val="Normal"/>
    <w:link w:val="FooterChar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52C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3175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7DC5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52CE"/>
    <w:rPr>
      <w:rFonts w:ascii="Cambria" w:eastAsia="新細明體" w:hAnsi="Cambria" w:cs="Times New Roman"/>
      <w:sz w:val="2"/>
    </w:rPr>
  </w:style>
  <w:style w:type="paragraph" w:styleId="Header">
    <w:name w:val="header"/>
    <w:basedOn w:val="Normal"/>
    <w:link w:val="HeaderChar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D4360"/>
    <w:rPr>
      <w:rFonts w:cs="Times New Roman"/>
      <w:kern w:val="2"/>
    </w:rPr>
  </w:style>
  <w:style w:type="paragraph" w:styleId="ListParagraph">
    <w:name w:val="List Paragraph"/>
    <w:basedOn w:val="Normal"/>
    <w:uiPriority w:val="99"/>
    <w:qFormat/>
    <w:rsid w:val="00BF20B6"/>
    <w:pPr>
      <w:ind w:leftChars="200" w:left="480"/>
    </w:pPr>
  </w:style>
  <w:style w:type="character" w:styleId="Hyperlink">
    <w:name w:val="Hyperlink"/>
    <w:basedOn w:val="DefaultParagraphFont"/>
    <w:uiPriority w:val="99"/>
    <w:rsid w:val="006C030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learn.epa.gov.tw/mgr/declaration/plan-edit.aspx?id=12014&amp;year=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514</Words>
  <Characters>2931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評鑑項目</dc:title>
  <dc:subject/>
  <dc:creator>User</dc:creator>
  <cp:keywords/>
  <dc:description/>
  <cp:lastModifiedBy>ASUS</cp:lastModifiedBy>
  <cp:revision>2</cp:revision>
  <cp:lastPrinted>2013-10-18T02:45:00Z</cp:lastPrinted>
  <dcterms:created xsi:type="dcterms:W3CDTF">2014-01-06T06:23:00Z</dcterms:created>
  <dcterms:modified xsi:type="dcterms:W3CDTF">2014-01-06T06:23:00Z</dcterms:modified>
</cp:coreProperties>
</file>